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5B7D" w14:textId="786B7442" w:rsidR="00C067C5" w:rsidRPr="00843164" w:rsidRDefault="00410570">
      <w:pPr>
        <w:pStyle w:val="Title"/>
      </w:pPr>
      <w:r>
        <w:t xml:space="preserve">            Darlene King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14:paraId="386C1A01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3902B87B" w14:textId="629AD318" w:rsidR="00260D3F" w:rsidRPr="00843164" w:rsidRDefault="00260D3F">
            <w:pPr>
              <w:pStyle w:val="ContactInfo"/>
            </w:pPr>
            <w:r w:rsidRPr="00843164">
              <w:t> |</w:t>
            </w:r>
            <w:r w:rsidR="00410570">
              <w:t>313</w:t>
            </w:r>
            <w:r w:rsidRPr="00843164">
              <w:t>|</w:t>
            </w:r>
            <w:r w:rsidR="00410570">
              <w:t xml:space="preserve"> 718-3766 </w:t>
            </w:r>
            <w:r w:rsidRPr="00843164">
              <w:t> </w:t>
            </w:r>
            <w:hyperlink r:id="rId10" w:history="1">
              <w:r w:rsidR="00410570" w:rsidRPr="009B4E65">
                <w:rPr>
                  <w:rStyle w:val="Hyperlink"/>
                </w:rPr>
                <w:t>king7751@att.net.com</w:t>
              </w:r>
            </w:hyperlink>
          </w:p>
        </w:tc>
      </w:tr>
    </w:tbl>
    <w:p w14:paraId="262E719B" w14:textId="131B15E2" w:rsidR="00C067C5" w:rsidRPr="00843164" w:rsidRDefault="00F7457C" w:rsidP="002563E8">
      <w:pPr>
        <w:pStyle w:val="Heading1"/>
      </w:pPr>
      <w:r w:rsidRPr="0071167B">
        <w:rPr>
          <w:color w:val="auto"/>
        </w:rPr>
        <w:t>Objective</w:t>
      </w:r>
      <w:r>
        <w:t xml:space="preserve"> 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61354C93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78DDD88A" w14:textId="77777777" w:rsidR="002470CE" w:rsidRDefault="00150A07">
            <w:r>
              <w:t xml:space="preserve">I have over </w:t>
            </w:r>
            <w:r w:rsidR="00410570">
              <w:t xml:space="preserve">twenty years of </w:t>
            </w:r>
            <w:r>
              <w:t>experience in various positions</w:t>
            </w:r>
            <w:r w:rsidR="007D3694">
              <w:t xml:space="preserve"> </w:t>
            </w:r>
            <w:r w:rsidR="00410570">
              <w:t>in</w:t>
            </w:r>
            <w:r w:rsidR="007D3694">
              <w:t xml:space="preserve"> healthcare</w:t>
            </w:r>
            <w:r>
              <w:t xml:space="preserve">. </w:t>
            </w:r>
            <w:r w:rsidR="00F7457C">
              <w:t xml:space="preserve">I am currently a </w:t>
            </w:r>
            <w:r w:rsidR="00410570">
              <w:t>Registered Nurse. I graduated for Arcadia Career Institute.</w:t>
            </w:r>
            <w:r w:rsidR="00946DDD">
              <w:t xml:space="preserve">  I also went to Western Governors University for</w:t>
            </w:r>
            <w:r w:rsidR="009658F4">
              <w:t xml:space="preserve"> additional</w:t>
            </w:r>
            <w:r w:rsidR="00F7457C">
              <w:t xml:space="preserve"> </w:t>
            </w:r>
            <w:r w:rsidR="0071167B">
              <w:t>m</w:t>
            </w:r>
            <w:r w:rsidR="00F7457C">
              <w:t xml:space="preserve">edical </w:t>
            </w:r>
            <w:r w:rsidR="00946DDD">
              <w:t>training.</w:t>
            </w:r>
            <w:r w:rsidR="00F7457C">
              <w:t xml:space="preserve"> I am seeking employment in a </w:t>
            </w:r>
            <w:r w:rsidR="009658F4">
              <w:t>M</w:t>
            </w:r>
            <w:r w:rsidR="00F7457C">
              <w:t xml:space="preserve">edical </w:t>
            </w:r>
            <w:r w:rsidR="009658F4">
              <w:t>O</w:t>
            </w:r>
            <w:r w:rsidR="00F7457C">
              <w:t xml:space="preserve">ffice or </w:t>
            </w:r>
            <w:r w:rsidR="009658F4">
              <w:t>M</w:t>
            </w:r>
            <w:r w:rsidR="00F7457C">
              <w:t xml:space="preserve">edical </w:t>
            </w:r>
            <w:r w:rsidR="009658F4">
              <w:t>F</w:t>
            </w:r>
            <w:r w:rsidR="00946DDD">
              <w:t>acility,</w:t>
            </w:r>
            <w:r w:rsidR="00F7457C">
              <w:t xml:space="preserve"> where I can gain </w:t>
            </w:r>
            <w:r w:rsidR="00946DDD">
              <w:t xml:space="preserve">more </w:t>
            </w:r>
            <w:r w:rsidR="00F7457C">
              <w:t>experience</w:t>
            </w:r>
            <w:r>
              <w:t>, exhibit my current skills</w:t>
            </w:r>
            <w:r w:rsidR="00946DDD">
              <w:t xml:space="preserve"> to further </w:t>
            </w:r>
            <w:r>
              <w:t xml:space="preserve">establish </w:t>
            </w:r>
            <w:r w:rsidR="00946DDD">
              <w:t>my</w:t>
            </w:r>
            <w:r>
              <w:t xml:space="preserve"> career.</w:t>
            </w:r>
          </w:p>
          <w:p w14:paraId="5EC90798" w14:textId="60A018A2" w:rsidR="00260D3F" w:rsidRPr="00843164" w:rsidRDefault="00150A07">
            <w:r>
              <w:t xml:space="preserve"> </w:t>
            </w:r>
          </w:p>
        </w:tc>
      </w:tr>
    </w:tbl>
    <w:p w14:paraId="73D6C864" w14:textId="0DD4A59C" w:rsidR="00357333" w:rsidRPr="00AD1B91" w:rsidRDefault="009E3EAB" w:rsidP="002563E8">
      <w:pPr>
        <w:pStyle w:val="Heading1"/>
        <w:rPr>
          <w:b/>
          <w:bCs/>
        </w:rPr>
      </w:pPr>
      <w:r w:rsidRPr="00AD1B91">
        <w:rPr>
          <w:b/>
          <w:bCs/>
        </w:rPr>
        <w:t>Skills</w:t>
      </w:r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270"/>
        <w:gridCol w:w="1800"/>
        <w:gridCol w:w="7002"/>
      </w:tblGrid>
      <w:tr w:rsidR="00260D3F" w:rsidRPr="00843164" w14:paraId="625FC7E4" w14:textId="77777777" w:rsidTr="00636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5D2636" w14:textId="6D796049" w:rsidR="00260D3F" w:rsidRDefault="00946DDD" w:rsidP="00EC5D18">
            <w:pPr>
              <w:pStyle w:val="ListParagraph"/>
              <w:numPr>
                <w:ilvl w:val="0"/>
                <w:numId w:val="16"/>
              </w:numPr>
            </w:pPr>
            <w:r>
              <w:t>Heath</w:t>
            </w:r>
            <w:r w:rsidR="009658F4">
              <w:t xml:space="preserve"> C</w:t>
            </w:r>
            <w:r>
              <w:t>are Worker</w:t>
            </w:r>
          </w:p>
          <w:p w14:paraId="3D7B006B" w14:textId="472466C2" w:rsidR="00EC5D18" w:rsidRDefault="00946DDD" w:rsidP="00EC5D18">
            <w:pPr>
              <w:pStyle w:val="ListParagraph"/>
              <w:numPr>
                <w:ilvl w:val="0"/>
                <w:numId w:val="16"/>
              </w:numPr>
            </w:pPr>
            <w:r>
              <w:t>Registered Nurse</w:t>
            </w:r>
          </w:p>
          <w:p w14:paraId="49057DF3" w14:textId="23061829" w:rsidR="00EC5D18" w:rsidRDefault="00946DDD" w:rsidP="00EC5D18">
            <w:pPr>
              <w:pStyle w:val="ListParagraph"/>
              <w:numPr>
                <w:ilvl w:val="0"/>
                <w:numId w:val="16"/>
              </w:numPr>
            </w:pPr>
            <w:r>
              <w:t>Long Term Facility Worker</w:t>
            </w:r>
            <w:r w:rsidR="00EC5D18">
              <w:t xml:space="preserve"> </w:t>
            </w:r>
          </w:p>
          <w:p w14:paraId="32C5FF87" w14:textId="00E2622E" w:rsidR="007D3694" w:rsidRDefault="00946DDD" w:rsidP="00EC5D18">
            <w:pPr>
              <w:pStyle w:val="ListParagraph"/>
              <w:numPr>
                <w:ilvl w:val="0"/>
                <w:numId w:val="16"/>
              </w:numPr>
            </w:pPr>
            <w:r>
              <w:t>Supervisor</w:t>
            </w:r>
          </w:p>
          <w:p w14:paraId="789D67D5" w14:textId="25BBDBB6" w:rsidR="007D3694" w:rsidRDefault="00946DDD" w:rsidP="00EC5D18">
            <w:pPr>
              <w:pStyle w:val="ListParagraph"/>
              <w:numPr>
                <w:ilvl w:val="0"/>
                <w:numId w:val="16"/>
              </w:numPr>
            </w:pPr>
            <w:r>
              <w:t>Nursing Manager</w:t>
            </w:r>
          </w:p>
          <w:p w14:paraId="32E8AEF5" w14:textId="3FC4F20B" w:rsidR="00946DDD" w:rsidRDefault="00946DDD" w:rsidP="00EC5D18">
            <w:pPr>
              <w:pStyle w:val="ListParagraph"/>
              <w:numPr>
                <w:ilvl w:val="0"/>
                <w:numId w:val="16"/>
              </w:numPr>
            </w:pPr>
            <w:r>
              <w:t>Nursing Recruiter</w:t>
            </w:r>
          </w:p>
          <w:p w14:paraId="01866F3C" w14:textId="71C9103B" w:rsidR="00946DDD" w:rsidRDefault="00946DDD" w:rsidP="00EC5D18">
            <w:pPr>
              <w:pStyle w:val="ListParagraph"/>
              <w:numPr>
                <w:ilvl w:val="0"/>
                <w:numId w:val="16"/>
              </w:numPr>
            </w:pPr>
            <w:r>
              <w:t>Medical Technician</w:t>
            </w:r>
          </w:p>
          <w:p w14:paraId="49808911" w14:textId="66A4D16C" w:rsidR="002470CE" w:rsidRDefault="002470CE" w:rsidP="00EC5D18">
            <w:pPr>
              <w:pStyle w:val="ListParagraph"/>
              <w:numPr>
                <w:ilvl w:val="0"/>
                <w:numId w:val="16"/>
              </w:numPr>
            </w:pPr>
            <w:r>
              <w:t>LPN</w:t>
            </w:r>
          </w:p>
          <w:p w14:paraId="5C031072" w14:textId="34D42A17" w:rsidR="002470CE" w:rsidRDefault="002470CE" w:rsidP="00EC5D18">
            <w:pPr>
              <w:pStyle w:val="ListParagraph"/>
              <w:numPr>
                <w:ilvl w:val="0"/>
                <w:numId w:val="16"/>
              </w:numPr>
            </w:pPr>
            <w:r>
              <w:t>Floor Manager</w:t>
            </w:r>
          </w:p>
          <w:p w14:paraId="4A5F76D1" w14:textId="5992704A" w:rsidR="008F7EDA" w:rsidRDefault="008F7EDA" w:rsidP="00EC5D18">
            <w:pPr>
              <w:pStyle w:val="ListParagraph"/>
              <w:numPr>
                <w:ilvl w:val="0"/>
                <w:numId w:val="16"/>
              </w:numPr>
            </w:pPr>
            <w:r>
              <w:t>Nursing Recruiter</w:t>
            </w:r>
          </w:p>
          <w:p w14:paraId="61EABEB1" w14:textId="10B01FC8" w:rsidR="008F7EDA" w:rsidRDefault="008F7EDA" w:rsidP="00EC5D18">
            <w:pPr>
              <w:pStyle w:val="ListParagraph"/>
              <w:numPr>
                <w:ilvl w:val="0"/>
                <w:numId w:val="16"/>
              </w:numPr>
            </w:pPr>
            <w:r>
              <w:t>Nursing Scheduler</w:t>
            </w:r>
          </w:p>
          <w:p w14:paraId="4FBFE6F7" w14:textId="50336685" w:rsidR="008F7EDA" w:rsidRDefault="008F7EDA" w:rsidP="00EC5D18">
            <w:pPr>
              <w:pStyle w:val="ListParagraph"/>
              <w:numPr>
                <w:ilvl w:val="0"/>
                <w:numId w:val="16"/>
              </w:numPr>
            </w:pPr>
            <w:r>
              <w:t>Medical Charts</w:t>
            </w:r>
          </w:p>
          <w:p w14:paraId="5EF0CD2A" w14:textId="12DEA2B3" w:rsidR="008F7EDA" w:rsidRDefault="008F7EDA" w:rsidP="00EC5D18">
            <w:pPr>
              <w:pStyle w:val="ListParagraph"/>
              <w:numPr>
                <w:ilvl w:val="0"/>
                <w:numId w:val="16"/>
              </w:numPr>
            </w:pPr>
            <w:r>
              <w:t>Medical Termin</w:t>
            </w:r>
            <w:r w:rsidR="000C4FD2">
              <w:t>ology</w:t>
            </w:r>
          </w:p>
          <w:p w14:paraId="646F09FA" w14:textId="3441B0B0" w:rsidR="000C4FD2" w:rsidRDefault="000C4FD2" w:rsidP="00EC5D18">
            <w:pPr>
              <w:pStyle w:val="ListParagraph"/>
              <w:numPr>
                <w:ilvl w:val="0"/>
                <w:numId w:val="16"/>
              </w:numPr>
            </w:pPr>
            <w:r>
              <w:t>Medical Management</w:t>
            </w:r>
          </w:p>
          <w:p w14:paraId="572423EE" w14:textId="0D6CBD19" w:rsidR="00AA2ED7" w:rsidRDefault="00AA2ED7" w:rsidP="00EC5D18">
            <w:pPr>
              <w:pStyle w:val="ListParagraph"/>
              <w:numPr>
                <w:ilvl w:val="0"/>
                <w:numId w:val="16"/>
              </w:numPr>
            </w:pPr>
            <w:r>
              <w:t>Nursing Interviewer</w:t>
            </w:r>
          </w:p>
          <w:p w14:paraId="1F9F1411" w14:textId="490BDD3A" w:rsidR="00AA2ED7" w:rsidRDefault="00AA2ED7" w:rsidP="00EC5D18">
            <w:pPr>
              <w:pStyle w:val="ListParagraph"/>
              <w:numPr>
                <w:ilvl w:val="0"/>
                <w:numId w:val="16"/>
              </w:numPr>
            </w:pPr>
            <w:r>
              <w:t>Medical Trainer</w:t>
            </w:r>
          </w:p>
          <w:p w14:paraId="07ABBC34" w14:textId="3B2AEB9B" w:rsidR="00EC5D18" w:rsidRPr="00843164" w:rsidRDefault="00EC5D18" w:rsidP="007D3694">
            <w:pPr>
              <w:pStyle w:val="ListParagraph"/>
            </w:pPr>
            <w:r>
              <w:t xml:space="preserve"> </w:t>
            </w:r>
          </w:p>
        </w:tc>
      </w:tr>
      <w:tr w:rsidR="00843164" w:rsidRPr="00843164" w14:paraId="618CE916" w14:textId="77777777" w:rsidTr="009E3EAB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gridBefore w:val="1"/>
          <w:wBefore w:w="149" w:type="pct"/>
        </w:trPr>
        <w:tc>
          <w:tcPr>
            <w:tcW w:w="992" w:type="pct"/>
          </w:tcPr>
          <w:p w14:paraId="48C36667" w14:textId="6D23E979" w:rsidR="00A02911" w:rsidRPr="0071167B" w:rsidRDefault="00A02911" w:rsidP="00A02911">
            <w:pPr>
              <w:rPr>
                <w:i/>
                <w:iCs/>
              </w:rPr>
            </w:pPr>
          </w:p>
        </w:tc>
        <w:tc>
          <w:tcPr>
            <w:tcW w:w="3859" w:type="pct"/>
          </w:tcPr>
          <w:p w14:paraId="2603241B" w14:textId="34F69F44" w:rsidR="00A02911" w:rsidRPr="0071167B" w:rsidRDefault="00A02911" w:rsidP="00A02911">
            <w:pPr>
              <w:pStyle w:val="ListBullet"/>
              <w:numPr>
                <w:ilvl w:val="0"/>
                <w:numId w:val="0"/>
              </w:numPr>
              <w:ind w:left="101" w:hanging="101"/>
              <w:rPr>
                <w:i/>
                <w:iCs/>
              </w:rPr>
            </w:pPr>
          </w:p>
        </w:tc>
      </w:tr>
      <w:tr w:rsidR="009658F4" w:rsidRPr="00843164" w14:paraId="4CAB2EAA" w14:textId="77777777" w:rsidTr="009E3EAB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gridBefore w:val="1"/>
          <w:wBefore w:w="149" w:type="pct"/>
          <w:trHeight w:val="261"/>
        </w:trPr>
        <w:tc>
          <w:tcPr>
            <w:tcW w:w="992" w:type="pct"/>
          </w:tcPr>
          <w:p w14:paraId="6CC6A017" w14:textId="77777777" w:rsidR="009658F4" w:rsidRPr="009658F4" w:rsidRDefault="009658F4" w:rsidP="00843164">
            <w:pPr>
              <w:pStyle w:val="Date"/>
            </w:pPr>
          </w:p>
        </w:tc>
        <w:tc>
          <w:tcPr>
            <w:tcW w:w="3859" w:type="pct"/>
          </w:tcPr>
          <w:p w14:paraId="1AF88FA3" w14:textId="77777777" w:rsidR="009658F4" w:rsidRPr="009658F4" w:rsidRDefault="009658F4" w:rsidP="00297EBC">
            <w:pPr>
              <w:rPr>
                <w:b/>
                <w:bCs/>
                <w:color w:val="auto"/>
                <w:u w:val="single"/>
              </w:rPr>
            </w:pPr>
          </w:p>
        </w:tc>
      </w:tr>
    </w:tbl>
    <w:p w14:paraId="75D6E38E" w14:textId="1314D0BF" w:rsidR="00843164" w:rsidRPr="000C4FD2" w:rsidRDefault="002470CE" w:rsidP="00843164">
      <w:pPr>
        <w:pStyle w:val="Heading1"/>
        <w:rPr>
          <w:color w:val="auto"/>
          <w:u w:val="single"/>
        </w:rPr>
      </w:pPr>
      <w:r w:rsidRPr="000C4FD2">
        <w:rPr>
          <w:color w:val="auto"/>
          <w:u w:val="single"/>
        </w:rPr>
        <w:t>Education</w:t>
      </w:r>
    </w:p>
    <w:p w14:paraId="202DA296" w14:textId="67130B29" w:rsidR="009E3EAB" w:rsidRPr="002470CE" w:rsidRDefault="006364BC" w:rsidP="009E3EAB">
      <w:pPr>
        <w:pStyle w:val="Heading1"/>
        <w:rPr>
          <w:color w:val="auto"/>
        </w:rPr>
      </w:pPr>
      <w:r>
        <w:rPr>
          <w:color w:val="auto"/>
        </w:rPr>
        <w:t xml:space="preserve">Western governors university, salt lake </w:t>
      </w:r>
      <w:proofErr w:type="gramStart"/>
      <w:r>
        <w:rPr>
          <w:color w:val="auto"/>
        </w:rPr>
        <w:t>utah,</w:t>
      </w:r>
      <w:r w:rsidR="00357333">
        <w:rPr>
          <w:color w:val="auto"/>
        </w:rPr>
        <w:t>attending</w:t>
      </w:r>
      <w:proofErr w:type="gramEnd"/>
      <w:r w:rsidR="00357333">
        <w:rPr>
          <w:color w:val="auto"/>
        </w:rPr>
        <w:t xml:space="preserve"> presently for</w:t>
      </w:r>
      <w:r>
        <w:rPr>
          <w:color w:val="auto"/>
        </w:rPr>
        <w:t xml:space="preserve"> Bachelor of science</w:t>
      </w:r>
      <w:r w:rsidR="00357333">
        <w:rPr>
          <w:color w:val="auto"/>
        </w:rPr>
        <w:t xml:space="preserve"> Degree, expecting to graduate in june 2022.</w:t>
      </w:r>
      <w:r>
        <w:rPr>
          <w:color w:val="auto"/>
        </w:rPr>
        <w:t xml:space="preserve"> </w:t>
      </w:r>
    </w:p>
    <w:p w14:paraId="1C1CED35" w14:textId="11C3062C" w:rsidR="006364BC" w:rsidRDefault="006364BC" w:rsidP="00843164">
      <w:pPr>
        <w:pStyle w:val="Heading1"/>
        <w:rPr>
          <w:color w:val="auto"/>
        </w:rPr>
      </w:pPr>
      <w:r>
        <w:rPr>
          <w:color w:val="auto"/>
        </w:rPr>
        <w:t>Career institute, pemberville, ohio registered Nurse obtained license november 2020</w:t>
      </w:r>
    </w:p>
    <w:p w14:paraId="32A429B6" w14:textId="1ACAE545" w:rsidR="00357333" w:rsidRDefault="00357333" w:rsidP="00843164">
      <w:pPr>
        <w:pStyle w:val="Heading1"/>
        <w:rPr>
          <w:color w:val="auto"/>
        </w:rPr>
      </w:pPr>
      <w:r>
        <w:rPr>
          <w:color w:val="auto"/>
        </w:rPr>
        <w:t xml:space="preserve">st. clair college, windsor ontario, Diploma received for </w:t>
      </w:r>
      <w:proofErr w:type="gramStart"/>
      <w:r>
        <w:rPr>
          <w:color w:val="auto"/>
        </w:rPr>
        <w:t>LPN ,</w:t>
      </w:r>
      <w:proofErr w:type="gramEnd"/>
      <w:r>
        <w:rPr>
          <w:color w:val="auto"/>
        </w:rPr>
        <w:t xml:space="preserve"> december 2000</w:t>
      </w:r>
    </w:p>
    <w:p w14:paraId="5F2E5B03" w14:textId="36367C47" w:rsidR="00357333" w:rsidRDefault="00357333" w:rsidP="00843164">
      <w:pPr>
        <w:pStyle w:val="Heading1"/>
        <w:rPr>
          <w:color w:val="auto"/>
        </w:rPr>
      </w:pPr>
      <w:r>
        <w:rPr>
          <w:color w:val="auto"/>
        </w:rPr>
        <w:t>Highland Park comunnity college, highland park, michigan associate of science, applied science, obtained may 1995</w:t>
      </w:r>
    </w:p>
    <w:sectPr w:rsidR="00357333">
      <w:footerReference w:type="defaul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48EA" w14:textId="77777777" w:rsidR="001D7C9F" w:rsidRDefault="001D7C9F">
      <w:pPr>
        <w:spacing w:after="0"/>
      </w:pPr>
      <w:r>
        <w:separator/>
      </w:r>
    </w:p>
    <w:p w14:paraId="03690836" w14:textId="77777777" w:rsidR="001D7C9F" w:rsidRDefault="001D7C9F"/>
  </w:endnote>
  <w:endnote w:type="continuationSeparator" w:id="0">
    <w:p w14:paraId="39CE9DFE" w14:textId="77777777" w:rsidR="001D7C9F" w:rsidRDefault="001D7C9F">
      <w:pPr>
        <w:spacing w:after="0"/>
      </w:pPr>
      <w:r>
        <w:continuationSeparator/>
      </w:r>
    </w:p>
    <w:p w14:paraId="468FEE51" w14:textId="77777777" w:rsidR="001D7C9F" w:rsidRDefault="001D7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4A75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6DF3" w14:textId="77777777" w:rsidR="001D7C9F" w:rsidRDefault="001D7C9F">
      <w:pPr>
        <w:spacing w:after="0"/>
      </w:pPr>
      <w:r>
        <w:separator/>
      </w:r>
    </w:p>
    <w:p w14:paraId="18C3E104" w14:textId="77777777" w:rsidR="001D7C9F" w:rsidRDefault="001D7C9F"/>
  </w:footnote>
  <w:footnote w:type="continuationSeparator" w:id="0">
    <w:p w14:paraId="578BD1BE" w14:textId="77777777" w:rsidR="001D7C9F" w:rsidRDefault="001D7C9F">
      <w:pPr>
        <w:spacing w:after="0"/>
      </w:pPr>
      <w:r>
        <w:continuationSeparator/>
      </w:r>
    </w:p>
    <w:p w14:paraId="29FA47BB" w14:textId="77777777" w:rsidR="001D7C9F" w:rsidRDefault="001D7C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4672E27"/>
    <w:multiLevelType w:val="hybridMultilevel"/>
    <w:tmpl w:val="8E20EFD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1" w15:restartNumberingAfterBreak="0">
    <w:nsid w:val="35110D4A"/>
    <w:multiLevelType w:val="hybridMultilevel"/>
    <w:tmpl w:val="85EA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7D"/>
    <w:rsid w:val="00001BC9"/>
    <w:rsid w:val="00026479"/>
    <w:rsid w:val="000C0CA7"/>
    <w:rsid w:val="000C4FD2"/>
    <w:rsid w:val="000E58CD"/>
    <w:rsid w:val="000F23E0"/>
    <w:rsid w:val="000F2762"/>
    <w:rsid w:val="001163D6"/>
    <w:rsid w:val="00126049"/>
    <w:rsid w:val="0014523F"/>
    <w:rsid w:val="00150A07"/>
    <w:rsid w:val="001D7C9F"/>
    <w:rsid w:val="001F343E"/>
    <w:rsid w:val="002470CE"/>
    <w:rsid w:val="00254924"/>
    <w:rsid w:val="002563E8"/>
    <w:rsid w:val="00260D3F"/>
    <w:rsid w:val="002B1ACB"/>
    <w:rsid w:val="00357333"/>
    <w:rsid w:val="00385826"/>
    <w:rsid w:val="00410570"/>
    <w:rsid w:val="004827F9"/>
    <w:rsid w:val="00526C73"/>
    <w:rsid w:val="00585ECF"/>
    <w:rsid w:val="006364BC"/>
    <w:rsid w:val="00650306"/>
    <w:rsid w:val="00693B17"/>
    <w:rsid w:val="0071167B"/>
    <w:rsid w:val="00762CE4"/>
    <w:rsid w:val="00797C46"/>
    <w:rsid w:val="007D3694"/>
    <w:rsid w:val="00843164"/>
    <w:rsid w:val="00854E7D"/>
    <w:rsid w:val="008551F7"/>
    <w:rsid w:val="008A74DF"/>
    <w:rsid w:val="008B5DC0"/>
    <w:rsid w:val="008F7EDA"/>
    <w:rsid w:val="00931654"/>
    <w:rsid w:val="00946DDD"/>
    <w:rsid w:val="009658F4"/>
    <w:rsid w:val="009E3EAB"/>
    <w:rsid w:val="00A00F4C"/>
    <w:rsid w:val="00A02911"/>
    <w:rsid w:val="00A8187D"/>
    <w:rsid w:val="00A82DCC"/>
    <w:rsid w:val="00AA2ED7"/>
    <w:rsid w:val="00AD1B91"/>
    <w:rsid w:val="00C02E26"/>
    <w:rsid w:val="00C067C5"/>
    <w:rsid w:val="00CC05D9"/>
    <w:rsid w:val="00CD7582"/>
    <w:rsid w:val="00D0020C"/>
    <w:rsid w:val="00D06E8C"/>
    <w:rsid w:val="00D568D3"/>
    <w:rsid w:val="00D65641"/>
    <w:rsid w:val="00D81F4E"/>
    <w:rsid w:val="00E05721"/>
    <w:rsid w:val="00E42361"/>
    <w:rsid w:val="00E76367"/>
    <w:rsid w:val="00EC5D18"/>
    <w:rsid w:val="00F25533"/>
    <w:rsid w:val="00F6077F"/>
    <w:rsid w:val="00F63091"/>
    <w:rsid w:val="00F63B5F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EF13"/>
  <w15:chartTrackingRefBased/>
  <w15:docId w15:val="{248D97A4-0DEA-4546-98BC-36B6ABB4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D3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ing7751@att.ne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\AppData\Roaming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D31424164E84E9696F8D038EF54EB" ma:contentTypeVersion="7" ma:contentTypeDescription="Create a new document." ma:contentTypeScope="" ma:versionID="e26eb2a5dc60ee5321d5fa89b230b7b8">
  <xsd:schema xmlns:xsd="http://www.w3.org/2001/XMLSchema" xmlns:xs="http://www.w3.org/2001/XMLSchema" xmlns:p="http://schemas.microsoft.com/office/2006/metadata/properties" xmlns:ns3="a2d4bfed-c992-4851-b47f-70cb281110e3" xmlns:ns4="7335d880-28e6-4d97-8e7e-fa4072b409ab" targetNamespace="http://schemas.microsoft.com/office/2006/metadata/properties" ma:root="true" ma:fieldsID="ebdbc5362938539f433b3b321fef0fb1" ns3:_="" ns4:_="">
    <xsd:import namespace="a2d4bfed-c992-4851-b47f-70cb281110e3"/>
    <xsd:import namespace="7335d880-28e6-4d97-8e7e-fa4072b409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fed-c992-4851-b47f-70cb28111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5d880-28e6-4d97-8e7e-fa4072b40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EF4A4-4772-4B62-BA17-7477D4BB0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bfed-c992-4851-b47f-70cb281110e3"/>
    <ds:schemaRef ds:uri="7335d880-28e6-4d97-8e7e-fa4072b40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Iyanna Robinson</dc:creator>
  <cp:lastModifiedBy>Jaqueline Taylor</cp:lastModifiedBy>
  <cp:revision>2</cp:revision>
  <dcterms:created xsi:type="dcterms:W3CDTF">2022-03-29T18:01:00Z</dcterms:created>
  <dcterms:modified xsi:type="dcterms:W3CDTF">2022-03-29T18:01:00Z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0x01010076CD31424164E84E9696F8D038EF54EB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