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7DED5BF9" w14:textId="77777777" w:rsidTr="00007728">
        <w:trPr>
          <w:trHeight w:hRule="exact" w:val="1800"/>
        </w:trPr>
        <w:tc>
          <w:tcPr>
            <w:tcW w:w="9360" w:type="dxa"/>
            <w:tcMar>
              <w:top w:w="0" w:type="dxa"/>
              <w:bottom w:w="0" w:type="dxa"/>
            </w:tcMar>
          </w:tcPr>
          <w:p w14:paraId="28D7066F" w14:textId="7C7EC274" w:rsidR="00692703" w:rsidRPr="00874C2C" w:rsidRDefault="007E7A5B" w:rsidP="00913946">
            <w:pPr>
              <w:pStyle w:val="Title"/>
            </w:pPr>
            <w:r w:rsidRPr="00874C2C">
              <w:rPr>
                <w:b/>
                <w:bCs/>
              </w:rPr>
              <w:t>Haley</w:t>
            </w:r>
            <w:r w:rsidR="00692703" w:rsidRPr="00874C2C">
              <w:t xml:space="preserve"> </w:t>
            </w:r>
            <w:r w:rsidRPr="00874C2C">
              <w:rPr>
                <w:rStyle w:val="IntenseEmphasis"/>
              </w:rPr>
              <w:t>Douglas, RN</w:t>
            </w:r>
          </w:p>
          <w:p w14:paraId="5C1E8EAA" w14:textId="55D098D6" w:rsidR="00692703" w:rsidRPr="00CF1A49" w:rsidRDefault="007E7A5B" w:rsidP="00913946">
            <w:pPr>
              <w:pStyle w:val="ContactInfo"/>
              <w:contextualSpacing w:val="0"/>
            </w:pPr>
            <w:r>
              <w:t xml:space="preserve">13414 </w:t>
            </w:r>
            <w:proofErr w:type="spellStart"/>
            <w:r>
              <w:t>Barnsbury</w:t>
            </w:r>
            <w:proofErr w:type="spellEnd"/>
            <w:r>
              <w:t xml:space="preserve"> Square San Antonio, Texas 78232</w:t>
            </w:r>
            <w:r w:rsidR="00692703" w:rsidRPr="00CF1A49">
              <w:t xml:space="preserve"> </w:t>
            </w:r>
            <w:sdt>
              <w:sdtPr>
                <w:alias w:val="Divider dot:"/>
                <w:tag w:val="Divider dot:"/>
                <w:id w:val="-1459182552"/>
                <w:placeholder>
                  <w:docPart w:val="49410A40D9624755967249FCE7A243DA"/>
                </w:placeholder>
                <w:temporary/>
                <w:showingPlcHdr/>
                <w15:appearance w15:val="hidden"/>
              </w:sdtPr>
              <w:sdtEndPr/>
              <w:sdtContent>
                <w:r w:rsidR="00692703" w:rsidRPr="00CF1A49">
                  <w:t>·</w:t>
                </w:r>
              </w:sdtContent>
            </w:sdt>
            <w:r w:rsidR="00692703" w:rsidRPr="00CF1A49">
              <w:t xml:space="preserve"> </w:t>
            </w:r>
            <w:r>
              <w:t>(815)-451-4123</w:t>
            </w:r>
          </w:p>
          <w:p w14:paraId="1B53EE65" w14:textId="77B691BB" w:rsidR="00692703" w:rsidRPr="00CF1A49" w:rsidRDefault="006E7648" w:rsidP="00913946">
            <w:pPr>
              <w:pStyle w:val="ContactInfoEmphasis"/>
              <w:contextualSpacing w:val="0"/>
            </w:pPr>
            <w:r>
              <w:t>Haleydouglas16@gmail.com</w:t>
            </w:r>
          </w:p>
        </w:tc>
      </w:tr>
      <w:tr w:rsidR="009571D8" w:rsidRPr="00CF1A49" w14:paraId="757F60A3" w14:textId="77777777" w:rsidTr="00692703">
        <w:tc>
          <w:tcPr>
            <w:tcW w:w="9360" w:type="dxa"/>
            <w:tcMar>
              <w:top w:w="432" w:type="dxa"/>
            </w:tcMar>
          </w:tcPr>
          <w:p w14:paraId="15EE6402" w14:textId="1D2EF991" w:rsidR="001755A8" w:rsidRPr="00CF1A49" w:rsidRDefault="001755A8" w:rsidP="00913946">
            <w:pPr>
              <w:contextualSpacing w:val="0"/>
            </w:pPr>
          </w:p>
        </w:tc>
      </w:tr>
    </w:tbl>
    <w:p w14:paraId="32AB4B18" w14:textId="77777777" w:rsidR="004E01EB" w:rsidRPr="00CF1A49" w:rsidRDefault="0049128C" w:rsidP="004E01EB">
      <w:pPr>
        <w:pStyle w:val="Heading1"/>
      </w:pPr>
      <w:sdt>
        <w:sdtPr>
          <w:alias w:val="Experience:"/>
          <w:tag w:val="Experience:"/>
          <w:id w:val="-1983300934"/>
          <w:placeholder>
            <w:docPart w:val="28F652C4A83141728A4811BCDF8900B4"/>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07C03B5C" w14:textId="77777777" w:rsidTr="00D66A52">
        <w:tc>
          <w:tcPr>
            <w:tcW w:w="9355" w:type="dxa"/>
          </w:tcPr>
          <w:p w14:paraId="26E9774C" w14:textId="6F138C80" w:rsidR="007E7A5B" w:rsidRDefault="007E7A5B" w:rsidP="007E7A5B">
            <w:pPr>
              <w:pStyle w:val="ListParagraph"/>
              <w:widowControl w:val="0"/>
              <w:numPr>
                <w:ilvl w:val="0"/>
                <w:numId w:val="14"/>
              </w:numPr>
              <w:autoSpaceDE w:val="0"/>
              <w:autoSpaceDN w:val="0"/>
              <w:adjustRightInd w:val="0"/>
              <w:spacing w:before="13"/>
              <w:contextualSpacing w:val="0"/>
            </w:pPr>
            <w:r>
              <w:t xml:space="preserve">LVN- Med-Surg floor nurse, </w:t>
            </w:r>
            <w:r w:rsidR="006E7648">
              <w:t>intermediate care</w:t>
            </w:r>
            <w:r>
              <w:t>- PAM Specialty Hospital of San Antonio Med Center, December 2020- Present</w:t>
            </w:r>
          </w:p>
          <w:p w14:paraId="6592645E" w14:textId="77777777" w:rsidR="007E7A5B" w:rsidRPr="00250901" w:rsidRDefault="007E7A5B" w:rsidP="007E7A5B">
            <w:pPr>
              <w:pStyle w:val="ListParagraph"/>
              <w:widowControl w:val="0"/>
              <w:numPr>
                <w:ilvl w:val="0"/>
                <w:numId w:val="14"/>
              </w:numPr>
              <w:autoSpaceDE w:val="0"/>
              <w:autoSpaceDN w:val="0"/>
              <w:adjustRightInd w:val="0"/>
              <w:spacing w:before="13"/>
              <w:contextualSpacing w:val="0"/>
            </w:pPr>
            <w:r w:rsidRPr="00250901">
              <w:t xml:space="preserve">LVN- Floor Nurse, San Antonio Wellness and Rehab, February 2020- </w:t>
            </w:r>
            <w:r>
              <w:t>2021</w:t>
            </w:r>
          </w:p>
          <w:p w14:paraId="3C21481C" w14:textId="77777777" w:rsidR="007E7A5B" w:rsidRPr="00250901" w:rsidRDefault="007E7A5B" w:rsidP="007E7A5B">
            <w:pPr>
              <w:pStyle w:val="ListParagraph"/>
              <w:widowControl w:val="0"/>
              <w:numPr>
                <w:ilvl w:val="0"/>
                <w:numId w:val="14"/>
              </w:numPr>
              <w:autoSpaceDE w:val="0"/>
              <w:autoSpaceDN w:val="0"/>
              <w:adjustRightInd w:val="0"/>
              <w:spacing w:before="13"/>
              <w:contextualSpacing w:val="0"/>
            </w:pPr>
            <w:r w:rsidRPr="00250901">
              <w:t>LVN- Charge Nurse, Licensed Vocational Nurse Poets Walk Memory Care- San Antonio, Texas August 2019-</w:t>
            </w:r>
            <w:r>
              <w:t>November 2020</w:t>
            </w:r>
          </w:p>
          <w:p w14:paraId="63D82B78" w14:textId="77777777" w:rsidR="007E7A5B" w:rsidRPr="00250901" w:rsidRDefault="007E7A5B" w:rsidP="007E7A5B">
            <w:pPr>
              <w:pStyle w:val="ListParagraph"/>
              <w:widowControl w:val="0"/>
              <w:numPr>
                <w:ilvl w:val="0"/>
                <w:numId w:val="14"/>
              </w:numPr>
              <w:autoSpaceDE w:val="0"/>
              <w:autoSpaceDN w:val="0"/>
              <w:adjustRightInd w:val="0"/>
              <w:spacing w:before="13"/>
              <w:contextualSpacing w:val="0"/>
            </w:pPr>
            <w:r w:rsidRPr="00250901">
              <w:t xml:space="preserve">LVN- Licensed Vocational Nurse Brookdale Patriot Heights </w:t>
            </w:r>
            <w:r w:rsidRPr="00250901">
              <w:rPr>
                <w:rFonts w:ascii="Georgia" w:hAnsi="Georgia"/>
              </w:rPr>
              <w:t>–</w:t>
            </w:r>
            <w:r w:rsidRPr="00250901">
              <w:t xml:space="preserve"> San Antonio, Texas August 2019- January 2020 </w:t>
            </w:r>
          </w:p>
          <w:p w14:paraId="77087780" w14:textId="77777777" w:rsidR="007E7A5B" w:rsidRPr="00250901" w:rsidRDefault="007E7A5B" w:rsidP="007E7A5B">
            <w:pPr>
              <w:pStyle w:val="ListParagraph"/>
              <w:widowControl w:val="0"/>
              <w:numPr>
                <w:ilvl w:val="0"/>
                <w:numId w:val="14"/>
              </w:numPr>
              <w:autoSpaceDE w:val="0"/>
              <w:autoSpaceDN w:val="0"/>
              <w:adjustRightInd w:val="0"/>
              <w:spacing w:before="13"/>
              <w:contextualSpacing w:val="0"/>
            </w:pPr>
            <w:r w:rsidRPr="00250901">
              <w:t xml:space="preserve">CNA- Certified Nursing Assistant Brookdale Patriot Heights – San Antonio, Texas August 2018- 2020 </w:t>
            </w:r>
          </w:p>
          <w:p w14:paraId="1ADD72B2" w14:textId="77777777" w:rsidR="007E7A5B" w:rsidRPr="00250901" w:rsidRDefault="007E7A5B" w:rsidP="007E7A5B">
            <w:pPr>
              <w:pStyle w:val="ListParagraph"/>
              <w:widowControl w:val="0"/>
              <w:numPr>
                <w:ilvl w:val="0"/>
                <w:numId w:val="14"/>
              </w:numPr>
              <w:autoSpaceDE w:val="0"/>
              <w:autoSpaceDN w:val="0"/>
              <w:adjustRightInd w:val="0"/>
              <w:spacing w:before="13"/>
              <w:contextualSpacing w:val="0"/>
            </w:pPr>
            <w:r w:rsidRPr="00250901">
              <w:t xml:space="preserve">CNA- Certified Nursing Assistant Regent Care Blanco - San Antonio, Texas June 2018- August 2018 </w:t>
            </w:r>
          </w:p>
          <w:p w14:paraId="3C85E09E" w14:textId="77777777" w:rsidR="007E7A5B" w:rsidRPr="00250901" w:rsidRDefault="007E7A5B" w:rsidP="007E7A5B">
            <w:pPr>
              <w:pStyle w:val="ListParagraph"/>
              <w:widowControl w:val="0"/>
              <w:numPr>
                <w:ilvl w:val="0"/>
                <w:numId w:val="14"/>
              </w:numPr>
              <w:autoSpaceDE w:val="0"/>
              <w:autoSpaceDN w:val="0"/>
              <w:adjustRightInd w:val="0"/>
              <w:spacing w:before="13"/>
              <w:contextualSpacing w:val="0"/>
            </w:pPr>
            <w:r w:rsidRPr="00250901">
              <w:t xml:space="preserve">CNA - Certified Nursing Assistant CARE Nursing - Early, TX March 2018 to Present </w:t>
            </w:r>
          </w:p>
          <w:p w14:paraId="7706F1F3" w14:textId="77777777" w:rsidR="007E7A5B" w:rsidRPr="00250901" w:rsidRDefault="007E7A5B" w:rsidP="007E7A5B">
            <w:pPr>
              <w:pStyle w:val="ListParagraph"/>
              <w:widowControl w:val="0"/>
              <w:numPr>
                <w:ilvl w:val="0"/>
                <w:numId w:val="14"/>
              </w:numPr>
              <w:autoSpaceDE w:val="0"/>
              <w:autoSpaceDN w:val="0"/>
              <w:adjustRightInd w:val="0"/>
              <w:spacing w:before="13"/>
              <w:contextualSpacing w:val="0"/>
            </w:pPr>
            <w:r w:rsidRPr="00250901">
              <w:t xml:space="preserve">CNA - Certified Nursing Assistant Fair Oaks Health Care Center - Crystal Lake, IL August 2016 to Present </w:t>
            </w:r>
          </w:p>
          <w:p w14:paraId="607CEE56" w14:textId="77777777" w:rsidR="007E7A5B" w:rsidRPr="00250901" w:rsidRDefault="007E7A5B" w:rsidP="007E7A5B">
            <w:pPr>
              <w:pStyle w:val="ListParagraph"/>
              <w:widowControl w:val="0"/>
              <w:numPr>
                <w:ilvl w:val="0"/>
                <w:numId w:val="14"/>
              </w:numPr>
              <w:autoSpaceDE w:val="0"/>
              <w:autoSpaceDN w:val="0"/>
              <w:adjustRightInd w:val="0"/>
              <w:spacing w:before="13"/>
              <w:contextualSpacing w:val="0"/>
            </w:pPr>
            <w:r w:rsidRPr="00250901">
              <w:t xml:space="preserve">CNA - Certified Nursing Assistant Aperion Care - Palatine, IL April 2016 to August 2016 </w:t>
            </w:r>
          </w:p>
          <w:p w14:paraId="33D04B36" w14:textId="77777777" w:rsidR="007E7A5B" w:rsidRPr="00250901" w:rsidRDefault="007E7A5B" w:rsidP="007E7A5B">
            <w:pPr>
              <w:pStyle w:val="ListParagraph"/>
              <w:widowControl w:val="0"/>
              <w:numPr>
                <w:ilvl w:val="0"/>
                <w:numId w:val="14"/>
              </w:numPr>
              <w:autoSpaceDE w:val="0"/>
              <w:autoSpaceDN w:val="0"/>
              <w:adjustRightInd w:val="0"/>
              <w:spacing w:before="13"/>
              <w:contextualSpacing w:val="0"/>
              <w:rPr>
                <w:color w:val="52D890" w:themeColor="accent1" w:themeTint="99"/>
              </w:rPr>
            </w:pPr>
            <w:r w:rsidRPr="00250901">
              <w:t>Crew Member Burger King - Crystal Lake, IL September 2015 o Responsibilities included- Taking orders, managing customer complaints, ensuring quality service, managing inventory, counting drawers</w:t>
            </w:r>
            <w:sdt>
              <w:sdtPr>
                <w:rPr>
                  <w:color w:val="52D890" w:themeColor="accent1" w:themeTint="99"/>
                </w:rPr>
                <w:id w:val="-770157231"/>
                <w:placeholder>
                  <w:docPart w:val="6938D3A13BF54D7FB7493712A64016BE"/>
                </w:placeholder>
                <w:temporary/>
                <w15:appearance w15:val="hidden"/>
              </w:sdtPr>
              <w:sdtEndPr/>
              <w:sdtContent/>
            </w:sdt>
          </w:p>
          <w:p w14:paraId="14F4A08F" w14:textId="49D90D8B" w:rsidR="001E3120" w:rsidRPr="00CF1A49" w:rsidRDefault="001E3120" w:rsidP="001D0BF1">
            <w:pPr>
              <w:contextualSpacing w:val="0"/>
            </w:pPr>
          </w:p>
        </w:tc>
      </w:tr>
      <w:tr w:rsidR="00F61DF9" w:rsidRPr="00CF1A49" w14:paraId="51D86ECC" w14:textId="77777777" w:rsidTr="00F61DF9">
        <w:tc>
          <w:tcPr>
            <w:tcW w:w="9355" w:type="dxa"/>
            <w:tcMar>
              <w:top w:w="216" w:type="dxa"/>
            </w:tcMar>
          </w:tcPr>
          <w:p w14:paraId="2DBD4A4E" w14:textId="041DEA62" w:rsidR="00F61DF9" w:rsidRDefault="00F61DF9" w:rsidP="00F61DF9"/>
        </w:tc>
      </w:tr>
    </w:tbl>
    <w:sdt>
      <w:sdtPr>
        <w:alias w:val="Education:"/>
        <w:tag w:val="Education:"/>
        <w:id w:val="-1908763273"/>
        <w:placeholder>
          <w:docPart w:val="EC9854F7762A48D589349BD8941D4923"/>
        </w:placeholder>
        <w:temporary/>
        <w:showingPlcHdr/>
        <w15:appearance w15:val="hidden"/>
      </w:sdtPr>
      <w:sdtEndPr/>
      <w:sdtContent>
        <w:p w14:paraId="771F677D"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6BBA4C63" w14:textId="77777777" w:rsidTr="00D66A52">
        <w:tc>
          <w:tcPr>
            <w:tcW w:w="9355" w:type="dxa"/>
          </w:tcPr>
          <w:p w14:paraId="1ACB8F40" w14:textId="77777777" w:rsidR="007E7A5B" w:rsidRDefault="007E7A5B" w:rsidP="007E7A5B">
            <w:pPr>
              <w:pStyle w:val="ListBullet"/>
            </w:pPr>
            <w:r>
              <w:t xml:space="preserve">LVN-RN – Galen College of Nursing- San Antonio, Tx April 2020-Present (GN as of December 17,2021) </w:t>
            </w:r>
          </w:p>
          <w:p w14:paraId="0E4359C1" w14:textId="77777777" w:rsidR="007E7A5B" w:rsidRDefault="007E7A5B" w:rsidP="007E7A5B">
            <w:pPr>
              <w:pStyle w:val="ListBullet"/>
            </w:pPr>
            <w:r>
              <w:t>LVN in Nursing- Galen College of Nursing - San Antonio, TX July 2018 to July 2019 (Nursing Student Ambassador-2018- August 2019)</w:t>
            </w:r>
          </w:p>
          <w:p w14:paraId="48D6E9E0" w14:textId="77777777" w:rsidR="007E7A5B" w:rsidRDefault="007E7A5B" w:rsidP="007E7A5B">
            <w:pPr>
              <w:pStyle w:val="ListBullet"/>
            </w:pPr>
            <w:r>
              <w:t xml:space="preserve">Prairie Ridge High School - Crystal Lake, IL 2012 to 2016 </w:t>
            </w:r>
          </w:p>
          <w:p w14:paraId="77D70905" w14:textId="77777777" w:rsidR="007E7A5B" w:rsidRDefault="007E7A5B" w:rsidP="007E7A5B">
            <w:pPr>
              <w:pStyle w:val="ListBullet"/>
            </w:pPr>
            <w:r>
              <w:t>Certified Nursing Assistant in Nursing - MCC - Crystal Lake, IL 2015 to 2015</w:t>
            </w:r>
          </w:p>
          <w:p w14:paraId="41A82C5A" w14:textId="64A7F76A" w:rsidR="007538DC" w:rsidRPr="00CF1A49" w:rsidRDefault="007538DC" w:rsidP="007538DC">
            <w:pPr>
              <w:contextualSpacing w:val="0"/>
            </w:pPr>
          </w:p>
        </w:tc>
      </w:tr>
      <w:tr w:rsidR="00F61DF9" w:rsidRPr="00CF1A49" w14:paraId="58C1D349" w14:textId="77777777" w:rsidTr="007E7A5B">
        <w:trPr>
          <w:trHeight w:val="14"/>
        </w:trPr>
        <w:tc>
          <w:tcPr>
            <w:tcW w:w="9355" w:type="dxa"/>
            <w:tcMar>
              <w:top w:w="216" w:type="dxa"/>
            </w:tcMar>
          </w:tcPr>
          <w:p w14:paraId="65C52FA6" w14:textId="093439F8" w:rsidR="00F61DF9" w:rsidRDefault="00F61DF9" w:rsidP="007E7A5B">
            <w:pPr>
              <w:pStyle w:val="Heading3"/>
              <w:contextualSpacing w:val="0"/>
              <w:outlineLvl w:val="2"/>
            </w:pPr>
          </w:p>
        </w:tc>
      </w:tr>
    </w:tbl>
    <w:sdt>
      <w:sdtPr>
        <w:alias w:val="Skills:"/>
        <w:tag w:val="Skills:"/>
        <w:id w:val="-1392877668"/>
        <w:placeholder>
          <w:docPart w:val="53D2114C27184C6885869CAC669E8B5B"/>
        </w:placeholder>
        <w:temporary/>
        <w:showingPlcHdr/>
        <w15:appearance w15:val="hidden"/>
      </w:sdtPr>
      <w:sdtEndPr/>
      <w:sdtContent>
        <w:p w14:paraId="1ED38B83"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7AA9D022" w14:textId="77777777" w:rsidTr="00CF1A49">
        <w:tc>
          <w:tcPr>
            <w:tcW w:w="4675" w:type="dxa"/>
          </w:tcPr>
          <w:tbl>
            <w:tblPr>
              <w:tblW w:w="0" w:type="auto"/>
              <w:tblLook w:val="04A0" w:firstRow="1" w:lastRow="0" w:firstColumn="1" w:lastColumn="0" w:noHBand="0" w:noVBand="1"/>
            </w:tblPr>
            <w:tblGrid>
              <w:gridCol w:w="4680"/>
            </w:tblGrid>
            <w:tr w:rsidR="006E7648" w:rsidRPr="00DA294C" w14:paraId="7024BBDE" w14:textId="77777777" w:rsidTr="00656EDE">
              <w:tc>
                <w:tcPr>
                  <w:tcW w:w="6335" w:type="dxa"/>
                </w:tcPr>
                <w:p w14:paraId="7216CF89" w14:textId="77777777" w:rsidR="006E7648" w:rsidRPr="00DA294C" w:rsidRDefault="006E7648" w:rsidP="006E7648">
                  <w:pPr>
                    <w:pStyle w:val="ListBullet"/>
                    <w:ind w:left="0" w:firstLine="0"/>
                  </w:pPr>
                  <w:r w:rsidRPr="00DA294C">
                    <w:t xml:space="preserve">Moving and positioning </w:t>
                  </w:r>
                </w:p>
              </w:tc>
            </w:tr>
            <w:tr w:rsidR="006E7648" w:rsidRPr="00DA294C" w14:paraId="08CC0604" w14:textId="77777777" w:rsidTr="00656EDE">
              <w:tc>
                <w:tcPr>
                  <w:tcW w:w="6335" w:type="dxa"/>
                </w:tcPr>
                <w:p w14:paraId="4C4832A7" w14:textId="77777777" w:rsidR="006E7648" w:rsidRPr="00DA294C" w:rsidRDefault="006E7648" w:rsidP="006E7648">
                  <w:pPr>
                    <w:pStyle w:val="ListBullet"/>
                    <w:ind w:left="0" w:firstLine="0"/>
                  </w:pPr>
                  <w:r w:rsidRPr="00DA294C">
                    <w:t>Patient Hygiene</w:t>
                  </w:r>
                </w:p>
              </w:tc>
            </w:tr>
            <w:tr w:rsidR="006E7648" w:rsidRPr="00DA294C" w14:paraId="6A47F581" w14:textId="77777777" w:rsidTr="00656EDE">
              <w:tc>
                <w:tcPr>
                  <w:tcW w:w="6335" w:type="dxa"/>
                </w:tcPr>
                <w:p w14:paraId="160F76A9" w14:textId="77777777" w:rsidR="006E7648" w:rsidRPr="00DA294C" w:rsidRDefault="006E7648" w:rsidP="006E7648">
                  <w:pPr>
                    <w:pStyle w:val="ListBullet"/>
                    <w:ind w:left="0" w:firstLine="0"/>
                  </w:pPr>
                  <w:r w:rsidRPr="00DA294C">
                    <w:t>Vital Signs</w:t>
                  </w:r>
                </w:p>
              </w:tc>
            </w:tr>
            <w:tr w:rsidR="006E7648" w:rsidRPr="00DA294C" w14:paraId="1AB0B6B2" w14:textId="77777777" w:rsidTr="00656EDE">
              <w:tc>
                <w:tcPr>
                  <w:tcW w:w="6335" w:type="dxa"/>
                </w:tcPr>
                <w:p w14:paraId="65A233F9" w14:textId="77777777" w:rsidR="006E7648" w:rsidRPr="00DA294C" w:rsidRDefault="006E7648" w:rsidP="006E7648">
                  <w:pPr>
                    <w:pStyle w:val="ListBullet"/>
                    <w:ind w:left="0" w:firstLine="0"/>
                  </w:pPr>
                  <w:r w:rsidRPr="00DA294C">
                    <w:t xml:space="preserve">Infection Control </w:t>
                  </w:r>
                </w:p>
              </w:tc>
            </w:tr>
            <w:tr w:rsidR="006E7648" w:rsidRPr="00DA294C" w14:paraId="04F6A5AD" w14:textId="77777777" w:rsidTr="00656EDE">
              <w:tc>
                <w:tcPr>
                  <w:tcW w:w="6335" w:type="dxa"/>
                </w:tcPr>
                <w:p w14:paraId="085D78F9" w14:textId="77777777" w:rsidR="006E7648" w:rsidRPr="00DA294C" w:rsidRDefault="006E7648" w:rsidP="006E7648">
                  <w:pPr>
                    <w:pStyle w:val="ListBullet"/>
                    <w:ind w:left="0" w:firstLine="0"/>
                  </w:pPr>
                  <w:r w:rsidRPr="00DA294C">
                    <w:t>PEG feedings</w:t>
                  </w:r>
                </w:p>
              </w:tc>
            </w:tr>
            <w:tr w:rsidR="006E7648" w:rsidRPr="00DA294C" w14:paraId="4EA73450" w14:textId="77777777" w:rsidTr="00656EDE">
              <w:tc>
                <w:tcPr>
                  <w:tcW w:w="6335" w:type="dxa"/>
                </w:tcPr>
                <w:p w14:paraId="053EA0B0" w14:textId="77777777" w:rsidR="006E7648" w:rsidRPr="00DA294C" w:rsidRDefault="006E7648" w:rsidP="006E7648">
                  <w:pPr>
                    <w:pStyle w:val="ListBullet"/>
                    <w:ind w:left="0" w:firstLine="0"/>
                  </w:pPr>
                  <w:r w:rsidRPr="00DA294C">
                    <w:t>Patient Safety</w:t>
                  </w:r>
                </w:p>
              </w:tc>
            </w:tr>
            <w:tr w:rsidR="006E7648" w:rsidRPr="00DA294C" w14:paraId="217423CA" w14:textId="77777777" w:rsidTr="00656EDE">
              <w:tc>
                <w:tcPr>
                  <w:tcW w:w="6335" w:type="dxa"/>
                </w:tcPr>
                <w:p w14:paraId="7F8EB9A0" w14:textId="77777777" w:rsidR="006E7648" w:rsidRPr="00DA294C" w:rsidRDefault="006E7648" w:rsidP="006E7648">
                  <w:pPr>
                    <w:pStyle w:val="ListBullet"/>
                    <w:ind w:left="0" w:firstLine="0"/>
                  </w:pPr>
                  <w:r w:rsidRPr="00DA294C">
                    <w:t>Assisting with Ambulation</w:t>
                  </w:r>
                </w:p>
              </w:tc>
            </w:tr>
            <w:tr w:rsidR="006E7648" w:rsidRPr="00DA294C" w14:paraId="7E51E688" w14:textId="77777777" w:rsidTr="00656EDE">
              <w:tc>
                <w:tcPr>
                  <w:tcW w:w="6335" w:type="dxa"/>
                </w:tcPr>
                <w:p w14:paraId="7F8DCF2D" w14:textId="77777777" w:rsidR="006E7648" w:rsidRPr="00DA294C" w:rsidRDefault="006E7648" w:rsidP="006E7648">
                  <w:pPr>
                    <w:pStyle w:val="ListBullet"/>
                    <w:ind w:left="0" w:firstLine="0"/>
                  </w:pPr>
                  <w:r w:rsidRPr="00DA294C">
                    <w:t xml:space="preserve">Trach Suctioning and care </w:t>
                  </w:r>
                </w:p>
              </w:tc>
            </w:tr>
            <w:tr w:rsidR="006E7648" w:rsidRPr="00DA294C" w14:paraId="2A447FBB" w14:textId="77777777" w:rsidTr="00656EDE">
              <w:tc>
                <w:tcPr>
                  <w:tcW w:w="6335" w:type="dxa"/>
                </w:tcPr>
                <w:p w14:paraId="2705F2E8" w14:textId="77777777" w:rsidR="006E7648" w:rsidRPr="00DA294C" w:rsidRDefault="006E7648" w:rsidP="006E7648">
                  <w:pPr>
                    <w:pStyle w:val="ListBullet"/>
                    <w:ind w:left="0" w:firstLine="0"/>
                    <w:rPr>
                      <w:rFonts w:ascii="Segoe UI Emoji" w:hAnsi="Segoe UI Emoji" w:cs="Segoe UI Emoji"/>
                    </w:rPr>
                  </w:pPr>
                  <w:r w:rsidRPr="00DA294C">
                    <w:t xml:space="preserve">PEG med administration </w:t>
                  </w:r>
                </w:p>
              </w:tc>
            </w:tr>
            <w:tr w:rsidR="006E7648" w:rsidRPr="00DA294C" w14:paraId="0974FC77" w14:textId="77777777" w:rsidTr="00656EDE">
              <w:tc>
                <w:tcPr>
                  <w:tcW w:w="6335" w:type="dxa"/>
                </w:tcPr>
                <w:p w14:paraId="20E4ED6C" w14:textId="77777777" w:rsidR="006E7648" w:rsidRPr="00DA294C" w:rsidRDefault="006E7648" w:rsidP="006E7648">
                  <w:pPr>
                    <w:pStyle w:val="ListBullet"/>
                    <w:ind w:left="0" w:firstLine="0"/>
                  </w:pPr>
                  <w:r w:rsidRPr="00DA294C">
                    <w:t xml:space="preserve">Med Distribution </w:t>
                  </w:r>
                </w:p>
              </w:tc>
            </w:tr>
            <w:tr w:rsidR="006E7648" w:rsidRPr="00DA294C" w14:paraId="4A0DAFAE" w14:textId="77777777" w:rsidTr="00656EDE">
              <w:tc>
                <w:tcPr>
                  <w:tcW w:w="6335" w:type="dxa"/>
                </w:tcPr>
                <w:p w14:paraId="6806057E" w14:textId="77777777" w:rsidR="006E7648" w:rsidRPr="00DA294C" w:rsidRDefault="006E7648" w:rsidP="006E7648">
                  <w:pPr>
                    <w:pStyle w:val="ListBullet"/>
                    <w:ind w:left="0" w:firstLine="0"/>
                  </w:pPr>
                  <w:r w:rsidRPr="00DA294C">
                    <w:t xml:space="preserve">Mobility aids </w:t>
                  </w:r>
                </w:p>
              </w:tc>
            </w:tr>
            <w:tr w:rsidR="006E7648" w:rsidRPr="00DA294C" w14:paraId="0E2471FA" w14:textId="77777777" w:rsidTr="00656EDE">
              <w:tc>
                <w:tcPr>
                  <w:tcW w:w="6335" w:type="dxa"/>
                </w:tcPr>
                <w:p w14:paraId="0A197830" w14:textId="77777777" w:rsidR="006E7648" w:rsidRPr="00DA294C" w:rsidRDefault="006E7648" w:rsidP="006E7648">
                  <w:pPr>
                    <w:pStyle w:val="ListBullet"/>
                    <w:ind w:left="0" w:firstLine="0"/>
                  </w:pPr>
                  <w:r w:rsidRPr="00DA294C">
                    <w:t xml:space="preserve">Injections </w:t>
                  </w:r>
                </w:p>
              </w:tc>
            </w:tr>
          </w:tbl>
          <w:p w14:paraId="5A2BD5F3" w14:textId="7FC98C42" w:rsidR="001F4E6D" w:rsidRPr="006E1507" w:rsidRDefault="001F4E6D" w:rsidP="006E7648">
            <w:pPr>
              <w:pStyle w:val="ListBullet"/>
              <w:numPr>
                <w:ilvl w:val="0"/>
                <w:numId w:val="0"/>
              </w:numPr>
              <w:ind w:left="360"/>
              <w:contextualSpacing w:val="0"/>
            </w:pPr>
          </w:p>
        </w:tc>
        <w:tc>
          <w:tcPr>
            <w:tcW w:w="4675" w:type="dxa"/>
            <w:tcMar>
              <w:left w:w="360" w:type="dxa"/>
            </w:tcMar>
          </w:tcPr>
          <w:tbl>
            <w:tblPr>
              <w:tblW w:w="0" w:type="auto"/>
              <w:tblLook w:val="04A0" w:firstRow="1" w:lastRow="0" w:firstColumn="1" w:lastColumn="0" w:noHBand="0" w:noVBand="1"/>
            </w:tblPr>
            <w:tblGrid>
              <w:gridCol w:w="4320"/>
            </w:tblGrid>
            <w:tr w:rsidR="006E7648" w:rsidRPr="00DA294C" w14:paraId="5F9D8941" w14:textId="77777777" w:rsidTr="00656EDE">
              <w:tc>
                <w:tcPr>
                  <w:tcW w:w="6335" w:type="dxa"/>
                </w:tcPr>
                <w:p w14:paraId="5A2F31FC" w14:textId="77777777" w:rsidR="006E7648" w:rsidRPr="00DA294C" w:rsidRDefault="006E7648" w:rsidP="006E7648">
                  <w:pPr>
                    <w:pStyle w:val="ListBullet"/>
                    <w:ind w:left="0" w:firstLine="0"/>
                  </w:pPr>
                  <w:r w:rsidRPr="00DA294C">
                    <w:t>Health and physical assessments</w:t>
                  </w:r>
                </w:p>
              </w:tc>
            </w:tr>
            <w:tr w:rsidR="006E7648" w:rsidRPr="00DA294C" w14:paraId="6827968E" w14:textId="77777777" w:rsidTr="00656EDE">
              <w:tc>
                <w:tcPr>
                  <w:tcW w:w="6335" w:type="dxa"/>
                </w:tcPr>
                <w:p w14:paraId="39A7745B" w14:textId="77777777" w:rsidR="006E7648" w:rsidRPr="00DA294C" w:rsidRDefault="006E7648" w:rsidP="006E7648">
                  <w:pPr>
                    <w:pStyle w:val="ListBullet"/>
                    <w:ind w:left="0" w:firstLine="0"/>
                  </w:pPr>
                  <w:r w:rsidRPr="00DA294C">
                    <w:t>Transferring of patients</w:t>
                  </w:r>
                </w:p>
              </w:tc>
            </w:tr>
            <w:tr w:rsidR="006E7648" w:rsidRPr="00DA294C" w14:paraId="76609A8C" w14:textId="77777777" w:rsidTr="00656EDE">
              <w:tc>
                <w:tcPr>
                  <w:tcW w:w="6335" w:type="dxa"/>
                </w:tcPr>
                <w:p w14:paraId="51C7BB13" w14:textId="77777777" w:rsidR="006E7648" w:rsidRPr="00DA294C" w:rsidRDefault="006E7648" w:rsidP="006E7648">
                  <w:pPr>
                    <w:pStyle w:val="ListBullet"/>
                    <w:ind w:left="0" w:firstLine="0"/>
                  </w:pPr>
                  <w:r w:rsidRPr="00DA294C">
                    <w:t>Catheters</w:t>
                  </w:r>
                </w:p>
              </w:tc>
            </w:tr>
            <w:tr w:rsidR="006E7648" w:rsidRPr="00DA294C" w14:paraId="27771BB4" w14:textId="77777777" w:rsidTr="00656EDE">
              <w:tc>
                <w:tcPr>
                  <w:tcW w:w="6335" w:type="dxa"/>
                </w:tcPr>
                <w:p w14:paraId="7315D41C" w14:textId="77777777" w:rsidR="006E7648" w:rsidRPr="00DA294C" w:rsidRDefault="006E7648" w:rsidP="006E7648">
                  <w:pPr>
                    <w:pStyle w:val="ListBullet"/>
                    <w:ind w:left="0" w:firstLine="0"/>
                  </w:pPr>
                  <w:r w:rsidRPr="00DA294C">
                    <w:t>Active and passive Range of motion</w:t>
                  </w:r>
                </w:p>
              </w:tc>
            </w:tr>
            <w:tr w:rsidR="006E7648" w:rsidRPr="00DA294C" w14:paraId="6D4ABD0A" w14:textId="77777777" w:rsidTr="00656EDE">
              <w:tc>
                <w:tcPr>
                  <w:tcW w:w="6335" w:type="dxa"/>
                </w:tcPr>
                <w:p w14:paraId="1F6E80AA" w14:textId="77777777" w:rsidR="006E7648" w:rsidRPr="00DA294C" w:rsidRDefault="006E7648" w:rsidP="006E7648">
                  <w:pPr>
                    <w:pStyle w:val="ListBullet"/>
                    <w:ind w:left="0" w:firstLine="0"/>
                  </w:pPr>
                  <w:r w:rsidRPr="00DA294C">
                    <w:t>PCC Documentation</w:t>
                  </w:r>
                </w:p>
              </w:tc>
            </w:tr>
            <w:tr w:rsidR="006E7648" w:rsidRPr="00DA294C" w14:paraId="172923FE" w14:textId="77777777" w:rsidTr="00656EDE">
              <w:tc>
                <w:tcPr>
                  <w:tcW w:w="6335" w:type="dxa"/>
                </w:tcPr>
                <w:p w14:paraId="67432D2E" w14:textId="77777777" w:rsidR="006E7648" w:rsidRPr="00DA294C" w:rsidRDefault="006E7648" w:rsidP="006E7648">
                  <w:pPr>
                    <w:pStyle w:val="ListBullet"/>
                    <w:ind w:left="0" w:firstLine="0"/>
                  </w:pPr>
                  <w:r w:rsidRPr="00DA294C">
                    <w:t>Leadership</w:t>
                  </w:r>
                </w:p>
              </w:tc>
            </w:tr>
            <w:tr w:rsidR="006E7648" w:rsidRPr="00DA294C" w14:paraId="3056CD6F" w14:textId="77777777" w:rsidTr="00656EDE">
              <w:tc>
                <w:tcPr>
                  <w:tcW w:w="6335" w:type="dxa"/>
                </w:tcPr>
                <w:p w14:paraId="2056786E" w14:textId="77777777" w:rsidR="006E7648" w:rsidRPr="00DA294C" w:rsidRDefault="006E7648" w:rsidP="006E7648">
                  <w:pPr>
                    <w:pStyle w:val="ListBullet"/>
                    <w:ind w:left="0" w:firstLine="0"/>
                  </w:pPr>
                  <w:r w:rsidRPr="00DA294C">
                    <w:t xml:space="preserve">Teamwork </w:t>
                  </w:r>
                </w:p>
              </w:tc>
            </w:tr>
            <w:tr w:rsidR="006E7648" w:rsidRPr="00DA294C" w14:paraId="4DC5EB10" w14:textId="77777777" w:rsidTr="00656EDE">
              <w:tc>
                <w:tcPr>
                  <w:tcW w:w="6335" w:type="dxa"/>
                </w:tcPr>
                <w:p w14:paraId="0D13DB04" w14:textId="77777777" w:rsidR="006E7648" w:rsidRPr="00DA294C" w:rsidRDefault="006E7648" w:rsidP="006E7648">
                  <w:pPr>
                    <w:pStyle w:val="ListBullet"/>
                    <w:ind w:left="0" w:firstLine="0"/>
                  </w:pPr>
                  <w:r w:rsidRPr="00DA294C">
                    <w:t>Time Management</w:t>
                  </w:r>
                </w:p>
              </w:tc>
            </w:tr>
            <w:tr w:rsidR="006E7648" w:rsidRPr="00DA294C" w14:paraId="39AE7EA8" w14:textId="77777777" w:rsidTr="00656EDE">
              <w:trPr>
                <w:trHeight w:val="468"/>
              </w:trPr>
              <w:tc>
                <w:tcPr>
                  <w:tcW w:w="6335" w:type="dxa"/>
                </w:tcPr>
                <w:p w14:paraId="21AD3747" w14:textId="77777777" w:rsidR="006E7648" w:rsidRDefault="006E7648" w:rsidP="006E7648">
                  <w:pPr>
                    <w:pStyle w:val="ListBullet"/>
                    <w:ind w:left="0" w:firstLine="0"/>
                  </w:pPr>
                  <w:r w:rsidRPr="00DA294C">
                    <w:t>Patient Advocate</w:t>
                  </w:r>
                </w:p>
                <w:p w14:paraId="0F661EAD" w14:textId="77777777" w:rsidR="006E7648" w:rsidRDefault="006E7648" w:rsidP="006E7648">
                  <w:pPr>
                    <w:pStyle w:val="ListBullet"/>
                    <w:ind w:left="0" w:firstLine="0"/>
                  </w:pPr>
                  <w:r>
                    <w:t xml:space="preserve">Vent Care </w:t>
                  </w:r>
                </w:p>
                <w:p w14:paraId="6637E45B" w14:textId="77777777" w:rsidR="006E7648" w:rsidRDefault="006E7648" w:rsidP="006E7648">
                  <w:pPr>
                    <w:pStyle w:val="ListBullet"/>
                    <w:ind w:left="0" w:firstLine="0"/>
                  </w:pPr>
                  <w:r>
                    <w:t>CPAP/BIPAP</w:t>
                  </w:r>
                </w:p>
                <w:p w14:paraId="578BB685" w14:textId="62A29CD1" w:rsidR="006E7648" w:rsidRDefault="006E7648" w:rsidP="006E7648">
                  <w:pPr>
                    <w:pStyle w:val="ListBullet"/>
                    <w:ind w:left="0" w:firstLine="0"/>
                  </w:pPr>
                  <w:proofErr w:type="spellStart"/>
                  <w:r>
                    <w:t>Trachs</w:t>
                  </w:r>
                  <w:proofErr w:type="spellEnd"/>
                </w:p>
                <w:p w14:paraId="3CD7B102" w14:textId="1CAC6AA3" w:rsidR="006E7648" w:rsidRPr="00DA294C" w:rsidRDefault="006E7648" w:rsidP="006E7648">
                  <w:pPr>
                    <w:pStyle w:val="ListBullet"/>
                    <w:ind w:left="0" w:firstLine="0"/>
                  </w:pPr>
                  <w:r>
                    <w:t>Chest tubes</w:t>
                  </w:r>
                </w:p>
              </w:tc>
            </w:tr>
          </w:tbl>
          <w:p w14:paraId="4A4CAD86" w14:textId="77C2DCF2" w:rsidR="006E7648" w:rsidRPr="006E1507" w:rsidRDefault="006E7648" w:rsidP="006E7648">
            <w:pPr>
              <w:pStyle w:val="ListBullet"/>
              <w:numPr>
                <w:ilvl w:val="0"/>
                <w:numId w:val="0"/>
              </w:numPr>
              <w:contextualSpacing w:val="0"/>
            </w:pPr>
          </w:p>
        </w:tc>
      </w:tr>
    </w:tbl>
    <w:p w14:paraId="7C4BF6CC" w14:textId="1366F7E9" w:rsidR="00B51D1B" w:rsidRPr="006E1507" w:rsidRDefault="00B51D1B" w:rsidP="006E1507"/>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F088" w14:textId="77777777" w:rsidR="0049128C" w:rsidRDefault="0049128C" w:rsidP="0068194B">
      <w:r>
        <w:separator/>
      </w:r>
    </w:p>
    <w:p w14:paraId="2EE75EF5" w14:textId="77777777" w:rsidR="0049128C" w:rsidRDefault="0049128C"/>
    <w:p w14:paraId="7D32B6C4" w14:textId="77777777" w:rsidR="0049128C" w:rsidRDefault="0049128C"/>
  </w:endnote>
  <w:endnote w:type="continuationSeparator" w:id="0">
    <w:p w14:paraId="48852AA7" w14:textId="77777777" w:rsidR="0049128C" w:rsidRDefault="0049128C" w:rsidP="0068194B">
      <w:r>
        <w:continuationSeparator/>
      </w:r>
    </w:p>
    <w:p w14:paraId="37C21D7D" w14:textId="77777777" w:rsidR="0049128C" w:rsidRDefault="0049128C"/>
    <w:p w14:paraId="2CF20F91" w14:textId="77777777" w:rsidR="0049128C" w:rsidRDefault="00491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776AD66D"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23C6" w14:textId="77777777" w:rsidR="0049128C" w:rsidRDefault="0049128C" w:rsidP="0068194B">
      <w:r>
        <w:separator/>
      </w:r>
    </w:p>
    <w:p w14:paraId="49532A30" w14:textId="77777777" w:rsidR="0049128C" w:rsidRDefault="0049128C"/>
    <w:p w14:paraId="16864350" w14:textId="77777777" w:rsidR="0049128C" w:rsidRDefault="0049128C"/>
  </w:footnote>
  <w:footnote w:type="continuationSeparator" w:id="0">
    <w:p w14:paraId="6CB8A129" w14:textId="77777777" w:rsidR="0049128C" w:rsidRDefault="0049128C" w:rsidP="0068194B">
      <w:r>
        <w:continuationSeparator/>
      </w:r>
    </w:p>
    <w:p w14:paraId="020B8B06" w14:textId="77777777" w:rsidR="0049128C" w:rsidRDefault="0049128C"/>
    <w:p w14:paraId="0FE112AA" w14:textId="77777777" w:rsidR="0049128C" w:rsidRDefault="00491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11F2"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5715F9F" wp14:editId="296E35FF">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F104387"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AB81225"/>
    <w:multiLevelType w:val="hybridMultilevel"/>
    <w:tmpl w:val="CC7AE89A"/>
    <w:lvl w:ilvl="0" w:tplc="05CE30A2">
      <w:start w:val="1"/>
      <w:numFmt w:val="bullet"/>
      <w:lvlText w:val=""/>
      <w:lvlJc w:val="left"/>
      <w:pPr>
        <w:ind w:left="720" w:hanging="360"/>
      </w:pPr>
      <w:rPr>
        <w:rFonts w:ascii="Symbol" w:hAnsi="Symbol" w:hint="default"/>
        <w:color w:val="1D824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2"/>
  </w:num>
  <w:num w:numId="8">
    <w:abstractNumId w:val="2"/>
  </w:num>
  <w:num w:numId="9">
    <w:abstractNumId w:val="13"/>
  </w:num>
  <w:num w:numId="10">
    <w:abstractNumId w:val="5"/>
  </w:num>
  <w:num w:numId="11">
    <w:abstractNumId w:val="4"/>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5B"/>
    <w:rsid w:val="000001EF"/>
    <w:rsid w:val="00007322"/>
    <w:rsid w:val="00007728"/>
    <w:rsid w:val="00022EB2"/>
    <w:rsid w:val="00024584"/>
    <w:rsid w:val="00024730"/>
    <w:rsid w:val="00055E95"/>
    <w:rsid w:val="0007021F"/>
    <w:rsid w:val="000A7A03"/>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128C"/>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33D1F"/>
    <w:rsid w:val="006618E9"/>
    <w:rsid w:val="0068194B"/>
    <w:rsid w:val="00692703"/>
    <w:rsid w:val="006A1962"/>
    <w:rsid w:val="006B5D48"/>
    <w:rsid w:val="006B7D7B"/>
    <w:rsid w:val="006C1A5E"/>
    <w:rsid w:val="006D65FA"/>
    <w:rsid w:val="006E1507"/>
    <w:rsid w:val="006E7648"/>
    <w:rsid w:val="00712D8B"/>
    <w:rsid w:val="007273B7"/>
    <w:rsid w:val="00733E0A"/>
    <w:rsid w:val="0074403D"/>
    <w:rsid w:val="00746D44"/>
    <w:rsid w:val="007538DC"/>
    <w:rsid w:val="00757803"/>
    <w:rsid w:val="0079206B"/>
    <w:rsid w:val="00796076"/>
    <w:rsid w:val="007C0566"/>
    <w:rsid w:val="007C606B"/>
    <w:rsid w:val="007E6A61"/>
    <w:rsid w:val="007E7A5B"/>
    <w:rsid w:val="00801140"/>
    <w:rsid w:val="00803404"/>
    <w:rsid w:val="00834955"/>
    <w:rsid w:val="00855B59"/>
    <w:rsid w:val="00860461"/>
    <w:rsid w:val="0086487C"/>
    <w:rsid w:val="00870B20"/>
    <w:rsid w:val="00874C2C"/>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E2F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1"/>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ey\AppData\Local\Microsoft\Office\16.0\DTS\en-US%7b09FFAABA-57D1-4391-8ECC-82CC86D16968%7d\%7b7E60575B-EF87-4252-AC29-A6A1DA4E9A67%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10A40D9624755967249FCE7A243DA"/>
        <w:category>
          <w:name w:val="General"/>
          <w:gallery w:val="placeholder"/>
        </w:category>
        <w:types>
          <w:type w:val="bbPlcHdr"/>
        </w:types>
        <w:behaviors>
          <w:behavior w:val="content"/>
        </w:behaviors>
        <w:guid w:val="{25AD3B00-DD8C-4170-B9CD-9B52C7C67B35}"/>
      </w:docPartPr>
      <w:docPartBody>
        <w:p w:rsidR="00DE67B4" w:rsidRDefault="00401BC8">
          <w:pPr>
            <w:pStyle w:val="49410A40D9624755967249FCE7A243DA"/>
          </w:pPr>
          <w:r w:rsidRPr="00CF1A49">
            <w:t>·</w:t>
          </w:r>
        </w:p>
      </w:docPartBody>
    </w:docPart>
    <w:docPart>
      <w:docPartPr>
        <w:name w:val="28F652C4A83141728A4811BCDF8900B4"/>
        <w:category>
          <w:name w:val="General"/>
          <w:gallery w:val="placeholder"/>
        </w:category>
        <w:types>
          <w:type w:val="bbPlcHdr"/>
        </w:types>
        <w:behaviors>
          <w:behavior w:val="content"/>
        </w:behaviors>
        <w:guid w:val="{811BD148-A6A1-405A-A48C-B9F46DA919A6}"/>
      </w:docPartPr>
      <w:docPartBody>
        <w:p w:rsidR="00DE67B4" w:rsidRDefault="00401BC8">
          <w:pPr>
            <w:pStyle w:val="28F652C4A83141728A4811BCDF8900B4"/>
          </w:pPr>
          <w:r w:rsidRPr="00CF1A49">
            <w:t>Experience</w:t>
          </w:r>
        </w:p>
      </w:docPartBody>
    </w:docPart>
    <w:docPart>
      <w:docPartPr>
        <w:name w:val="EC9854F7762A48D589349BD8941D4923"/>
        <w:category>
          <w:name w:val="General"/>
          <w:gallery w:val="placeholder"/>
        </w:category>
        <w:types>
          <w:type w:val="bbPlcHdr"/>
        </w:types>
        <w:behaviors>
          <w:behavior w:val="content"/>
        </w:behaviors>
        <w:guid w:val="{87FB8803-FC0E-471B-BFED-328AEA927754}"/>
      </w:docPartPr>
      <w:docPartBody>
        <w:p w:rsidR="00DE67B4" w:rsidRDefault="00401BC8">
          <w:pPr>
            <w:pStyle w:val="EC9854F7762A48D589349BD8941D4923"/>
          </w:pPr>
          <w:r w:rsidRPr="00CF1A49">
            <w:t>Education</w:t>
          </w:r>
        </w:p>
      </w:docPartBody>
    </w:docPart>
    <w:docPart>
      <w:docPartPr>
        <w:name w:val="53D2114C27184C6885869CAC669E8B5B"/>
        <w:category>
          <w:name w:val="General"/>
          <w:gallery w:val="placeholder"/>
        </w:category>
        <w:types>
          <w:type w:val="bbPlcHdr"/>
        </w:types>
        <w:behaviors>
          <w:behavior w:val="content"/>
        </w:behaviors>
        <w:guid w:val="{0B350636-E3CA-4E75-8F40-26D507FDD5FA}"/>
      </w:docPartPr>
      <w:docPartBody>
        <w:p w:rsidR="00DE67B4" w:rsidRDefault="00401BC8">
          <w:pPr>
            <w:pStyle w:val="53D2114C27184C6885869CAC669E8B5B"/>
          </w:pPr>
          <w:r w:rsidRPr="00CF1A49">
            <w:t>Skills</w:t>
          </w:r>
        </w:p>
      </w:docPartBody>
    </w:docPart>
    <w:docPart>
      <w:docPartPr>
        <w:name w:val="6938D3A13BF54D7FB7493712A64016BE"/>
        <w:category>
          <w:name w:val="General"/>
          <w:gallery w:val="placeholder"/>
        </w:category>
        <w:types>
          <w:type w:val="bbPlcHdr"/>
        </w:types>
        <w:behaviors>
          <w:behavior w:val="content"/>
        </w:behaviors>
        <w:guid w:val="{DA71AAB3-0773-4327-913D-27EFEE1DFFDF}"/>
      </w:docPartPr>
      <w:docPartBody>
        <w:p w:rsidR="0009799E" w:rsidRDefault="0009799E" w:rsidP="00837E03">
          <w:r w:rsidRPr="009360EC">
            <w:t>[This is the place for a brief summary of your key responsibilities and most stellar</w:t>
          </w:r>
          <w:r>
            <w:t xml:space="preserve"> </w:t>
          </w:r>
          <w:r w:rsidRPr="009360EC">
            <w:t>accomplishments.]</w:t>
          </w:r>
        </w:p>
        <w:p w:rsidR="0009799E" w:rsidRDefault="0009799E" w:rsidP="00837E03"/>
        <w:p w:rsidR="00DE67B4" w:rsidRDefault="0009799E" w:rsidP="0009799E">
          <w:pPr>
            <w:pStyle w:val="6938D3A13BF54D7FB7493712A64016BE"/>
          </w:pPr>
          <w:r w:rsidRPr="009F193C">
            <w:t>[Double click in the header to change out the flower image or design at the top of the page.  The flower design in at the bottom of the page is not in the footer.  Just click to select 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9E"/>
    <w:rsid w:val="0009799E"/>
    <w:rsid w:val="00401BC8"/>
    <w:rsid w:val="004B4419"/>
    <w:rsid w:val="00DE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49410A40D9624755967249FCE7A243DA">
    <w:name w:val="49410A40D9624755967249FCE7A243DA"/>
  </w:style>
  <w:style w:type="paragraph" w:customStyle="1" w:styleId="28F652C4A83141728A4811BCDF8900B4">
    <w:name w:val="28F652C4A83141728A4811BCDF8900B4"/>
  </w:style>
  <w:style w:type="character" w:styleId="SubtleReference">
    <w:name w:val="Subtle Reference"/>
    <w:basedOn w:val="DefaultParagraphFont"/>
    <w:uiPriority w:val="10"/>
    <w:qFormat/>
    <w:rPr>
      <w:b/>
      <w:caps w:val="0"/>
      <w:smallCaps/>
      <w:color w:val="595959" w:themeColor="text1" w:themeTint="A6"/>
    </w:rPr>
  </w:style>
  <w:style w:type="paragraph" w:customStyle="1" w:styleId="EC9854F7762A48D589349BD8941D4923">
    <w:name w:val="EC9854F7762A48D589349BD8941D4923"/>
  </w:style>
  <w:style w:type="paragraph" w:customStyle="1" w:styleId="53D2114C27184C6885869CAC669E8B5B">
    <w:name w:val="53D2114C27184C6885869CAC669E8B5B"/>
  </w:style>
  <w:style w:type="paragraph" w:customStyle="1" w:styleId="6938D3A13BF54D7FB7493712A64016BE">
    <w:name w:val="6938D3A13BF54D7FB7493712A64016BE"/>
    <w:rsid w:val="00097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{7E60575B-EF87-4252-AC29-A6A1DA4E9A67}tf16402488_win32</Template>
  <TotalTime>0</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2022-02-04T02:03:00Z</dcterms:created>
  <dcterms:modified xsi:type="dcterms:W3CDTF">2022-02-04T02:03:00Z</dcterms:modified>
  <cp:category/>
</cp:coreProperties>
</file>