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ACAC48F" w14:textId="77777777" w:rsidTr="363AEF33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8DED88F" w14:textId="77777777" w:rsidR="00692703" w:rsidRPr="00CF1A49" w:rsidRDefault="00CE7DC8" w:rsidP="00913946">
            <w:pPr>
              <w:pStyle w:val="Title"/>
            </w:pPr>
            <w:r>
              <w:t>Ananda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Lockett</w:t>
            </w:r>
          </w:p>
          <w:p w14:paraId="0826A711" w14:textId="6ADB3DBB" w:rsidR="00692703" w:rsidRPr="00CF1A49" w:rsidRDefault="00FF1327" w:rsidP="00913946">
            <w:pPr>
              <w:pStyle w:val="ContactInfo"/>
              <w:contextualSpacing w:val="0"/>
            </w:pPr>
            <w:r>
              <w:t xml:space="preserve"> River Tree Drive Chester, VA 23836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F4333B5874046B7AAAF4D71856C8B9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CE7DC8">
              <w:t>8045919364</w:t>
            </w:r>
          </w:p>
          <w:p w14:paraId="4DE3E4BB" w14:textId="77777777" w:rsidR="00692703" w:rsidRPr="00CF1A49" w:rsidRDefault="00CE7DC8" w:rsidP="00CE7DC8">
            <w:pPr>
              <w:pStyle w:val="ContactInfoEmphasis"/>
              <w:contextualSpacing w:val="0"/>
            </w:pPr>
            <w:r>
              <w:t>nandalockett@yahoo.com</w:t>
            </w:r>
            <w:r w:rsidR="00692703" w:rsidRPr="00CF1A49">
              <w:t xml:space="preserve"> </w:t>
            </w:r>
          </w:p>
        </w:tc>
      </w:tr>
      <w:tr w:rsidR="009571D8" w:rsidRPr="00CF1A49" w14:paraId="220B88D8" w14:textId="77777777" w:rsidTr="363AEF33">
        <w:tc>
          <w:tcPr>
            <w:tcW w:w="9360" w:type="dxa"/>
            <w:tcMar>
              <w:top w:w="432" w:type="dxa"/>
            </w:tcMar>
          </w:tcPr>
          <w:p w14:paraId="0FE367A3" w14:textId="005EE0E4" w:rsidR="001755A8" w:rsidRPr="00CF1A49" w:rsidRDefault="00CE7DC8" w:rsidP="00936C36">
            <w:pPr>
              <w:contextualSpacing w:val="0"/>
            </w:pPr>
            <w:r>
              <w:t xml:space="preserve">To obtain a </w:t>
            </w:r>
            <w:r w:rsidR="00936C36">
              <w:t xml:space="preserve">position </w:t>
            </w:r>
            <w:r>
              <w:t>that will enable me to utilize my skills</w:t>
            </w:r>
            <w:r w:rsidR="402E0950">
              <w:t>,</w:t>
            </w:r>
            <w:r>
              <w:t xml:space="preserve"> present my dynamic work ethics</w:t>
            </w:r>
            <w:r w:rsidR="236AE025">
              <w:t xml:space="preserve"> and </w:t>
            </w:r>
            <w:r w:rsidR="00936C36">
              <w:t>continue to build upon</w:t>
            </w:r>
            <w:r w:rsidR="236AE025">
              <w:t xml:space="preserve"> my journey as a Registered Nurse.</w:t>
            </w:r>
          </w:p>
        </w:tc>
      </w:tr>
    </w:tbl>
    <w:p w14:paraId="2F8D9BE3" w14:textId="77777777" w:rsidR="004E01EB" w:rsidRPr="00CF1A49" w:rsidRDefault="000223E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9AC050A08AB451BBC920BC8AB16EB5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0123BD3" w14:textId="77777777" w:rsidTr="363AEF33">
        <w:tc>
          <w:tcPr>
            <w:tcW w:w="9355" w:type="dxa"/>
          </w:tcPr>
          <w:p w14:paraId="69CDED04" w14:textId="274F7CBC" w:rsidR="00936C36" w:rsidRDefault="00936C36" w:rsidP="00936C36">
            <w:pPr>
              <w:pStyle w:val="Heading3"/>
              <w:outlineLvl w:val="2"/>
            </w:pPr>
            <w:r>
              <w:t>May2021-Now</w:t>
            </w:r>
          </w:p>
          <w:p w14:paraId="2F710600" w14:textId="444247A0" w:rsidR="00936C36" w:rsidRDefault="00936C36" w:rsidP="00936C36">
            <w:pPr>
              <w:pStyle w:val="Heading2"/>
              <w:outlineLvl w:val="1"/>
            </w:pPr>
            <w:r>
              <w:t xml:space="preserve">Registered Nurse, </w:t>
            </w:r>
            <w:proofErr w:type="spellStart"/>
            <w:r>
              <w:t>greensville</w:t>
            </w:r>
            <w:proofErr w:type="spellEnd"/>
            <w:r>
              <w:t xml:space="preserve"> correctional center</w:t>
            </w:r>
            <w:r w:rsidR="005D57DA">
              <w:t xml:space="preserve"> infIrmary</w:t>
            </w:r>
          </w:p>
          <w:p w14:paraId="23E00793" w14:textId="77777777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>Demonstrate effective listening and elicit information</w:t>
            </w:r>
          </w:p>
          <w:p w14:paraId="648F47F9" w14:textId="77777777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>Respond to telephone inquiries within the set departmental staffing and time parameters</w:t>
            </w:r>
          </w:p>
          <w:p w14:paraId="67C916C9" w14:textId="77777777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>Adhere to the Privacy Act as it relates to the confidentiality of information received</w:t>
            </w:r>
          </w:p>
          <w:p w14:paraId="287C1C79" w14:textId="77777777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>Utilize standard technology such as telephone, e-mail, and various web browsers to perform job duties</w:t>
            </w:r>
          </w:p>
          <w:p w14:paraId="3C5D26AC" w14:textId="77777777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>Basic knowledge and understanding of procedures and compliance guidelines</w:t>
            </w:r>
          </w:p>
          <w:p w14:paraId="5CA170B8" w14:textId="77777777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>Grow as a nurse</w:t>
            </w:r>
          </w:p>
          <w:p w14:paraId="386E33B0" w14:textId="77777777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>Build communication skills with personnel’s of the medical team</w:t>
            </w:r>
          </w:p>
          <w:p w14:paraId="76C1AF8A" w14:textId="77777777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>Build nursing skills</w:t>
            </w:r>
          </w:p>
          <w:p w14:paraId="7F7841B5" w14:textId="7B052642" w:rsidR="00936C36" w:rsidRDefault="004844C3" w:rsidP="00936C36">
            <w:pPr>
              <w:pStyle w:val="ListParagraph"/>
              <w:numPr>
                <w:ilvl w:val="0"/>
                <w:numId w:val="17"/>
              </w:numPr>
            </w:pPr>
            <w:r>
              <w:t xml:space="preserve">Perform </w:t>
            </w:r>
            <w:r w:rsidR="00936C36">
              <w:t xml:space="preserve">charting and documentation </w:t>
            </w:r>
          </w:p>
          <w:p w14:paraId="5263A0E2" w14:textId="3E9CDEDD" w:rsidR="00936C36" w:rsidRDefault="00936C36" w:rsidP="00936C36">
            <w:pPr>
              <w:pStyle w:val="ListParagraph"/>
              <w:numPr>
                <w:ilvl w:val="0"/>
                <w:numId w:val="18"/>
              </w:numPr>
            </w:pPr>
            <w:r>
              <w:t>Supervise compound over other RN’</w:t>
            </w:r>
            <w:r w:rsidR="00F5083F">
              <w:t>s and LPN</w:t>
            </w:r>
            <w:r>
              <w:t>’s</w:t>
            </w:r>
          </w:p>
          <w:p w14:paraId="659CAAAA" w14:textId="76E99715" w:rsidR="00936C36" w:rsidRDefault="00936C36" w:rsidP="00936C36">
            <w:pPr>
              <w:pStyle w:val="ListParagraph"/>
              <w:numPr>
                <w:ilvl w:val="0"/>
                <w:numId w:val="18"/>
              </w:numPr>
            </w:pPr>
            <w:r>
              <w:t>Respond to emergent situations</w:t>
            </w:r>
          </w:p>
          <w:p w14:paraId="4E78CC99" w14:textId="4FB0A13E" w:rsidR="00936C36" w:rsidRDefault="00F5083F" w:rsidP="00936C36">
            <w:pPr>
              <w:pStyle w:val="ListParagraph"/>
              <w:numPr>
                <w:ilvl w:val="0"/>
                <w:numId w:val="18"/>
              </w:numPr>
            </w:pPr>
            <w:r>
              <w:t xml:space="preserve">Mental health skills as well as general </w:t>
            </w:r>
            <w:proofErr w:type="spellStart"/>
            <w:r>
              <w:t>med-surg</w:t>
            </w:r>
            <w:proofErr w:type="spellEnd"/>
            <w:r>
              <w:t xml:space="preserve"> matters aside of emergencies </w:t>
            </w:r>
          </w:p>
          <w:p w14:paraId="65F19630" w14:textId="034E3182" w:rsidR="00936C36" w:rsidRDefault="00936C36" w:rsidP="00936C36">
            <w:pPr>
              <w:pStyle w:val="Heading3"/>
              <w:outlineLvl w:val="2"/>
            </w:pPr>
            <w:r>
              <w:t>August 2020 – May2021</w:t>
            </w:r>
          </w:p>
          <w:p w14:paraId="4779E2C2" w14:textId="5D91A093" w:rsidR="00936C36" w:rsidRDefault="00936C36" w:rsidP="00936C36">
            <w:pPr>
              <w:pStyle w:val="Heading2"/>
              <w:outlineLvl w:val="1"/>
            </w:pPr>
            <w:r>
              <w:t xml:space="preserve"> RN New grad, </w:t>
            </w:r>
            <w:r w:rsidRPr="00936C36">
              <w:rPr>
                <w:b w:val="0"/>
              </w:rPr>
              <w:t>John Randolph</w:t>
            </w:r>
            <w:r>
              <w:rPr>
                <w:b w:val="0"/>
              </w:rPr>
              <w:t xml:space="preserve"> medical center </w:t>
            </w:r>
          </w:p>
          <w:p w14:paraId="43A99D5D" w14:textId="77777777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>Demonstrate effective listening and elicit information</w:t>
            </w:r>
          </w:p>
          <w:p w14:paraId="5D06CCDA" w14:textId="77777777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>Respond to telephone inquiries within the set departmental staffing and time parameters</w:t>
            </w:r>
          </w:p>
          <w:p w14:paraId="68EDBFC1" w14:textId="2684FB69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 xml:space="preserve">Adhere to the Privacy Act as it relates to the confidentiality of information </w:t>
            </w:r>
            <w:r w:rsidR="00676BE7">
              <w:t>received in the hospital setting</w:t>
            </w:r>
          </w:p>
          <w:p w14:paraId="03E232EC" w14:textId="77777777" w:rsidR="00936C36" w:rsidRDefault="00936C36" w:rsidP="00936C36">
            <w:pPr>
              <w:pStyle w:val="ListParagraph"/>
              <w:numPr>
                <w:ilvl w:val="0"/>
                <w:numId w:val="14"/>
              </w:numPr>
            </w:pPr>
            <w:r>
              <w:t>Utilize standard technology such as telephone, e-mail, and various web browsers to perform job duties</w:t>
            </w:r>
          </w:p>
          <w:p w14:paraId="2F70E25A" w14:textId="5A860CD5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>Basic knowledge and understanding of procedures and compliance</w:t>
            </w:r>
            <w:r w:rsidR="00676BE7">
              <w:t xml:space="preserve"> within hospital</w:t>
            </w:r>
            <w:r>
              <w:t xml:space="preserve"> guidelines</w:t>
            </w:r>
          </w:p>
          <w:p w14:paraId="2154A137" w14:textId="5C0517CC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>Grow as a nurse</w:t>
            </w:r>
          </w:p>
          <w:p w14:paraId="4A6EC2AE" w14:textId="6FF6BD33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 xml:space="preserve">Build communication skills with personnel’s of the </w:t>
            </w:r>
            <w:r w:rsidR="007A0493">
              <w:t xml:space="preserve">hospital </w:t>
            </w:r>
            <w:r>
              <w:t>medical team</w:t>
            </w:r>
          </w:p>
          <w:p w14:paraId="0C8FB105" w14:textId="34DDA39D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>Build nursing skills</w:t>
            </w:r>
          </w:p>
          <w:p w14:paraId="35DA96AD" w14:textId="04EB0B4A" w:rsidR="00936C36" w:rsidRDefault="00936C36" w:rsidP="00936C36">
            <w:pPr>
              <w:pStyle w:val="ListParagraph"/>
              <w:numPr>
                <w:ilvl w:val="0"/>
                <w:numId w:val="17"/>
              </w:numPr>
            </w:pPr>
            <w:r>
              <w:t xml:space="preserve">Learn charting and documentation </w:t>
            </w:r>
          </w:p>
          <w:p w14:paraId="77045E3D" w14:textId="33E71F8D" w:rsidR="00DE13A0" w:rsidRPr="00DE13A0" w:rsidRDefault="00DE13A0" w:rsidP="00DE13A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DE13A0">
              <w:rPr>
                <w:rFonts w:eastAsiaTheme="majorEastAsia" w:cstheme="majorBidi"/>
                <w:b/>
                <w:caps/>
                <w:szCs w:val="24"/>
              </w:rPr>
              <w:t xml:space="preserve">FEBRUARY 2019– </w:t>
            </w:r>
            <w:r w:rsidR="00D72A9C">
              <w:rPr>
                <w:rFonts w:eastAsiaTheme="majorEastAsia" w:cstheme="majorBidi"/>
                <w:b/>
                <w:caps/>
                <w:szCs w:val="24"/>
              </w:rPr>
              <w:t>Aug 2020</w:t>
            </w:r>
          </w:p>
          <w:p w14:paraId="7DA034A1" w14:textId="369CCF55" w:rsidR="00DE13A0" w:rsidRPr="00DE13A0" w:rsidRDefault="00DE13A0" w:rsidP="00DE13A0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DE13A0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Patient care tech, </w:t>
            </w:r>
            <w:r w:rsidRPr="00DE13A0">
              <w:rPr>
                <w:rFonts w:eastAsiaTheme="majorEastAsia" w:cstheme="majorBidi"/>
                <w:caps/>
                <w:color w:val="1D824C" w:themeColor="accent1"/>
                <w:sz w:val="26"/>
                <w:szCs w:val="26"/>
              </w:rPr>
              <w:t>Henrico doctors hospital</w:t>
            </w:r>
            <w:r w:rsidR="00936C36">
              <w:rPr>
                <w:rFonts w:eastAsiaTheme="majorEastAsia" w:cstheme="majorBidi"/>
                <w:caps/>
                <w:color w:val="1D824C" w:themeColor="accent1"/>
                <w:sz w:val="26"/>
                <w:szCs w:val="26"/>
              </w:rPr>
              <w:t xml:space="preserve"> *mother baby*</w:t>
            </w:r>
            <w:r w:rsidRPr="00DE13A0">
              <w:rPr>
                <w:rFonts w:eastAsiaTheme="majorEastAsia" w:cstheme="majorBidi"/>
                <w:caps/>
                <w:color w:val="1D824C" w:themeColor="accent1"/>
                <w:sz w:val="26"/>
                <w:szCs w:val="26"/>
              </w:rPr>
              <w:t xml:space="preserve"> </w:t>
            </w:r>
          </w:p>
          <w:p w14:paraId="0610090A" w14:textId="77777777" w:rsidR="00DE13A0" w:rsidRPr="00DE13A0" w:rsidRDefault="00DE13A0" w:rsidP="00DE13A0">
            <w:pPr>
              <w:numPr>
                <w:ilvl w:val="0"/>
                <w:numId w:val="15"/>
              </w:numPr>
            </w:pPr>
            <w:r w:rsidRPr="00DE13A0">
              <w:t>Demonstrate effective listening and performance skills</w:t>
            </w:r>
          </w:p>
          <w:p w14:paraId="3037848C" w14:textId="77777777" w:rsidR="00DE13A0" w:rsidRPr="00DE13A0" w:rsidRDefault="00DE13A0" w:rsidP="00DE13A0">
            <w:pPr>
              <w:numPr>
                <w:ilvl w:val="0"/>
                <w:numId w:val="15"/>
              </w:numPr>
            </w:pPr>
            <w:r w:rsidRPr="00DE13A0">
              <w:t xml:space="preserve">Experience meeting performance objectives in service and quality assurance </w:t>
            </w:r>
          </w:p>
          <w:p w14:paraId="5CE4C660" w14:textId="77777777" w:rsidR="00DE13A0" w:rsidRPr="00DE13A0" w:rsidRDefault="00DE13A0" w:rsidP="00DE13A0">
            <w:pPr>
              <w:numPr>
                <w:ilvl w:val="0"/>
                <w:numId w:val="15"/>
              </w:numPr>
            </w:pPr>
            <w:r w:rsidRPr="00DE13A0">
              <w:t>Basic knowledge and understanding of procedures and compliance guidelines with a specific goal to be met</w:t>
            </w:r>
          </w:p>
          <w:p w14:paraId="033AB20D" w14:textId="77777777" w:rsidR="00D72A9C" w:rsidRDefault="00D72A9C" w:rsidP="001D0BF1">
            <w:pPr>
              <w:pStyle w:val="Heading3"/>
              <w:contextualSpacing w:val="0"/>
              <w:outlineLvl w:val="2"/>
            </w:pPr>
          </w:p>
          <w:p w14:paraId="66A23000" w14:textId="25322FCE" w:rsidR="001D0BF1" w:rsidRPr="00CF1A49" w:rsidRDefault="00CE7DC8" w:rsidP="001D0BF1">
            <w:pPr>
              <w:pStyle w:val="Heading3"/>
              <w:contextualSpacing w:val="0"/>
              <w:outlineLvl w:val="2"/>
            </w:pPr>
            <w:r>
              <w:t>Nov, 201</w:t>
            </w:r>
            <w:r w:rsidR="1AA0FE08">
              <w:t>8</w:t>
            </w:r>
            <w:r w:rsidR="0C5A87EA">
              <w:t xml:space="preserve"> – </w:t>
            </w:r>
            <w:r w:rsidR="64C90057">
              <w:t>Jan, 2020</w:t>
            </w:r>
          </w:p>
          <w:p w14:paraId="77185659" w14:textId="77777777" w:rsidR="001D0BF1" w:rsidRPr="00CF1A49" w:rsidRDefault="00DC1C9B" w:rsidP="001D0BF1">
            <w:pPr>
              <w:pStyle w:val="Heading2"/>
              <w:contextualSpacing w:val="0"/>
              <w:outlineLvl w:val="1"/>
            </w:pPr>
            <w:r>
              <w:t>ED Tech</w:t>
            </w:r>
            <w:r w:rsidR="001D0BF1" w:rsidRPr="00CF1A49">
              <w:t xml:space="preserve">, </w:t>
            </w:r>
            <w:r>
              <w:rPr>
                <w:b w:val="0"/>
              </w:rPr>
              <w:t>Memorial regional medical center</w:t>
            </w:r>
          </w:p>
          <w:p w14:paraId="7BB5992D" w14:textId="77777777" w:rsidR="001E3120" w:rsidRDefault="00CE7DC8" w:rsidP="00CE7DC8">
            <w:pPr>
              <w:pStyle w:val="ListParagraph"/>
              <w:numPr>
                <w:ilvl w:val="0"/>
                <w:numId w:val="14"/>
              </w:numPr>
            </w:pPr>
            <w:r>
              <w:t>Demonstrate effective listening and elicit information</w:t>
            </w:r>
          </w:p>
          <w:p w14:paraId="00C25581" w14:textId="77777777" w:rsidR="00CE7DC8" w:rsidRDefault="00CE7DC8" w:rsidP="00CE7DC8">
            <w:pPr>
              <w:pStyle w:val="ListParagraph"/>
              <w:numPr>
                <w:ilvl w:val="0"/>
                <w:numId w:val="14"/>
              </w:numPr>
            </w:pPr>
            <w:r>
              <w:t>Respond to telephone inquiries within the set departmental staffing and time parameters</w:t>
            </w:r>
          </w:p>
          <w:p w14:paraId="3A56D69C" w14:textId="77777777" w:rsidR="00CE7DC8" w:rsidRDefault="00CE7DC8" w:rsidP="00CE7DC8">
            <w:pPr>
              <w:pStyle w:val="ListParagraph"/>
              <w:numPr>
                <w:ilvl w:val="0"/>
                <w:numId w:val="14"/>
              </w:numPr>
            </w:pPr>
            <w:r>
              <w:t>Adhere to the Privacy Act as it relates to the confidentiality of information received</w:t>
            </w:r>
          </w:p>
          <w:p w14:paraId="3073E09C" w14:textId="77777777" w:rsidR="00CE7DC8" w:rsidRDefault="00CE7DC8" w:rsidP="00CE7DC8">
            <w:pPr>
              <w:pStyle w:val="ListParagraph"/>
              <w:numPr>
                <w:ilvl w:val="0"/>
                <w:numId w:val="14"/>
              </w:numPr>
            </w:pPr>
            <w:r>
              <w:t>Utilize standard technology such as telephone, e-mail, and various web browsers to perform job duties</w:t>
            </w:r>
          </w:p>
          <w:p w14:paraId="687C9FFB" w14:textId="77777777" w:rsidR="00CE7DC8" w:rsidRPr="00CF1A49" w:rsidRDefault="00CE7DC8" w:rsidP="00CE7DC8">
            <w:pPr>
              <w:pStyle w:val="ListParagraph"/>
              <w:numPr>
                <w:ilvl w:val="0"/>
                <w:numId w:val="14"/>
              </w:numPr>
            </w:pPr>
            <w:r>
              <w:t xml:space="preserve">Basic knowledge and understanding of procedures and compliance guidelines </w:t>
            </w:r>
          </w:p>
        </w:tc>
      </w:tr>
      <w:tr w:rsidR="00676BB2" w:rsidRPr="00CF1A49" w14:paraId="59488CCA" w14:textId="77777777" w:rsidTr="363AEF33">
        <w:tc>
          <w:tcPr>
            <w:tcW w:w="9355" w:type="dxa"/>
          </w:tcPr>
          <w:p w14:paraId="567C4AEF" w14:textId="508C1345" w:rsidR="00676BB2" w:rsidRPr="00CF1A49" w:rsidRDefault="00676BB2" w:rsidP="007510AE">
            <w:pPr>
              <w:pStyle w:val="Heading3"/>
              <w:contextualSpacing w:val="0"/>
              <w:outlineLvl w:val="2"/>
            </w:pPr>
            <w:r>
              <w:t>Nov, 2017</w:t>
            </w:r>
            <w:r w:rsidRPr="00CF1A49">
              <w:t xml:space="preserve"> – </w:t>
            </w:r>
            <w:r>
              <w:t>FeB</w:t>
            </w:r>
            <w:r w:rsidR="004C0EF5">
              <w:t>, 2018</w:t>
            </w:r>
          </w:p>
          <w:p w14:paraId="7953895D" w14:textId="77777777" w:rsidR="00676BB2" w:rsidRPr="00CF1A49" w:rsidRDefault="00676BB2" w:rsidP="007510AE">
            <w:pPr>
              <w:pStyle w:val="Heading2"/>
              <w:contextualSpacing w:val="0"/>
              <w:outlineLvl w:val="1"/>
            </w:pPr>
            <w:r>
              <w:t>customer service representative</w:t>
            </w:r>
            <w:r w:rsidRPr="00CF1A49">
              <w:t xml:space="preserve">, </w:t>
            </w:r>
            <w:r>
              <w:rPr>
                <w:rStyle w:val="SubtleReference"/>
              </w:rPr>
              <w:t>general dynamics</w:t>
            </w:r>
          </w:p>
          <w:p w14:paraId="14C9AD1F" w14:textId="77777777" w:rsidR="00676BB2" w:rsidRDefault="00676BB2" w:rsidP="00676BB2">
            <w:pPr>
              <w:pStyle w:val="ListParagraph"/>
              <w:numPr>
                <w:ilvl w:val="0"/>
                <w:numId w:val="14"/>
              </w:numPr>
            </w:pPr>
            <w:r>
              <w:t>Demonstrate effective listening and elicit information</w:t>
            </w:r>
          </w:p>
          <w:p w14:paraId="18034D50" w14:textId="77777777" w:rsidR="00676BB2" w:rsidRDefault="00676BB2" w:rsidP="00676BB2">
            <w:pPr>
              <w:pStyle w:val="ListParagraph"/>
              <w:numPr>
                <w:ilvl w:val="0"/>
                <w:numId w:val="14"/>
              </w:numPr>
            </w:pPr>
            <w:r>
              <w:t>Respond to telephone inquiries within the set departmental staffing and time parameters</w:t>
            </w:r>
          </w:p>
          <w:p w14:paraId="51B9C1BD" w14:textId="77777777" w:rsidR="00676BB2" w:rsidRDefault="00676BB2" w:rsidP="00676BB2">
            <w:pPr>
              <w:pStyle w:val="ListParagraph"/>
              <w:numPr>
                <w:ilvl w:val="0"/>
                <w:numId w:val="14"/>
              </w:numPr>
            </w:pPr>
            <w:r>
              <w:t>Adhere to the Privacy Act as it relates to the confidentiality of information received</w:t>
            </w:r>
          </w:p>
          <w:p w14:paraId="5E4A5B08" w14:textId="77777777" w:rsidR="00676BB2" w:rsidRDefault="00676BB2" w:rsidP="00676BB2">
            <w:pPr>
              <w:pStyle w:val="ListParagraph"/>
              <w:numPr>
                <w:ilvl w:val="0"/>
                <w:numId w:val="14"/>
              </w:numPr>
            </w:pPr>
            <w:r>
              <w:t>Utilize standard technology such as telephone, e-mail, and various web browsers to perform job duties</w:t>
            </w:r>
          </w:p>
          <w:p w14:paraId="659326E8" w14:textId="77777777" w:rsidR="00676BB2" w:rsidRPr="00CF1A49" w:rsidRDefault="00676BB2" w:rsidP="00676BB2">
            <w:pPr>
              <w:pStyle w:val="ListParagraph"/>
              <w:numPr>
                <w:ilvl w:val="0"/>
                <w:numId w:val="14"/>
              </w:numPr>
            </w:pPr>
            <w:r>
              <w:t xml:space="preserve">Basic knowledge and understanding of procedures and compliance guidelines </w:t>
            </w:r>
          </w:p>
        </w:tc>
      </w:tr>
      <w:tr w:rsidR="00676BB2" w:rsidRPr="00CF1A49" w14:paraId="7A061D1C" w14:textId="77777777" w:rsidTr="363AEF33">
        <w:tc>
          <w:tcPr>
            <w:tcW w:w="9355" w:type="dxa"/>
            <w:tcMar>
              <w:top w:w="216" w:type="dxa"/>
            </w:tcMar>
          </w:tcPr>
          <w:p w14:paraId="4F4DFA8C" w14:textId="77777777" w:rsidR="00676BB2" w:rsidRPr="00CF1A49" w:rsidRDefault="00676BB2" w:rsidP="007510AE">
            <w:pPr>
              <w:pStyle w:val="Heading3"/>
              <w:contextualSpacing w:val="0"/>
              <w:outlineLvl w:val="2"/>
            </w:pPr>
            <w:r>
              <w:t>August 2017</w:t>
            </w:r>
            <w:r w:rsidRPr="00CF1A49">
              <w:t xml:space="preserve"> – </w:t>
            </w:r>
            <w:r>
              <w:t>November 2017</w:t>
            </w:r>
          </w:p>
          <w:p w14:paraId="7D91AC8A" w14:textId="77777777" w:rsidR="00676BB2" w:rsidRPr="00CF1A49" w:rsidRDefault="00676BB2" w:rsidP="007510AE">
            <w:pPr>
              <w:pStyle w:val="Heading2"/>
              <w:contextualSpacing w:val="0"/>
              <w:outlineLvl w:val="1"/>
            </w:pPr>
            <w:r>
              <w:t>ICQA Warehouse</w:t>
            </w:r>
            <w:r w:rsidRPr="00CF1A49">
              <w:t xml:space="preserve">, </w:t>
            </w:r>
            <w:r>
              <w:rPr>
                <w:rStyle w:val="SubtleReference"/>
              </w:rPr>
              <w:t>amazon</w:t>
            </w:r>
          </w:p>
          <w:p w14:paraId="5895289C" w14:textId="77777777" w:rsidR="00676BB2" w:rsidRDefault="00676BB2" w:rsidP="00676BB2">
            <w:pPr>
              <w:pStyle w:val="ListParagraph"/>
              <w:numPr>
                <w:ilvl w:val="0"/>
                <w:numId w:val="15"/>
              </w:numPr>
            </w:pPr>
            <w:r>
              <w:t>Demonstrate effective listening and performance skills</w:t>
            </w:r>
          </w:p>
          <w:p w14:paraId="6D43D9E3" w14:textId="77777777" w:rsidR="00676BB2" w:rsidRDefault="00676BB2" w:rsidP="00676BB2">
            <w:pPr>
              <w:pStyle w:val="ListParagraph"/>
              <w:numPr>
                <w:ilvl w:val="0"/>
                <w:numId w:val="15"/>
              </w:numPr>
            </w:pPr>
            <w:r>
              <w:t xml:space="preserve">Experience meeting performance objectives in service and quality assurance </w:t>
            </w:r>
          </w:p>
          <w:p w14:paraId="5F0AC4E9" w14:textId="77777777" w:rsidR="00676BB2" w:rsidRDefault="00676BB2" w:rsidP="00676BB2">
            <w:pPr>
              <w:pStyle w:val="ListParagraph"/>
              <w:numPr>
                <w:ilvl w:val="0"/>
                <w:numId w:val="15"/>
              </w:numPr>
            </w:pPr>
            <w:r>
              <w:t>Basic knowledge and understanding of procedures and compliance guidelines with a specific goal to be met</w:t>
            </w:r>
          </w:p>
          <w:p w14:paraId="3B310AC4" w14:textId="77777777" w:rsidR="00676BB2" w:rsidRDefault="00676BB2" w:rsidP="007510AE">
            <w:pPr>
              <w:pStyle w:val="ListParagraph"/>
            </w:pPr>
          </w:p>
          <w:p w14:paraId="6376DF29" w14:textId="77777777" w:rsidR="00676BB2" w:rsidRDefault="00676BB2" w:rsidP="007510AE">
            <w:pPr>
              <w:pStyle w:val="Heading3"/>
              <w:outlineLvl w:val="2"/>
            </w:pPr>
            <w:r>
              <w:t>march 2017, october 2017</w:t>
            </w:r>
          </w:p>
          <w:p w14:paraId="625C1F8E" w14:textId="77777777" w:rsidR="00676BB2" w:rsidRDefault="00676BB2" w:rsidP="007510AE">
            <w:pPr>
              <w:pStyle w:val="Heading3"/>
              <w:outlineLvl w:val="2"/>
              <w:rPr>
                <w:rStyle w:val="SubtleReference"/>
                <w:sz w:val="26"/>
                <w:szCs w:val="26"/>
              </w:rPr>
            </w:pPr>
            <w:r w:rsidRPr="004808AD">
              <w:rPr>
                <w:color w:val="1D824C" w:themeColor="accent1"/>
                <w:sz w:val="26"/>
                <w:szCs w:val="26"/>
              </w:rPr>
              <w:t>Nursing Assistant,</w:t>
            </w:r>
            <w:r>
              <w:t xml:space="preserve"> </w:t>
            </w:r>
            <w:r w:rsidRPr="004808AD">
              <w:rPr>
                <w:rStyle w:val="SubtleReference"/>
                <w:sz w:val="26"/>
                <w:szCs w:val="26"/>
              </w:rPr>
              <w:t>Always Best Care Services</w:t>
            </w:r>
          </w:p>
          <w:p w14:paraId="03336780" w14:textId="77777777" w:rsidR="00676BB2" w:rsidRDefault="00676BB2" w:rsidP="00676BB2">
            <w:pPr>
              <w:pStyle w:val="ListParagraph"/>
              <w:numPr>
                <w:ilvl w:val="0"/>
                <w:numId w:val="15"/>
              </w:numPr>
            </w:pPr>
            <w:r>
              <w:t>Demonstrate effective listening and performance skills</w:t>
            </w:r>
          </w:p>
          <w:p w14:paraId="661655F7" w14:textId="77777777" w:rsidR="00676BB2" w:rsidRDefault="00676BB2" w:rsidP="00676BB2">
            <w:pPr>
              <w:pStyle w:val="ListParagraph"/>
              <w:numPr>
                <w:ilvl w:val="0"/>
                <w:numId w:val="14"/>
              </w:numPr>
            </w:pPr>
            <w:r>
              <w:t>Adhere to the Privacy Act as it relates to the confidentiality of information received</w:t>
            </w:r>
          </w:p>
          <w:p w14:paraId="01ECD4FB" w14:textId="77777777" w:rsidR="00676BB2" w:rsidRPr="004808AD" w:rsidRDefault="00676BB2" w:rsidP="00676BB2">
            <w:pPr>
              <w:pStyle w:val="ListParagraph"/>
              <w:numPr>
                <w:ilvl w:val="0"/>
                <w:numId w:val="15"/>
              </w:numPr>
            </w:pPr>
            <w:r>
              <w:t>P</w:t>
            </w:r>
            <w:r w:rsidRPr="004808AD">
              <w:t>erforms routine analysis and procedures of various functions to maintain the well being of the client</w:t>
            </w:r>
            <w:r>
              <w:rPr>
                <w:b/>
              </w:rPr>
              <w:t xml:space="preserve"> </w:t>
            </w:r>
          </w:p>
          <w:p w14:paraId="75B3490B" w14:textId="77777777" w:rsidR="00676BB2" w:rsidRDefault="00676BB2" w:rsidP="00676BB2">
            <w:pPr>
              <w:pStyle w:val="ListParagraph"/>
              <w:numPr>
                <w:ilvl w:val="0"/>
                <w:numId w:val="15"/>
              </w:numPr>
            </w:pPr>
            <w:r>
              <w:t xml:space="preserve">Creates, maintains, and updates medical database files and spreadsheets </w:t>
            </w:r>
          </w:p>
        </w:tc>
      </w:tr>
      <w:tr w:rsidR="00F61DF9" w:rsidRPr="00CF1A49" w14:paraId="527004C7" w14:textId="77777777" w:rsidTr="363AEF33">
        <w:tc>
          <w:tcPr>
            <w:tcW w:w="9355" w:type="dxa"/>
            <w:tcMar>
              <w:top w:w="216" w:type="dxa"/>
            </w:tcMar>
          </w:tcPr>
          <w:p w14:paraId="04DAA170" w14:textId="2CD023DE" w:rsidR="004808AD" w:rsidRDefault="004808AD" w:rsidP="00936C36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7522F11DCFAA4273B574047D8823612B"/>
        </w:placeholder>
        <w:temporary/>
        <w:showingPlcHdr/>
        <w15:appearance w15:val="hidden"/>
      </w:sdtPr>
      <w:sdtEndPr/>
      <w:sdtContent>
        <w:p w14:paraId="2E741DE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8A1062F" w14:textId="77777777" w:rsidTr="363AEF33">
        <w:tc>
          <w:tcPr>
            <w:tcW w:w="9355" w:type="dxa"/>
          </w:tcPr>
          <w:p w14:paraId="37AB4DE7" w14:textId="77777777" w:rsidR="001D0BF1" w:rsidRPr="00CF1A49" w:rsidRDefault="004808AD" w:rsidP="001D0BF1">
            <w:pPr>
              <w:pStyle w:val="Heading3"/>
              <w:contextualSpacing w:val="0"/>
              <w:outlineLvl w:val="2"/>
            </w:pPr>
            <w:r>
              <w:t>july</w:t>
            </w:r>
            <w:r w:rsidR="001D0BF1" w:rsidRPr="00CF1A49">
              <w:t xml:space="preserve"> </w:t>
            </w:r>
            <w:r>
              <w:t>2016</w:t>
            </w:r>
          </w:p>
          <w:p w14:paraId="41D878D9" w14:textId="77777777" w:rsidR="007538DC" w:rsidRPr="00CF1A49" w:rsidRDefault="004808AD" w:rsidP="00292755">
            <w:pPr>
              <w:pStyle w:val="Heading2"/>
              <w:contextualSpacing w:val="0"/>
              <w:outlineLvl w:val="1"/>
            </w:pPr>
            <w:r>
              <w:t>highschool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thomas jefferson high school </w:t>
            </w:r>
          </w:p>
        </w:tc>
      </w:tr>
      <w:tr w:rsidR="00F61DF9" w:rsidRPr="00CF1A49" w14:paraId="368B0A81" w14:textId="77777777" w:rsidTr="363AEF33">
        <w:tc>
          <w:tcPr>
            <w:tcW w:w="9355" w:type="dxa"/>
            <w:tcMar>
              <w:top w:w="216" w:type="dxa"/>
            </w:tcMar>
          </w:tcPr>
          <w:p w14:paraId="4476FB63" w14:textId="77777777" w:rsidR="00F61DF9" w:rsidRPr="00CF1A49" w:rsidRDefault="00F61DF9" w:rsidP="00F61DF9">
            <w:pPr>
              <w:pStyle w:val="Heading3"/>
              <w:contextualSpacing w:val="0"/>
              <w:outlineLvl w:val="2"/>
            </w:pPr>
            <w:r w:rsidRPr="00CF1A49">
              <w:t xml:space="preserve"> </w:t>
            </w:r>
            <w:r w:rsidR="00292755">
              <w:t>currently</w:t>
            </w:r>
          </w:p>
          <w:p w14:paraId="2396D54A" w14:textId="5461C12C" w:rsidR="00F61DF9" w:rsidRPr="00CF1A49" w:rsidRDefault="3CE28AC4" w:rsidP="00F61DF9">
            <w:pPr>
              <w:pStyle w:val="Heading2"/>
              <w:contextualSpacing w:val="0"/>
              <w:outlineLvl w:val="1"/>
            </w:pPr>
            <w:r>
              <w:t>nursing</w:t>
            </w:r>
            <w:r w:rsidR="60D50C2E">
              <w:t xml:space="preserve">, </w:t>
            </w:r>
            <w:r w:rsidRPr="363AEF33">
              <w:rPr>
                <w:rStyle w:val="SubtleReference"/>
              </w:rPr>
              <w:t>ECPI University</w:t>
            </w:r>
            <w:r w:rsidR="679BDE50" w:rsidRPr="363AEF33">
              <w:rPr>
                <w:rStyle w:val="SubtleReference"/>
              </w:rPr>
              <w:t>. Recent graduate of may 2020</w:t>
            </w:r>
          </w:p>
          <w:p w14:paraId="6C8146EE" w14:textId="77777777" w:rsidR="00F61DF9" w:rsidRDefault="00F61DF9" w:rsidP="00292755"/>
        </w:tc>
      </w:tr>
    </w:tbl>
    <w:sdt>
      <w:sdtPr>
        <w:alias w:val="Skills:"/>
        <w:tag w:val="Skills:"/>
        <w:id w:val="-1392877668"/>
        <w:placeholder>
          <w:docPart w:val="74B78114194A4AD9AAFBF3FF91A99721"/>
        </w:placeholder>
        <w:temporary/>
        <w:showingPlcHdr/>
        <w15:appearance w15:val="hidden"/>
      </w:sdtPr>
      <w:sdtEndPr/>
      <w:sdtContent>
        <w:p w14:paraId="0F1EBC0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41F133F" w14:textId="77777777" w:rsidTr="363AEF33">
        <w:tc>
          <w:tcPr>
            <w:tcW w:w="4675" w:type="dxa"/>
          </w:tcPr>
          <w:p w14:paraId="291FFEC2" w14:textId="77777777" w:rsidR="001E3120" w:rsidRPr="006E1507" w:rsidRDefault="00292755" w:rsidP="006E1507">
            <w:pPr>
              <w:pStyle w:val="ListBullet"/>
              <w:contextualSpacing w:val="0"/>
            </w:pPr>
            <w:r>
              <w:t xml:space="preserve">Demonstrate time management </w:t>
            </w:r>
          </w:p>
          <w:p w14:paraId="4B7D2461" w14:textId="77777777" w:rsidR="001F4E6D" w:rsidRDefault="00292755" w:rsidP="00292755">
            <w:pPr>
              <w:pStyle w:val="ListBullet"/>
              <w:contextualSpacing w:val="0"/>
            </w:pPr>
            <w:r>
              <w:t xml:space="preserve">Demonstrate computer and grammar skills </w:t>
            </w:r>
          </w:p>
          <w:p w14:paraId="1AE97728" w14:textId="77777777" w:rsidR="00292755" w:rsidRDefault="00292755" w:rsidP="00292755">
            <w:pPr>
              <w:pStyle w:val="ListBullet"/>
              <w:contextualSpacing w:val="0"/>
            </w:pPr>
            <w:r>
              <w:t>Ability to work under pressure</w:t>
            </w:r>
          </w:p>
          <w:p w14:paraId="098CEBD0" w14:textId="77777777" w:rsidR="00292755" w:rsidRPr="006E1507" w:rsidRDefault="00292755" w:rsidP="00292755">
            <w:pPr>
              <w:pStyle w:val="ListBullet"/>
              <w:contextualSpacing w:val="0"/>
            </w:pPr>
            <w:r>
              <w:t>Ability to work in a team</w:t>
            </w:r>
          </w:p>
        </w:tc>
        <w:tc>
          <w:tcPr>
            <w:tcW w:w="4675" w:type="dxa"/>
            <w:tcMar>
              <w:left w:w="360" w:type="dxa"/>
            </w:tcMar>
          </w:tcPr>
          <w:p w14:paraId="7E3F3977" w14:textId="77777777" w:rsidR="003A0632" w:rsidRPr="006E1507" w:rsidRDefault="00292755" w:rsidP="006E1507">
            <w:pPr>
              <w:pStyle w:val="ListBullet"/>
              <w:contextualSpacing w:val="0"/>
            </w:pPr>
            <w:r>
              <w:t>Ability to reach department goals</w:t>
            </w:r>
          </w:p>
          <w:p w14:paraId="5A8C7F31" w14:textId="77777777" w:rsidR="001E3120" w:rsidRPr="006E1507" w:rsidRDefault="00292755" w:rsidP="006E1507">
            <w:pPr>
              <w:pStyle w:val="ListBullet"/>
              <w:contextualSpacing w:val="0"/>
            </w:pPr>
            <w:r>
              <w:t>Energetic work attitude</w:t>
            </w:r>
          </w:p>
          <w:p w14:paraId="5AF86978" w14:textId="241448C8" w:rsidR="001E3120" w:rsidRDefault="3CE28AC4" w:rsidP="00292755">
            <w:pPr>
              <w:pStyle w:val="ListBullet"/>
              <w:contextualSpacing w:val="0"/>
            </w:pPr>
            <w:r>
              <w:t xml:space="preserve">Superior </w:t>
            </w:r>
            <w:r w:rsidR="61093866">
              <w:t>people skill</w:t>
            </w:r>
            <w:r>
              <w:t xml:space="preserve"> etiquette</w:t>
            </w:r>
          </w:p>
          <w:p w14:paraId="06F3054D" w14:textId="77777777" w:rsidR="00292755" w:rsidRPr="006E1507" w:rsidRDefault="00292755" w:rsidP="00292755">
            <w:pPr>
              <w:pStyle w:val="ListBullet"/>
              <w:contextualSpacing w:val="0"/>
            </w:pPr>
            <w:r>
              <w:t>Ability to implement empathy</w:t>
            </w:r>
          </w:p>
        </w:tc>
      </w:tr>
    </w:tbl>
    <w:p w14:paraId="27321B2D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7B79C" w14:textId="77777777" w:rsidR="000223E7" w:rsidRDefault="000223E7" w:rsidP="0068194B">
      <w:r>
        <w:separator/>
      </w:r>
    </w:p>
    <w:p w14:paraId="2FEB9EF5" w14:textId="77777777" w:rsidR="000223E7" w:rsidRDefault="000223E7"/>
    <w:p w14:paraId="7D3DFB2F" w14:textId="77777777" w:rsidR="000223E7" w:rsidRDefault="000223E7"/>
  </w:endnote>
  <w:endnote w:type="continuationSeparator" w:id="0">
    <w:p w14:paraId="49D4D220" w14:textId="77777777" w:rsidR="000223E7" w:rsidRDefault="000223E7" w:rsidP="0068194B">
      <w:r>
        <w:continuationSeparator/>
      </w:r>
    </w:p>
    <w:p w14:paraId="048DF995" w14:textId="77777777" w:rsidR="000223E7" w:rsidRDefault="000223E7"/>
    <w:p w14:paraId="55AC8871" w14:textId="77777777" w:rsidR="000223E7" w:rsidRDefault="00022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187C5" w14:textId="01A012C3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8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B34F" w14:textId="77777777" w:rsidR="000223E7" w:rsidRDefault="000223E7" w:rsidP="0068194B">
      <w:r>
        <w:separator/>
      </w:r>
    </w:p>
    <w:p w14:paraId="7F44A40E" w14:textId="77777777" w:rsidR="000223E7" w:rsidRDefault="000223E7"/>
    <w:p w14:paraId="07569C6F" w14:textId="77777777" w:rsidR="000223E7" w:rsidRDefault="000223E7"/>
  </w:footnote>
  <w:footnote w:type="continuationSeparator" w:id="0">
    <w:p w14:paraId="672AEC51" w14:textId="77777777" w:rsidR="000223E7" w:rsidRDefault="000223E7" w:rsidP="0068194B">
      <w:r>
        <w:continuationSeparator/>
      </w:r>
    </w:p>
    <w:p w14:paraId="74B8C434" w14:textId="77777777" w:rsidR="000223E7" w:rsidRDefault="000223E7"/>
    <w:p w14:paraId="6F4BE47E" w14:textId="77777777" w:rsidR="000223E7" w:rsidRDefault="00022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2AA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87E381" wp14:editId="1A2F88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="http://schemas.openxmlformats.org/drawingml/2006/main"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2134B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C091F83"/>
    <w:multiLevelType w:val="hybridMultilevel"/>
    <w:tmpl w:val="431E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351915"/>
    <w:multiLevelType w:val="hybridMultilevel"/>
    <w:tmpl w:val="F2EA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62E0D"/>
    <w:multiLevelType w:val="hybridMultilevel"/>
    <w:tmpl w:val="CF08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0626225"/>
    <w:multiLevelType w:val="hybridMultilevel"/>
    <w:tmpl w:val="C40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110F4"/>
    <w:multiLevelType w:val="hybridMultilevel"/>
    <w:tmpl w:val="0D3A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C8"/>
    <w:rsid w:val="000001EF"/>
    <w:rsid w:val="00007322"/>
    <w:rsid w:val="00007728"/>
    <w:rsid w:val="000223E7"/>
    <w:rsid w:val="00024584"/>
    <w:rsid w:val="00024730"/>
    <w:rsid w:val="00055E95"/>
    <w:rsid w:val="0007021F"/>
    <w:rsid w:val="000717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2755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0888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8AD"/>
    <w:rsid w:val="00480E6E"/>
    <w:rsid w:val="004844C3"/>
    <w:rsid w:val="00486277"/>
    <w:rsid w:val="00494CF6"/>
    <w:rsid w:val="00495F8D"/>
    <w:rsid w:val="004A1FAE"/>
    <w:rsid w:val="004A32FF"/>
    <w:rsid w:val="004B06EB"/>
    <w:rsid w:val="004B6AD0"/>
    <w:rsid w:val="004C0EF5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D57DA"/>
    <w:rsid w:val="005F4B91"/>
    <w:rsid w:val="005F55D2"/>
    <w:rsid w:val="0062312F"/>
    <w:rsid w:val="00625F2C"/>
    <w:rsid w:val="006618E9"/>
    <w:rsid w:val="00672F93"/>
    <w:rsid w:val="00676BB2"/>
    <w:rsid w:val="00676BE7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0493"/>
    <w:rsid w:val="007C0566"/>
    <w:rsid w:val="007C606B"/>
    <w:rsid w:val="007E6A61"/>
    <w:rsid w:val="00800FAA"/>
    <w:rsid w:val="00801140"/>
    <w:rsid w:val="00803404"/>
    <w:rsid w:val="00822D30"/>
    <w:rsid w:val="00834955"/>
    <w:rsid w:val="00846B7D"/>
    <w:rsid w:val="00855B59"/>
    <w:rsid w:val="00860461"/>
    <w:rsid w:val="0086487C"/>
    <w:rsid w:val="00870B20"/>
    <w:rsid w:val="008829F8"/>
    <w:rsid w:val="00885897"/>
    <w:rsid w:val="0089653E"/>
    <w:rsid w:val="008A6538"/>
    <w:rsid w:val="008C7056"/>
    <w:rsid w:val="008E2BBA"/>
    <w:rsid w:val="008F3B14"/>
    <w:rsid w:val="00901899"/>
    <w:rsid w:val="0090344B"/>
    <w:rsid w:val="00905715"/>
    <w:rsid w:val="0091321E"/>
    <w:rsid w:val="00913946"/>
    <w:rsid w:val="0092726B"/>
    <w:rsid w:val="009361BA"/>
    <w:rsid w:val="00936C36"/>
    <w:rsid w:val="00944F78"/>
    <w:rsid w:val="009510E7"/>
    <w:rsid w:val="00952C89"/>
    <w:rsid w:val="009571D8"/>
    <w:rsid w:val="009650EA"/>
    <w:rsid w:val="0097790C"/>
    <w:rsid w:val="0098506E"/>
    <w:rsid w:val="009A44CE"/>
    <w:rsid w:val="009B037B"/>
    <w:rsid w:val="009C1920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A767E"/>
    <w:rsid w:val="00CB35C3"/>
    <w:rsid w:val="00CD323D"/>
    <w:rsid w:val="00CE4030"/>
    <w:rsid w:val="00CE64B3"/>
    <w:rsid w:val="00CE7DC8"/>
    <w:rsid w:val="00CF1A49"/>
    <w:rsid w:val="00D0630C"/>
    <w:rsid w:val="00D243A9"/>
    <w:rsid w:val="00D305E5"/>
    <w:rsid w:val="00D37CD3"/>
    <w:rsid w:val="00D653B5"/>
    <w:rsid w:val="00D66A52"/>
    <w:rsid w:val="00D66EFA"/>
    <w:rsid w:val="00D72A2D"/>
    <w:rsid w:val="00D72A9C"/>
    <w:rsid w:val="00D9521A"/>
    <w:rsid w:val="00DA3914"/>
    <w:rsid w:val="00DA59AA"/>
    <w:rsid w:val="00DB6915"/>
    <w:rsid w:val="00DB7E1E"/>
    <w:rsid w:val="00DC1B78"/>
    <w:rsid w:val="00DC1C9B"/>
    <w:rsid w:val="00DC2A2F"/>
    <w:rsid w:val="00DC600B"/>
    <w:rsid w:val="00DE0FAA"/>
    <w:rsid w:val="00DE136D"/>
    <w:rsid w:val="00DE13A0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083F"/>
    <w:rsid w:val="00F5215A"/>
    <w:rsid w:val="00F5348A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C7A31"/>
    <w:rsid w:val="00FD3D13"/>
    <w:rsid w:val="00FE29FF"/>
    <w:rsid w:val="00FE55A2"/>
    <w:rsid w:val="00FF1327"/>
    <w:rsid w:val="0C5A87EA"/>
    <w:rsid w:val="0DF9CEA3"/>
    <w:rsid w:val="1AA0FE08"/>
    <w:rsid w:val="236AE025"/>
    <w:rsid w:val="281F8BEB"/>
    <w:rsid w:val="363AEF33"/>
    <w:rsid w:val="3CE28AC4"/>
    <w:rsid w:val="402E0950"/>
    <w:rsid w:val="4EF4D5CB"/>
    <w:rsid w:val="60D50C2E"/>
    <w:rsid w:val="61093866"/>
    <w:rsid w:val="64C90057"/>
    <w:rsid w:val="679BD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6610"/>
  <w15:chartTrackingRefBased/>
  <w15:docId w15:val="{628DE286-C9F9-4EAE-AF94-5F7F828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nd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4333B5874046B7AAAF4D71856C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D5CE9-A58D-4128-8169-6682825B06A5}"/>
      </w:docPartPr>
      <w:docPartBody>
        <w:p w:rsidR="000F3D2F" w:rsidRDefault="00822D30">
          <w:pPr>
            <w:pStyle w:val="0F4333B5874046B7AAAF4D71856C8B92"/>
          </w:pPr>
          <w:r w:rsidRPr="00CF1A49">
            <w:t>·</w:t>
          </w:r>
        </w:p>
      </w:docPartBody>
    </w:docPart>
    <w:docPart>
      <w:docPartPr>
        <w:name w:val="F9AC050A08AB451BBC920BC8AB16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C3FE5-96DF-4941-8A94-37FD4BD92045}"/>
      </w:docPartPr>
      <w:docPartBody>
        <w:p w:rsidR="000F3D2F" w:rsidRDefault="00822D30">
          <w:pPr>
            <w:pStyle w:val="F9AC050A08AB451BBC920BC8AB16EB5D"/>
          </w:pPr>
          <w:r w:rsidRPr="00CF1A49">
            <w:t>Experience</w:t>
          </w:r>
        </w:p>
      </w:docPartBody>
    </w:docPart>
    <w:docPart>
      <w:docPartPr>
        <w:name w:val="7522F11DCFAA4273B574047D8823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F2C6-DC73-4312-972C-A1CB1E26ED13}"/>
      </w:docPartPr>
      <w:docPartBody>
        <w:p w:rsidR="000F3D2F" w:rsidRDefault="00822D30">
          <w:pPr>
            <w:pStyle w:val="7522F11DCFAA4273B574047D8823612B"/>
          </w:pPr>
          <w:r w:rsidRPr="00CF1A49">
            <w:t>Education</w:t>
          </w:r>
        </w:p>
      </w:docPartBody>
    </w:docPart>
    <w:docPart>
      <w:docPartPr>
        <w:name w:val="74B78114194A4AD9AAFBF3FF91A9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1E45-94E1-41B0-974E-7412E702EE8C}"/>
      </w:docPartPr>
      <w:docPartBody>
        <w:p w:rsidR="000F3D2F" w:rsidRDefault="00822D30">
          <w:pPr>
            <w:pStyle w:val="74B78114194A4AD9AAFBF3FF91A9972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30"/>
    <w:rsid w:val="000F3D2F"/>
    <w:rsid w:val="002678A5"/>
    <w:rsid w:val="00330C26"/>
    <w:rsid w:val="0038095C"/>
    <w:rsid w:val="00822D30"/>
    <w:rsid w:val="00990B78"/>
    <w:rsid w:val="00AE0E86"/>
    <w:rsid w:val="00B96DE1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0D9BC852549C28FF4A80B13D055E0">
    <w:name w:val="4A90D9BC852549C28FF4A80B13D055E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D383DD4358742F980C0FF1281A894FD">
    <w:name w:val="5D383DD4358742F980C0FF1281A894FD"/>
  </w:style>
  <w:style w:type="paragraph" w:customStyle="1" w:styleId="D49AFE679E254145B04352A64808DA77">
    <w:name w:val="D49AFE679E254145B04352A64808DA77"/>
  </w:style>
  <w:style w:type="paragraph" w:customStyle="1" w:styleId="0F4333B5874046B7AAAF4D71856C8B92">
    <w:name w:val="0F4333B5874046B7AAAF4D71856C8B92"/>
  </w:style>
  <w:style w:type="paragraph" w:customStyle="1" w:styleId="8E3B1BC556F24438BEAEF3D02076184F">
    <w:name w:val="8E3B1BC556F24438BEAEF3D02076184F"/>
  </w:style>
  <w:style w:type="paragraph" w:customStyle="1" w:styleId="DFC6D62F4BA04A85B860FBB52847D1F4">
    <w:name w:val="DFC6D62F4BA04A85B860FBB52847D1F4"/>
  </w:style>
  <w:style w:type="paragraph" w:customStyle="1" w:styleId="9617E37825BD497AB4426A46CB5FA919">
    <w:name w:val="9617E37825BD497AB4426A46CB5FA919"/>
  </w:style>
  <w:style w:type="paragraph" w:customStyle="1" w:styleId="D4A2BDB48B57409E897F3C8AB1C55048">
    <w:name w:val="D4A2BDB48B57409E897F3C8AB1C55048"/>
  </w:style>
  <w:style w:type="paragraph" w:customStyle="1" w:styleId="87718F298F7E46DFBB650A72B5C36A92">
    <w:name w:val="87718F298F7E46DFBB650A72B5C36A92"/>
  </w:style>
  <w:style w:type="paragraph" w:customStyle="1" w:styleId="1B2420719976421CB58A4E2003F3D8E5">
    <w:name w:val="1B2420719976421CB58A4E2003F3D8E5"/>
  </w:style>
  <w:style w:type="paragraph" w:customStyle="1" w:styleId="E29769C96BE24D4BB377BD6E9AAC06B3">
    <w:name w:val="E29769C96BE24D4BB377BD6E9AAC06B3"/>
  </w:style>
  <w:style w:type="paragraph" w:customStyle="1" w:styleId="F9AC050A08AB451BBC920BC8AB16EB5D">
    <w:name w:val="F9AC050A08AB451BBC920BC8AB16EB5D"/>
  </w:style>
  <w:style w:type="paragraph" w:customStyle="1" w:styleId="F7D6C34387024C2B80846A6F1ED3F6C8">
    <w:name w:val="F7D6C34387024C2B80846A6F1ED3F6C8"/>
  </w:style>
  <w:style w:type="paragraph" w:customStyle="1" w:styleId="93BA71402948427299340086461D7887">
    <w:name w:val="93BA71402948427299340086461D7887"/>
  </w:style>
  <w:style w:type="paragraph" w:customStyle="1" w:styleId="E23411694864452699DC0711CAA8C2EC">
    <w:name w:val="E23411694864452699DC0711CAA8C2E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0C8B43C470A4614993CB29E778BD7C6">
    <w:name w:val="50C8B43C470A4614993CB29E778BD7C6"/>
  </w:style>
  <w:style w:type="paragraph" w:customStyle="1" w:styleId="0D1587AC7201465B82FA56F9E36C7069">
    <w:name w:val="0D1587AC7201465B82FA56F9E36C7069"/>
  </w:style>
  <w:style w:type="paragraph" w:customStyle="1" w:styleId="DD10F4F55E264A308E441B72EE095C76">
    <w:name w:val="DD10F4F55E264A308E441B72EE095C76"/>
  </w:style>
  <w:style w:type="paragraph" w:customStyle="1" w:styleId="FEE8B3CE2B744F9D92245B9D27F9AA89">
    <w:name w:val="FEE8B3CE2B744F9D92245B9D27F9AA89"/>
  </w:style>
  <w:style w:type="paragraph" w:customStyle="1" w:styleId="431BDF8A124E4DD68D976E11AFF63514">
    <w:name w:val="431BDF8A124E4DD68D976E11AFF63514"/>
  </w:style>
  <w:style w:type="paragraph" w:customStyle="1" w:styleId="732D210A6424421AAAE85055140EF059">
    <w:name w:val="732D210A6424421AAAE85055140EF059"/>
  </w:style>
  <w:style w:type="paragraph" w:customStyle="1" w:styleId="DD20341024794B9AB3AF386C6AF10C16">
    <w:name w:val="DD20341024794B9AB3AF386C6AF10C16"/>
  </w:style>
  <w:style w:type="paragraph" w:customStyle="1" w:styleId="7522F11DCFAA4273B574047D8823612B">
    <w:name w:val="7522F11DCFAA4273B574047D8823612B"/>
  </w:style>
  <w:style w:type="paragraph" w:customStyle="1" w:styleId="EE7C89D04A4E44B9AFDFE258D48D6B1F">
    <w:name w:val="EE7C89D04A4E44B9AFDFE258D48D6B1F"/>
  </w:style>
  <w:style w:type="paragraph" w:customStyle="1" w:styleId="AEEE48B69DB6415DB1B5F9A26BBAA210">
    <w:name w:val="AEEE48B69DB6415DB1B5F9A26BBAA210"/>
  </w:style>
  <w:style w:type="paragraph" w:customStyle="1" w:styleId="29B2FE3848054A4B85B2A324DC0D398B">
    <w:name w:val="29B2FE3848054A4B85B2A324DC0D398B"/>
  </w:style>
  <w:style w:type="paragraph" w:customStyle="1" w:styleId="60892AC05FCC4A5F91B5F10C891DAA55">
    <w:name w:val="60892AC05FCC4A5F91B5F10C891DAA55"/>
  </w:style>
  <w:style w:type="paragraph" w:customStyle="1" w:styleId="95B74E8F9B5942C281C90CB5706DBAF9">
    <w:name w:val="95B74E8F9B5942C281C90CB5706DBAF9"/>
  </w:style>
  <w:style w:type="paragraph" w:customStyle="1" w:styleId="A6FD04224D7C4F8C866E619A4635015C">
    <w:name w:val="A6FD04224D7C4F8C866E619A4635015C"/>
  </w:style>
  <w:style w:type="paragraph" w:customStyle="1" w:styleId="73ECE0BA1F33458CBFFDF956AA396E28">
    <w:name w:val="73ECE0BA1F33458CBFFDF956AA396E28"/>
  </w:style>
  <w:style w:type="paragraph" w:customStyle="1" w:styleId="7C050A02BE2C4E03A92C0702D3CD6B88">
    <w:name w:val="7C050A02BE2C4E03A92C0702D3CD6B88"/>
  </w:style>
  <w:style w:type="paragraph" w:customStyle="1" w:styleId="B7939641838143539794F582E05B4169">
    <w:name w:val="B7939641838143539794F582E05B4169"/>
  </w:style>
  <w:style w:type="paragraph" w:customStyle="1" w:styleId="F27B38BA836D477FA437F41CA002AD7E">
    <w:name w:val="F27B38BA836D477FA437F41CA002AD7E"/>
  </w:style>
  <w:style w:type="paragraph" w:customStyle="1" w:styleId="74B78114194A4AD9AAFBF3FF91A99721">
    <w:name w:val="74B78114194A4AD9AAFBF3FF91A99721"/>
  </w:style>
  <w:style w:type="paragraph" w:customStyle="1" w:styleId="74D02834079C40C5B88A52E9E005C7C2">
    <w:name w:val="74D02834079C40C5B88A52E9E005C7C2"/>
  </w:style>
  <w:style w:type="paragraph" w:customStyle="1" w:styleId="EF1631C8F0BC42C5902EA11AEE36D6B3">
    <w:name w:val="EF1631C8F0BC42C5902EA11AEE36D6B3"/>
  </w:style>
  <w:style w:type="paragraph" w:customStyle="1" w:styleId="8032C0D15304413AB9501D52F66EC6CE">
    <w:name w:val="8032C0D15304413AB9501D52F66EC6CE"/>
  </w:style>
  <w:style w:type="paragraph" w:customStyle="1" w:styleId="1F9CFF64F49B44E5A3C33935F0FBE130">
    <w:name w:val="1F9CFF64F49B44E5A3C33935F0FBE130"/>
  </w:style>
  <w:style w:type="paragraph" w:customStyle="1" w:styleId="E42758E8E50244BEB17739F849D85D31">
    <w:name w:val="E42758E8E50244BEB17739F849D85D31"/>
  </w:style>
  <w:style w:type="paragraph" w:customStyle="1" w:styleId="363495DAF53A41169CF6D6D34B4C7093">
    <w:name w:val="363495DAF53A41169CF6D6D34B4C7093"/>
  </w:style>
  <w:style w:type="paragraph" w:customStyle="1" w:styleId="F1D6DFC17AC04B3AA78F4C0FC1E8676C">
    <w:name w:val="F1D6DFC17AC04B3AA78F4C0FC1E86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Lockett</dc:creator>
  <cp:keywords/>
  <dc:description/>
  <cp:lastModifiedBy>MW-Lockett, Ananda (RICH-Emery)</cp:lastModifiedBy>
  <cp:revision>9</cp:revision>
  <dcterms:created xsi:type="dcterms:W3CDTF">2021-09-21T13:41:00Z</dcterms:created>
  <dcterms:modified xsi:type="dcterms:W3CDTF">2021-10-01T00:51:00Z</dcterms:modified>
  <cp:category/>
</cp:coreProperties>
</file>