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59CA" w14:textId="77777777" w:rsidR="005F0309" w:rsidRDefault="005F0309"/>
    <w:tbl>
      <w:tblPr>
        <w:tblW w:w="1103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312"/>
        <w:gridCol w:w="2482"/>
      </w:tblGrid>
      <w:tr w:rsidR="000700B0" w:rsidRPr="001B3669" w14:paraId="2CDA6EAE" w14:textId="77777777" w:rsidTr="00DA2691">
        <w:trPr>
          <w:trHeight w:val="705"/>
          <w:jc w:val="center"/>
        </w:trPr>
        <w:tc>
          <w:tcPr>
            <w:tcW w:w="11030" w:type="dxa"/>
            <w:gridSpan w:val="3"/>
          </w:tcPr>
          <w:p w14:paraId="7B2CB750" w14:textId="77777777" w:rsidR="000700B0" w:rsidRPr="00E75609" w:rsidRDefault="005A56CF" w:rsidP="000100C6">
            <w:pPr>
              <w:pStyle w:val="Heading2"/>
              <w:rPr>
                <w:rFonts w:cs="Tahoma"/>
              </w:rPr>
            </w:pPr>
            <w:r w:rsidRPr="00E75609">
              <w:rPr>
                <w:rFonts w:cs="Tahoma"/>
              </w:rPr>
              <w:t>Jacqueline showalter</w:t>
            </w:r>
          </w:p>
          <w:p w14:paraId="7D816408" w14:textId="77777777" w:rsidR="001C64C2" w:rsidRPr="00E75609" w:rsidRDefault="005A56CF" w:rsidP="000100C6">
            <w:pPr>
              <w:rPr>
                <w:rFonts w:cs="Tahoma"/>
              </w:rPr>
            </w:pPr>
            <w:r w:rsidRPr="00E75609">
              <w:rPr>
                <w:rFonts w:cs="Tahoma"/>
              </w:rPr>
              <w:t>511 Evening Shade Drive</w:t>
            </w:r>
            <w:r w:rsidR="001C64C2" w:rsidRPr="00E75609">
              <w:rPr>
                <w:rFonts w:cs="Tahoma"/>
              </w:rPr>
              <w:t>,</w:t>
            </w:r>
            <w:r w:rsidRPr="00E75609">
              <w:rPr>
                <w:rFonts w:cs="Tahoma"/>
              </w:rPr>
              <w:t xml:space="preserve"> Moncks Corner, SC, 29461</w:t>
            </w:r>
          </w:p>
          <w:p w14:paraId="67E77D5E" w14:textId="77777777" w:rsidR="005A56CF" w:rsidRPr="00E75609" w:rsidRDefault="005A56CF" w:rsidP="000100C6">
            <w:pPr>
              <w:rPr>
                <w:rFonts w:cs="Tahoma"/>
              </w:rPr>
            </w:pPr>
            <w:r w:rsidRPr="00E75609">
              <w:rPr>
                <w:rFonts w:cs="Tahoma"/>
              </w:rPr>
              <w:t>843-224-8178</w:t>
            </w:r>
          </w:p>
          <w:p w14:paraId="36C15FBB" w14:textId="060867AB" w:rsidR="005A56CF" w:rsidRPr="00E75609" w:rsidRDefault="00D62944" w:rsidP="000100C6">
            <w:pPr>
              <w:rPr>
                <w:rFonts w:cs="Tahoma"/>
              </w:rPr>
            </w:pPr>
            <w:hyperlink r:id="rId8" w:history="1">
              <w:r w:rsidR="008D198A" w:rsidRPr="00C7044E">
                <w:rPr>
                  <w:rStyle w:val="Hyperlink"/>
                  <w:rFonts w:cs="Tahoma"/>
                </w:rPr>
                <w:t>jaxshowalter@gmail.com</w:t>
              </w:r>
            </w:hyperlink>
          </w:p>
          <w:p w14:paraId="338267F2" w14:textId="77777777" w:rsidR="005A56CF" w:rsidRPr="001B3669" w:rsidRDefault="005A56CF" w:rsidP="000100C6"/>
        </w:tc>
      </w:tr>
      <w:tr w:rsidR="001B3669" w:rsidRPr="001B3669" w14:paraId="49A77775" w14:textId="77777777" w:rsidTr="00DA2691">
        <w:trPr>
          <w:jc w:val="center"/>
        </w:trPr>
        <w:tc>
          <w:tcPr>
            <w:tcW w:w="11030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52D4D2CA" w14:textId="77777777" w:rsidR="00914612" w:rsidRDefault="0050608B" w:rsidP="000100C6">
            <w:pPr>
              <w:pStyle w:val="Heading1"/>
            </w:pPr>
            <w:r>
              <w:t>objective</w:t>
            </w:r>
          </w:p>
        </w:tc>
      </w:tr>
      <w:tr w:rsidR="00E57F3E" w:rsidRPr="00EF0573" w14:paraId="3841E300" w14:textId="77777777" w:rsidTr="00DA2691">
        <w:trPr>
          <w:jc w:val="center"/>
        </w:trPr>
        <w:tc>
          <w:tcPr>
            <w:tcW w:w="236" w:type="dxa"/>
            <w:tcBorders>
              <w:top w:val="single" w:sz="4" w:space="0" w:color="999999"/>
              <w:bottom w:val="single" w:sz="4" w:space="0" w:color="999999"/>
            </w:tcBorders>
          </w:tcPr>
          <w:p w14:paraId="389EA8CF" w14:textId="77777777" w:rsidR="00E57F3E" w:rsidRPr="00EF0573" w:rsidRDefault="00E57F3E" w:rsidP="00A309ED">
            <w:pPr>
              <w:spacing w:line="240" w:lineRule="auto"/>
              <w:rPr>
                <w:rFonts w:cs="Tahoma"/>
              </w:rPr>
            </w:pPr>
          </w:p>
        </w:tc>
        <w:tc>
          <w:tcPr>
            <w:tcW w:w="1079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9BED6DB" w14:textId="77777777" w:rsidR="00A309ED" w:rsidRDefault="00A309ED" w:rsidP="00A309ED">
            <w:pPr>
              <w:spacing w:after="120" w:line="240" w:lineRule="auto"/>
              <w:rPr>
                <w:rStyle w:val="Emphasis"/>
                <w:rFonts w:cs="Tahoma"/>
                <w:i w:val="0"/>
              </w:rPr>
            </w:pPr>
          </w:p>
          <w:p w14:paraId="2456FD58" w14:textId="4C4BCA27" w:rsidR="00A309ED" w:rsidRPr="00B451D5" w:rsidRDefault="00EF0573" w:rsidP="00A309ED">
            <w:pPr>
              <w:spacing w:after="120" w:line="240" w:lineRule="auto"/>
              <w:rPr>
                <w:rFonts w:cs="Tahoma"/>
                <w:iCs/>
              </w:rPr>
            </w:pPr>
            <w:r w:rsidRPr="00EF0573">
              <w:rPr>
                <w:rStyle w:val="Emphasis"/>
                <w:rFonts w:cs="Tahoma"/>
                <w:i w:val="0"/>
              </w:rPr>
              <w:t>To pursue a career as a Registered Nurse with an organization where motivation and ambition are encouraged and rewarded</w:t>
            </w:r>
            <w:r w:rsidR="00A309ED">
              <w:rPr>
                <w:rStyle w:val="Emphasis"/>
                <w:rFonts w:cs="Tahoma"/>
                <w:i w:val="0"/>
              </w:rPr>
              <w:t>.</w:t>
            </w:r>
          </w:p>
        </w:tc>
      </w:tr>
      <w:tr w:rsidR="00E57F3E" w:rsidRPr="001B3669" w14:paraId="0146BD7A" w14:textId="77777777" w:rsidTr="00DA2691">
        <w:trPr>
          <w:jc w:val="center"/>
        </w:trPr>
        <w:tc>
          <w:tcPr>
            <w:tcW w:w="11030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52AE3C28" w14:textId="77777777" w:rsidR="00E57F3E" w:rsidRPr="00E75609" w:rsidRDefault="00E57F3E" w:rsidP="00A309ED">
            <w:pPr>
              <w:pStyle w:val="Heading1"/>
              <w:spacing w:line="240" w:lineRule="auto"/>
              <w:rPr>
                <w:rFonts w:cs="Tahoma"/>
              </w:rPr>
            </w:pPr>
            <w:r w:rsidRPr="00E75609">
              <w:rPr>
                <w:rFonts w:cs="Tahoma"/>
              </w:rPr>
              <w:t>CREDENTIALS</w:t>
            </w:r>
          </w:p>
        </w:tc>
      </w:tr>
      <w:tr w:rsidR="00E57F3E" w:rsidRPr="001B3669" w14:paraId="68B5CA0E" w14:textId="77777777" w:rsidTr="00DA2691">
        <w:trPr>
          <w:jc w:val="center"/>
        </w:trPr>
        <w:tc>
          <w:tcPr>
            <w:tcW w:w="236" w:type="dxa"/>
            <w:tcBorders>
              <w:top w:val="single" w:sz="4" w:space="0" w:color="999999"/>
            </w:tcBorders>
          </w:tcPr>
          <w:p w14:paraId="11DF96DD" w14:textId="77777777" w:rsidR="00E57F3E" w:rsidRDefault="00E57F3E" w:rsidP="000100C6"/>
        </w:tc>
        <w:tc>
          <w:tcPr>
            <w:tcW w:w="8312" w:type="dxa"/>
            <w:tcBorders>
              <w:top w:val="single" w:sz="4" w:space="0" w:color="999999"/>
            </w:tcBorders>
          </w:tcPr>
          <w:p w14:paraId="49AB4FD6" w14:textId="77777777" w:rsidR="00E57F3E" w:rsidRPr="00E75609" w:rsidRDefault="00E57F3E" w:rsidP="000100C6">
            <w:pPr>
              <w:pStyle w:val="Heading3"/>
              <w:spacing w:before="120" w:line="240" w:lineRule="auto"/>
              <w:rPr>
                <w:rFonts w:cs="Tahoma"/>
              </w:rPr>
            </w:pPr>
            <w:r w:rsidRPr="00E75609">
              <w:rPr>
                <w:rFonts w:cs="Tahoma"/>
              </w:rPr>
              <w:t>Board Examination</w:t>
            </w:r>
          </w:p>
        </w:tc>
        <w:tc>
          <w:tcPr>
            <w:tcW w:w="2482" w:type="dxa"/>
            <w:tcBorders>
              <w:top w:val="single" w:sz="4" w:space="0" w:color="999999"/>
            </w:tcBorders>
          </w:tcPr>
          <w:p w14:paraId="4C22A8E2" w14:textId="77777777" w:rsidR="00E57F3E" w:rsidRPr="00E75609" w:rsidRDefault="00E57F3E" w:rsidP="000100C6">
            <w:pPr>
              <w:pStyle w:val="dates"/>
              <w:spacing w:before="120" w:line="240" w:lineRule="auto"/>
              <w:rPr>
                <w:rFonts w:cs="Tahoma"/>
              </w:rPr>
            </w:pPr>
            <w:r w:rsidRPr="00E75609">
              <w:rPr>
                <w:rFonts w:cs="Tahoma"/>
              </w:rPr>
              <w:t>2010</w:t>
            </w:r>
          </w:p>
        </w:tc>
      </w:tr>
      <w:tr w:rsidR="00E57F3E" w:rsidRPr="001B3669" w14:paraId="5E6B25EC" w14:textId="77777777" w:rsidTr="00DA2691">
        <w:trPr>
          <w:jc w:val="center"/>
        </w:trPr>
        <w:tc>
          <w:tcPr>
            <w:tcW w:w="236" w:type="dxa"/>
          </w:tcPr>
          <w:p w14:paraId="211560C4" w14:textId="77777777" w:rsidR="00E57F3E" w:rsidRDefault="00E57F3E" w:rsidP="000100C6"/>
        </w:tc>
        <w:tc>
          <w:tcPr>
            <w:tcW w:w="8312" w:type="dxa"/>
          </w:tcPr>
          <w:p w14:paraId="4C2E0556" w14:textId="77777777" w:rsidR="00E57F3E" w:rsidRPr="00E75609" w:rsidRDefault="00E57F3E" w:rsidP="00A309ED">
            <w:pPr>
              <w:pStyle w:val="Heading3"/>
              <w:spacing w:before="120" w:line="240" w:lineRule="auto"/>
              <w:rPr>
                <w:rFonts w:cs="Tahoma"/>
              </w:rPr>
            </w:pPr>
            <w:r w:rsidRPr="00E75609">
              <w:rPr>
                <w:rFonts w:cs="Tahoma"/>
              </w:rPr>
              <w:t>License, State of South Carolina</w:t>
            </w:r>
            <w:r w:rsidR="0050608B" w:rsidRPr="00E75609">
              <w:rPr>
                <w:rFonts w:cs="Tahoma"/>
              </w:rPr>
              <w:t>-#RN.211890</w:t>
            </w:r>
          </w:p>
          <w:p w14:paraId="1C8F8EAF" w14:textId="77777777" w:rsidR="00E57F3E" w:rsidRDefault="00E57F3E" w:rsidP="00A309ED">
            <w:pPr>
              <w:spacing w:before="120" w:after="120" w:line="240" w:lineRule="auto"/>
              <w:rPr>
                <w:rFonts w:cs="Tahoma"/>
                <w:b/>
              </w:rPr>
            </w:pPr>
            <w:r w:rsidRPr="00E75609">
              <w:rPr>
                <w:rFonts w:cs="Tahoma"/>
                <w:b/>
              </w:rPr>
              <w:t>BLS, PALS, ACLS Certification</w:t>
            </w:r>
          </w:p>
          <w:p w14:paraId="4A618C44" w14:textId="77777777" w:rsidR="00CE60A1" w:rsidRDefault="008B5270" w:rsidP="00A309ED">
            <w:pPr>
              <w:spacing w:before="120" w:after="12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Emergency Nursing Pediatric Course (ENPC) Certification</w:t>
            </w:r>
          </w:p>
          <w:p w14:paraId="1B4EEB7D" w14:textId="77777777" w:rsidR="00CE60A1" w:rsidRDefault="00CE60A1" w:rsidP="00A309ED">
            <w:pPr>
              <w:spacing w:before="120" w:after="12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NIH Stroke Scale Certification</w:t>
            </w:r>
          </w:p>
          <w:p w14:paraId="3DACEBA2" w14:textId="77777777" w:rsidR="00A869BF" w:rsidRDefault="00F4381C" w:rsidP="00A309ED">
            <w:pPr>
              <w:spacing w:before="120" w:after="12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</w:t>
            </w:r>
            <w:r w:rsidR="008B5270">
              <w:rPr>
                <w:rFonts w:cs="Tahoma"/>
                <w:b/>
              </w:rPr>
              <w:t xml:space="preserve">rauma </w:t>
            </w:r>
            <w:r>
              <w:rPr>
                <w:rFonts w:cs="Tahoma"/>
                <w:b/>
              </w:rPr>
              <w:t>N</w:t>
            </w:r>
            <w:r w:rsidR="008B5270">
              <w:rPr>
                <w:rFonts w:cs="Tahoma"/>
                <w:b/>
              </w:rPr>
              <w:t xml:space="preserve">ursing </w:t>
            </w:r>
            <w:r>
              <w:rPr>
                <w:rFonts w:cs="Tahoma"/>
                <w:b/>
              </w:rPr>
              <w:t>C</w:t>
            </w:r>
            <w:r w:rsidR="008B5270">
              <w:rPr>
                <w:rFonts w:cs="Tahoma"/>
                <w:b/>
              </w:rPr>
              <w:t xml:space="preserve">ore </w:t>
            </w:r>
            <w:r>
              <w:rPr>
                <w:rFonts w:cs="Tahoma"/>
                <w:b/>
              </w:rPr>
              <w:t>C</w:t>
            </w:r>
            <w:r w:rsidR="008B5270">
              <w:rPr>
                <w:rFonts w:cs="Tahoma"/>
                <w:b/>
              </w:rPr>
              <w:t>ourse (TNCC) Certification</w:t>
            </w:r>
          </w:p>
          <w:p w14:paraId="2DD87BCC" w14:textId="77777777" w:rsidR="00F4381C" w:rsidRPr="00E75609" w:rsidRDefault="00A869BF" w:rsidP="00A309ED">
            <w:pPr>
              <w:spacing w:before="120" w:after="12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Neonatal Resuscitation Program</w:t>
            </w:r>
            <w:r w:rsidR="008B5270">
              <w:rPr>
                <w:rFonts w:cs="Tahoma"/>
                <w:b/>
              </w:rPr>
              <w:t xml:space="preserve"> (NRP)</w:t>
            </w:r>
            <w:r>
              <w:rPr>
                <w:rFonts w:cs="Tahoma"/>
                <w:b/>
              </w:rPr>
              <w:t xml:space="preserve"> Certificat</w:t>
            </w:r>
            <w:r w:rsidR="00184178">
              <w:rPr>
                <w:rFonts w:cs="Tahoma"/>
                <w:b/>
              </w:rPr>
              <w:t>ion</w:t>
            </w:r>
            <w:r w:rsidR="00F4381C">
              <w:rPr>
                <w:rFonts w:cs="Tahoma"/>
                <w:b/>
              </w:rPr>
              <w:t xml:space="preserve"> </w:t>
            </w:r>
          </w:p>
        </w:tc>
        <w:tc>
          <w:tcPr>
            <w:tcW w:w="2482" w:type="dxa"/>
          </w:tcPr>
          <w:p w14:paraId="651201B2" w14:textId="2219D276" w:rsidR="00E57F3E" w:rsidRPr="00E75609" w:rsidRDefault="001205A9" w:rsidP="000100C6">
            <w:pPr>
              <w:pStyle w:val="dates"/>
              <w:spacing w:before="120" w:line="240" w:lineRule="auto"/>
              <w:rPr>
                <w:rFonts w:cs="Tahoma"/>
              </w:rPr>
            </w:pPr>
            <w:r>
              <w:rPr>
                <w:rFonts w:cs="Tahoma"/>
              </w:rPr>
              <w:t>Exp-</w:t>
            </w:r>
            <w:r w:rsidR="00A869BF">
              <w:rPr>
                <w:rFonts w:cs="Tahoma"/>
              </w:rPr>
              <w:t>4/30/</w:t>
            </w:r>
            <w:r w:rsidR="00CE60A1">
              <w:rPr>
                <w:rFonts w:cs="Tahoma"/>
              </w:rPr>
              <w:t>20</w:t>
            </w:r>
            <w:r>
              <w:rPr>
                <w:rFonts w:cs="Tahoma"/>
              </w:rPr>
              <w:t>2</w:t>
            </w:r>
            <w:r w:rsidR="008D198A">
              <w:rPr>
                <w:rFonts w:cs="Tahoma"/>
              </w:rPr>
              <w:t>4</w:t>
            </w:r>
          </w:p>
          <w:p w14:paraId="7ED7F987" w14:textId="22FE5AA2" w:rsidR="00CE60A1" w:rsidRDefault="001205A9" w:rsidP="000100C6">
            <w:pPr>
              <w:pStyle w:val="dates"/>
              <w:spacing w:before="120" w:line="240" w:lineRule="auto"/>
              <w:rPr>
                <w:rFonts w:cs="Tahoma"/>
              </w:rPr>
            </w:pPr>
            <w:r>
              <w:rPr>
                <w:rFonts w:cs="Tahoma"/>
              </w:rPr>
              <w:t>Exp-</w:t>
            </w:r>
            <w:r w:rsidR="008D198A">
              <w:rPr>
                <w:rFonts w:cs="Tahoma"/>
              </w:rPr>
              <w:t>10/31</w:t>
            </w:r>
            <w:r w:rsidR="00A869BF">
              <w:rPr>
                <w:rFonts w:cs="Tahoma"/>
              </w:rPr>
              <w:t>/</w:t>
            </w:r>
            <w:r>
              <w:rPr>
                <w:rFonts w:cs="Tahoma"/>
              </w:rPr>
              <w:t>202</w:t>
            </w:r>
            <w:r w:rsidR="008D198A">
              <w:rPr>
                <w:rFonts w:cs="Tahoma"/>
              </w:rPr>
              <w:t>3</w:t>
            </w:r>
          </w:p>
          <w:p w14:paraId="3E8CB784" w14:textId="5909441D" w:rsidR="00CE60A1" w:rsidRDefault="00A869BF" w:rsidP="000100C6">
            <w:pPr>
              <w:pStyle w:val="dates"/>
              <w:spacing w:before="120" w:line="240" w:lineRule="auto"/>
              <w:rPr>
                <w:rFonts w:cs="Tahoma"/>
              </w:rPr>
            </w:pPr>
            <w:r>
              <w:rPr>
                <w:rFonts w:cs="Tahoma"/>
              </w:rPr>
              <w:t>Exp-</w:t>
            </w:r>
            <w:r w:rsidR="004E69A0">
              <w:rPr>
                <w:rFonts w:cs="Tahoma"/>
              </w:rPr>
              <w:t>6/6</w:t>
            </w:r>
            <w:r>
              <w:rPr>
                <w:rFonts w:cs="Tahoma"/>
              </w:rPr>
              <w:t>/202</w:t>
            </w:r>
            <w:r w:rsidR="001C17F1">
              <w:rPr>
                <w:rFonts w:cs="Tahoma"/>
              </w:rPr>
              <w:t>5</w:t>
            </w:r>
          </w:p>
          <w:p w14:paraId="37690604" w14:textId="09840DE1" w:rsidR="00CE60A1" w:rsidRDefault="00A869BF" w:rsidP="000100C6">
            <w:pPr>
              <w:pStyle w:val="dates"/>
              <w:spacing w:before="120" w:line="240" w:lineRule="auto"/>
              <w:rPr>
                <w:rFonts w:cs="Tahoma"/>
              </w:rPr>
            </w:pPr>
            <w:r>
              <w:rPr>
                <w:rFonts w:cs="Tahoma"/>
              </w:rPr>
              <w:t>Exp-</w:t>
            </w:r>
            <w:r w:rsidR="008B5270">
              <w:rPr>
                <w:rFonts w:cs="Tahoma"/>
              </w:rPr>
              <w:t>1</w:t>
            </w:r>
            <w:r w:rsidR="004E69A0">
              <w:rPr>
                <w:rFonts w:cs="Tahoma"/>
              </w:rPr>
              <w:t>0/27/202</w:t>
            </w:r>
            <w:r w:rsidR="009267B3">
              <w:rPr>
                <w:rFonts w:cs="Tahoma"/>
              </w:rPr>
              <w:t>2</w:t>
            </w:r>
          </w:p>
          <w:p w14:paraId="531890BB" w14:textId="77777777" w:rsidR="00F4381C" w:rsidRDefault="00A869BF" w:rsidP="001205A9">
            <w:pPr>
              <w:pStyle w:val="dates"/>
              <w:spacing w:before="120" w:line="240" w:lineRule="auto"/>
              <w:rPr>
                <w:rFonts w:cs="Tahoma"/>
              </w:rPr>
            </w:pPr>
            <w:r>
              <w:rPr>
                <w:rFonts w:cs="Tahoma"/>
              </w:rPr>
              <w:t>Exp-</w:t>
            </w:r>
            <w:r w:rsidR="008B5270">
              <w:rPr>
                <w:rFonts w:cs="Tahoma"/>
              </w:rPr>
              <w:t>2/</w:t>
            </w:r>
            <w:r>
              <w:rPr>
                <w:rFonts w:cs="Tahoma"/>
              </w:rPr>
              <w:t>202</w:t>
            </w:r>
            <w:r w:rsidR="008B5270">
              <w:rPr>
                <w:rFonts w:cs="Tahoma"/>
              </w:rPr>
              <w:t>3</w:t>
            </w:r>
          </w:p>
          <w:p w14:paraId="7075487F" w14:textId="5810B023" w:rsidR="000F6701" w:rsidRPr="00E75609" w:rsidRDefault="00A869BF" w:rsidP="00A309ED">
            <w:pPr>
              <w:pStyle w:val="dates"/>
              <w:spacing w:before="120" w:line="240" w:lineRule="auto"/>
              <w:rPr>
                <w:rFonts w:cs="Tahoma"/>
              </w:rPr>
            </w:pPr>
            <w:r>
              <w:rPr>
                <w:rFonts w:cs="Tahoma"/>
              </w:rPr>
              <w:t>Exp-</w:t>
            </w:r>
            <w:r w:rsidR="00961171">
              <w:rPr>
                <w:rFonts w:cs="Tahoma"/>
              </w:rPr>
              <w:t>3/31/2022</w:t>
            </w:r>
          </w:p>
        </w:tc>
      </w:tr>
      <w:tr w:rsidR="00E57F3E" w:rsidRPr="001B3669" w14:paraId="7E5B3D60" w14:textId="77777777" w:rsidTr="00DA2691">
        <w:trPr>
          <w:trHeight w:val="70"/>
          <w:jc w:val="center"/>
        </w:trPr>
        <w:tc>
          <w:tcPr>
            <w:tcW w:w="11030" w:type="dxa"/>
            <w:gridSpan w:val="3"/>
            <w:tcBorders>
              <w:top w:val="single" w:sz="4" w:space="0" w:color="999999"/>
            </w:tcBorders>
          </w:tcPr>
          <w:p w14:paraId="4F9ABD41" w14:textId="77777777" w:rsidR="00E57F3E" w:rsidRPr="00B64637" w:rsidRDefault="00E57F3E" w:rsidP="00A309ED">
            <w:pPr>
              <w:pStyle w:val="Heading1"/>
              <w:spacing w:line="240" w:lineRule="auto"/>
            </w:pPr>
            <w:r w:rsidRPr="006D3BB5">
              <w:t>EXPERIENCE</w:t>
            </w:r>
          </w:p>
        </w:tc>
      </w:tr>
      <w:tr w:rsidR="00E57F3E" w:rsidRPr="001B3669" w14:paraId="037B8581" w14:textId="77777777" w:rsidTr="00DA2691">
        <w:trPr>
          <w:jc w:val="center"/>
        </w:trPr>
        <w:tc>
          <w:tcPr>
            <w:tcW w:w="236" w:type="dxa"/>
            <w:vMerge w:val="restart"/>
            <w:tcBorders>
              <w:top w:val="single" w:sz="4" w:space="0" w:color="999999"/>
            </w:tcBorders>
          </w:tcPr>
          <w:p w14:paraId="0D4E991E" w14:textId="77777777" w:rsidR="00E57F3E" w:rsidRDefault="00E57F3E" w:rsidP="000100C6"/>
        </w:tc>
        <w:tc>
          <w:tcPr>
            <w:tcW w:w="8312" w:type="dxa"/>
            <w:tcBorders>
              <w:top w:val="single" w:sz="4" w:space="0" w:color="999999"/>
            </w:tcBorders>
          </w:tcPr>
          <w:p w14:paraId="7DFEC2A2" w14:textId="0C04CB63" w:rsidR="003A6122" w:rsidRDefault="00961171" w:rsidP="00161FFF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 xml:space="preserve">Registered Nurse </w:t>
            </w:r>
          </w:p>
          <w:p w14:paraId="5A676C92" w14:textId="660FED05" w:rsidR="003A6122" w:rsidRDefault="00961171" w:rsidP="00161FFF">
            <w:pPr>
              <w:pStyle w:val="Heading3"/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Brighton Park Emergency </w:t>
            </w:r>
          </w:p>
          <w:p w14:paraId="08BC82E3" w14:textId="5B70A0E7" w:rsidR="003A6122" w:rsidRPr="00161FFF" w:rsidRDefault="00161FFF" w:rsidP="00161FFF">
            <w:pPr>
              <w:pStyle w:val="Heading3"/>
              <w:spacing w:line="240" w:lineRule="auto"/>
              <w:rPr>
                <w:rFonts w:cs="Tahoma"/>
                <w:b w:val="0"/>
                <w:bCs/>
              </w:rPr>
            </w:pPr>
            <w:r w:rsidRPr="00161FFF">
              <w:rPr>
                <w:rFonts w:cs="Tahoma"/>
                <w:b w:val="0"/>
                <w:bCs/>
              </w:rPr>
              <w:t>1626 N. Main Street</w:t>
            </w:r>
          </w:p>
          <w:p w14:paraId="0AD9AE8A" w14:textId="2EFB3E07" w:rsidR="00161FFF" w:rsidRDefault="00161FFF" w:rsidP="00161FFF">
            <w:pPr>
              <w:spacing w:line="240" w:lineRule="auto"/>
              <w:rPr>
                <w:bCs/>
              </w:rPr>
            </w:pPr>
            <w:r w:rsidRPr="00161FFF">
              <w:rPr>
                <w:bCs/>
              </w:rPr>
              <w:t>Summerville, SC 29483</w:t>
            </w:r>
          </w:p>
          <w:p w14:paraId="3B858720" w14:textId="77777777" w:rsidR="00961D03" w:rsidRDefault="00161FFF" w:rsidP="00961D0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843-486-5560</w:t>
            </w:r>
          </w:p>
          <w:p w14:paraId="19061137" w14:textId="77777777" w:rsidR="00961D03" w:rsidRDefault="00961D03" w:rsidP="00961D03">
            <w:pPr>
              <w:spacing w:line="240" w:lineRule="auto"/>
              <w:rPr>
                <w:bCs/>
              </w:rPr>
            </w:pPr>
          </w:p>
          <w:p w14:paraId="45F73050" w14:textId="1F004A02" w:rsidR="00961D03" w:rsidRPr="00B451D5" w:rsidRDefault="00961D03" w:rsidP="00B451D5">
            <w:pPr>
              <w:spacing w:line="240" w:lineRule="auto"/>
              <w:ind w:right="-110"/>
              <w:rPr>
                <w:bCs/>
              </w:rPr>
            </w:pPr>
            <w:r>
              <w:rPr>
                <w:rFonts w:cs="Tahoma"/>
                <w:b/>
                <w:bCs/>
              </w:rPr>
              <w:t xml:space="preserve">Brighton Park is a </w:t>
            </w:r>
            <w:r w:rsidR="008112F7">
              <w:rPr>
                <w:rFonts w:cs="Tahoma"/>
                <w:b/>
                <w:bCs/>
              </w:rPr>
              <w:t>Free</w:t>
            </w:r>
            <w:r w:rsidR="00B451D5">
              <w:rPr>
                <w:rFonts w:cs="Tahoma"/>
                <w:b/>
                <w:bCs/>
              </w:rPr>
              <w:t>-</w:t>
            </w:r>
            <w:r w:rsidR="008112F7">
              <w:rPr>
                <w:rFonts w:cs="Tahoma"/>
                <w:b/>
                <w:bCs/>
              </w:rPr>
              <w:t>Standing Emergency Room staffed with 1 Physician and 2 Registered Nurses</w:t>
            </w:r>
            <w:r>
              <w:rPr>
                <w:rFonts w:cs="Tahoma"/>
                <w:b/>
                <w:bCs/>
              </w:rPr>
              <w:t>, Lab Technician, and Radiology Technician</w:t>
            </w:r>
          </w:p>
          <w:p w14:paraId="1FE91BB0" w14:textId="77777777" w:rsidR="00B451D5" w:rsidRDefault="00B451D5" w:rsidP="00B451D5">
            <w:pPr>
              <w:pStyle w:val="ListParagraph"/>
            </w:pPr>
          </w:p>
          <w:p w14:paraId="4D37CEF7" w14:textId="4D38FC21" w:rsidR="00961D03" w:rsidRPr="00961D03" w:rsidRDefault="00961D03" w:rsidP="00961D03">
            <w:pPr>
              <w:pStyle w:val="ListParagraph"/>
              <w:numPr>
                <w:ilvl w:val="0"/>
                <w:numId w:val="18"/>
              </w:numPr>
            </w:pPr>
            <w:r>
              <w:t>Provid</w:t>
            </w:r>
            <w:r w:rsidR="009272D8">
              <w:t>e</w:t>
            </w:r>
            <w:r>
              <w:t xml:space="preserve"> </w:t>
            </w:r>
            <w:r w:rsidR="009272D8">
              <w:t>effective</w:t>
            </w:r>
            <w:r>
              <w:t xml:space="preserve"> and efficient care with limited staff and resources</w:t>
            </w:r>
          </w:p>
          <w:p w14:paraId="49B3A384" w14:textId="7B5636BF" w:rsidR="008112F7" w:rsidRPr="008112F7" w:rsidRDefault="008112F7" w:rsidP="008112F7">
            <w:pPr>
              <w:pStyle w:val="ListParagraph"/>
              <w:numPr>
                <w:ilvl w:val="0"/>
                <w:numId w:val="18"/>
              </w:numPr>
            </w:pPr>
            <w:r>
              <w:t xml:space="preserve">Responsible for </w:t>
            </w:r>
            <w:r w:rsidR="00961D03">
              <w:t>r</w:t>
            </w:r>
            <w:r>
              <w:t xml:space="preserve">espiratory </w:t>
            </w:r>
            <w:r w:rsidR="00961D03">
              <w:t xml:space="preserve">treatments including </w:t>
            </w:r>
            <w:r w:rsidR="009272D8">
              <w:t xml:space="preserve">obtaining arterial and venous blood gases and the </w:t>
            </w:r>
            <w:r w:rsidR="00961D03">
              <w:t xml:space="preserve">initiation, management, and monitoring </w:t>
            </w:r>
            <w:r w:rsidR="009272D8">
              <w:t>of ventilator and BiPAP/CPAP</w:t>
            </w:r>
          </w:p>
          <w:p w14:paraId="0182E52F" w14:textId="1B809C03" w:rsidR="003A6122" w:rsidRPr="008112F7" w:rsidRDefault="008112F7" w:rsidP="00EB662C">
            <w:pPr>
              <w:pStyle w:val="Heading3"/>
              <w:numPr>
                <w:ilvl w:val="0"/>
                <w:numId w:val="18"/>
              </w:numPr>
              <w:rPr>
                <w:rFonts w:cs="Tahoma"/>
                <w:b w:val="0"/>
                <w:bCs/>
              </w:rPr>
            </w:pPr>
            <w:r w:rsidRPr="008112F7">
              <w:rPr>
                <w:rFonts w:cs="Tahoma"/>
                <w:b w:val="0"/>
                <w:bCs/>
              </w:rPr>
              <w:t>Stabiliz</w:t>
            </w:r>
            <w:r>
              <w:rPr>
                <w:rFonts w:cs="Tahoma"/>
                <w:b w:val="0"/>
                <w:bCs/>
              </w:rPr>
              <w:t>e</w:t>
            </w:r>
            <w:r w:rsidRPr="008112F7">
              <w:rPr>
                <w:rFonts w:cs="Tahoma"/>
                <w:b w:val="0"/>
                <w:bCs/>
              </w:rPr>
              <w:t xml:space="preserve"> patients and prepar</w:t>
            </w:r>
            <w:r>
              <w:rPr>
                <w:rFonts w:cs="Tahoma"/>
                <w:b w:val="0"/>
                <w:bCs/>
              </w:rPr>
              <w:t>e</w:t>
            </w:r>
            <w:r w:rsidRPr="008112F7">
              <w:rPr>
                <w:rFonts w:cs="Tahoma"/>
                <w:b w:val="0"/>
                <w:bCs/>
              </w:rPr>
              <w:t xml:space="preserve"> for transport or admission</w:t>
            </w:r>
          </w:p>
          <w:p w14:paraId="7F691C34" w14:textId="77C02329" w:rsidR="008112F7" w:rsidRDefault="008112F7" w:rsidP="008112F7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Direct </w:t>
            </w:r>
            <w:r w:rsidR="00961D03">
              <w:rPr>
                <w:bCs/>
              </w:rPr>
              <w:t>communication</w:t>
            </w:r>
            <w:r>
              <w:rPr>
                <w:bCs/>
              </w:rPr>
              <w:t xml:space="preserve"> with provider </w:t>
            </w:r>
            <w:r w:rsidR="00B451D5">
              <w:rPr>
                <w:bCs/>
              </w:rPr>
              <w:t>regarding patient status</w:t>
            </w:r>
          </w:p>
          <w:p w14:paraId="5834BD31" w14:textId="7C4882E2" w:rsidR="00B451D5" w:rsidRDefault="00B451D5" w:rsidP="009272D8">
            <w:pPr>
              <w:pStyle w:val="Heading3"/>
              <w:numPr>
                <w:ilvl w:val="0"/>
                <w:numId w:val="18"/>
              </w:numPr>
              <w:rPr>
                <w:rFonts w:cs="Tahoma"/>
                <w:b w:val="0"/>
                <w:bCs/>
              </w:rPr>
            </w:pPr>
            <w:r>
              <w:rPr>
                <w:rFonts w:cs="Tahoma"/>
                <w:b w:val="0"/>
                <w:bCs/>
              </w:rPr>
              <w:t>Register patients in hospital system</w:t>
            </w:r>
          </w:p>
          <w:p w14:paraId="04D22126" w14:textId="7797F9EC" w:rsidR="00852659" w:rsidRPr="00852659" w:rsidRDefault="00852659" w:rsidP="00852659">
            <w:pPr>
              <w:pStyle w:val="ListParagraph"/>
              <w:numPr>
                <w:ilvl w:val="0"/>
                <w:numId w:val="18"/>
              </w:numPr>
            </w:pPr>
            <w:r>
              <w:t xml:space="preserve">All previous responsibilities at Summerville Medical Center with exception to oversight of that specific facility. </w:t>
            </w:r>
          </w:p>
          <w:p w14:paraId="20F19355" w14:textId="77777777" w:rsidR="00B451D5" w:rsidRDefault="00B451D5" w:rsidP="000100C6">
            <w:pPr>
              <w:pStyle w:val="Heading3"/>
              <w:rPr>
                <w:rFonts w:cs="Tahoma"/>
              </w:rPr>
            </w:pPr>
          </w:p>
          <w:p w14:paraId="20B6256D" w14:textId="6923E413" w:rsidR="00AC251E" w:rsidRDefault="00AC251E" w:rsidP="000100C6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>Registered Nurse</w:t>
            </w:r>
          </w:p>
          <w:p w14:paraId="68C7875D" w14:textId="7AED4C42" w:rsidR="008112F7" w:rsidRPr="008112F7" w:rsidRDefault="008112F7" w:rsidP="008112F7">
            <w:pPr>
              <w:rPr>
                <w:b/>
                <w:bCs/>
              </w:rPr>
            </w:pPr>
            <w:r w:rsidRPr="008112F7">
              <w:rPr>
                <w:b/>
                <w:bCs/>
              </w:rPr>
              <w:t>Change Nurse</w:t>
            </w:r>
            <w:r>
              <w:rPr>
                <w:b/>
                <w:bCs/>
              </w:rPr>
              <w:t xml:space="preserve"> </w:t>
            </w:r>
          </w:p>
          <w:p w14:paraId="06C6852B" w14:textId="77777777" w:rsidR="00E57F3E" w:rsidRPr="006E4F3E" w:rsidRDefault="00E57F3E" w:rsidP="008B5270">
            <w:pPr>
              <w:pStyle w:val="Heading3"/>
              <w:spacing w:line="240" w:lineRule="auto"/>
              <w:rPr>
                <w:rFonts w:cs="Tahoma"/>
              </w:rPr>
            </w:pPr>
            <w:r w:rsidRPr="006E4F3E">
              <w:rPr>
                <w:rFonts w:cs="Tahoma"/>
              </w:rPr>
              <w:t>Summerville Medical Center-Emergency Department</w:t>
            </w:r>
          </w:p>
          <w:p w14:paraId="08EF6970" w14:textId="77777777" w:rsidR="00E57F3E" w:rsidRPr="006E4F3E" w:rsidRDefault="00E57F3E" w:rsidP="008B5270">
            <w:pPr>
              <w:spacing w:line="240" w:lineRule="auto"/>
              <w:rPr>
                <w:rFonts w:cs="Tahoma"/>
              </w:rPr>
            </w:pPr>
            <w:r w:rsidRPr="006E4F3E">
              <w:rPr>
                <w:rFonts w:cs="Tahoma"/>
              </w:rPr>
              <w:t>295 Midland Parkway</w:t>
            </w:r>
          </w:p>
          <w:p w14:paraId="63ACA49C" w14:textId="77777777" w:rsidR="00E57F3E" w:rsidRPr="006E4F3E" w:rsidRDefault="00E57F3E" w:rsidP="008B5270">
            <w:pPr>
              <w:spacing w:line="240" w:lineRule="auto"/>
              <w:rPr>
                <w:rFonts w:cs="Tahoma"/>
              </w:rPr>
            </w:pPr>
            <w:r w:rsidRPr="006E4F3E">
              <w:rPr>
                <w:rFonts w:cs="Tahoma"/>
              </w:rPr>
              <w:t>Summerville, SC 29485</w:t>
            </w:r>
          </w:p>
          <w:p w14:paraId="7133D3FA" w14:textId="77777777" w:rsidR="00E57F3E" w:rsidRDefault="00E57F3E" w:rsidP="008B5270">
            <w:pPr>
              <w:spacing w:line="240" w:lineRule="auto"/>
              <w:rPr>
                <w:rFonts w:cs="Tahoma"/>
              </w:rPr>
            </w:pPr>
            <w:r w:rsidRPr="006E4F3E">
              <w:rPr>
                <w:rFonts w:cs="Tahoma"/>
              </w:rPr>
              <w:t>843-832-516</w:t>
            </w:r>
            <w:r w:rsidR="00985AF0" w:rsidRPr="006E4F3E">
              <w:rPr>
                <w:rFonts w:cs="Tahoma"/>
              </w:rPr>
              <w:t>0</w:t>
            </w:r>
          </w:p>
          <w:p w14:paraId="6C581FD2" w14:textId="77777777" w:rsidR="00550E1E" w:rsidRDefault="00550E1E" w:rsidP="00550E1E">
            <w:pPr>
              <w:pStyle w:val="ListParagraph"/>
            </w:pPr>
          </w:p>
          <w:p w14:paraId="215E9E54" w14:textId="440D4639" w:rsidR="00B451D5" w:rsidRDefault="00B451D5" w:rsidP="00B451D5">
            <w:pPr>
              <w:pStyle w:val="ListParagraph"/>
              <w:numPr>
                <w:ilvl w:val="0"/>
                <w:numId w:val="14"/>
              </w:numPr>
            </w:pPr>
            <w:r w:rsidRPr="00E979BF">
              <w:t xml:space="preserve">Oversee </w:t>
            </w:r>
            <w:r>
              <w:t xml:space="preserve">approximately </w:t>
            </w:r>
            <w:r w:rsidRPr="00E979BF">
              <w:t xml:space="preserve">30 nursing employees in a 50 bed ED to include </w:t>
            </w:r>
            <w:r>
              <w:t>managing 3 specialty areas that are designated to provide care for urgent clinical care</w:t>
            </w:r>
            <w:r w:rsidRPr="00E979BF">
              <w:t>,</w:t>
            </w:r>
            <w:r>
              <w:t xml:space="preserve"> pediatric patients,</w:t>
            </w:r>
            <w:r w:rsidRPr="00E979BF">
              <w:t xml:space="preserve"> and complicated adult presentations  </w:t>
            </w:r>
          </w:p>
          <w:p w14:paraId="0BC99AD3" w14:textId="7820E784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>Efficiently triage patients and manage heavy daily patient volume</w:t>
            </w:r>
            <w:r w:rsidR="00EB662C">
              <w:t xml:space="preserve"> and high acuity</w:t>
            </w:r>
            <w:r w:rsidRPr="00E979BF">
              <w:t xml:space="preserve"> </w:t>
            </w:r>
          </w:p>
          <w:p w14:paraId="50455AE8" w14:textId="23406D88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>Implement patient care for a minimum patient to nurse ratio of 5:1</w:t>
            </w:r>
          </w:p>
          <w:p w14:paraId="0FBD5059" w14:textId="2CDD095A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 xml:space="preserve">Prioritize patient care based on acuity of patient illness  </w:t>
            </w:r>
          </w:p>
          <w:p w14:paraId="6CC0268B" w14:textId="36BC9624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>Assess patient status and notify physicians of clinical changes</w:t>
            </w:r>
          </w:p>
          <w:p w14:paraId="229395E3" w14:textId="7BD8B1C0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>Delegate tasks to supporting staff to improve workflow</w:t>
            </w:r>
          </w:p>
          <w:p w14:paraId="12E9F4D1" w14:textId="43280850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 xml:space="preserve">Demonstrate special sensitivity to meeting diverse needs in varied situations </w:t>
            </w:r>
          </w:p>
          <w:p w14:paraId="5115E708" w14:textId="77777777" w:rsidR="005F0309" w:rsidRDefault="005F0309" w:rsidP="005F0309">
            <w:pPr>
              <w:pStyle w:val="ListParagraph"/>
            </w:pPr>
          </w:p>
          <w:p w14:paraId="33677075" w14:textId="77777777" w:rsidR="005F0309" w:rsidRDefault="005F0309" w:rsidP="005F0309">
            <w:pPr>
              <w:pStyle w:val="ListParagraph"/>
            </w:pPr>
          </w:p>
          <w:p w14:paraId="3F85A370" w14:textId="77777777" w:rsidR="005F0309" w:rsidRDefault="005F0309" w:rsidP="005F0309">
            <w:pPr>
              <w:pStyle w:val="ListParagraph"/>
            </w:pPr>
          </w:p>
          <w:p w14:paraId="7FCAB202" w14:textId="77777777" w:rsidR="005F0309" w:rsidRDefault="005F0309" w:rsidP="005F0309">
            <w:pPr>
              <w:pStyle w:val="ListParagraph"/>
            </w:pPr>
          </w:p>
          <w:p w14:paraId="6114B9B6" w14:textId="77777777" w:rsidR="002F0F49" w:rsidRDefault="002F0F49" w:rsidP="002F0F49">
            <w:pPr>
              <w:pStyle w:val="ListParagraph"/>
            </w:pPr>
          </w:p>
          <w:p w14:paraId="7BA05C82" w14:textId="77777777" w:rsidR="002F0F49" w:rsidRDefault="002F0F49" w:rsidP="002F0F49">
            <w:pPr>
              <w:pStyle w:val="ListParagraph"/>
            </w:pPr>
          </w:p>
          <w:p w14:paraId="5E7C55AD" w14:textId="77777777" w:rsidR="002F0F49" w:rsidRDefault="002F0F49" w:rsidP="002F0F49">
            <w:pPr>
              <w:pStyle w:val="ListParagraph"/>
            </w:pPr>
          </w:p>
          <w:p w14:paraId="3461B71D" w14:textId="5209D6A5" w:rsidR="00550E1E" w:rsidRPr="00E979BF" w:rsidRDefault="00B451D5" w:rsidP="00550E1E">
            <w:pPr>
              <w:pStyle w:val="ListParagraph"/>
              <w:numPr>
                <w:ilvl w:val="0"/>
                <w:numId w:val="14"/>
              </w:numPr>
            </w:pPr>
            <w:r>
              <w:t xml:space="preserve">Collaborate with interdisciplinary team </w:t>
            </w:r>
            <w:r w:rsidR="00550E1E" w:rsidRPr="00E979BF">
              <w:t xml:space="preserve">regarding patient care </w:t>
            </w:r>
          </w:p>
          <w:p w14:paraId="23BAAE6D" w14:textId="6349B5D9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>Plan patient admissions, discharges, and/or hospital transfers</w:t>
            </w:r>
          </w:p>
          <w:p w14:paraId="4BC24BBC" w14:textId="1DD22777" w:rsidR="00550E1E" w:rsidRPr="00E979BF" w:rsidRDefault="00550E1E" w:rsidP="00550E1E">
            <w:pPr>
              <w:pStyle w:val="ListParagraph"/>
              <w:numPr>
                <w:ilvl w:val="0"/>
                <w:numId w:val="14"/>
              </w:numPr>
            </w:pPr>
            <w:r w:rsidRPr="00E979BF">
              <w:t>Educate patients and families on diagnosis, medications, and treatment</w:t>
            </w:r>
          </w:p>
          <w:p w14:paraId="2893400A" w14:textId="7892CFD8" w:rsidR="005F0309" w:rsidRDefault="00550E1E" w:rsidP="005F0309">
            <w:pPr>
              <w:pStyle w:val="ListParagraph"/>
              <w:numPr>
                <w:ilvl w:val="0"/>
                <w:numId w:val="14"/>
              </w:numPr>
            </w:pPr>
            <w:r w:rsidRPr="00E979BF">
              <w:t>Maintain proficiency in record maintenance and documentation to ensure accuracy and patient confidentiality</w:t>
            </w:r>
          </w:p>
          <w:p w14:paraId="43D220AF" w14:textId="3EB45E52" w:rsidR="00550E1E" w:rsidRDefault="00550E1E" w:rsidP="00550E1E">
            <w:pPr>
              <w:pStyle w:val="ListParagraph"/>
              <w:numPr>
                <w:ilvl w:val="0"/>
                <w:numId w:val="14"/>
              </w:numPr>
            </w:pPr>
            <w:r>
              <w:t xml:space="preserve">Manage care and initiate paperwork for critical care patients needing surgical transfer, Intensive Care Unit admissions, or initiate end of life paperwork </w:t>
            </w:r>
          </w:p>
          <w:p w14:paraId="20494164" w14:textId="34C4C864" w:rsidR="009272D8" w:rsidRPr="00550E1E" w:rsidRDefault="009272D8" w:rsidP="00550E1E">
            <w:pPr>
              <w:pStyle w:val="ListParagraph"/>
              <w:numPr>
                <w:ilvl w:val="0"/>
                <w:numId w:val="14"/>
              </w:numPr>
            </w:pPr>
            <w:r>
              <w:t xml:space="preserve">Provide patient census </w:t>
            </w:r>
            <w:r w:rsidR="00852659">
              <w:t>and hold status to hospital supervisor and CNO</w:t>
            </w: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999999"/>
            </w:tcBorders>
          </w:tcPr>
          <w:p w14:paraId="355E5F63" w14:textId="0911C83E" w:rsidR="00D826C9" w:rsidRDefault="00EB662C" w:rsidP="000100C6">
            <w:pPr>
              <w:pStyle w:val="dates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August </w:t>
            </w:r>
            <w:r w:rsidR="00961171">
              <w:rPr>
                <w:rFonts w:cs="Tahoma"/>
              </w:rPr>
              <w:t>2020</w:t>
            </w:r>
            <w:r>
              <w:rPr>
                <w:rFonts w:cs="Tahoma"/>
              </w:rPr>
              <w:t xml:space="preserve"> </w:t>
            </w:r>
            <w:r w:rsidR="00961171">
              <w:rPr>
                <w:rFonts w:cs="Tahoma"/>
              </w:rPr>
              <w:t>-</w:t>
            </w:r>
            <w:r>
              <w:rPr>
                <w:rFonts w:cs="Tahoma"/>
              </w:rPr>
              <w:t xml:space="preserve"> </w:t>
            </w:r>
            <w:r w:rsidR="00961171">
              <w:rPr>
                <w:rFonts w:cs="Tahoma"/>
              </w:rPr>
              <w:t>present</w:t>
            </w:r>
            <w:r w:rsidR="007858D0">
              <w:rPr>
                <w:rFonts w:cs="Tahoma"/>
              </w:rPr>
              <w:t xml:space="preserve">   </w:t>
            </w:r>
          </w:p>
          <w:p w14:paraId="251DE438" w14:textId="12972505" w:rsidR="00B451D5" w:rsidRDefault="007858D0" w:rsidP="000100C6">
            <w:pPr>
              <w:pStyle w:val="dates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69053B2D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35F2CE7B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6AB1034C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3826A1A0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28976B18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5D45FF80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6501CDCA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7650520C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01B56071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3B27F2FB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75FD4CE7" w14:textId="77777777" w:rsidR="00B451D5" w:rsidRDefault="00B451D5" w:rsidP="000100C6">
            <w:pPr>
              <w:pStyle w:val="dates"/>
              <w:rPr>
                <w:rFonts w:cs="Tahoma"/>
              </w:rPr>
            </w:pPr>
          </w:p>
          <w:p w14:paraId="10ECB45E" w14:textId="77777777" w:rsidR="009272D8" w:rsidRDefault="009272D8" w:rsidP="000100C6">
            <w:pPr>
              <w:pStyle w:val="dates"/>
              <w:rPr>
                <w:rFonts w:cs="Tahoma"/>
              </w:rPr>
            </w:pPr>
          </w:p>
          <w:p w14:paraId="007E2C70" w14:textId="121A2AE8" w:rsidR="00E57F3E" w:rsidRPr="006E4F3E" w:rsidRDefault="00EB662C" w:rsidP="000100C6">
            <w:pPr>
              <w:pStyle w:val="dates"/>
              <w:rPr>
                <w:rFonts w:cs="Tahoma"/>
              </w:rPr>
            </w:pPr>
            <w:r>
              <w:rPr>
                <w:rFonts w:cs="Tahoma"/>
              </w:rPr>
              <w:t xml:space="preserve">March </w:t>
            </w:r>
            <w:r w:rsidR="00E57F3E" w:rsidRPr="006E4F3E">
              <w:rPr>
                <w:rFonts w:cs="Tahoma"/>
              </w:rPr>
              <w:t>2011</w:t>
            </w:r>
            <w:r>
              <w:rPr>
                <w:rFonts w:cs="Tahoma"/>
              </w:rPr>
              <w:t xml:space="preserve"> – August </w:t>
            </w:r>
            <w:r w:rsidR="003A6122">
              <w:rPr>
                <w:rFonts w:cs="Tahoma"/>
              </w:rPr>
              <w:t>2020</w:t>
            </w:r>
          </w:p>
        </w:tc>
      </w:tr>
      <w:tr w:rsidR="0050608B" w:rsidRPr="001B3669" w14:paraId="79C69668" w14:textId="77777777" w:rsidTr="00DA2691">
        <w:trPr>
          <w:jc w:val="center"/>
        </w:trPr>
        <w:tc>
          <w:tcPr>
            <w:tcW w:w="236" w:type="dxa"/>
            <w:vMerge/>
          </w:tcPr>
          <w:p w14:paraId="34BD5DE9" w14:textId="77777777" w:rsidR="0050608B" w:rsidRDefault="0050608B" w:rsidP="000100C6"/>
        </w:tc>
        <w:tc>
          <w:tcPr>
            <w:tcW w:w="10794" w:type="dxa"/>
            <w:gridSpan w:val="2"/>
          </w:tcPr>
          <w:p w14:paraId="69B61B98" w14:textId="77777777" w:rsidR="00177B18" w:rsidRDefault="00177B18" w:rsidP="001205A9">
            <w:pPr>
              <w:spacing w:line="240" w:lineRule="auto"/>
              <w:rPr>
                <w:b/>
              </w:rPr>
            </w:pPr>
          </w:p>
          <w:p w14:paraId="58663A65" w14:textId="77777777" w:rsidR="00177B18" w:rsidRDefault="00177B18" w:rsidP="001205A9">
            <w:pPr>
              <w:spacing w:line="240" w:lineRule="auto"/>
              <w:rPr>
                <w:b/>
              </w:rPr>
            </w:pPr>
          </w:p>
          <w:p w14:paraId="2CDE36A8" w14:textId="0A4D73F5" w:rsidR="001205A9" w:rsidRDefault="001205A9" w:rsidP="001205A9">
            <w:pPr>
              <w:spacing w:line="240" w:lineRule="auto"/>
              <w:rPr>
                <w:b/>
              </w:rPr>
            </w:pPr>
            <w:r>
              <w:rPr>
                <w:b/>
              </w:rPr>
              <w:t>Clinical Research Coordinator</w:t>
            </w:r>
            <w:r w:rsidR="008B5270">
              <w:rPr>
                <w:b/>
              </w:rPr>
              <w:t xml:space="preserve">                                                                </w:t>
            </w:r>
            <w:r w:rsidR="000F6701">
              <w:rPr>
                <w:b/>
              </w:rPr>
              <w:t xml:space="preserve">                            </w:t>
            </w:r>
            <w:r w:rsidR="008B5270">
              <w:rPr>
                <w:b/>
              </w:rPr>
              <w:t xml:space="preserve"> </w:t>
            </w:r>
            <w:r w:rsidR="008B5270" w:rsidRPr="008B5270">
              <w:t>Janua</w:t>
            </w:r>
            <w:r w:rsidR="008B5270">
              <w:t xml:space="preserve">ry - October </w:t>
            </w:r>
            <w:r w:rsidR="008B5270" w:rsidRPr="008B5270">
              <w:t>2018</w:t>
            </w:r>
          </w:p>
          <w:p w14:paraId="63E39C40" w14:textId="77777777" w:rsidR="008B5270" w:rsidRDefault="001205A9" w:rsidP="008B5270">
            <w:pPr>
              <w:spacing w:line="240" w:lineRule="auto"/>
              <w:rPr>
                <w:b/>
              </w:rPr>
            </w:pPr>
            <w:r>
              <w:rPr>
                <w:b/>
              </w:rPr>
              <w:t>Oncology Research Nurse</w:t>
            </w:r>
          </w:p>
          <w:p w14:paraId="2DEE3F8F" w14:textId="77777777" w:rsidR="008B5270" w:rsidRDefault="001205A9" w:rsidP="008B5270">
            <w:pPr>
              <w:spacing w:line="240" w:lineRule="auto"/>
              <w:rPr>
                <w:b/>
              </w:rPr>
            </w:pPr>
            <w:r>
              <w:rPr>
                <w:b/>
              </w:rPr>
              <w:t>Charleston Hematology Oncology Associates</w:t>
            </w:r>
          </w:p>
          <w:p w14:paraId="2809118A" w14:textId="662DD632" w:rsidR="008B5270" w:rsidRDefault="001205A9" w:rsidP="008B5270">
            <w:pPr>
              <w:spacing w:line="240" w:lineRule="auto"/>
            </w:pPr>
            <w:r w:rsidRPr="001205A9">
              <w:t>2085 Henry Tecklenburg Dr.,2nd Floor</w:t>
            </w:r>
          </w:p>
          <w:p w14:paraId="7EF2A4A2" w14:textId="77777777" w:rsidR="001205A9" w:rsidRDefault="001205A9" w:rsidP="008B5270">
            <w:pPr>
              <w:spacing w:line="240" w:lineRule="auto"/>
            </w:pPr>
            <w:r w:rsidRPr="001205A9">
              <w:t>Charleston, SC 29414</w:t>
            </w:r>
          </w:p>
          <w:p w14:paraId="3DA2E253" w14:textId="77777777" w:rsidR="001205A9" w:rsidRPr="001205A9" w:rsidRDefault="001205A9" w:rsidP="008B5270">
            <w:pPr>
              <w:spacing w:line="240" w:lineRule="auto"/>
            </w:pPr>
            <w:r w:rsidRPr="001205A9">
              <w:t>843-407-0864</w:t>
            </w:r>
          </w:p>
          <w:p w14:paraId="2CD14D37" w14:textId="77777777" w:rsidR="00A309ED" w:rsidRDefault="00A309ED" w:rsidP="00A309ED">
            <w:pPr>
              <w:pStyle w:val="ListParagraph"/>
            </w:pPr>
          </w:p>
          <w:p w14:paraId="748C0042" w14:textId="2075DC7F" w:rsidR="001205A9" w:rsidRPr="001A227F" w:rsidRDefault="00D13A68" w:rsidP="001205A9">
            <w:pPr>
              <w:pStyle w:val="ListParagraph"/>
              <w:numPr>
                <w:ilvl w:val="0"/>
                <w:numId w:val="15"/>
              </w:numPr>
            </w:pPr>
            <w:r>
              <w:t xml:space="preserve">Review </w:t>
            </w:r>
            <w:r w:rsidR="001205A9" w:rsidRPr="001A227F">
              <w:t>guidelines and protocols for various oncolog</w:t>
            </w:r>
            <w:r w:rsidR="001A227F">
              <w:t>y</w:t>
            </w:r>
            <w:r w:rsidR="001A227F" w:rsidRPr="001A227F">
              <w:t xml:space="preserve"> c</w:t>
            </w:r>
            <w:r w:rsidR="001205A9" w:rsidRPr="001A227F">
              <w:t xml:space="preserve">linical trials </w:t>
            </w:r>
          </w:p>
          <w:p w14:paraId="39F2D68B" w14:textId="6498C582" w:rsidR="001A227F" w:rsidRDefault="001A227F" w:rsidP="00D13A68">
            <w:pPr>
              <w:pStyle w:val="ListParagraph"/>
              <w:numPr>
                <w:ilvl w:val="0"/>
                <w:numId w:val="15"/>
              </w:numPr>
            </w:pPr>
            <w:r>
              <w:t>Assess patient complaints and e</w:t>
            </w:r>
            <w:r w:rsidRPr="001A227F">
              <w:t xml:space="preserve">valuate laboratory values </w:t>
            </w:r>
            <w:r>
              <w:t xml:space="preserve">to </w:t>
            </w:r>
            <w:r w:rsidRPr="001A227F">
              <w:t>determine if patient is eligible</w:t>
            </w:r>
            <w:r>
              <w:t xml:space="preserve"> for chemotherapy</w:t>
            </w:r>
          </w:p>
          <w:p w14:paraId="341D61FF" w14:textId="53DDF01B" w:rsidR="00D13A68" w:rsidRDefault="001A227F" w:rsidP="00D13A68">
            <w:pPr>
              <w:pStyle w:val="ListParagraph"/>
              <w:numPr>
                <w:ilvl w:val="0"/>
                <w:numId w:val="15"/>
              </w:numPr>
            </w:pPr>
            <w:r>
              <w:t xml:space="preserve">Obtain </w:t>
            </w:r>
            <w:r w:rsidR="00D13A68">
              <w:t>clinical trial drugs</w:t>
            </w:r>
            <w:r>
              <w:t xml:space="preserve"> from drug companies and oversee administration </w:t>
            </w:r>
            <w:r w:rsidR="00D13A68">
              <w:t>of medications to</w:t>
            </w:r>
            <w:r>
              <w:t xml:space="preserve"> patients on clinical trials</w:t>
            </w:r>
          </w:p>
          <w:p w14:paraId="664542C2" w14:textId="04511A86" w:rsidR="00D13A68" w:rsidRDefault="00D13A68" w:rsidP="001205A9">
            <w:pPr>
              <w:pStyle w:val="ListParagraph"/>
              <w:numPr>
                <w:ilvl w:val="0"/>
                <w:numId w:val="15"/>
              </w:numPr>
            </w:pPr>
            <w:r>
              <w:t>Evaluate tumor growth based on various radiological tests</w:t>
            </w:r>
          </w:p>
          <w:p w14:paraId="0A1F057D" w14:textId="36732A92" w:rsidR="00D13A68" w:rsidRDefault="00D13A68" w:rsidP="00D13A68">
            <w:pPr>
              <w:pStyle w:val="ListParagraph"/>
              <w:numPr>
                <w:ilvl w:val="0"/>
                <w:numId w:val="15"/>
              </w:numPr>
            </w:pPr>
            <w:r>
              <w:t>Maintain detailed data and documentation for research purposes</w:t>
            </w:r>
          </w:p>
          <w:p w14:paraId="2236E755" w14:textId="364D78F7" w:rsidR="005D6D07" w:rsidRPr="00EB662C" w:rsidRDefault="00D13A68" w:rsidP="00E979BF">
            <w:pPr>
              <w:pStyle w:val="ListParagraph"/>
              <w:numPr>
                <w:ilvl w:val="0"/>
                <w:numId w:val="15"/>
              </w:numPr>
            </w:pPr>
            <w:r w:rsidRPr="001A227F">
              <w:t>Provide treatment and scheduling timeframes for patient</w:t>
            </w:r>
            <w:r w:rsidR="00496218" w:rsidRPr="00E979BF">
              <w:t xml:space="preserve">                                        </w:t>
            </w:r>
            <w:r w:rsidR="007946AB" w:rsidRPr="00E979BF">
              <w:t xml:space="preserve">         </w:t>
            </w:r>
            <w:r w:rsidR="000100C6" w:rsidRPr="00E979BF">
              <w:t xml:space="preserve">                    </w:t>
            </w:r>
            <w:r w:rsidR="007858D0" w:rsidRPr="00E979BF">
              <w:t xml:space="preserve">                   </w:t>
            </w:r>
          </w:p>
          <w:p w14:paraId="2F556313" w14:textId="77777777" w:rsidR="00D826C9" w:rsidRPr="005D6D07" w:rsidRDefault="00D826C9" w:rsidP="00D826C9">
            <w:pPr>
              <w:pStyle w:val="ListParagraph"/>
            </w:pPr>
          </w:p>
        </w:tc>
      </w:tr>
      <w:tr w:rsidR="0050608B" w:rsidRPr="001B3669" w14:paraId="55EC6143" w14:textId="77777777" w:rsidTr="00DA2691">
        <w:trPr>
          <w:jc w:val="center"/>
        </w:trPr>
        <w:tc>
          <w:tcPr>
            <w:tcW w:w="11030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14:paraId="5285110F" w14:textId="77777777" w:rsidR="0050608B" w:rsidRPr="001B3669" w:rsidRDefault="0050608B" w:rsidP="000100C6">
            <w:pPr>
              <w:pStyle w:val="Heading1"/>
            </w:pPr>
            <w:r w:rsidRPr="006D3BB5">
              <w:t>EDUCATION</w:t>
            </w:r>
          </w:p>
        </w:tc>
      </w:tr>
      <w:tr w:rsidR="0050608B" w:rsidRPr="001B3669" w14:paraId="06F053F4" w14:textId="77777777" w:rsidTr="00DA2691">
        <w:trPr>
          <w:jc w:val="center"/>
        </w:trPr>
        <w:tc>
          <w:tcPr>
            <w:tcW w:w="236" w:type="dxa"/>
            <w:vMerge w:val="restart"/>
          </w:tcPr>
          <w:p w14:paraId="685C27FF" w14:textId="77777777" w:rsidR="0050608B" w:rsidRPr="001B3669" w:rsidRDefault="0050608B" w:rsidP="000100C6"/>
        </w:tc>
        <w:tc>
          <w:tcPr>
            <w:tcW w:w="8312" w:type="dxa"/>
          </w:tcPr>
          <w:p w14:paraId="309A846C" w14:textId="10068601" w:rsidR="002B0AA3" w:rsidRDefault="002B0AA3" w:rsidP="002B0AA3">
            <w:pPr>
              <w:pStyle w:val="Heading3"/>
              <w:spacing w:before="120" w:line="240" w:lineRule="auto"/>
              <w:rPr>
                <w:rFonts w:cs="Tahoma"/>
              </w:rPr>
            </w:pPr>
            <w:r w:rsidRPr="002B0AA3">
              <w:rPr>
                <w:rFonts w:cs="Tahoma"/>
              </w:rPr>
              <w:t>Master of Science in Nursing</w:t>
            </w:r>
          </w:p>
          <w:p w14:paraId="6F68C229" w14:textId="77777777" w:rsidR="002B0AA3" w:rsidRDefault="002B0AA3" w:rsidP="002B0AA3">
            <w:r>
              <w:t>Family Nurse Practitioner program</w:t>
            </w:r>
          </w:p>
          <w:p w14:paraId="7DB48831" w14:textId="7E9D2618" w:rsidR="002B0AA3" w:rsidRDefault="002B0AA3" w:rsidP="002B0AA3">
            <w:pPr>
              <w:rPr>
                <w:rFonts w:cs="Tahoma"/>
              </w:rPr>
            </w:pPr>
            <w:r w:rsidRPr="002B0AA3">
              <w:rPr>
                <w:rFonts w:cs="Tahoma"/>
              </w:rPr>
              <w:t>2021</w:t>
            </w:r>
            <w:r>
              <w:rPr>
                <w:rFonts w:cs="Tahoma"/>
              </w:rPr>
              <w:t xml:space="preserve"> </w:t>
            </w:r>
            <w:r w:rsidRPr="002B0AA3">
              <w:rPr>
                <w:rFonts w:cs="Tahoma"/>
              </w:rPr>
              <w:t>-</w:t>
            </w:r>
            <w:r>
              <w:rPr>
                <w:rFonts w:cs="Tahoma"/>
              </w:rPr>
              <w:t xml:space="preserve"> </w:t>
            </w:r>
            <w:r w:rsidRPr="002B0AA3">
              <w:rPr>
                <w:rFonts w:cs="Tahoma"/>
              </w:rPr>
              <w:t>current</w:t>
            </w:r>
          </w:p>
          <w:p w14:paraId="56735A09" w14:textId="4F4C0531" w:rsidR="002B0AA3" w:rsidRDefault="002B0AA3" w:rsidP="002B0AA3">
            <w:pPr>
              <w:rPr>
                <w:rFonts w:cs="Tahoma"/>
              </w:rPr>
            </w:pPr>
            <w:r>
              <w:rPr>
                <w:rFonts w:cs="Tahoma"/>
              </w:rPr>
              <w:t>Sigma Theta Tau</w:t>
            </w:r>
          </w:p>
          <w:p w14:paraId="32700710" w14:textId="0205ADCF" w:rsidR="002B0AA3" w:rsidRPr="002B0AA3" w:rsidRDefault="002B0AA3" w:rsidP="002B0AA3">
            <w:r>
              <w:rPr>
                <w:rFonts w:cs="Tahoma"/>
              </w:rPr>
              <w:t>3.87 GPA</w:t>
            </w:r>
          </w:p>
          <w:p w14:paraId="23B9C065" w14:textId="64263BD0" w:rsidR="00961171" w:rsidRDefault="00961171" w:rsidP="000100C6">
            <w:pPr>
              <w:pStyle w:val="Heading3"/>
              <w:spacing w:before="120"/>
              <w:rPr>
                <w:rFonts w:cs="Tahoma"/>
              </w:rPr>
            </w:pPr>
            <w:r>
              <w:rPr>
                <w:rFonts w:cs="Tahoma"/>
              </w:rPr>
              <w:t>Bachelo</w:t>
            </w:r>
            <w:r w:rsidR="002B0AA3">
              <w:rPr>
                <w:rFonts w:cs="Tahoma"/>
              </w:rPr>
              <w:t xml:space="preserve">r of Science in </w:t>
            </w:r>
            <w:r>
              <w:rPr>
                <w:rFonts w:cs="Tahoma"/>
              </w:rPr>
              <w:t xml:space="preserve">Nursing </w:t>
            </w:r>
          </w:p>
          <w:p w14:paraId="6BE2761D" w14:textId="0417C45D" w:rsidR="006F2DBD" w:rsidRPr="006F2DBD" w:rsidRDefault="006F2DBD" w:rsidP="006F2DBD">
            <w:pPr>
              <w:spacing w:line="240" w:lineRule="auto"/>
            </w:pPr>
            <w:r>
              <w:t>2020</w:t>
            </w:r>
            <w:r w:rsidR="002B0AA3">
              <w:t xml:space="preserve"> </w:t>
            </w:r>
            <w:r>
              <w:t>-</w:t>
            </w:r>
            <w:r w:rsidR="002B0AA3">
              <w:t xml:space="preserve"> </w:t>
            </w:r>
            <w:r>
              <w:t>2021 Graduate</w:t>
            </w:r>
          </w:p>
          <w:p w14:paraId="0AA7A674" w14:textId="3E5206FA" w:rsidR="00961171" w:rsidRDefault="001C17F1" w:rsidP="00177B18">
            <w:pPr>
              <w:pStyle w:val="Heading3"/>
              <w:spacing w:before="0" w:line="240" w:lineRule="auto"/>
              <w:rPr>
                <w:rFonts w:cs="Tahoma"/>
                <w:b w:val="0"/>
                <w:bCs/>
              </w:rPr>
            </w:pPr>
            <w:r w:rsidRPr="001C17F1">
              <w:rPr>
                <w:rFonts w:cs="Tahoma"/>
                <w:b w:val="0"/>
                <w:bCs/>
                <w:i/>
                <w:iCs/>
              </w:rPr>
              <w:t>South University</w:t>
            </w:r>
            <w:r w:rsidRPr="001C17F1">
              <w:rPr>
                <w:rFonts w:cs="Tahoma"/>
                <w:b w:val="0"/>
                <w:bCs/>
              </w:rPr>
              <w:t>, Savannah, Georgia</w:t>
            </w:r>
          </w:p>
          <w:p w14:paraId="79DB8ADB" w14:textId="58886F48" w:rsidR="001C17F1" w:rsidRDefault="001C17F1" w:rsidP="00177B18">
            <w:pPr>
              <w:spacing w:line="240" w:lineRule="auto"/>
            </w:pPr>
            <w:r>
              <w:t>Sum</w:t>
            </w:r>
            <w:r w:rsidR="00177B18">
              <w:t>m</w:t>
            </w:r>
            <w:r>
              <w:t>a Cum La</w:t>
            </w:r>
            <w:r w:rsidR="00177B18">
              <w:t>u</w:t>
            </w:r>
            <w:r>
              <w:t>de</w:t>
            </w:r>
          </w:p>
          <w:p w14:paraId="5208533C" w14:textId="2EE987A3" w:rsidR="001C17F1" w:rsidRDefault="001C17F1" w:rsidP="00177B18">
            <w:pPr>
              <w:spacing w:line="240" w:lineRule="auto"/>
            </w:pPr>
            <w:r>
              <w:t xml:space="preserve">Sigma </w:t>
            </w:r>
            <w:r w:rsidR="00177B18">
              <w:t>Theta Tau</w:t>
            </w:r>
          </w:p>
          <w:p w14:paraId="50053CDA" w14:textId="4D1D4EAC" w:rsidR="002B0AA3" w:rsidRDefault="002B0AA3" w:rsidP="00177B18">
            <w:pPr>
              <w:spacing w:line="240" w:lineRule="auto"/>
            </w:pPr>
            <w:r>
              <w:t>4.0 GPA</w:t>
            </w:r>
          </w:p>
          <w:p w14:paraId="3277479E" w14:textId="0A0484CC" w:rsidR="0050608B" w:rsidRPr="006E4F3E" w:rsidRDefault="0050608B" w:rsidP="000100C6">
            <w:pPr>
              <w:pStyle w:val="Heading3"/>
              <w:spacing w:before="120"/>
              <w:rPr>
                <w:rFonts w:cs="Tahoma"/>
              </w:rPr>
            </w:pPr>
            <w:r w:rsidRPr="006E4F3E">
              <w:rPr>
                <w:rFonts w:cs="Tahoma"/>
              </w:rPr>
              <w:t>Associate</w:t>
            </w:r>
            <w:r w:rsidR="006F2DBD">
              <w:rPr>
                <w:rFonts w:cs="Tahoma"/>
              </w:rPr>
              <w:t xml:space="preserve"> </w:t>
            </w:r>
            <w:r w:rsidR="002B0AA3">
              <w:rPr>
                <w:rFonts w:cs="Tahoma"/>
              </w:rPr>
              <w:t>of</w:t>
            </w:r>
            <w:r w:rsidR="006F2DBD">
              <w:rPr>
                <w:rFonts w:cs="Tahoma"/>
              </w:rPr>
              <w:t xml:space="preserve"> Science in </w:t>
            </w:r>
            <w:r w:rsidRPr="006E4F3E">
              <w:rPr>
                <w:rFonts w:cs="Tahoma"/>
              </w:rPr>
              <w:t>Nursing</w:t>
            </w:r>
          </w:p>
        </w:tc>
        <w:tc>
          <w:tcPr>
            <w:tcW w:w="2482" w:type="dxa"/>
          </w:tcPr>
          <w:p w14:paraId="50C3DBCC" w14:textId="77777777" w:rsidR="0050608B" w:rsidRDefault="0050608B" w:rsidP="000100C6">
            <w:pPr>
              <w:pStyle w:val="dates"/>
              <w:spacing w:before="0"/>
              <w:rPr>
                <w:rFonts w:cs="Tahoma"/>
              </w:rPr>
            </w:pPr>
          </w:p>
          <w:p w14:paraId="2503340B" w14:textId="36D176BA" w:rsidR="001C17F1" w:rsidRPr="006E4F3E" w:rsidRDefault="001C17F1" w:rsidP="00177B18">
            <w:pPr>
              <w:pStyle w:val="dates"/>
              <w:spacing w:before="0"/>
              <w:ind w:left="-447" w:right="1446" w:firstLine="90"/>
              <w:rPr>
                <w:rFonts w:cs="Tahoma"/>
              </w:rPr>
            </w:pPr>
          </w:p>
        </w:tc>
      </w:tr>
      <w:tr w:rsidR="0050608B" w:rsidRPr="001B3669" w14:paraId="2281F402" w14:textId="77777777" w:rsidTr="00DA2691">
        <w:trPr>
          <w:jc w:val="center"/>
        </w:trPr>
        <w:tc>
          <w:tcPr>
            <w:tcW w:w="236" w:type="dxa"/>
            <w:vMerge/>
          </w:tcPr>
          <w:p w14:paraId="4CD175D5" w14:textId="77777777" w:rsidR="0050608B" w:rsidRPr="001B3669" w:rsidRDefault="0050608B" w:rsidP="000100C6"/>
        </w:tc>
        <w:tc>
          <w:tcPr>
            <w:tcW w:w="10794" w:type="dxa"/>
            <w:gridSpan w:val="2"/>
          </w:tcPr>
          <w:p w14:paraId="5424398E" w14:textId="64814BF6" w:rsidR="006F2DBD" w:rsidRPr="006F2DBD" w:rsidRDefault="006F2DBD" w:rsidP="000100C6">
            <w:pPr>
              <w:rPr>
                <w:rStyle w:val="italicsChar"/>
                <w:rFonts w:cs="Tahoma"/>
                <w:i w:val="0"/>
                <w:iCs/>
              </w:rPr>
            </w:pPr>
            <w:r w:rsidRPr="006F2DBD">
              <w:rPr>
                <w:rStyle w:val="italicsChar"/>
                <w:rFonts w:cs="Tahoma"/>
                <w:i w:val="0"/>
                <w:iCs/>
              </w:rPr>
              <w:t>2008</w:t>
            </w:r>
            <w:r w:rsidR="002B0AA3">
              <w:rPr>
                <w:rStyle w:val="italicsChar"/>
                <w:rFonts w:cs="Tahoma"/>
                <w:i w:val="0"/>
                <w:iCs/>
              </w:rPr>
              <w:t xml:space="preserve"> </w:t>
            </w:r>
            <w:r w:rsidRPr="006F2DBD">
              <w:rPr>
                <w:rStyle w:val="italicsChar"/>
                <w:rFonts w:cs="Tahoma"/>
                <w:i w:val="0"/>
                <w:iCs/>
              </w:rPr>
              <w:t>-</w:t>
            </w:r>
            <w:r w:rsidR="002B0AA3">
              <w:rPr>
                <w:rStyle w:val="italicsChar"/>
                <w:rFonts w:cs="Tahoma"/>
                <w:i w:val="0"/>
                <w:iCs/>
              </w:rPr>
              <w:t xml:space="preserve"> </w:t>
            </w:r>
            <w:r w:rsidRPr="006F2DBD">
              <w:rPr>
                <w:rStyle w:val="italicsChar"/>
                <w:rFonts w:cs="Tahoma"/>
                <w:i w:val="0"/>
                <w:iCs/>
              </w:rPr>
              <w:t xml:space="preserve">2010 Graduate </w:t>
            </w:r>
          </w:p>
          <w:p w14:paraId="1AA23D14" w14:textId="6991EB7D" w:rsidR="00F2199C" w:rsidRPr="006E4F3E" w:rsidRDefault="006F2DBD" w:rsidP="000100C6">
            <w:pPr>
              <w:rPr>
                <w:rFonts w:cs="Tahoma"/>
              </w:rPr>
            </w:pPr>
            <w:r>
              <w:rPr>
                <w:rStyle w:val="italicsChar"/>
                <w:rFonts w:cs="Tahoma"/>
              </w:rPr>
              <w:t>T</w:t>
            </w:r>
            <w:r w:rsidR="0050608B" w:rsidRPr="006E4F3E">
              <w:rPr>
                <w:rStyle w:val="italicsChar"/>
                <w:rFonts w:cs="Tahoma"/>
              </w:rPr>
              <w:t xml:space="preserve">rident Technical College, </w:t>
            </w:r>
            <w:r w:rsidR="0050608B" w:rsidRPr="006E4F3E">
              <w:rPr>
                <w:rStyle w:val="italicsChar"/>
                <w:rFonts w:cs="Tahoma"/>
                <w:i w:val="0"/>
              </w:rPr>
              <w:t xml:space="preserve">North Charleston, South Carolina </w:t>
            </w:r>
            <w:r w:rsidR="00F2199C">
              <w:rPr>
                <w:rStyle w:val="italicsChar"/>
                <w:rFonts w:cs="Tahoma"/>
                <w:i w:val="0"/>
              </w:rPr>
              <w:t xml:space="preserve">                                            </w:t>
            </w:r>
          </w:p>
          <w:p w14:paraId="5D0DF3CB" w14:textId="77777777" w:rsidR="006E4F3E" w:rsidRDefault="0050608B" w:rsidP="000100C6">
            <w:pPr>
              <w:rPr>
                <w:rFonts w:cs="Tahoma"/>
              </w:rPr>
            </w:pPr>
            <w:r w:rsidRPr="006E4F3E">
              <w:rPr>
                <w:rFonts w:cs="Tahoma"/>
              </w:rPr>
              <w:t xml:space="preserve">SNA Community Health Director 2009-2010 </w:t>
            </w:r>
            <w:r w:rsidR="00F2199C">
              <w:rPr>
                <w:rFonts w:cs="Tahoma"/>
              </w:rPr>
              <w:t xml:space="preserve">                                                                       </w:t>
            </w:r>
            <w:r w:rsidR="000100C6">
              <w:rPr>
                <w:rFonts w:cs="Tahoma"/>
              </w:rPr>
              <w:t xml:space="preserve">                       </w:t>
            </w:r>
            <w:r w:rsidR="007858D0">
              <w:rPr>
                <w:rFonts w:cs="Tahoma"/>
              </w:rPr>
              <w:t xml:space="preserve">                </w:t>
            </w:r>
            <w:r w:rsidR="000100C6">
              <w:rPr>
                <w:rFonts w:cs="Tahoma"/>
              </w:rPr>
              <w:t xml:space="preserve"> </w:t>
            </w:r>
          </w:p>
          <w:p w14:paraId="7B4E902E" w14:textId="77777777" w:rsidR="0050608B" w:rsidRPr="006E4F3E" w:rsidRDefault="0050608B" w:rsidP="000100C6">
            <w:pPr>
              <w:rPr>
                <w:rFonts w:cs="Tahoma"/>
              </w:rPr>
            </w:pPr>
            <w:r w:rsidRPr="006E4F3E">
              <w:rPr>
                <w:rFonts w:cs="Tahoma"/>
              </w:rPr>
              <w:t>Trans-cultural Nursing Study Abroad</w:t>
            </w:r>
            <w:r w:rsidR="006E4F3E">
              <w:rPr>
                <w:rFonts w:cs="Tahoma"/>
              </w:rPr>
              <w:t xml:space="preserve"> - Belize</w:t>
            </w:r>
            <w:r w:rsidR="008A4C7A">
              <w:rPr>
                <w:rFonts w:cs="Tahoma"/>
              </w:rPr>
              <w:t xml:space="preserve"> 2010</w:t>
            </w:r>
          </w:p>
          <w:p w14:paraId="0FFE21F6" w14:textId="785FF413" w:rsidR="0050608B" w:rsidRDefault="0050608B" w:rsidP="000100C6">
            <w:pPr>
              <w:spacing w:line="240" w:lineRule="auto"/>
              <w:rPr>
                <w:rFonts w:cs="Tahoma"/>
              </w:rPr>
            </w:pPr>
            <w:r w:rsidRPr="006E4F3E">
              <w:rPr>
                <w:rFonts w:cs="Tahoma"/>
              </w:rPr>
              <w:t>Graduate Speaker</w:t>
            </w:r>
            <w:r w:rsidR="008A4C7A">
              <w:rPr>
                <w:rFonts w:cs="Tahoma"/>
              </w:rPr>
              <w:t xml:space="preserve"> </w:t>
            </w:r>
          </w:p>
          <w:p w14:paraId="142363B5" w14:textId="6F32C8B0" w:rsidR="002B0AA3" w:rsidRPr="006E4F3E" w:rsidRDefault="002B0AA3" w:rsidP="000100C6">
            <w:pPr>
              <w:spacing w:line="240" w:lineRule="auto"/>
              <w:rPr>
                <w:rFonts w:cs="Tahoma"/>
              </w:rPr>
            </w:pPr>
            <w:r>
              <w:rPr>
                <w:rFonts w:cs="Tahoma"/>
              </w:rPr>
              <w:t>4.0 GPA</w:t>
            </w:r>
          </w:p>
          <w:p w14:paraId="2369878D" w14:textId="77777777" w:rsidR="000437CC" w:rsidRPr="006E4F3E" w:rsidRDefault="000437CC" w:rsidP="000100C6">
            <w:pPr>
              <w:rPr>
                <w:rFonts w:cs="Tahoma"/>
              </w:rPr>
            </w:pPr>
          </w:p>
        </w:tc>
      </w:tr>
      <w:tr w:rsidR="0050608B" w:rsidRPr="001B3669" w14:paraId="720B6FC9" w14:textId="77777777" w:rsidTr="00DA2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11030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14:paraId="6E7AA4A6" w14:textId="1EEF877F" w:rsidR="0050608B" w:rsidRPr="006D3BB5" w:rsidRDefault="0050608B" w:rsidP="000100C6">
            <w:pPr>
              <w:pStyle w:val="Heading1"/>
            </w:pPr>
            <w:r>
              <w:t>Additional Information</w:t>
            </w:r>
          </w:p>
        </w:tc>
      </w:tr>
      <w:tr w:rsidR="0050608B" w:rsidRPr="006E4F3E" w14:paraId="0CF6ED3A" w14:textId="77777777" w:rsidTr="00DA2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BCC590C" w14:textId="77777777" w:rsidR="0050608B" w:rsidRPr="006E4F3E" w:rsidRDefault="0050608B" w:rsidP="000100C6">
            <w:pPr>
              <w:pStyle w:val="Heading1"/>
              <w:rPr>
                <w:rFonts w:cs="Tahoma"/>
              </w:rPr>
            </w:pPr>
          </w:p>
        </w:tc>
        <w:tc>
          <w:tcPr>
            <w:tcW w:w="10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0F1E9" w14:textId="30696B58" w:rsidR="000437CC" w:rsidRDefault="000437CC" w:rsidP="000100C6">
            <w:pPr>
              <w:pStyle w:val="references"/>
              <w:spacing w:before="120" w:line="240" w:lineRule="atLeast"/>
              <w:rPr>
                <w:rFonts w:cs="Tahoma"/>
              </w:rPr>
            </w:pPr>
            <w:r>
              <w:rPr>
                <w:rFonts w:cs="Tahoma"/>
              </w:rPr>
              <w:t>Proficient in Microsoft Word</w:t>
            </w:r>
            <w:r w:rsidR="00A11CCD">
              <w:rPr>
                <w:rFonts w:cs="Tahoma"/>
              </w:rPr>
              <w:t>, Microsoft PowerPoint,</w:t>
            </w:r>
            <w:r>
              <w:rPr>
                <w:rFonts w:cs="Tahoma"/>
              </w:rPr>
              <w:t xml:space="preserve"> and Microsoft Excel</w:t>
            </w:r>
          </w:p>
          <w:p w14:paraId="52CD353C" w14:textId="77777777" w:rsidR="000437CC" w:rsidRDefault="0050608B" w:rsidP="000100C6">
            <w:pPr>
              <w:pStyle w:val="references"/>
              <w:spacing w:before="120" w:line="240" w:lineRule="atLeast"/>
              <w:rPr>
                <w:rFonts w:cs="Tahoma"/>
              </w:rPr>
            </w:pPr>
            <w:r w:rsidRPr="006E4F3E">
              <w:rPr>
                <w:rFonts w:cs="Tahoma"/>
              </w:rPr>
              <w:t>Known as a pa</w:t>
            </w:r>
            <w:r w:rsidR="000437CC">
              <w:rPr>
                <w:rFonts w:cs="Tahoma"/>
              </w:rPr>
              <w:t>tient advocate and team player</w:t>
            </w:r>
          </w:p>
          <w:p w14:paraId="2580247A" w14:textId="77777777" w:rsidR="000437CC" w:rsidRDefault="00D826C9" w:rsidP="000437CC">
            <w:pPr>
              <w:pStyle w:val="references"/>
              <w:spacing w:before="120" w:line="240" w:lineRule="atLeast"/>
              <w:rPr>
                <w:rFonts w:cs="Tahoma"/>
              </w:rPr>
            </w:pPr>
            <w:r>
              <w:rPr>
                <w:rFonts w:cs="Tahoma"/>
              </w:rPr>
              <w:t>I b</w:t>
            </w:r>
            <w:r w:rsidR="0050608B" w:rsidRPr="006E4F3E">
              <w:rPr>
                <w:rFonts w:cs="Tahoma"/>
              </w:rPr>
              <w:t>elieve in empowering patients by delivering health education</w:t>
            </w:r>
            <w:r w:rsidR="000437CC">
              <w:rPr>
                <w:rFonts w:cs="Tahoma"/>
              </w:rPr>
              <w:t xml:space="preserve"> </w:t>
            </w:r>
            <w:r w:rsidR="0050608B" w:rsidRPr="006E4F3E">
              <w:rPr>
                <w:rFonts w:cs="Tahoma"/>
              </w:rPr>
              <w:t xml:space="preserve">and nursing care that enhances wellness and quality of life. </w:t>
            </w:r>
            <w:r w:rsidR="000437CC">
              <w:rPr>
                <w:rFonts w:cs="Tahoma"/>
              </w:rPr>
              <w:t xml:space="preserve"> </w:t>
            </w:r>
          </w:p>
          <w:p w14:paraId="40042274" w14:textId="5845C75D" w:rsidR="007858D0" w:rsidRPr="006E4F3E" w:rsidRDefault="000437CC" w:rsidP="000437CC">
            <w:pPr>
              <w:pStyle w:val="references"/>
              <w:spacing w:before="120" w:line="240" w:lineRule="atLeast"/>
              <w:rPr>
                <w:rFonts w:cs="Tahoma"/>
              </w:rPr>
            </w:pPr>
            <w:r>
              <w:rPr>
                <w:rFonts w:cs="Tahoma"/>
              </w:rPr>
              <w:t>I have r</w:t>
            </w:r>
            <w:r w:rsidR="0050608B" w:rsidRPr="006E4F3E">
              <w:rPr>
                <w:rFonts w:cs="Tahoma"/>
              </w:rPr>
              <w:t>eceived several complim</w:t>
            </w:r>
            <w:r w:rsidR="006422A8">
              <w:rPr>
                <w:rFonts w:cs="Tahoma"/>
              </w:rPr>
              <w:t>ent cards from patients, physicians</w:t>
            </w:r>
            <w:r w:rsidR="0050608B" w:rsidRPr="006E4F3E">
              <w:rPr>
                <w:rFonts w:cs="Tahoma"/>
              </w:rPr>
              <w:t>, and peer</w:t>
            </w:r>
            <w:r w:rsidR="00D826C9">
              <w:rPr>
                <w:rFonts w:cs="Tahoma"/>
              </w:rPr>
              <w:t xml:space="preserve">s during my career </w:t>
            </w:r>
            <w:proofErr w:type="gramStart"/>
            <w:r w:rsidR="002B0AA3">
              <w:rPr>
                <w:rFonts w:cs="Tahoma"/>
              </w:rPr>
              <w:t>as a result</w:t>
            </w:r>
            <w:r w:rsidR="00D826C9">
              <w:rPr>
                <w:rFonts w:cs="Tahoma"/>
              </w:rPr>
              <w:t xml:space="preserve"> of</w:t>
            </w:r>
            <w:proofErr w:type="gramEnd"/>
            <w:r w:rsidR="00D826C9">
              <w:rPr>
                <w:rFonts w:cs="Tahoma"/>
              </w:rPr>
              <w:t xml:space="preserve"> my positive attitude and work ethic.</w:t>
            </w:r>
          </w:p>
          <w:p w14:paraId="79AA9693" w14:textId="77777777" w:rsidR="000437CC" w:rsidRDefault="001205A9" w:rsidP="000100C6">
            <w:pPr>
              <w:pStyle w:val="references"/>
              <w:rPr>
                <w:rFonts w:cs="Tahoma"/>
              </w:rPr>
            </w:pPr>
            <w:r>
              <w:rPr>
                <w:rFonts w:cs="Tahoma"/>
              </w:rPr>
              <w:t>Daisy Nomination awarded for exce</w:t>
            </w:r>
            <w:r w:rsidR="00D13A68">
              <w:rPr>
                <w:rFonts w:cs="Tahoma"/>
              </w:rPr>
              <w:t>llence in</w:t>
            </w:r>
            <w:r>
              <w:rPr>
                <w:rFonts w:cs="Tahoma"/>
              </w:rPr>
              <w:t xml:space="preserve"> nursing care and service</w:t>
            </w:r>
            <w:r w:rsidR="00A309ED">
              <w:rPr>
                <w:rFonts w:cs="Tahoma"/>
              </w:rPr>
              <w:t xml:space="preserve"> - 2</w:t>
            </w:r>
            <w:r>
              <w:rPr>
                <w:rFonts w:cs="Tahoma"/>
              </w:rPr>
              <w:t>019</w:t>
            </w:r>
          </w:p>
          <w:p w14:paraId="205F8ED3" w14:textId="77777777" w:rsidR="0050608B" w:rsidRPr="006E4F3E" w:rsidRDefault="0050608B" w:rsidP="000100C6">
            <w:pPr>
              <w:pStyle w:val="references"/>
              <w:rPr>
                <w:rStyle w:val="italicsChar"/>
                <w:rFonts w:cs="Tahoma"/>
                <w:i w:val="0"/>
              </w:rPr>
            </w:pPr>
            <w:r w:rsidRPr="006E4F3E">
              <w:rPr>
                <w:rFonts w:cs="Tahoma"/>
              </w:rPr>
              <w:t xml:space="preserve">References </w:t>
            </w:r>
            <w:r w:rsidR="006422A8">
              <w:rPr>
                <w:rFonts w:cs="Tahoma"/>
              </w:rPr>
              <w:t>available upon r</w:t>
            </w:r>
            <w:r w:rsidRPr="006E4F3E">
              <w:rPr>
                <w:rFonts w:cs="Tahoma"/>
              </w:rPr>
              <w:t>equest</w:t>
            </w:r>
          </w:p>
        </w:tc>
      </w:tr>
    </w:tbl>
    <w:p w14:paraId="77F782DD" w14:textId="77777777" w:rsidR="00914612" w:rsidRDefault="00914612" w:rsidP="00985AF0">
      <w:pPr>
        <w:pStyle w:val="copyright"/>
        <w:rPr>
          <w:rFonts w:cs="Tahoma"/>
        </w:rPr>
      </w:pPr>
    </w:p>
    <w:p w14:paraId="6D644C59" w14:textId="77777777" w:rsidR="00F53CCD" w:rsidRDefault="00F53CCD" w:rsidP="00985AF0">
      <w:pPr>
        <w:pStyle w:val="copyright"/>
        <w:rPr>
          <w:rFonts w:cs="Tahoma"/>
        </w:rPr>
      </w:pPr>
    </w:p>
    <w:p w14:paraId="3BD1DA1C" w14:textId="77777777" w:rsidR="00F53CCD" w:rsidRPr="006E4F3E" w:rsidRDefault="00F53CCD" w:rsidP="00985AF0">
      <w:pPr>
        <w:pStyle w:val="copyright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sectPr w:rsidR="00F53CCD" w:rsidRPr="006E4F3E" w:rsidSect="00550E1E">
      <w:pgSz w:w="12240" w:h="15840" w:code="1"/>
      <w:pgMar w:top="1080" w:right="720" w:bottom="734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D4AB" w14:textId="77777777" w:rsidR="00D62944" w:rsidRDefault="00D62944" w:rsidP="006C2A1E">
      <w:pPr>
        <w:spacing w:line="240" w:lineRule="auto"/>
      </w:pPr>
      <w:r>
        <w:separator/>
      </w:r>
    </w:p>
  </w:endnote>
  <w:endnote w:type="continuationSeparator" w:id="0">
    <w:p w14:paraId="669E2ECE" w14:textId="77777777" w:rsidR="00D62944" w:rsidRDefault="00D62944" w:rsidP="006C2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0A03" w14:textId="77777777" w:rsidR="00D62944" w:rsidRDefault="00D62944" w:rsidP="006C2A1E">
      <w:pPr>
        <w:spacing w:line="240" w:lineRule="auto"/>
      </w:pPr>
      <w:r>
        <w:separator/>
      </w:r>
    </w:p>
  </w:footnote>
  <w:footnote w:type="continuationSeparator" w:id="0">
    <w:p w14:paraId="04991EBD" w14:textId="77777777" w:rsidR="00D62944" w:rsidRDefault="00D62944" w:rsidP="006C2A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B34"/>
    <w:multiLevelType w:val="hybridMultilevel"/>
    <w:tmpl w:val="54ACD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E80457C"/>
    <w:multiLevelType w:val="hybridMultilevel"/>
    <w:tmpl w:val="F688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192141C"/>
    <w:multiLevelType w:val="hybridMultilevel"/>
    <w:tmpl w:val="78A61522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 w15:restartNumberingAfterBreak="0">
    <w:nsid w:val="31A82B4D"/>
    <w:multiLevelType w:val="hybridMultilevel"/>
    <w:tmpl w:val="D7881B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4B08"/>
    <w:multiLevelType w:val="hybridMultilevel"/>
    <w:tmpl w:val="7686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6065"/>
    <w:multiLevelType w:val="multilevel"/>
    <w:tmpl w:val="609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152F4"/>
    <w:multiLevelType w:val="hybridMultilevel"/>
    <w:tmpl w:val="B0100A6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5E6F1794"/>
    <w:multiLevelType w:val="hybridMultilevel"/>
    <w:tmpl w:val="57F8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A3183"/>
    <w:multiLevelType w:val="hybridMultilevel"/>
    <w:tmpl w:val="189C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7C13"/>
    <w:multiLevelType w:val="hybridMultilevel"/>
    <w:tmpl w:val="8E70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1A86"/>
    <w:multiLevelType w:val="hybridMultilevel"/>
    <w:tmpl w:val="8FE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A5570"/>
    <w:multiLevelType w:val="hybridMultilevel"/>
    <w:tmpl w:val="00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B6B9A"/>
    <w:multiLevelType w:val="hybridMultilevel"/>
    <w:tmpl w:val="A49A2DD4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num w:numId="1" w16cid:durableId="3216644">
    <w:abstractNumId w:val="7"/>
  </w:num>
  <w:num w:numId="2" w16cid:durableId="171840899">
    <w:abstractNumId w:val="2"/>
  </w:num>
  <w:num w:numId="3" w16cid:durableId="1924949853">
    <w:abstractNumId w:val="8"/>
  </w:num>
  <w:num w:numId="4" w16cid:durableId="1821456975">
    <w:abstractNumId w:val="15"/>
  </w:num>
  <w:num w:numId="5" w16cid:durableId="1285044011">
    <w:abstractNumId w:val="5"/>
  </w:num>
  <w:num w:numId="6" w16cid:durableId="930353523">
    <w:abstractNumId w:val="9"/>
  </w:num>
  <w:num w:numId="7" w16cid:durableId="1168011566">
    <w:abstractNumId w:val="4"/>
  </w:num>
  <w:num w:numId="8" w16cid:durableId="1893885993">
    <w:abstractNumId w:val="13"/>
  </w:num>
  <w:num w:numId="9" w16cid:durableId="1970237820">
    <w:abstractNumId w:val="0"/>
  </w:num>
  <w:num w:numId="10" w16cid:durableId="819270160">
    <w:abstractNumId w:val="3"/>
  </w:num>
  <w:num w:numId="11" w16cid:durableId="84234675">
    <w:abstractNumId w:val="17"/>
  </w:num>
  <w:num w:numId="12" w16cid:durableId="1060599055">
    <w:abstractNumId w:val="10"/>
  </w:num>
  <w:num w:numId="13" w16cid:durableId="238753059">
    <w:abstractNumId w:val="14"/>
  </w:num>
  <w:num w:numId="14" w16cid:durableId="195853427">
    <w:abstractNumId w:val="1"/>
  </w:num>
  <w:num w:numId="15" w16cid:durableId="636885566">
    <w:abstractNumId w:val="6"/>
  </w:num>
  <w:num w:numId="16" w16cid:durableId="1380206614">
    <w:abstractNumId w:val="11"/>
  </w:num>
  <w:num w:numId="17" w16cid:durableId="1354191428">
    <w:abstractNumId w:val="16"/>
  </w:num>
  <w:num w:numId="18" w16cid:durableId="232855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CF"/>
    <w:rsid w:val="000100C6"/>
    <w:rsid w:val="00024152"/>
    <w:rsid w:val="00027EB4"/>
    <w:rsid w:val="000437CC"/>
    <w:rsid w:val="000441FF"/>
    <w:rsid w:val="000700B0"/>
    <w:rsid w:val="000B0DE4"/>
    <w:rsid w:val="000C7157"/>
    <w:rsid w:val="000F6701"/>
    <w:rsid w:val="00106BFC"/>
    <w:rsid w:val="001205A9"/>
    <w:rsid w:val="00161FFF"/>
    <w:rsid w:val="00177B18"/>
    <w:rsid w:val="00184178"/>
    <w:rsid w:val="00192BE7"/>
    <w:rsid w:val="001A227F"/>
    <w:rsid w:val="001A7CFB"/>
    <w:rsid w:val="001B3669"/>
    <w:rsid w:val="001C17F1"/>
    <w:rsid w:val="001C64C2"/>
    <w:rsid w:val="001D3A10"/>
    <w:rsid w:val="00232761"/>
    <w:rsid w:val="00266CE3"/>
    <w:rsid w:val="00277026"/>
    <w:rsid w:val="002A70B5"/>
    <w:rsid w:val="002B0AA3"/>
    <w:rsid w:val="002D0193"/>
    <w:rsid w:val="002F0F49"/>
    <w:rsid w:val="00374588"/>
    <w:rsid w:val="00396CEF"/>
    <w:rsid w:val="003A230B"/>
    <w:rsid w:val="003A6122"/>
    <w:rsid w:val="003C5A33"/>
    <w:rsid w:val="003E3983"/>
    <w:rsid w:val="004130A6"/>
    <w:rsid w:val="00443277"/>
    <w:rsid w:val="00475054"/>
    <w:rsid w:val="00496218"/>
    <w:rsid w:val="00497B0A"/>
    <w:rsid w:val="004E53D2"/>
    <w:rsid w:val="004E69A0"/>
    <w:rsid w:val="0050608B"/>
    <w:rsid w:val="005400EC"/>
    <w:rsid w:val="00550E1E"/>
    <w:rsid w:val="00566DD1"/>
    <w:rsid w:val="00580310"/>
    <w:rsid w:val="005A56CF"/>
    <w:rsid w:val="005D6D07"/>
    <w:rsid w:val="005F0309"/>
    <w:rsid w:val="00626F15"/>
    <w:rsid w:val="006422A8"/>
    <w:rsid w:val="006510F3"/>
    <w:rsid w:val="00655C35"/>
    <w:rsid w:val="006655A3"/>
    <w:rsid w:val="006856F5"/>
    <w:rsid w:val="006A5C8F"/>
    <w:rsid w:val="006C2A1E"/>
    <w:rsid w:val="006E4F3E"/>
    <w:rsid w:val="006F2DBD"/>
    <w:rsid w:val="00706A5F"/>
    <w:rsid w:val="00706E5F"/>
    <w:rsid w:val="0072533F"/>
    <w:rsid w:val="00730409"/>
    <w:rsid w:val="00770CF5"/>
    <w:rsid w:val="007858D0"/>
    <w:rsid w:val="007946AB"/>
    <w:rsid w:val="007A359A"/>
    <w:rsid w:val="007B2ECB"/>
    <w:rsid w:val="007C56AB"/>
    <w:rsid w:val="007F12B5"/>
    <w:rsid w:val="007F72BC"/>
    <w:rsid w:val="0080127E"/>
    <w:rsid w:val="008112F7"/>
    <w:rsid w:val="008163AF"/>
    <w:rsid w:val="00834B01"/>
    <w:rsid w:val="00852659"/>
    <w:rsid w:val="008724CC"/>
    <w:rsid w:val="008832A8"/>
    <w:rsid w:val="008848D7"/>
    <w:rsid w:val="00895482"/>
    <w:rsid w:val="00897CA3"/>
    <w:rsid w:val="008A4C7A"/>
    <w:rsid w:val="008B289C"/>
    <w:rsid w:val="008B5270"/>
    <w:rsid w:val="008D198A"/>
    <w:rsid w:val="008F3ED7"/>
    <w:rsid w:val="00901981"/>
    <w:rsid w:val="00914612"/>
    <w:rsid w:val="009267B3"/>
    <w:rsid w:val="009272D8"/>
    <w:rsid w:val="00961171"/>
    <w:rsid w:val="00961D03"/>
    <w:rsid w:val="00985AF0"/>
    <w:rsid w:val="009A0E21"/>
    <w:rsid w:val="00A11CCD"/>
    <w:rsid w:val="00A309ED"/>
    <w:rsid w:val="00A409C4"/>
    <w:rsid w:val="00A5003D"/>
    <w:rsid w:val="00A60A63"/>
    <w:rsid w:val="00A869BF"/>
    <w:rsid w:val="00AB0F38"/>
    <w:rsid w:val="00AC251E"/>
    <w:rsid w:val="00AD6561"/>
    <w:rsid w:val="00AF1615"/>
    <w:rsid w:val="00B03068"/>
    <w:rsid w:val="00B10C7D"/>
    <w:rsid w:val="00B27C95"/>
    <w:rsid w:val="00B35324"/>
    <w:rsid w:val="00B451D5"/>
    <w:rsid w:val="00B562EF"/>
    <w:rsid w:val="00B611D6"/>
    <w:rsid w:val="00B829D3"/>
    <w:rsid w:val="00BD6163"/>
    <w:rsid w:val="00C25225"/>
    <w:rsid w:val="00C34A2D"/>
    <w:rsid w:val="00C35F41"/>
    <w:rsid w:val="00C44357"/>
    <w:rsid w:val="00C463C8"/>
    <w:rsid w:val="00C55A19"/>
    <w:rsid w:val="00C678E1"/>
    <w:rsid w:val="00C77B7F"/>
    <w:rsid w:val="00CA2296"/>
    <w:rsid w:val="00CB380E"/>
    <w:rsid w:val="00CE60A1"/>
    <w:rsid w:val="00CE6AE6"/>
    <w:rsid w:val="00CF01F0"/>
    <w:rsid w:val="00CF671B"/>
    <w:rsid w:val="00D10FCF"/>
    <w:rsid w:val="00D13A68"/>
    <w:rsid w:val="00D5100B"/>
    <w:rsid w:val="00D62944"/>
    <w:rsid w:val="00D64411"/>
    <w:rsid w:val="00D80019"/>
    <w:rsid w:val="00D826C9"/>
    <w:rsid w:val="00DA2691"/>
    <w:rsid w:val="00DC3750"/>
    <w:rsid w:val="00DD5739"/>
    <w:rsid w:val="00DF59D6"/>
    <w:rsid w:val="00E21E36"/>
    <w:rsid w:val="00E2482E"/>
    <w:rsid w:val="00E50777"/>
    <w:rsid w:val="00E57F3E"/>
    <w:rsid w:val="00E75609"/>
    <w:rsid w:val="00E96FBF"/>
    <w:rsid w:val="00E979BF"/>
    <w:rsid w:val="00EA38AB"/>
    <w:rsid w:val="00EB662C"/>
    <w:rsid w:val="00EE5BBC"/>
    <w:rsid w:val="00EF0573"/>
    <w:rsid w:val="00F00200"/>
    <w:rsid w:val="00F0757B"/>
    <w:rsid w:val="00F2199C"/>
    <w:rsid w:val="00F4381C"/>
    <w:rsid w:val="00F53CCD"/>
    <w:rsid w:val="00F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363CB"/>
  <w15:docId w15:val="{228E0642-53D2-EE40-933E-8A0BB4A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  <w:style w:type="paragraph" w:customStyle="1" w:styleId="JobTitles">
    <w:name w:val="Job Titles"/>
    <w:basedOn w:val="Heading2"/>
    <w:rsid w:val="00E57F3E"/>
    <w:pPr>
      <w:tabs>
        <w:tab w:val="left" w:pos="2160"/>
        <w:tab w:val="right" w:pos="6480"/>
      </w:tabs>
      <w:spacing w:before="60" w:after="40" w:line="240" w:lineRule="auto"/>
      <w:ind w:left="158"/>
    </w:pPr>
    <w:rPr>
      <w:rFonts w:ascii="Verdana" w:hAnsi="Verdana"/>
      <w:bCs/>
      <w:caps w:val="0"/>
      <w:spacing w:val="0"/>
      <w:sz w:val="18"/>
      <w:szCs w:val="22"/>
    </w:rPr>
  </w:style>
  <w:style w:type="paragraph" w:customStyle="1" w:styleId="JobDescriptionText">
    <w:name w:val="Job Description Text"/>
    <w:basedOn w:val="Normal"/>
    <w:rsid w:val="00E57F3E"/>
    <w:pPr>
      <w:spacing w:before="60" w:after="60" w:line="240" w:lineRule="auto"/>
      <w:ind w:left="158"/>
    </w:pPr>
    <w:rPr>
      <w:rFonts w:ascii="Verdana" w:hAnsi="Verdana" w:cs="Times New Roman"/>
      <w:spacing w:val="0"/>
      <w:sz w:val="18"/>
      <w:szCs w:val="20"/>
    </w:rPr>
  </w:style>
  <w:style w:type="character" w:styleId="Emphasis">
    <w:name w:val="Emphasis"/>
    <w:basedOn w:val="DefaultParagraphFont"/>
    <w:uiPriority w:val="20"/>
    <w:qFormat/>
    <w:rsid w:val="0050608B"/>
    <w:rPr>
      <w:i/>
      <w:iCs/>
    </w:rPr>
  </w:style>
  <w:style w:type="paragraph" w:styleId="ListParagraph">
    <w:name w:val="List Paragraph"/>
    <w:basedOn w:val="Normal"/>
    <w:uiPriority w:val="34"/>
    <w:qFormat/>
    <w:rsid w:val="005D6D07"/>
    <w:pPr>
      <w:ind w:left="720"/>
      <w:contextualSpacing/>
    </w:pPr>
  </w:style>
  <w:style w:type="paragraph" w:customStyle="1" w:styleId="table2">
    <w:name w:val="table2"/>
    <w:basedOn w:val="Normal"/>
    <w:rsid w:val="001A7CFB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label17">
    <w:name w:val="label17"/>
    <w:basedOn w:val="DefaultParagraphFont"/>
    <w:rsid w:val="001A7CFB"/>
    <w:rPr>
      <w:b w:val="0"/>
      <w:bCs w:val="0"/>
      <w:i w:val="0"/>
      <w:iCs w:val="0"/>
      <w:strike w:val="0"/>
      <w:dstrike w:val="0"/>
      <w:vanish w:val="0"/>
      <w:webHidden w:val="0"/>
      <w:color w:val="575757"/>
      <w:sz w:val="29"/>
      <w:szCs w:val="29"/>
      <w:u w:val="none"/>
      <w:effect w:val="none"/>
      <w:specVanish w:val="0"/>
    </w:rPr>
  </w:style>
  <w:style w:type="paragraph" w:styleId="Header">
    <w:name w:val="header"/>
    <w:basedOn w:val="Normal"/>
    <w:link w:val="HeaderChar"/>
    <w:rsid w:val="006C2A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C2A1E"/>
    <w:rPr>
      <w:rFonts w:ascii="Tahoma" w:hAnsi="Tahoma" w:cs="Arial"/>
      <w:spacing w:val="10"/>
      <w:sz w:val="16"/>
      <w:szCs w:val="16"/>
    </w:rPr>
  </w:style>
  <w:style w:type="paragraph" w:styleId="Footer">
    <w:name w:val="footer"/>
    <w:basedOn w:val="Normal"/>
    <w:link w:val="FooterChar"/>
    <w:rsid w:val="006C2A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2A1E"/>
    <w:rPr>
      <w:rFonts w:ascii="Tahoma" w:hAnsi="Tahoma" w:cs="Arial"/>
      <w:spacing w:val="10"/>
      <w:sz w:val="16"/>
      <w:szCs w:val="16"/>
    </w:rPr>
  </w:style>
  <w:style w:type="character" w:styleId="Hyperlink">
    <w:name w:val="Hyperlink"/>
    <w:basedOn w:val="DefaultParagraphFont"/>
    <w:unhideWhenUsed/>
    <w:rsid w:val="008D19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xshowal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x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2BC7F-F355-4F9A-B610-2967A3F4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C:\Users\Jax\AppData\Roaming\Microsoft\Templates\Registered nurse resume.dot</Template>
  <TotalTime>30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</dc:creator>
  <cp:lastModifiedBy>Jax Showalter</cp:lastModifiedBy>
  <cp:revision>7</cp:revision>
  <cp:lastPrinted>2019-08-19T15:03:00Z</cp:lastPrinted>
  <dcterms:created xsi:type="dcterms:W3CDTF">2022-02-03T18:29:00Z</dcterms:created>
  <dcterms:modified xsi:type="dcterms:W3CDTF">2022-04-05T17:28:00Z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