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762BCB" w:rsidP="00913946">
            <w:pPr>
              <w:pStyle w:val="Title"/>
            </w:pPr>
            <w:r>
              <w:t>DAwn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Ogilvie</w:t>
            </w:r>
          </w:p>
          <w:p w:rsidR="00692703" w:rsidRPr="00CF1A49" w:rsidRDefault="00762BCB" w:rsidP="00913946">
            <w:pPr>
              <w:pStyle w:val="ContactInfo"/>
              <w:contextualSpacing w:val="0"/>
            </w:pPr>
            <w:r>
              <w:t>722 Cessna Rd  Osceola, WI 54020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9D8FF22DDB8495A94ADAB54377A2EE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763-200-3616</w:t>
            </w:r>
          </w:p>
          <w:p w:rsidR="00692703" w:rsidRPr="00CF1A49" w:rsidRDefault="00762BCB" w:rsidP="00762BCB">
            <w:pPr>
              <w:pStyle w:val="ContactInfoEmphasis"/>
              <w:contextualSpacing w:val="0"/>
            </w:pPr>
            <w:r>
              <w:t>Ogilvie.dawn@yahoo.com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762BCB" w:rsidP="00762BCB">
            <w:pPr>
              <w:contextualSpacing w:val="0"/>
            </w:pPr>
            <w:r>
              <w:t xml:space="preserve">I’m looking for a position that will challenge and use my skills such as Microsoft Office, </w:t>
            </w:r>
            <w:proofErr w:type="spellStart"/>
            <w:r>
              <w:t>Quickbooks</w:t>
            </w:r>
            <w:proofErr w:type="spellEnd"/>
            <w:r>
              <w:t>, Accounting, Journal entries, reconciling accounts, financial reports, and excellent customer service. I’ve been a nurse for almost 20 years and am ready to use my other skills.</w:t>
            </w:r>
          </w:p>
        </w:tc>
      </w:tr>
    </w:tbl>
    <w:p w:rsidR="004E01EB" w:rsidRPr="00CF1A49" w:rsidRDefault="001A19D6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7599B4694D2415A99C4A9C6C039363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762BCB" w:rsidP="001D0BF1">
            <w:pPr>
              <w:pStyle w:val="Heading3"/>
              <w:contextualSpacing w:val="0"/>
              <w:outlineLvl w:val="2"/>
            </w:pPr>
            <w:r>
              <w:t>02/2019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762BCB" w:rsidP="001D0BF1">
            <w:pPr>
              <w:pStyle w:val="Heading2"/>
              <w:contextualSpacing w:val="0"/>
              <w:outlineLvl w:val="1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State of MN, doc</w:t>
            </w:r>
          </w:p>
          <w:p w:rsidR="001E3120" w:rsidRPr="00CF1A49" w:rsidRDefault="00762BCB" w:rsidP="00762BCB">
            <w:pPr>
              <w:contextualSpacing w:val="0"/>
            </w:pPr>
            <w:r>
              <w:t>Provide excellent healthcare to patients.  Delivering and administration of medication, excellent and thorough documentation, and all duties required to provide care.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62BCB" w:rsidP="00F61DF9">
            <w:pPr>
              <w:pStyle w:val="Heading3"/>
              <w:contextualSpacing w:val="0"/>
              <w:outlineLvl w:val="2"/>
            </w:pPr>
            <w:r>
              <w:t>06/2017</w:t>
            </w:r>
            <w:r w:rsidR="00F61DF9" w:rsidRPr="00CF1A49">
              <w:t xml:space="preserve"> – </w:t>
            </w:r>
            <w:r>
              <w:t>02/2019</w:t>
            </w:r>
          </w:p>
          <w:p w:rsidR="00F61DF9" w:rsidRPr="00CF1A49" w:rsidRDefault="00762BCB" w:rsidP="00F61DF9">
            <w:pPr>
              <w:pStyle w:val="Heading2"/>
              <w:contextualSpacing w:val="0"/>
              <w:outlineLvl w:val="1"/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Self Employed</w:t>
            </w:r>
          </w:p>
          <w:p w:rsidR="00F61DF9" w:rsidRDefault="00762BCB" w:rsidP="00762BCB">
            <w:r>
              <w:t>Managed my business of providing in home healthcare to young children.  Billing insurance claims, documentation and of course, providing excellent healthcare.</w:t>
            </w:r>
          </w:p>
        </w:tc>
      </w:tr>
    </w:tbl>
    <w:sdt>
      <w:sdtPr>
        <w:alias w:val="Education:"/>
        <w:tag w:val="Education:"/>
        <w:id w:val="-1908763273"/>
        <w:placeholder>
          <w:docPart w:val="E230A9AE682345789220A6D99BDF84D6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762BCB" w:rsidP="001D0BF1">
            <w:pPr>
              <w:pStyle w:val="Heading2"/>
              <w:contextualSpacing w:val="0"/>
              <w:outlineLvl w:val="1"/>
            </w:pPr>
            <w:r>
              <w:t>Globe University</w:t>
            </w:r>
          </w:p>
          <w:p w:rsidR="007538DC" w:rsidRPr="00CF1A49" w:rsidRDefault="00762BCB" w:rsidP="00762BCB">
            <w:pPr>
              <w:contextualSpacing w:val="0"/>
            </w:pPr>
            <w:r>
              <w:t>Completed almost of the courses for my Bachelor’s degree in accounting before the school went out of business and no longer offered the online program.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62BCB" w:rsidP="00F61DF9">
            <w:pPr>
              <w:pStyle w:val="Heading2"/>
              <w:contextualSpacing w:val="0"/>
              <w:outlineLvl w:val="1"/>
            </w:pPr>
            <w:r>
              <w:t>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Wisconsin indianhead technical college</w:t>
            </w:r>
          </w:p>
          <w:p w:rsidR="00F61DF9" w:rsidRDefault="00762BCB" w:rsidP="00762BCB">
            <w:r>
              <w:t>Earned degrees in Medical Assistant, Emergency Medical Technician- Intermediate, Practical Nursing and Supervisory Management.</w:t>
            </w:r>
          </w:p>
        </w:tc>
      </w:tr>
    </w:tbl>
    <w:sdt>
      <w:sdtPr>
        <w:alias w:val="Skills:"/>
        <w:tag w:val="Skills:"/>
        <w:id w:val="-1392877668"/>
        <w:placeholder>
          <w:docPart w:val="2C8666FB2E7D4F0FB491FE1E5E03C476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762BCB" w:rsidP="006E1507">
            <w:pPr>
              <w:pStyle w:val="ListBullet"/>
              <w:contextualSpacing w:val="0"/>
            </w:pPr>
            <w:r>
              <w:t>Independent worker that meets goals and deadlines</w:t>
            </w:r>
          </w:p>
          <w:p w:rsidR="001F4E6D" w:rsidRPr="006E1507" w:rsidRDefault="00762BCB" w:rsidP="00762BCB">
            <w:pPr>
              <w:pStyle w:val="ListBullet"/>
              <w:contextualSpacing w:val="0"/>
            </w:pPr>
            <w:r>
              <w:t>Excellent Customer Service and Computer Skills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762BCB" w:rsidP="006E1507">
            <w:pPr>
              <w:pStyle w:val="ListBullet"/>
              <w:contextualSpacing w:val="0"/>
            </w:pPr>
            <w:r>
              <w:t>Fast learner</w:t>
            </w:r>
          </w:p>
          <w:p w:rsidR="001E3120" w:rsidRPr="006E1507" w:rsidRDefault="00762BCB" w:rsidP="006E1507">
            <w:pPr>
              <w:pStyle w:val="ListBullet"/>
              <w:contextualSpacing w:val="0"/>
            </w:pPr>
            <w:r>
              <w:t>Work well under pressure</w:t>
            </w:r>
          </w:p>
          <w:p w:rsidR="001E3120" w:rsidRPr="006E1507" w:rsidRDefault="001A19D6" w:rsidP="001A19D6">
            <w:pPr>
              <w:pStyle w:val="ListBullet"/>
              <w:contextualSpacing w:val="0"/>
            </w:pPr>
            <w:r>
              <w:t>Ability to help coworkers</w:t>
            </w:r>
          </w:p>
        </w:tc>
      </w:tr>
    </w:tbl>
    <w:sdt>
      <w:sdtPr>
        <w:alias w:val="Activities:"/>
        <w:tag w:val="Activities:"/>
        <w:id w:val="1223332893"/>
        <w:placeholder>
          <w:docPart w:val="99276B382BEC48F3BA7B1E7386CA202B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1A19D6" w:rsidP="006E1507">
      <w:r>
        <w:t>I have been a team leader in several positions and a computer super user when we got new software.  My company sent me to Florida to train others in that location.</w:t>
      </w:r>
    </w:p>
    <w:p w:rsidR="001A19D6" w:rsidRDefault="001A19D6" w:rsidP="006E1507"/>
    <w:p w:rsidR="001A19D6" w:rsidRPr="006E1507" w:rsidRDefault="001A19D6" w:rsidP="006E1507">
      <w:r>
        <w:t>In my free time, I enjoy knitting and donating hats, blankets, mittens and socks to various organizations.</w:t>
      </w:r>
      <w:bookmarkStart w:id="0" w:name="_GoBack"/>
      <w:bookmarkEnd w:id="0"/>
    </w:p>
    <w:sectPr w:rsidR="001A19D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CB" w:rsidRDefault="00762BCB" w:rsidP="0068194B">
      <w:r>
        <w:separator/>
      </w:r>
    </w:p>
    <w:p w:rsidR="00762BCB" w:rsidRDefault="00762BCB"/>
    <w:p w:rsidR="00762BCB" w:rsidRDefault="00762BCB"/>
  </w:endnote>
  <w:endnote w:type="continuationSeparator" w:id="0">
    <w:p w:rsidR="00762BCB" w:rsidRDefault="00762BCB" w:rsidP="0068194B">
      <w:r>
        <w:continuationSeparator/>
      </w:r>
    </w:p>
    <w:p w:rsidR="00762BCB" w:rsidRDefault="00762BCB"/>
    <w:p w:rsidR="00762BCB" w:rsidRDefault="0076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CB" w:rsidRDefault="00762BCB" w:rsidP="0068194B">
      <w:r>
        <w:separator/>
      </w:r>
    </w:p>
    <w:p w:rsidR="00762BCB" w:rsidRDefault="00762BCB"/>
    <w:p w:rsidR="00762BCB" w:rsidRDefault="00762BCB"/>
  </w:footnote>
  <w:footnote w:type="continuationSeparator" w:id="0">
    <w:p w:rsidR="00762BCB" w:rsidRDefault="00762BCB" w:rsidP="0068194B">
      <w:r>
        <w:continuationSeparator/>
      </w:r>
    </w:p>
    <w:p w:rsidR="00762BCB" w:rsidRDefault="00762BCB"/>
    <w:p w:rsidR="00762BCB" w:rsidRDefault="00762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8C2149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CB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19D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2BCB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32E0"/>
  <w15:chartTrackingRefBased/>
  <w15:docId w15:val="{4D1E26D1-99FA-48C3-B092-5C96CE7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D8FF22DDB8495A94ADAB54377A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777A-63E9-42AB-A2A6-65F829FD910B}"/>
      </w:docPartPr>
      <w:docPartBody>
        <w:p w:rsidR="00000000" w:rsidRDefault="00683EB1">
          <w:pPr>
            <w:pStyle w:val="99D8FF22DDB8495A94ADAB54377A2EE8"/>
          </w:pPr>
          <w:r w:rsidRPr="00CF1A49">
            <w:t>·</w:t>
          </w:r>
        </w:p>
      </w:docPartBody>
    </w:docPart>
    <w:docPart>
      <w:docPartPr>
        <w:name w:val="37599B4694D2415A99C4A9C6C039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2A0B-E6CA-4BD3-BC9D-FCD70F5EA2A8}"/>
      </w:docPartPr>
      <w:docPartBody>
        <w:p w:rsidR="00000000" w:rsidRDefault="00683EB1">
          <w:pPr>
            <w:pStyle w:val="37599B4694D2415A99C4A9C6C0393636"/>
          </w:pPr>
          <w:r w:rsidRPr="00CF1A49">
            <w:t>Experience</w:t>
          </w:r>
        </w:p>
      </w:docPartBody>
    </w:docPart>
    <w:docPart>
      <w:docPartPr>
        <w:name w:val="E230A9AE682345789220A6D99BDF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6BC0-3E2A-4A67-87C0-B4D2B29E269C}"/>
      </w:docPartPr>
      <w:docPartBody>
        <w:p w:rsidR="00000000" w:rsidRDefault="00683EB1">
          <w:pPr>
            <w:pStyle w:val="E230A9AE682345789220A6D99BDF84D6"/>
          </w:pPr>
          <w:r w:rsidRPr="00CF1A49">
            <w:t>Education</w:t>
          </w:r>
        </w:p>
      </w:docPartBody>
    </w:docPart>
    <w:docPart>
      <w:docPartPr>
        <w:name w:val="2C8666FB2E7D4F0FB491FE1E5E03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07DFB-1E17-44E3-B5AE-AE454B520322}"/>
      </w:docPartPr>
      <w:docPartBody>
        <w:p w:rsidR="00000000" w:rsidRDefault="00683EB1">
          <w:pPr>
            <w:pStyle w:val="2C8666FB2E7D4F0FB491FE1E5E03C476"/>
          </w:pPr>
          <w:r w:rsidRPr="00CF1A49">
            <w:t>Skills</w:t>
          </w:r>
        </w:p>
      </w:docPartBody>
    </w:docPart>
    <w:docPart>
      <w:docPartPr>
        <w:name w:val="99276B382BEC48F3BA7B1E7386CA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5818-379C-40EB-941D-A6406F10B383}"/>
      </w:docPartPr>
      <w:docPartBody>
        <w:p w:rsidR="00000000" w:rsidRDefault="00683EB1">
          <w:pPr>
            <w:pStyle w:val="99276B382BEC48F3BA7B1E7386CA202B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47AD0335014A4EBDC91EAAE1D11E81">
    <w:name w:val="B547AD0335014A4EBDC91EAAE1D11E81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5F669F433564C2E8BA259F650DE9EBA">
    <w:name w:val="45F669F433564C2E8BA259F650DE9EBA"/>
  </w:style>
  <w:style w:type="paragraph" w:customStyle="1" w:styleId="D3D5D082AAEF4868B33F077AAAFCEE6C">
    <w:name w:val="D3D5D082AAEF4868B33F077AAAFCEE6C"/>
  </w:style>
  <w:style w:type="paragraph" w:customStyle="1" w:styleId="99D8FF22DDB8495A94ADAB54377A2EE8">
    <w:name w:val="99D8FF22DDB8495A94ADAB54377A2EE8"/>
  </w:style>
  <w:style w:type="paragraph" w:customStyle="1" w:styleId="2E6843B6805D4A79B2FCF79A2BF33CCE">
    <w:name w:val="2E6843B6805D4A79B2FCF79A2BF33CCE"/>
  </w:style>
  <w:style w:type="paragraph" w:customStyle="1" w:styleId="EB896B6ADF04428EA0062E491E191E42">
    <w:name w:val="EB896B6ADF04428EA0062E491E191E42"/>
  </w:style>
  <w:style w:type="paragraph" w:customStyle="1" w:styleId="9AA0FEF817F04ABC84622122AEE974A4">
    <w:name w:val="9AA0FEF817F04ABC84622122AEE974A4"/>
  </w:style>
  <w:style w:type="paragraph" w:customStyle="1" w:styleId="EBCF9429312E4D8686B1031890EECA6E">
    <w:name w:val="EBCF9429312E4D8686B1031890EECA6E"/>
  </w:style>
  <w:style w:type="paragraph" w:customStyle="1" w:styleId="3E85C66D494F474DA6008D1C8A1BE9AA">
    <w:name w:val="3E85C66D494F474DA6008D1C8A1BE9AA"/>
  </w:style>
  <w:style w:type="paragraph" w:customStyle="1" w:styleId="33CE9BB4A6724FD0968C85530486A924">
    <w:name w:val="33CE9BB4A6724FD0968C85530486A924"/>
  </w:style>
  <w:style w:type="paragraph" w:customStyle="1" w:styleId="1112CA45CA6F4C55AB6B4B52711C9265">
    <w:name w:val="1112CA45CA6F4C55AB6B4B52711C9265"/>
  </w:style>
  <w:style w:type="paragraph" w:customStyle="1" w:styleId="37599B4694D2415A99C4A9C6C0393636">
    <w:name w:val="37599B4694D2415A99C4A9C6C0393636"/>
  </w:style>
  <w:style w:type="paragraph" w:customStyle="1" w:styleId="2C05FCD0EFA042FEB994CFD625E02657">
    <w:name w:val="2C05FCD0EFA042FEB994CFD625E02657"/>
  </w:style>
  <w:style w:type="paragraph" w:customStyle="1" w:styleId="592C9A3D906A499498CF45ABC91081CB">
    <w:name w:val="592C9A3D906A499498CF45ABC91081CB"/>
  </w:style>
  <w:style w:type="paragraph" w:customStyle="1" w:styleId="EA198C2BB3614F71BDA8145D3D08BB35">
    <w:name w:val="EA198C2BB3614F71BDA8145D3D08BB3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D6A0382F12A4A34A31E5174D7DD3D82">
    <w:name w:val="1D6A0382F12A4A34A31E5174D7DD3D82"/>
  </w:style>
  <w:style w:type="paragraph" w:customStyle="1" w:styleId="985A886E4E0C470BA424778DB31D5428">
    <w:name w:val="985A886E4E0C470BA424778DB31D5428"/>
  </w:style>
  <w:style w:type="paragraph" w:customStyle="1" w:styleId="FED65FBBB86A4D40AEFA7822AF566BDC">
    <w:name w:val="FED65FBBB86A4D40AEFA7822AF566BDC"/>
  </w:style>
  <w:style w:type="paragraph" w:customStyle="1" w:styleId="2A2C421A177E45AB8A063DC638D08D38">
    <w:name w:val="2A2C421A177E45AB8A063DC638D08D38"/>
  </w:style>
  <w:style w:type="paragraph" w:customStyle="1" w:styleId="ACA8A53D018F4D30B2208653B7C116AA">
    <w:name w:val="ACA8A53D018F4D30B2208653B7C116AA"/>
  </w:style>
  <w:style w:type="paragraph" w:customStyle="1" w:styleId="B0095DC354AD411E8028F8E5B5F90A53">
    <w:name w:val="B0095DC354AD411E8028F8E5B5F90A53"/>
  </w:style>
  <w:style w:type="paragraph" w:customStyle="1" w:styleId="10516F123E404DB8BC13CE1A72A29E9C">
    <w:name w:val="10516F123E404DB8BC13CE1A72A29E9C"/>
  </w:style>
  <w:style w:type="paragraph" w:customStyle="1" w:styleId="E230A9AE682345789220A6D99BDF84D6">
    <w:name w:val="E230A9AE682345789220A6D99BDF84D6"/>
  </w:style>
  <w:style w:type="paragraph" w:customStyle="1" w:styleId="2512F17915B44110BED34A65DD758946">
    <w:name w:val="2512F17915B44110BED34A65DD758946"/>
  </w:style>
  <w:style w:type="paragraph" w:customStyle="1" w:styleId="3F1CB62C7BB343B288E9D483B1E257DE">
    <w:name w:val="3F1CB62C7BB343B288E9D483B1E257DE"/>
  </w:style>
  <w:style w:type="paragraph" w:customStyle="1" w:styleId="12818FDFCA8649D890E83ACB17A1AFF7">
    <w:name w:val="12818FDFCA8649D890E83ACB17A1AFF7"/>
  </w:style>
  <w:style w:type="paragraph" w:customStyle="1" w:styleId="AA7825AFFC6A4C338357A331B019457F">
    <w:name w:val="AA7825AFFC6A4C338357A331B019457F"/>
  </w:style>
  <w:style w:type="paragraph" w:customStyle="1" w:styleId="8AB6CCDE3B664C53B1D0DE8A0755C2E5">
    <w:name w:val="8AB6CCDE3B664C53B1D0DE8A0755C2E5"/>
  </w:style>
  <w:style w:type="paragraph" w:customStyle="1" w:styleId="DCB10AA39CE743F2A42ED029A44B1DFA">
    <w:name w:val="DCB10AA39CE743F2A42ED029A44B1DFA"/>
  </w:style>
  <w:style w:type="paragraph" w:customStyle="1" w:styleId="05699D57E93444EA9F5C68A06E24EF42">
    <w:name w:val="05699D57E93444EA9F5C68A06E24EF42"/>
  </w:style>
  <w:style w:type="paragraph" w:customStyle="1" w:styleId="0A34E21B7ACC47299566E15584C975FE">
    <w:name w:val="0A34E21B7ACC47299566E15584C975FE"/>
  </w:style>
  <w:style w:type="paragraph" w:customStyle="1" w:styleId="A812D7660D6745F08B6EFA489B6D6795">
    <w:name w:val="A812D7660D6745F08B6EFA489B6D6795"/>
  </w:style>
  <w:style w:type="paragraph" w:customStyle="1" w:styleId="4D2C60F69FFA4C5CA693B653315D4D21">
    <w:name w:val="4D2C60F69FFA4C5CA693B653315D4D21"/>
  </w:style>
  <w:style w:type="paragraph" w:customStyle="1" w:styleId="2C8666FB2E7D4F0FB491FE1E5E03C476">
    <w:name w:val="2C8666FB2E7D4F0FB491FE1E5E03C476"/>
  </w:style>
  <w:style w:type="paragraph" w:customStyle="1" w:styleId="921D831C99F7487E91B4CD7201BEE81E">
    <w:name w:val="921D831C99F7487E91B4CD7201BEE81E"/>
  </w:style>
  <w:style w:type="paragraph" w:customStyle="1" w:styleId="9DC911B14E0D42909EFF81CFC36B8C8A">
    <w:name w:val="9DC911B14E0D42909EFF81CFC36B8C8A"/>
  </w:style>
  <w:style w:type="paragraph" w:customStyle="1" w:styleId="936CC73C05824760BD323B6E8F5FDD7A">
    <w:name w:val="936CC73C05824760BD323B6E8F5FDD7A"/>
  </w:style>
  <w:style w:type="paragraph" w:customStyle="1" w:styleId="4D153B358D44480EAE2D4846836E495F">
    <w:name w:val="4D153B358D44480EAE2D4846836E495F"/>
  </w:style>
  <w:style w:type="paragraph" w:customStyle="1" w:styleId="5182EDAA54674445930C5F3B52E5D1BF">
    <w:name w:val="5182EDAA54674445930C5F3B52E5D1BF"/>
  </w:style>
  <w:style w:type="paragraph" w:customStyle="1" w:styleId="99276B382BEC48F3BA7B1E7386CA202B">
    <w:name w:val="99276B382BEC48F3BA7B1E7386CA202B"/>
  </w:style>
  <w:style w:type="paragraph" w:customStyle="1" w:styleId="391C4EC2B3D34A83A0224BEDC3E3C67E">
    <w:name w:val="391C4EC2B3D34A83A0224BEDC3E3C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2021-02-20T23:56:00Z</dcterms:created>
  <dcterms:modified xsi:type="dcterms:W3CDTF">2021-02-21T00:10:00Z</dcterms:modified>
  <cp:category/>
</cp:coreProperties>
</file>