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6037FD29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B6627EF" w14:textId="6AEADED6" w:rsidR="00692703" w:rsidRPr="00CF1A49" w:rsidRDefault="000839CF" w:rsidP="00913946">
            <w:pPr>
              <w:pStyle w:val="Title"/>
            </w:pPr>
            <w:r>
              <w:t>Emily</w:t>
            </w:r>
            <w:r w:rsidR="00692703" w:rsidRPr="00CF1A49">
              <w:t xml:space="preserve"> </w:t>
            </w:r>
            <w:r w:rsidR="00496318">
              <w:rPr>
                <w:rStyle w:val="IntenseEmphasis"/>
              </w:rPr>
              <w:t>Shaw</w:t>
            </w:r>
            <w:r w:rsidR="000E05A0">
              <w:rPr>
                <w:rStyle w:val="IntenseEmphasis"/>
              </w:rPr>
              <w:t xml:space="preserve"> RN, BSN</w:t>
            </w:r>
          </w:p>
          <w:p w14:paraId="191702D9" w14:textId="31CF3707" w:rsidR="00692703" w:rsidRPr="00CF1A49" w:rsidRDefault="00283018" w:rsidP="00913946">
            <w:pPr>
              <w:pStyle w:val="ContactInfo"/>
              <w:contextualSpacing w:val="0"/>
            </w:pPr>
            <w:r>
              <w:t xml:space="preserve">527 </w:t>
            </w:r>
            <w:proofErr w:type="spellStart"/>
            <w:r>
              <w:t>Lifsey</w:t>
            </w:r>
            <w:proofErr w:type="spellEnd"/>
            <w:r>
              <w:t xml:space="preserve"> Springs Rd, Zebulon Ga, 30295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87267FB7BBF6704098AC66AD5FB2C841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0839CF">
              <w:t>678-588-2232</w:t>
            </w:r>
          </w:p>
          <w:p w14:paraId="22D4FE99" w14:textId="77777777" w:rsidR="00692703" w:rsidRPr="00CF1A49" w:rsidRDefault="000839CF" w:rsidP="00913946">
            <w:pPr>
              <w:pStyle w:val="ContactInfoEmphasis"/>
              <w:contextualSpacing w:val="0"/>
            </w:pPr>
            <w:r>
              <w:t>Ejbetsill@yahoo.com</w:t>
            </w:r>
            <w:r w:rsidR="00692703" w:rsidRPr="00CF1A49">
              <w:t xml:space="preserve">  </w:t>
            </w:r>
          </w:p>
        </w:tc>
      </w:tr>
      <w:tr w:rsidR="009571D8" w:rsidRPr="00CF1A49" w14:paraId="2ACDCA33" w14:textId="77777777" w:rsidTr="00692703">
        <w:tc>
          <w:tcPr>
            <w:tcW w:w="9360" w:type="dxa"/>
            <w:tcMar>
              <w:top w:w="432" w:type="dxa"/>
            </w:tcMar>
          </w:tcPr>
          <w:p w14:paraId="5EF7F5F8" w14:textId="77777777" w:rsidR="00853C28" w:rsidRPr="00CF1A49" w:rsidRDefault="00853C28" w:rsidP="00853C28">
            <w:pPr>
              <w:pStyle w:val="Heading1"/>
              <w:outlineLvl w:val="0"/>
            </w:pPr>
            <w:r>
              <w:t>Objective</w:t>
            </w:r>
          </w:p>
          <w:p w14:paraId="69A41065" w14:textId="77777777" w:rsidR="006A0CEB" w:rsidRPr="00776B10" w:rsidRDefault="006A0CEB" w:rsidP="006A0CEB">
            <w:pPr>
              <w:pStyle w:val="styles-module--toplevelmarkdown--3pai"/>
              <w:spacing w:before="0" w:beforeAutospacing="0"/>
              <w:ind w:left="720"/>
              <w:rPr>
                <w:i/>
                <w:iCs/>
                <w:color w:val="212529"/>
                <w:spacing w:val="-1"/>
              </w:rPr>
            </w:pPr>
            <w:r w:rsidRPr="00776B10">
              <w:rPr>
                <w:rStyle w:val="Emphasis"/>
                <w:rFonts w:eastAsiaTheme="majorEastAsia"/>
                <w:i w:val="0"/>
                <w:iCs w:val="0"/>
                <w:color w:val="212529"/>
                <w:spacing w:val="-1"/>
              </w:rPr>
              <w:t>Seeking a position as registered nurse where top-notch educational and training achievements can be properly utilized, in addition to interpersonal skills, to provide quality healthcare to all patients.</w:t>
            </w:r>
          </w:p>
          <w:p w14:paraId="5615E2B5" w14:textId="77777777" w:rsidR="001755A8" w:rsidRDefault="001755A8" w:rsidP="00913946">
            <w:pPr>
              <w:contextualSpacing w:val="0"/>
            </w:pPr>
          </w:p>
          <w:sdt>
            <w:sdtPr>
              <w:alias w:val="Skills:"/>
              <w:tag w:val="Skills:"/>
              <w:id w:val="-1392877668"/>
              <w:placeholder>
                <w:docPart w:val="AD53E63167CF444C912C43D523CE0744"/>
              </w:placeholder>
              <w:temporary/>
              <w:showingPlcHdr/>
              <w15:appearance w15:val="hidden"/>
            </w:sdtPr>
            <w:sdtEndPr/>
            <w:sdtContent>
              <w:p w14:paraId="20A728CD" w14:textId="77777777" w:rsidR="00853C28" w:rsidRPr="00CF1A49" w:rsidRDefault="00853C28" w:rsidP="00853C28">
                <w:pPr>
                  <w:pStyle w:val="Heading1"/>
                  <w:outlineLvl w:val="0"/>
                </w:pPr>
                <w:r w:rsidRPr="00CF1A49">
                  <w:t>Skills</w:t>
                </w:r>
              </w:p>
            </w:sdtContent>
          </w:sdt>
          <w:tbl>
            <w:tblPr>
              <w:tblStyle w:val="TableGrid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kills layout table"/>
            </w:tblPr>
            <w:tblGrid>
              <w:gridCol w:w="4680"/>
              <w:gridCol w:w="4680"/>
            </w:tblGrid>
            <w:tr w:rsidR="00853C28" w:rsidRPr="006E1507" w14:paraId="567E1E13" w14:textId="77777777" w:rsidTr="00BB5EB6">
              <w:trPr>
                <w:trHeight w:val="2443"/>
              </w:trPr>
              <w:tc>
                <w:tcPr>
                  <w:tcW w:w="4675" w:type="dxa"/>
                </w:tcPr>
                <w:p w14:paraId="47D4FB4B" w14:textId="77777777" w:rsidR="00853C28" w:rsidRDefault="00853C28" w:rsidP="00853C28">
                  <w:pPr>
                    <w:pStyle w:val="ListBullet"/>
                  </w:pPr>
                  <w:r>
                    <w:t>Patient needs assessment</w:t>
                  </w:r>
                </w:p>
                <w:p w14:paraId="50B93646" w14:textId="77777777" w:rsidR="00853C28" w:rsidRDefault="00853C28" w:rsidP="00853C28">
                  <w:pPr>
                    <w:pStyle w:val="ListBullet"/>
                  </w:pPr>
                  <w:r>
                    <w:t>Colostomy care familiarity</w:t>
                  </w:r>
                </w:p>
                <w:p w14:paraId="6C6406F3" w14:textId="77777777" w:rsidR="00853C28" w:rsidRDefault="00853C28" w:rsidP="00853C28">
                  <w:pPr>
                    <w:pStyle w:val="ListBullet"/>
                  </w:pPr>
                  <w:r>
                    <w:t>Broad medical terminology knowledge</w:t>
                  </w:r>
                </w:p>
                <w:p w14:paraId="546B8B37" w14:textId="77777777" w:rsidR="00853C28" w:rsidRDefault="00853C28" w:rsidP="00853C28">
                  <w:pPr>
                    <w:pStyle w:val="ListBullet"/>
                  </w:pPr>
                  <w:r>
                    <w:t>Acute and rehabilitative care</w:t>
                  </w:r>
                </w:p>
                <w:p w14:paraId="3CC8AF66" w14:textId="77777777" w:rsidR="00853C28" w:rsidRDefault="00853C28" w:rsidP="00853C28">
                  <w:pPr>
                    <w:pStyle w:val="ListBullet"/>
                  </w:pPr>
                  <w:r>
                    <w:t>Diabetes management</w:t>
                  </w:r>
                </w:p>
                <w:p w14:paraId="79FD9D8A" w14:textId="77777777" w:rsidR="00853C28" w:rsidRDefault="00853C28" w:rsidP="00853C28">
                  <w:pPr>
                    <w:pStyle w:val="ListBullet"/>
                  </w:pPr>
                  <w:r>
                    <w:t>Medication and IV administration</w:t>
                  </w:r>
                </w:p>
                <w:p w14:paraId="1191ADE6" w14:textId="77777777" w:rsidR="00853C28" w:rsidRPr="006E1507" w:rsidRDefault="00853C28" w:rsidP="00853C28">
                  <w:pPr>
                    <w:pStyle w:val="ListBullet"/>
                    <w:numPr>
                      <w:ilvl w:val="0"/>
                      <w:numId w:val="0"/>
                    </w:numPr>
                    <w:ind w:left="360"/>
                  </w:pPr>
                </w:p>
              </w:tc>
              <w:tc>
                <w:tcPr>
                  <w:tcW w:w="4675" w:type="dxa"/>
                  <w:tcMar>
                    <w:left w:w="360" w:type="dxa"/>
                  </w:tcMar>
                </w:tcPr>
                <w:p w14:paraId="1CC90049" w14:textId="77777777" w:rsidR="00853C28" w:rsidRDefault="00853C28" w:rsidP="00853C28">
                  <w:pPr>
                    <w:pStyle w:val="ListBullet"/>
                  </w:pPr>
                  <w:r>
                    <w:t>Intake and discharge</w:t>
                  </w:r>
                </w:p>
                <w:p w14:paraId="661CBF0B" w14:textId="77777777" w:rsidR="00853C28" w:rsidRDefault="00853C28" w:rsidP="00853C28">
                  <w:pPr>
                    <w:pStyle w:val="ListBullet"/>
                  </w:pPr>
                  <w:r>
                    <w:t>IV drug therapy management</w:t>
                  </w:r>
                </w:p>
                <w:p w14:paraId="77D9F09E" w14:textId="77777777" w:rsidR="00853C28" w:rsidRDefault="00853C28" w:rsidP="00853C28">
                  <w:pPr>
                    <w:pStyle w:val="ListBullet"/>
                  </w:pPr>
                  <w:r>
                    <w:t>Body mechanics knowledge</w:t>
                  </w:r>
                </w:p>
                <w:p w14:paraId="7EF0E59D" w14:textId="77777777" w:rsidR="00853C28" w:rsidRDefault="00853C28" w:rsidP="00853C28">
                  <w:pPr>
                    <w:pStyle w:val="ListBullet"/>
                  </w:pPr>
                  <w:r>
                    <w:t>Computerized charting specialist</w:t>
                  </w:r>
                </w:p>
                <w:p w14:paraId="7AA5C0ED" w14:textId="77777777" w:rsidR="00853C28" w:rsidRDefault="00853C28" w:rsidP="00853C28">
                  <w:pPr>
                    <w:pStyle w:val="ListBullet"/>
                  </w:pPr>
                  <w:r>
                    <w:t>Care planning</w:t>
                  </w:r>
                </w:p>
                <w:p w14:paraId="43E73EE8" w14:textId="77777777" w:rsidR="00853C28" w:rsidRDefault="00853C28" w:rsidP="006A0CEB">
                  <w:pPr>
                    <w:pStyle w:val="ListBullet"/>
                    <w:numPr>
                      <w:ilvl w:val="0"/>
                      <w:numId w:val="0"/>
                    </w:numPr>
                    <w:ind w:left="360"/>
                  </w:pPr>
                </w:p>
                <w:p w14:paraId="19651909" w14:textId="77777777" w:rsidR="00853C28" w:rsidRPr="006E1507" w:rsidRDefault="00853C28" w:rsidP="00853C28">
                  <w:pPr>
                    <w:pStyle w:val="ListBullet"/>
                    <w:numPr>
                      <w:ilvl w:val="0"/>
                      <w:numId w:val="0"/>
                    </w:numPr>
                  </w:pPr>
                </w:p>
              </w:tc>
            </w:tr>
          </w:tbl>
          <w:p w14:paraId="3F549465" w14:textId="77777777" w:rsidR="00853C28" w:rsidRPr="00CF1A49" w:rsidRDefault="00853C28" w:rsidP="00913946">
            <w:pPr>
              <w:contextualSpacing w:val="0"/>
            </w:pPr>
          </w:p>
        </w:tc>
      </w:tr>
    </w:tbl>
    <w:p w14:paraId="33D2C265" w14:textId="77777777" w:rsidR="004E01EB" w:rsidRPr="00CF1A49" w:rsidRDefault="002A2246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17C2FD571CD8514A89A51C113CE130F4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0F8043B2" w14:textId="77777777" w:rsidTr="00D66A52">
        <w:tc>
          <w:tcPr>
            <w:tcW w:w="9355" w:type="dxa"/>
          </w:tcPr>
          <w:p w14:paraId="15D52DBF" w14:textId="13263B1E" w:rsidR="009527F7" w:rsidRPr="00CF1A49" w:rsidRDefault="009527F7" w:rsidP="009527F7">
            <w:pPr>
              <w:pStyle w:val="Heading3"/>
              <w:contextualSpacing w:val="0"/>
              <w:outlineLvl w:val="2"/>
            </w:pPr>
            <w:r>
              <w:t>July 2021 – present</w:t>
            </w:r>
          </w:p>
          <w:p w14:paraId="2E48A3B2" w14:textId="77777777" w:rsidR="009527F7" w:rsidRDefault="009527F7" w:rsidP="009527F7"/>
          <w:p w14:paraId="33BCBD0E" w14:textId="106E2144" w:rsidR="009527F7" w:rsidRPr="000839CF" w:rsidRDefault="009527F7" w:rsidP="009527F7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t>RN</w:t>
            </w:r>
            <w:r w:rsidRPr="00CF1A49">
              <w:t xml:space="preserve">, </w:t>
            </w:r>
            <w:r>
              <w:rPr>
                <w:rStyle w:val="SubtleReference"/>
              </w:rPr>
              <w:t>encompass home health</w:t>
            </w:r>
            <w:r w:rsidR="007313A4">
              <w:rPr>
                <w:rStyle w:val="SubtleReference"/>
              </w:rPr>
              <w:t>care</w:t>
            </w:r>
          </w:p>
          <w:p w14:paraId="39407282" w14:textId="237AEE70" w:rsidR="00776B10" w:rsidRPr="00776B10" w:rsidRDefault="00776B10" w:rsidP="00DE4AC4">
            <w:pPr>
              <w:numPr>
                <w:ilvl w:val="0"/>
                <w:numId w:val="27"/>
              </w:numPr>
              <w:spacing w:before="100" w:beforeAutospacing="1" w:after="100" w:afterAutospacing="1" w:line="390" w:lineRule="atLeast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Make</w:t>
            </w:r>
            <w:r w:rsidR="00481F31">
              <w:rPr>
                <w:color w:val="000000" w:themeColor="text1"/>
              </w:rPr>
              <w:t>s</w:t>
            </w:r>
            <w:r w:rsidRPr="00776B10">
              <w:rPr>
                <w:color w:val="000000" w:themeColor="text1"/>
              </w:rPr>
              <w:t xml:space="preserve"> an initial health evaluation and individualized plan of care</w:t>
            </w:r>
          </w:p>
          <w:p w14:paraId="7875B1BA" w14:textId="195D1853" w:rsidR="00776B10" w:rsidRPr="00776B10" w:rsidRDefault="00776B10" w:rsidP="00DE4AC4">
            <w:pPr>
              <w:numPr>
                <w:ilvl w:val="0"/>
                <w:numId w:val="27"/>
              </w:numPr>
              <w:spacing w:before="100" w:beforeAutospacing="1" w:after="100" w:afterAutospacing="1" w:line="390" w:lineRule="atLeast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Administer</w:t>
            </w:r>
            <w:r w:rsidR="00481F31">
              <w:rPr>
                <w:color w:val="000000" w:themeColor="text1"/>
              </w:rPr>
              <w:t>s</w:t>
            </w:r>
            <w:r w:rsidRPr="00776B10">
              <w:rPr>
                <w:color w:val="000000" w:themeColor="text1"/>
              </w:rPr>
              <w:t xml:space="preserve"> medications and assist with pain management</w:t>
            </w:r>
          </w:p>
          <w:p w14:paraId="563017DE" w14:textId="66D1CAC7" w:rsidR="00776B10" w:rsidRPr="00776B10" w:rsidRDefault="00776B10" w:rsidP="00DE4AC4">
            <w:pPr>
              <w:numPr>
                <w:ilvl w:val="0"/>
                <w:numId w:val="27"/>
              </w:numPr>
              <w:spacing w:before="100" w:beforeAutospacing="1" w:after="100" w:afterAutospacing="1" w:line="390" w:lineRule="atLeast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Clean</w:t>
            </w:r>
            <w:r w:rsidR="00481F31">
              <w:rPr>
                <w:color w:val="000000" w:themeColor="text1"/>
              </w:rPr>
              <w:t>s</w:t>
            </w:r>
            <w:r w:rsidRPr="00776B10">
              <w:rPr>
                <w:color w:val="000000" w:themeColor="text1"/>
              </w:rPr>
              <w:t xml:space="preserve"> and dress</w:t>
            </w:r>
            <w:r w:rsidR="00481F31">
              <w:rPr>
                <w:color w:val="000000" w:themeColor="text1"/>
              </w:rPr>
              <w:t>es</w:t>
            </w:r>
            <w:r w:rsidRPr="00776B10">
              <w:rPr>
                <w:color w:val="000000" w:themeColor="text1"/>
              </w:rPr>
              <w:t xml:space="preserve"> wounds</w:t>
            </w:r>
          </w:p>
          <w:p w14:paraId="0E107DB0" w14:textId="770395EF" w:rsidR="00776B10" w:rsidRPr="00776B10" w:rsidRDefault="00776B10" w:rsidP="00DE4AC4">
            <w:pPr>
              <w:numPr>
                <w:ilvl w:val="0"/>
                <w:numId w:val="27"/>
              </w:numPr>
              <w:spacing w:before="100" w:beforeAutospacing="1" w:after="100" w:afterAutospacing="1" w:line="390" w:lineRule="atLeast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Document</w:t>
            </w:r>
            <w:r w:rsidR="00481F31">
              <w:rPr>
                <w:color w:val="000000" w:themeColor="text1"/>
              </w:rPr>
              <w:t>s</w:t>
            </w:r>
            <w:r w:rsidRPr="00776B10">
              <w:rPr>
                <w:color w:val="000000" w:themeColor="text1"/>
              </w:rPr>
              <w:t xml:space="preserve"> symptoms and vital signs</w:t>
            </w:r>
          </w:p>
          <w:p w14:paraId="29B27AD7" w14:textId="3DDD89FD" w:rsidR="00776B10" w:rsidRPr="00776B10" w:rsidRDefault="00776B10" w:rsidP="00DE4AC4">
            <w:pPr>
              <w:numPr>
                <w:ilvl w:val="0"/>
                <w:numId w:val="27"/>
              </w:numPr>
              <w:spacing w:before="100" w:beforeAutospacing="1" w:after="100" w:afterAutospacing="1" w:line="390" w:lineRule="atLeast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Monitor</w:t>
            </w:r>
            <w:r w:rsidR="00481F31">
              <w:rPr>
                <w:color w:val="000000" w:themeColor="text1"/>
              </w:rPr>
              <w:t>s</w:t>
            </w:r>
            <w:r w:rsidRPr="00776B10">
              <w:rPr>
                <w:color w:val="000000" w:themeColor="text1"/>
              </w:rPr>
              <w:t xml:space="preserve"> patient health and update care plan accordingly</w:t>
            </w:r>
          </w:p>
          <w:p w14:paraId="3F1F62E5" w14:textId="42E09C6B" w:rsidR="00776B10" w:rsidRPr="00776B10" w:rsidRDefault="00776B10" w:rsidP="00DE4AC4">
            <w:pPr>
              <w:numPr>
                <w:ilvl w:val="0"/>
                <w:numId w:val="27"/>
              </w:numPr>
              <w:spacing w:before="100" w:beforeAutospacing="1" w:after="100" w:afterAutospacing="1" w:line="390" w:lineRule="atLeast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Instruct</w:t>
            </w:r>
            <w:r w:rsidR="00481F31">
              <w:rPr>
                <w:color w:val="000000" w:themeColor="text1"/>
              </w:rPr>
              <w:t>s</w:t>
            </w:r>
            <w:r w:rsidRPr="00776B10">
              <w:rPr>
                <w:color w:val="000000" w:themeColor="text1"/>
              </w:rPr>
              <w:t xml:space="preserve"> patients and their families on proper home care</w:t>
            </w:r>
          </w:p>
          <w:p w14:paraId="3221CE66" w14:textId="101B99EA" w:rsidR="00776B10" w:rsidRPr="00776B10" w:rsidRDefault="00776B10" w:rsidP="00DE4AC4">
            <w:pPr>
              <w:numPr>
                <w:ilvl w:val="0"/>
                <w:numId w:val="27"/>
              </w:numPr>
              <w:spacing w:before="100" w:beforeAutospacing="1" w:after="100" w:afterAutospacing="1" w:line="390" w:lineRule="atLeast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Provide</w:t>
            </w:r>
            <w:r w:rsidR="00481F31">
              <w:rPr>
                <w:color w:val="000000" w:themeColor="text1"/>
              </w:rPr>
              <w:t>s</w:t>
            </w:r>
            <w:r w:rsidRPr="00776B10">
              <w:rPr>
                <w:color w:val="000000" w:themeColor="text1"/>
              </w:rPr>
              <w:t xml:space="preserve"> suggestions to improve safety at home</w:t>
            </w:r>
          </w:p>
          <w:p w14:paraId="55F7E569" w14:textId="57D7E290" w:rsidR="00776B10" w:rsidRPr="00776B10" w:rsidRDefault="00776B10" w:rsidP="00DE4AC4">
            <w:pPr>
              <w:numPr>
                <w:ilvl w:val="0"/>
                <w:numId w:val="27"/>
              </w:numPr>
              <w:spacing w:before="100" w:beforeAutospacing="1" w:after="100" w:afterAutospacing="1" w:line="390" w:lineRule="atLeast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Detect</w:t>
            </w:r>
            <w:r w:rsidR="00481F31">
              <w:rPr>
                <w:color w:val="000000" w:themeColor="text1"/>
              </w:rPr>
              <w:t>s</w:t>
            </w:r>
            <w:r w:rsidRPr="00776B10">
              <w:rPr>
                <w:color w:val="000000" w:themeColor="text1"/>
              </w:rPr>
              <w:t xml:space="preserve"> early symptoms that could lead to a hospital visit</w:t>
            </w:r>
          </w:p>
          <w:p w14:paraId="2228DC7D" w14:textId="5A46A2DA" w:rsidR="00776B10" w:rsidRPr="00776B10" w:rsidRDefault="00776B10" w:rsidP="00DE4AC4">
            <w:pPr>
              <w:numPr>
                <w:ilvl w:val="0"/>
                <w:numId w:val="27"/>
              </w:numPr>
              <w:spacing w:before="100" w:beforeAutospacing="1" w:after="100" w:afterAutospacing="1" w:line="390" w:lineRule="atLeast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Supervise</w:t>
            </w:r>
            <w:r w:rsidR="00481F31">
              <w:rPr>
                <w:color w:val="000000" w:themeColor="text1"/>
              </w:rPr>
              <w:t>s</w:t>
            </w:r>
            <w:r w:rsidRPr="00776B10">
              <w:rPr>
                <w:color w:val="000000" w:themeColor="text1"/>
              </w:rPr>
              <w:t xml:space="preserve"> home health aides</w:t>
            </w:r>
          </w:p>
          <w:p w14:paraId="149F7E1B" w14:textId="52843EAB" w:rsidR="00776B10" w:rsidRPr="00776B10" w:rsidRDefault="00776B10" w:rsidP="00DE4AC4">
            <w:pPr>
              <w:numPr>
                <w:ilvl w:val="0"/>
                <w:numId w:val="27"/>
              </w:numPr>
              <w:spacing w:before="100" w:beforeAutospacing="1" w:after="100" w:afterAutospacing="1" w:line="390" w:lineRule="atLeast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lastRenderedPageBreak/>
              <w:t>Communicate</w:t>
            </w:r>
            <w:r w:rsidR="00481F31">
              <w:rPr>
                <w:color w:val="000000" w:themeColor="text1"/>
              </w:rPr>
              <w:t>s</w:t>
            </w:r>
            <w:r w:rsidRPr="00776B10">
              <w:rPr>
                <w:color w:val="000000" w:themeColor="text1"/>
              </w:rPr>
              <w:t xml:space="preserve"> with physicians, social workers or other health advisors</w:t>
            </w:r>
          </w:p>
          <w:p w14:paraId="77EC0E47" w14:textId="3664F638" w:rsidR="00934B9B" w:rsidRDefault="00776B10" w:rsidP="00DE4AC4">
            <w:pPr>
              <w:numPr>
                <w:ilvl w:val="0"/>
                <w:numId w:val="27"/>
              </w:numPr>
              <w:spacing w:before="100" w:beforeAutospacing="1" w:after="100" w:afterAutospacing="1" w:line="390" w:lineRule="atLeast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Provide</w:t>
            </w:r>
            <w:r w:rsidR="00481F31">
              <w:rPr>
                <w:color w:val="000000" w:themeColor="text1"/>
              </w:rPr>
              <w:t>s</w:t>
            </w:r>
            <w:r w:rsidRPr="00776B10">
              <w:rPr>
                <w:color w:val="000000" w:themeColor="text1"/>
              </w:rPr>
              <w:t xml:space="preserve"> encouragement and support</w:t>
            </w:r>
          </w:p>
          <w:p w14:paraId="659BD40F" w14:textId="77777777" w:rsidR="005C25E7" w:rsidRPr="005C25E7" w:rsidRDefault="005C25E7" w:rsidP="005C25E7">
            <w:pPr>
              <w:spacing w:before="100" w:beforeAutospacing="1" w:after="100" w:afterAutospacing="1" w:line="390" w:lineRule="atLeast"/>
              <w:ind w:left="720"/>
              <w:rPr>
                <w:color w:val="000000" w:themeColor="text1"/>
              </w:rPr>
            </w:pPr>
          </w:p>
          <w:p w14:paraId="5E1B556D" w14:textId="501F7844" w:rsidR="00B10CB3" w:rsidRPr="00CF1A49" w:rsidRDefault="001372E4" w:rsidP="00B10CB3">
            <w:pPr>
              <w:pStyle w:val="Heading3"/>
              <w:contextualSpacing w:val="0"/>
              <w:outlineLvl w:val="2"/>
            </w:pPr>
            <w:r>
              <w:t>February</w:t>
            </w:r>
            <w:r w:rsidR="00B10CB3">
              <w:t xml:space="preserve"> 2021 – </w:t>
            </w:r>
            <w:r>
              <w:t>June 2021</w:t>
            </w:r>
          </w:p>
          <w:p w14:paraId="59A92A23" w14:textId="77777777" w:rsidR="00B10CB3" w:rsidRDefault="00B10CB3" w:rsidP="00B10CB3"/>
          <w:p w14:paraId="409D054F" w14:textId="36BCB519" w:rsidR="00B10CB3" w:rsidRPr="00DE4AC4" w:rsidRDefault="00DE4AC4" w:rsidP="00DE4AC4">
            <w:pPr>
              <w:pStyle w:val="Heading2"/>
              <w:contextualSpacing w:val="0"/>
              <w:rPr>
                <w:b w:val="0"/>
                <w:smallCaps/>
                <w:color w:val="595959" w:themeColor="text1" w:themeTint="A6"/>
              </w:rPr>
            </w:pPr>
            <w:r>
              <w:t>Float Pool</w:t>
            </w:r>
            <w:r w:rsidR="001372E4">
              <w:t xml:space="preserve"> </w:t>
            </w:r>
            <w:r w:rsidR="00B10CB3">
              <w:t>RN</w:t>
            </w:r>
            <w:r w:rsidR="00B10CB3" w:rsidRPr="00CF1A49">
              <w:t xml:space="preserve">, </w:t>
            </w:r>
            <w:r w:rsidR="001372E4">
              <w:rPr>
                <w:rStyle w:val="SubtleReference"/>
              </w:rPr>
              <w:t>upson regional medical center</w:t>
            </w:r>
          </w:p>
          <w:p w14:paraId="5179A901" w14:textId="77777777" w:rsidR="00C006B2" w:rsidRDefault="00C006B2" w:rsidP="00DE4AC4">
            <w:pPr>
              <w:numPr>
                <w:ilvl w:val="0"/>
                <w:numId w:val="27"/>
              </w:numPr>
              <w:spacing w:before="100" w:beforeAutospacing="1" w:after="100" w:afterAutospacing="1" w:line="39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Administered vaccinations to patients</w:t>
            </w:r>
          </w:p>
          <w:p w14:paraId="183D7E80" w14:textId="083E7A43" w:rsidR="009527F7" w:rsidRDefault="00C006B2" w:rsidP="00DE4AC4">
            <w:pPr>
              <w:numPr>
                <w:ilvl w:val="0"/>
                <w:numId w:val="27"/>
              </w:numPr>
              <w:spacing w:before="100" w:beforeAutospacing="1" w:after="100" w:afterAutospacing="1" w:line="39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Documented patient information in electronic health records</w:t>
            </w:r>
            <w:r w:rsidRPr="00C006B2">
              <w:rPr>
                <w:color w:val="000000" w:themeColor="text1"/>
              </w:rPr>
              <w:t xml:space="preserve"> </w:t>
            </w:r>
          </w:p>
          <w:p w14:paraId="74DCB745" w14:textId="77777777" w:rsidR="00DE4AC4" w:rsidRPr="00776B10" w:rsidRDefault="00DE4AC4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Monitored and supported resident safety and well-being.</w:t>
            </w:r>
          </w:p>
          <w:p w14:paraId="526FBF63" w14:textId="77777777" w:rsidR="00DE4AC4" w:rsidRPr="00776B10" w:rsidRDefault="00DE4AC4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Communicated with residents to facilitate goal planning and assisted in evaluating treatment goals.</w:t>
            </w:r>
          </w:p>
          <w:p w14:paraId="240E1368" w14:textId="77777777" w:rsidR="00DE4AC4" w:rsidRPr="00776B10" w:rsidRDefault="00DE4AC4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Responded to emergency situations with speed, expertise and level-headed approaches to provide optimal care, support and life-saving interventions.</w:t>
            </w:r>
          </w:p>
          <w:p w14:paraId="4B0B3979" w14:textId="77777777" w:rsidR="00DE4AC4" w:rsidRPr="00776B10" w:rsidRDefault="00DE4AC4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Monitored diet, physical activity, behaviors and other patient factors to assess conditions and adjust treatment plans.</w:t>
            </w:r>
          </w:p>
          <w:p w14:paraId="08A8B5BF" w14:textId="77777777" w:rsidR="00DE4AC4" w:rsidRPr="00776B10" w:rsidRDefault="00DE4AC4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Monitored post-op vitals, reviewed post-op orders and assimilated patients to unit.</w:t>
            </w:r>
          </w:p>
          <w:p w14:paraId="4B510B3F" w14:textId="77777777" w:rsidR="00DE4AC4" w:rsidRPr="00776B10" w:rsidRDefault="00DE4AC4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Maintained strict patient data procedures to comply with HIPAA laws and prevent information breaches.</w:t>
            </w:r>
          </w:p>
          <w:p w14:paraId="7F2945D3" w14:textId="77777777" w:rsidR="00DE4AC4" w:rsidRPr="00776B10" w:rsidRDefault="00DE4AC4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Used facility EMR system to update patient records, transmit prescriptions and transfer files.</w:t>
            </w:r>
          </w:p>
          <w:p w14:paraId="6D68BCF7" w14:textId="77777777" w:rsidR="00DE4AC4" w:rsidRPr="00776B10" w:rsidRDefault="00DE4AC4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Delivered information regarding care and medications to patients and caregivers in comprehendible terminology.</w:t>
            </w:r>
          </w:p>
          <w:p w14:paraId="66263FBF" w14:textId="77777777" w:rsidR="00DE4AC4" w:rsidRPr="00776B10" w:rsidRDefault="00DE4AC4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Answered patient questions and provided take-home materials for further information.</w:t>
            </w:r>
          </w:p>
          <w:p w14:paraId="64687181" w14:textId="77777777" w:rsidR="00DE4AC4" w:rsidRPr="00776B10" w:rsidRDefault="00DE4AC4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Helped patients and families feel comfortable during challenging and stressful situations, promoting recovery and reducing compliance issues.</w:t>
            </w:r>
          </w:p>
          <w:p w14:paraId="15D74A04" w14:textId="77777777" w:rsidR="00DE4AC4" w:rsidRPr="00776B10" w:rsidRDefault="00DE4AC4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Helped pediatric patients understand and feel at ease with vaccines, tests and minor procedures.</w:t>
            </w:r>
          </w:p>
          <w:p w14:paraId="5FE4FECE" w14:textId="5065CA3D" w:rsidR="00DE4AC4" w:rsidRDefault="00DE4AC4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Monitored and recorded patient condition, vital signs, recovery progress and medication side effects.</w:t>
            </w:r>
          </w:p>
          <w:p w14:paraId="6C0C75E0" w14:textId="77777777" w:rsidR="00DE4AC4" w:rsidRPr="00DE4AC4" w:rsidRDefault="00DE4AC4" w:rsidP="00DE4AC4">
            <w:pPr>
              <w:pStyle w:val="public-draftstyledefault-unorderedlistitem"/>
              <w:spacing w:before="0" w:beforeAutospacing="0" w:after="75" w:afterAutospacing="0"/>
              <w:ind w:left="720"/>
              <w:rPr>
                <w:color w:val="000000" w:themeColor="text1"/>
              </w:rPr>
            </w:pPr>
          </w:p>
          <w:p w14:paraId="25AB2341" w14:textId="77777777" w:rsidR="009527F7" w:rsidRDefault="009527F7" w:rsidP="00B97A5C">
            <w:pPr>
              <w:pStyle w:val="Heading3"/>
              <w:contextualSpacing w:val="0"/>
              <w:outlineLvl w:val="2"/>
            </w:pPr>
          </w:p>
          <w:p w14:paraId="23AED15A" w14:textId="0A2AC3ED" w:rsidR="00B97A5C" w:rsidRPr="00CF1A49" w:rsidRDefault="00B97A5C" w:rsidP="00B97A5C">
            <w:pPr>
              <w:pStyle w:val="Heading3"/>
              <w:contextualSpacing w:val="0"/>
              <w:outlineLvl w:val="2"/>
            </w:pPr>
            <w:r>
              <w:t xml:space="preserve">January 2021 – February 2021 </w:t>
            </w:r>
          </w:p>
          <w:p w14:paraId="04A21F46" w14:textId="77777777" w:rsidR="00B97A5C" w:rsidRDefault="00B97A5C" w:rsidP="00B97A5C"/>
          <w:p w14:paraId="5A966F09" w14:textId="4F724CB7" w:rsidR="00B97A5C" w:rsidRPr="000839CF" w:rsidRDefault="00B97A5C" w:rsidP="00B97A5C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t>operating room RN</w:t>
            </w:r>
            <w:r w:rsidRPr="00CF1A49">
              <w:t xml:space="preserve">, </w:t>
            </w:r>
            <w:r>
              <w:rPr>
                <w:rStyle w:val="SubtleReference"/>
              </w:rPr>
              <w:t>surgical center for urology</w:t>
            </w:r>
          </w:p>
          <w:p w14:paraId="582E855C" w14:textId="77777777" w:rsidR="00B97A5C" w:rsidRPr="00776B10" w:rsidRDefault="00B97A5C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Prepared accurate medical documents, charts and reports.</w:t>
            </w:r>
          </w:p>
          <w:p w14:paraId="0BBEF324" w14:textId="7721C19A" w:rsidR="00B97A5C" w:rsidRPr="00776B10" w:rsidRDefault="00B97A5C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Monitored and supported patient safety and well-being.</w:t>
            </w:r>
          </w:p>
          <w:p w14:paraId="19F40FDD" w14:textId="77777777" w:rsidR="00B97A5C" w:rsidRPr="00776B10" w:rsidRDefault="00B97A5C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Monitored post-op vitals, reviewed post-op orders and assimilated patients to unit.</w:t>
            </w:r>
          </w:p>
          <w:p w14:paraId="43115F6F" w14:textId="77777777" w:rsidR="00B97A5C" w:rsidRPr="00776B10" w:rsidRDefault="00B97A5C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Maintained strict patient data procedures to comply with HIPAA laws and prevent information breaches.</w:t>
            </w:r>
          </w:p>
          <w:p w14:paraId="0C87107A" w14:textId="77777777" w:rsidR="00B97A5C" w:rsidRPr="00776B10" w:rsidRDefault="00B97A5C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Used facility EMR system to update patient records, transmit prescriptions and transfer files.</w:t>
            </w:r>
          </w:p>
          <w:p w14:paraId="348FC20E" w14:textId="77777777" w:rsidR="00B97A5C" w:rsidRPr="00776B10" w:rsidRDefault="00B97A5C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Delivered information regarding care and medications to patients and caregivers in comprehendible terminology.</w:t>
            </w:r>
          </w:p>
          <w:p w14:paraId="6C4D83F2" w14:textId="77777777" w:rsidR="0009210B" w:rsidRPr="00776B10" w:rsidRDefault="0009210B" w:rsidP="00DE4AC4">
            <w:pPr>
              <w:numPr>
                <w:ilvl w:val="0"/>
                <w:numId w:val="27"/>
              </w:numPr>
              <w:spacing w:before="100" w:beforeAutospacing="1" w:after="100" w:afterAutospacing="1" w:line="345" w:lineRule="atLeast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lastRenderedPageBreak/>
              <w:t>Coordinates use of supplies, instrumentation and equipment for operative care</w:t>
            </w:r>
          </w:p>
          <w:p w14:paraId="74CBD678" w14:textId="77777777" w:rsidR="0009210B" w:rsidRPr="00776B10" w:rsidRDefault="0009210B" w:rsidP="00DE4AC4">
            <w:pPr>
              <w:numPr>
                <w:ilvl w:val="0"/>
                <w:numId w:val="27"/>
              </w:numPr>
              <w:spacing w:before="100" w:beforeAutospacing="1" w:after="100" w:afterAutospacing="1" w:line="345" w:lineRule="atLeast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Ensures equipment is functioning correctly</w:t>
            </w:r>
          </w:p>
          <w:p w14:paraId="4AEFA7AA" w14:textId="77777777" w:rsidR="0009210B" w:rsidRPr="00776B10" w:rsidRDefault="0009210B" w:rsidP="00DE4AC4">
            <w:pPr>
              <w:numPr>
                <w:ilvl w:val="0"/>
                <w:numId w:val="27"/>
              </w:numPr>
              <w:spacing w:before="100" w:beforeAutospacing="1" w:after="100" w:afterAutospacing="1" w:line="345" w:lineRule="atLeast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Maintains patient safety standards</w:t>
            </w:r>
          </w:p>
          <w:p w14:paraId="66FFF827" w14:textId="77777777" w:rsidR="0009210B" w:rsidRPr="00776B10" w:rsidRDefault="0009210B" w:rsidP="00DE4AC4">
            <w:pPr>
              <w:numPr>
                <w:ilvl w:val="0"/>
                <w:numId w:val="27"/>
              </w:numPr>
              <w:spacing w:before="100" w:beforeAutospacing="1" w:after="100" w:afterAutospacing="1" w:line="345" w:lineRule="atLeast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Monitors, records and communicates patient's condition and needs with the interdisciplinary team</w:t>
            </w:r>
          </w:p>
          <w:p w14:paraId="04DFD061" w14:textId="77777777" w:rsidR="0009210B" w:rsidRPr="00776B10" w:rsidRDefault="0009210B" w:rsidP="00DE4AC4">
            <w:pPr>
              <w:numPr>
                <w:ilvl w:val="0"/>
                <w:numId w:val="27"/>
              </w:numPr>
              <w:spacing w:before="100" w:beforeAutospacing="1" w:after="100" w:afterAutospacing="1" w:line="345" w:lineRule="atLeast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Manages overall care of the patient before, during and after the surgical procedure</w:t>
            </w:r>
          </w:p>
          <w:p w14:paraId="1949D569" w14:textId="58E070F1" w:rsidR="0009210B" w:rsidRPr="00776B10" w:rsidRDefault="0009210B" w:rsidP="00DE4AC4">
            <w:pPr>
              <w:numPr>
                <w:ilvl w:val="0"/>
                <w:numId w:val="27"/>
              </w:numPr>
              <w:spacing w:before="100" w:beforeAutospacing="1" w:after="100" w:afterAutospacing="1" w:line="345" w:lineRule="atLeast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Documents preoperative and intraoperative care to be delivered in accordance with the surgeon, hospital, and regulatory agencies</w:t>
            </w:r>
          </w:p>
          <w:p w14:paraId="408CCB27" w14:textId="77777777" w:rsidR="0009210B" w:rsidRPr="00776B10" w:rsidRDefault="0009210B" w:rsidP="00DE4AC4">
            <w:pPr>
              <w:numPr>
                <w:ilvl w:val="0"/>
                <w:numId w:val="27"/>
              </w:numPr>
              <w:spacing w:before="100" w:beforeAutospacing="1" w:after="100" w:afterAutospacing="1" w:line="345" w:lineRule="atLeast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Evaluates, remediates and documents the surgical environment for aseptic merit</w:t>
            </w:r>
          </w:p>
          <w:p w14:paraId="7337185E" w14:textId="77777777" w:rsidR="00B97A5C" w:rsidRDefault="00B97A5C" w:rsidP="00B2172E">
            <w:pPr>
              <w:pStyle w:val="Heading3"/>
              <w:contextualSpacing w:val="0"/>
              <w:outlineLvl w:val="2"/>
            </w:pPr>
          </w:p>
          <w:p w14:paraId="37787B8D" w14:textId="5D5A7B3F" w:rsidR="00B2172E" w:rsidRPr="00CF1A49" w:rsidRDefault="00B2172E" w:rsidP="00B2172E">
            <w:pPr>
              <w:pStyle w:val="Heading3"/>
              <w:contextualSpacing w:val="0"/>
              <w:outlineLvl w:val="2"/>
            </w:pPr>
            <w:r>
              <w:t>August 2020</w:t>
            </w:r>
            <w:r w:rsidRPr="00CF1A49">
              <w:t xml:space="preserve"> – </w:t>
            </w:r>
            <w:r w:rsidR="004A5CCF">
              <w:t>January 2021</w:t>
            </w:r>
            <w:r>
              <w:t xml:space="preserve"> </w:t>
            </w:r>
          </w:p>
          <w:p w14:paraId="2428A86A" w14:textId="77777777" w:rsidR="00B2172E" w:rsidRDefault="00B2172E" w:rsidP="00B2172E"/>
          <w:p w14:paraId="46D1BC54" w14:textId="77777777" w:rsidR="00B2172E" w:rsidRPr="000839CF" w:rsidRDefault="00B2172E" w:rsidP="00B2172E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t>emergency room RN</w:t>
            </w:r>
            <w:r w:rsidRPr="00CF1A49">
              <w:t xml:space="preserve">, </w:t>
            </w:r>
            <w:r>
              <w:rPr>
                <w:rStyle w:val="SubtleReference"/>
              </w:rPr>
              <w:t>Upson Regional medical center</w:t>
            </w:r>
          </w:p>
          <w:p w14:paraId="7732C9D7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Prepared accurate medical documents, charts and reports.</w:t>
            </w:r>
          </w:p>
          <w:p w14:paraId="72762973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Monitored and supported resident safety and well-being.</w:t>
            </w:r>
          </w:p>
          <w:p w14:paraId="3A2113CB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Communicated with residents to facilitate goal planning and assisted in evaluating treatment goals.</w:t>
            </w:r>
          </w:p>
          <w:p w14:paraId="220125B2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Responded to emergency situations with speed, expertise and level-headed approaches to provide optimal care, support and life-saving interventions.</w:t>
            </w:r>
          </w:p>
          <w:p w14:paraId="210FD410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Monitored diet, physical activity, behaviors and other patient factors to assess conditions and adjust treatment plans.</w:t>
            </w:r>
          </w:p>
          <w:p w14:paraId="77473EB4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Monitored post-op vitals, reviewed post-op orders and assimilated patients to unit.</w:t>
            </w:r>
          </w:p>
          <w:p w14:paraId="033D77E1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Maintained strict patient data procedures to comply with HIPAA laws and prevent information breaches.</w:t>
            </w:r>
          </w:p>
          <w:p w14:paraId="682CA936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Used facility EMR system to update patient records, transmit prescriptions and transfer files.</w:t>
            </w:r>
          </w:p>
          <w:p w14:paraId="1464587C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Delivered information regarding care and medications to patients and caregivers in comprehendible terminology.</w:t>
            </w:r>
          </w:p>
          <w:p w14:paraId="68A34BAF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Answered patient questions and provided take-home materials for further information.</w:t>
            </w:r>
          </w:p>
          <w:p w14:paraId="5B9B7315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Helped patients and families feel comfortable during challenging and stressful situations, promoting recovery and reducing compliance issues.</w:t>
            </w:r>
          </w:p>
          <w:p w14:paraId="759AC5CA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Helped pediatric patients understand and feel at ease with vaccines, tests and minor procedures.</w:t>
            </w:r>
          </w:p>
          <w:p w14:paraId="4DA2DC6E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000000" w:themeColor="text1"/>
              </w:rPr>
            </w:pPr>
            <w:r w:rsidRPr="00776B10">
              <w:rPr>
                <w:color w:val="000000" w:themeColor="text1"/>
              </w:rPr>
              <w:t>Monitored and recorded patient condition, vital signs, recovery progress and medication side effects.</w:t>
            </w:r>
          </w:p>
          <w:p w14:paraId="6729763C" w14:textId="77777777" w:rsidR="00B2172E" w:rsidRDefault="00B2172E" w:rsidP="001D0BF1">
            <w:pPr>
              <w:pStyle w:val="Heading3"/>
              <w:contextualSpacing w:val="0"/>
              <w:outlineLvl w:val="2"/>
            </w:pPr>
          </w:p>
          <w:p w14:paraId="3CA9C825" w14:textId="77777777" w:rsidR="00B2172E" w:rsidRDefault="00B2172E" w:rsidP="001D0BF1">
            <w:pPr>
              <w:pStyle w:val="Heading3"/>
              <w:contextualSpacing w:val="0"/>
              <w:outlineLvl w:val="2"/>
            </w:pPr>
          </w:p>
          <w:p w14:paraId="586FFFF1" w14:textId="77777777" w:rsidR="00B2172E" w:rsidRPr="00CF1A49" w:rsidRDefault="00B2172E" w:rsidP="00B2172E">
            <w:pPr>
              <w:pStyle w:val="Heading3"/>
              <w:contextualSpacing w:val="0"/>
              <w:outlineLvl w:val="2"/>
            </w:pPr>
            <w:r>
              <w:t>June 2020</w:t>
            </w:r>
            <w:r w:rsidRPr="00CF1A49">
              <w:t xml:space="preserve"> – </w:t>
            </w:r>
            <w:r>
              <w:t>August 2020</w:t>
            </w:r>
          </w:p>
          <w:p w14:paraId="5BBAABD9" w14:textId="77777777" w:rsidR="00B2172E" w:rsidRDefault="00B2172E" w:rsidP="00B2172E"/>
          <w:p w14:paraId="235F81DE" w14:textId="77777777" w:rsidR="00B2172E" w:rsidRPr="000839CF" w:rsidRDefault="00B2172E" w:rsidP="00B2172E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t>nurse Resident</w:t>
            </w:r>
            <w:r w:rsidRPr="00CF1A49">
              <w:t xml:space="preserve">, </w:t>
            </w:r>
            <w:r>
              <w:rPr>
                <w:rStyle w:val="SubtleReference"/>
              </w:rPr>
              <w:t>Upson Regional medical center</w:t>
            </w:r>
          </w:p>
          <w:p w14:paraId="2205F9EB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Prepared accurate medical documents, charts and reports.</w:t>
            </w:r>
          </w:p>
          <w:p w14:paraId="5A515ECC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Monitored and supported resident safety and well-being.</w:t>
            </w:r>
          </w:p>
          <w:p w14:paraId="7EAE9B50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Communicated with residents to facilitate goal planning and assisted in evaluating treatment goals.</w:t>
            </w:r>
          </w:p>
          <w:p w14:paraId="0B8938C9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lastRenderedPageBreak/>
              <w:t>Responded to emergency situations with speed, expertise and level-headed approaches to provide optimal care, support and life-saving interventions.</w:t>
            </w:r>
          </w:p>
          <w:p w14:paraId="2A544014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Monitored diet, physical activity, behaviors and other patient factors to assess conditions and adjust treatment plans.</w:t>
            </w:r>
          </w:p>
          <w:p w14:paraId="7D2AF68F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Monitored post-op vitals, reviewed post-op orders and assimilated patients to unit.</w:t>
            </w:r>
          </w:p>
          <w:p w14:paraId="7441CE19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Maintained strict patient data procedures to comply with HIPAA laws and prevent information breaches.</w:t>
            </w:r>
          </w:p>
          <w:p w14:paraId="1B8C828E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Used facility EMR system to update patient records, transmit prescriptions and transfer files.</w:t>
            </w:r>
          </w:p>
          <w:p w14:paraId="78794398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Delivered information regarding care and medications to patients and caregivers in comprehendible terminology.</w:t>
            </w:r>
          </w:p>
          <w:p w14:paraId="5F231F65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Answered patient questions and provided take-home materials for further information.</w:t>
            </w:r>
          </w:p>
          <w:p w14:paraId="61784539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Helped patients and families feel comfortable during challenging and stressful situations, promoting recovery and reducing compliance issues.</w:t>
            </w:r>
          </w:p>
          <w:p w14:paraId="5E048C3F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Helped pediatric patients understand and feel at ease with vaccines, tests and minor procedures.</w:t>
            </w:r>
          </w:p>
          <w:p w14:paraId="6F854658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Monitored and recorded patient condition, vital signs, recovery progress and medication side effects.</w:t>
            </w:r>
          </w:p>
          <w:p w14:paraId="01CFD4C7" w14:textId="77777777" w:rsidR="00B2172E" w:rsidRDefault="00B2172E" w:rsidP="001D0BF1">
            <w:pPr>
              <w:pStyle w:val="Heading3"/>
              <w:contextualSpacing w:val="0"/>
              <w:outlineLvl w:val="2"/>
            </w:pPr>
          </w:p>
          <w:p w14:paraId="1D2282CE" w14:textId="77777777" w:rsidR="00B2172E" w:rsidRPr="00CF1A49" w:rsidRDefault="00B2172E" w:rsidP="00B2172E">
            <w:pPr>
              <w:pStyle w:val="Heading3"/>
              <w:contextualSpacing w:val="0"/>
              <w:outlineLvl w:val="2"/>
            </w:pPr>
            <w:r>
              <w:t>September 2019</w:t>
            </w:r>
            <w:r w:rsidRPr="00CF1A49">
              <w:t xml:space="preserve"> – </w:t>
            </w:r>
            <w:r>
              <w:t>June 2020</w:t>
            </w:r>
          </w:p>
          <w:p w14:paraId="5000C844" w14:textId="77777777" w:rsidR="00B2172E" w:rsidRPr="000839CF" w:rsidRDefault="00B2172E" w:rsidP="00B2172E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t>nurse extern</w:t>
            </w:r>
            <w:r w:rsidRPr="00CF1A49">
              <w:t xml:space="preserve">, </w:t>
            </w:r>
            <w:r>
              <w:rPr>
                <w:rStyle w:val="SubtleReference"/>
              </w:rPr>
              <w:t>Upson Regional medical center</w:t>
            </w:r>
          </w:p>
          <w:p w14:paraId="490FC8B8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Prepared accurate medical documents, charts and reports.</w:t>
            </w:r>
          </w:p>
          <w:p w14:paraId="7D9429E2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Monitored and supported resident safety and well-being.</w:t>
            </w:r>
          </w:p>
          <w:p w14:paraId="3817CAA6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Communicated with residents to facilitate goal planning and assisted in evaluating treatment goals.</w:t>
            </w:r>
          </w:p>
          <w:p w14:paraId="03C60C6A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Responded to emergency situations with speed, expertise and level-headed approaches to provide optimal care, support and life-saving interventions.</w:t>
            </w:r>
          </w:p>
          <w:p w14:paraId="5FD6E445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Monitored diet, physical activity, behaviors and other patient factors to assess conditions and adjust treatment plans.</w:t>
            </w:r>
          </w:p>
          <w:p w14:paraId="520019E2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Monitored post-op vitals, reviewed post-op orders and assimilated patients to unit.</w:t>
            </w:r>
          </w:p>
          <w:p w14:paraId="68EDE5BD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Maintained strict patient data procedures to comply with HIPAA laws and prevent information breaches.</w:t>
            </w:r>
          </w:p>
          <w:p w14:paraId="0993806B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Used facility EMR system to update patient records, transmit prescriptions and transfer files.</w:t>
            </w:r>
          </w:p>
          <w:p w14:paraId="7AB24CE7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Delivered information regarding care and medications to patients and caregivers in comprehendible terminology.</w:t>
            </w:r>
          </w:p>
          <w:p w14:paraId="253D376D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Answered patient questions and provided take-home materials for further information.</w:t>
            </w:r>
          </w:p>
          <w:p w14:paraId="38840DAA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Helped patients and families feel comfortable during challenging and stressful situations, promoting recovery and reducing compliance issues.</w:t>
            </w:r>
          </w:p>
          <w:p w14:paraId="3D0D0E05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Helped pediatric patients understand and feel at ease with vaccines, tests and minor procedures.</w:t>
            </w:r>
          </w:p>
          <w:p w14:paraId="38DFB8CC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Monitored and recorded patient condition, vital signs, recovery progress and medication side effects.</w:t>
            </w:r>
          </w:p>
          <w:p w14:paraId="79C141EC" w14:textId="0C4E78E5" w:rsidR="00B2172E" w:rsidRDefault="00B2172E" w:rsidP="00B2172E"/>
          <w:p w14:paraId="39809420" w14:textId="77777777" w:rsidR="008D5BB6" w:rsidRPr="00776B10" w:rsidRDefault="008D5BB6" w:rsidP="00B2172E"/>
          <w:p w14:paraId="060AF672" w14:textId="77777777" w:rsidR="00B2172E" w:rsidRPr="00776B10" w:rsidRDefault="00B2172E" w:rsidP="00B2172E"/>
          <w:p w14:paraId="6D9D22B1" w14:textId="77777777" w:rsidR="00B2172E" w:rsidRPr="00CF1A49" w:rsidRDefault="00B2172E" w:rsidP="00B2172E">
            <w:pPr>
              <w:pStyle w:val="Heading3"/>
              <w:contextualSpacing w:val="0"/>
              <w:outlineLvl w:val="2"/>
            </w:pPr>
            <w:r>
              <w:t>march 2019</w:t>
            </w:r>
            <w:r w:rsidRPr="00CF1A49">
              <w:t xml:space="preserve"> – </w:t>
            </w:r>
            <w:r>
              <w:t>september 2019</w:t>
            </w:r>
          </w:p>
          <w:p w14:paraId="4048D1BE" w14:textId="77777777" w:rsidR="00B2172E" w:rsidRPr="00CF1A49" w:rsidRDefault="00B2172E" w:rsidP="00B2172E">
            <w:pPr>
              <w:pStyle w:val="Heading2"/>
              <w:contextualSpacing w:val="0"/>
              <w:outlineLvl w:val="1"/>
            </w:pPr>
            <w:r>
              <w:lastRenderedPageBreak/>
              <w:t>Certified nursing assistant</w:t>
            </w:r>
            <w:r w:rsidRPr="00CF1A49">
              <w:t xml:space="preserve">, </w:t>
            </w:r>
            <w:r>
              <w:rPr>
                <w:rStyle w:val="SubtleReference"/>
              </w:rPr>
              <w:t>Upson Regional medical center</w:t>
            </w:r>
          </w:p>
          <w:p w14:paraId="44A3402A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Documented activities and recorded information in EMR system.</w:t>
            </w:r>
          </w:p>
          <w:p w14:paraId="45E15271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Responded to patient alarms and needs-assessment requests to identify course of treatment.</w:t>
            </w:r>
          </w:p>
          <w:p w14:paraId="702481F4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Conducted routine checks on standard patient vitals, including blood pressure, blood sugar and heart rate.</w:t>
            </w:r>
          </w:p>
          <w:p w14:paraId="439A63BA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Collaborated with interdisciplinary healthcare teams to provide high-quality patient care.</w:t>
            </w:r>
          </w:p>
          <w:p w14:paraId="14F0BA9A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Provided personal nursing assistance in pre- and post-operative situations.</w:t>
            </w:r>
          </w:p>
          <w:p w14:paraId="72336C3A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Facilitated activities of daily living, including personal hygiene management, feeding and ambulation.</w:t>
            </w:r>
          </w:p>
          <w:p w14:paraId="39CBD572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Maintained accurate, timely flow of information by completing thorough patient records and updating healthcare team on patient status.</w:t>
            </w:r>
          </w:p>
          <w:p w14:paraId="5BC8514D" w14:textId="77777777" w:rsidR="00B2172E" w:rsidRP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Provided hands-on nursing care under direct RN supervision, adhering to medical center policies and procedures.</w:t>
            </w:r>
          </w:p>
          <w:p w14:paraId="535628E2" w14:textId="2C55ACAF" w:rsidR="00776B10" w:rsidRDefault="00B2172E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Collected specimens, monitored vitals and maximized patient comfort.</w:t>
            </w:r>
          </w:p>
          <w:p w14:paraId="6DCE80E0" w14:textId="77777777" w:rsidR="005C25E7" w:rsidRPr="005C25E7" w:rsidRDefault="005C25E7" w:rsidP="005C25E7">
            <w:pPr>
              <w:pStyle w:val="public-draftstyledefault-unorderedlistitem"/>
              <w:spacing w:before="0" w:beforeAutospacing="0" w:after="75" w:afterAutospacing="0"/>
              <w:ind w:left="720"/>
              <w:rPr>
                <w:color w:val="333333"/>
              </w:rPr>
            </w:pPr>
          </w:p>
          <w:p w14:paraId="506EE4F5" w14:textId="77777777" w:rsidR="00776B10" w:rsidRDefault="00776B10" w:rsidP="001D0BF1">
            <w:pPr>
              <w:pStyle w:val="Heading3"/>
              <w:contextualSpacing w:val="0"/>
              <w:outlineLvl w:val="2"/>
            </w:pPr>
          </w:p>
          <w:p w14:paraId="790EE468" w14:textId="77777777" w:rsidR="001D0BF1" w:rsidRPr="00CF1A49" w:rsidRDefault="000839CF" w:rsidP="001D0BF1">
            <w:pPr>
              <w:pStyle w:val="Heading3"/>
              <w:contextualSpacing w:val="0"/>
              <w:outlineLvl w:val="2"/>
            </w:pPr>
            <w:r>
              <w:t>August 2018</w:t>
            </w:r>
            <w:r w:rsidR="001D0BF1" w:rsidRPr="00CF1A49">
              <w:t xml:space="preserve"> – </w:t>
            </w:r>
            <w:r>
              <w:t>September 2018</w:t>
            </w:r>
          </w:p>
          <w:p w14:paraId="4B5D511B" w14:textId="77777777" w:rsidR="001D0BF1" w:rsidRPr="00CF1A49" w:rsidRDefault="000839CF" w:rsidP="001D0BF1">
            <w:pPr>
              <w:pStyle w:val="Heading2"/>
              <w:contextualSpacing w:val="0"/>
              <w:outlineLvl w:val="1"/>
            </w:pPr>
            <w:r>
              <w:t>C</w:t>
            </w:r>
            <w:r w:rsidR="00D127CE">
              <w:t>ertified nursing assistant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Riverside health and rehabilitation</w:t>
            </w:r>
          </w:p>
          <w:p w14:paraId="55FD653B" w14:textId="77777777" w:rsidR="000839CF" w:rsidRPr="00776B10" w:rsidRDefault="000839CF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Assisted patients with shaving, bathing and oral hygiene to promote healthy habits and overall wellness.</w:t>
            </w:r>
          </w:p>
          <w:p w14:paraId="75215BE7" w14:textId="77777777" w:rsidR="000839CF" w:rsidRPr="00776B10" w:rsidRDefault="000839CF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Documented activities and recorded information in EMR system.</w:t>
            </w:r>
          </w:p>
          <w:p w14:paraId="1BCF9419" w14:textId="77777777" w:rsidR="000839CF" w:rsidRPr="00776B10" w:rsidRDefault="000839CF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Responded to patient alarms and needs-assessment requests to identify course of treatment.</w:t>
            </w:r>
          </w:p>
          <w:p w14:paraId="05713B35" w14:textId="77777777" w:rsidR="000839CF" w:rsidRPr="00776B10" w:rsidRDefault="000839CF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Fostered relationships with patients, caregivers and healthcare teams to achieve individual care plan targets.</w:t>
            </w:r>
          </w:p>
          <w:p w14:paraId="63F9159A" w14:textId="77777777" w:rsidR="000839CF" w:rsidRPr="00776B10" w:rsidRDefault="000839CF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Conducted routine checks on standard patient vitals, including blood pressure, blood sugar and heart rate.</w:t>
            </w:r>
          </w:p>
          <w:p w14:paraId="65BE9B5F" w14:textId="77777777" w:rsidR="000839CF" w:rsidRPr="00776B10" w:rsidRDefault="000839CF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Documented patient intake and dietary requirements and assisted with feeding.</w:t>
            </w:r>
          </w:p>
          <w:p w14:paraId="5C5B70F7" w14:textId="77777777" w:rsidR="000839CF" w:rsidRPr="00776B10" w:rsidRDefault="000839CF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Facilitated activities of daily living, including personal hygiene management, feeding and ambulation.</w:t>
            </w:r>
          </w:p>
          <w:p w14:paraId="185BA972" w14:textId="496EA590" w:rsidR="006D18A4" w:rsidRPr="001435E8" w:rsidRDefault="000839CF" w:rsidP="00DE4AC4">
            <w:pPr>
              <w:pStyle w:val="public-draftstyledefault-unorderedlistitem"/>
              <w:numPr>
                <w:ilvl w:val="0"/>
                <w:numId w:val="27"/>
              </w:numPr>
              <w:spacing w:before="0" w:beforeAutospacing="0" w:after="75" w:afterAutospacing="0"/>
              <w:rPr>
                <w:color w:val="333333"/>
              </w:rPr>
            </w:pPr>
            <w:r w:rsidRPr="00776B10">
              <w:rPr>
                <w:color w:val="333333"/>
              </w:rPr>
              <w:t>Exhibited compassionate care and communication regarding issues surrounding death and dying.</w:t>
            </w:r>
          </w:p>
        </w:tc>
      </w:tr>
      <w:tr w:rsidR="00F61DF9" w:rsidRPr="00CF1A49" w14:paraId="2E804713" w14:textId="77777777" w:rsidTr="00F61DF9">
        <w:tc>
          <w:tcPr>
            <w:tcW w:w="9355" w:type="dxa"/>
            <w:tcMar>
              <w:top w:w="216" w:type="dxa"/>
            </w:tcMar>
          </w:tcPr>
          <w:p w14:paraId="46B1CFDE" w14:textId="77777777" w:rsidR="000839CF" w:rsidRDefault="000839CF" w:rsidP="00B2172E"/>
        </w:tc>
      </w:tr>
    </w:tbl>
    <w:sdt>
      <w:sdtPr>
        <w:alias w:val="Education:"/>
        <w:tag w:val="Education:"/>
        <w:id w:val="-1908763273"/>
        <w:placeholder>
          <w:docPart w:val="9A6FAEE2E66AA6408D2218A3A6D7ED70"/>
        </w:placeholder>
        <w:temporary/>
        <w:showingPlcHdr/>
        <w15:appearance w15:val="hidden"/>
      </w:sdtPr>
      <w:sdtEndPr/>
      <w:sdtContent>
        <w:p w14:paraId="0A336C10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7671BD9A" w14:textId="77777777" w:rsidTr="00D127CE">
        <w:tc>
          <w:tcPr>
            <w:tcW w:w="9290" w:type="dxa"/>
          </w:tcPr>
          <w:p w14:paraId="71C55237" w14:textId="77777777" w:rsidR="001D0BF1" w:rsidRPr="00CF1A49" w:rsidRDefault="000839CF" w:rsidP="001D0BF1">
            <w:pPr>
              <w:pStyle w:val="Heading3"/>
              <w:contextualSpacing w:val="0"/>
              <w:outlineLvl w:val="2"/>
            </w:pPr>
            <w:r>
              <w:t>May 2016</w:t>
            </w:r>
          </w:p>
          <w:p w14:paraId="39EFEEDC" w14:textId="77777777" w:rsidR="001D0BF1" w:rsidRPr="00CF1A49" w:rsidRDefault="000839CF" w:rsidP="001D0BF1">
            <w:pPr>
              <w:pStyle w:val="Heading2"/>
              <w:contextualSpacing w:val="0"/>
              <w:outlineLvl w:val="1"/>
            </w:pPr>
            <w:r>
              <w:t>high school diploma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 xml:space="preserve">griffin high school </w:t>
            </w:r>
          </w:p>
          <w:p w14:paraId="44AB3088" w14:textId="77777777" w:rsidR="007538DC" w:rsidRPr="00CF1A49" w:rsidRDefault="00D127CE" w:rsidP="007538DC">
            <w:pPr>
              <w:contextualSpacing w:val="0"/>
            </w:pPr>
            <w:r>
              <w:t>Honor graduate</w:t>
            </w:r>
          </w:p>
        </w:tc>
      </w:tr>
      <w:tr w:rsidR="00D127CE" w:rsidRPr="00CF1A49" w14:paraId="6FABB7E9" w14:textId="77777777" w:rsidTr="00D127CE">
        <w:tc>
          <w:tcPr>
            <w:tcW w:w="9290" w:type="dxa"/>
            <w:tcMar>
              <w:top w:w="216" w:type="dxa"/>
            </w:tcMar>
          </w:tcPr>
          <w:p w14:paraId="0483A1E1" w14:textId="77777777" w:rsidR="00D127CE" w:rsidRPr="00CF1A49" w:rsidRDefault="00D127CE" w:rsidP="00D127CE">
            <w:pPr>
              <w:pStyle w:val="Heading3"/>
              <w:contextualSpacing w:val="0"/>
              <w:outlineLvl w:val="2"/>
            </w:pPr>
            <w:r>
              <w:t>august 2018</w:t>
            </w:r>
          </w:p>
          <w:p w14:paraId="48E5DBA0" w14:textId="1C0A690D" w:rsidR="00D127CE" w:rsidRDefault="00D127CE" w:rsidP="00853C28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Certified nursing assistant</w:t>
            </w:r>
            <w:r w:rsidRPr="00CF1A49">
              <w:t xml:space="preserve">, </w:t>
            </w:r>
            <w:r>
              <w:rPr>
                <w:rStyle w:val="SubtleReference"/>
              </w:rPr>
              <w:t>southern crescent technical college</w:t>
            </w:r>
          </w:p>
          <w:p w14:paraId="566CCD12" w14:textId="77777777" w:rsidR="000E05A0" w:rsidRDefault="000E05A0" w:rsidP="00853C28">
            <w:pPr>
              <w:pStyle w:val="Heading2"/>
              <w:contextualSpacing w:val="0"/>
              <w:outlineLvl w:val="1"/>
            </w:pPr>
          </w:p>
          <w:p w14:paraId="35276D61" w14:textId="77777777" w:rsidR="00D127CE" w:rsidRPr="00CF1A49" w:rsidRDefault="00D127CE" w:rsidP="00D127CE">
            <w:pPr>
              <w:pStyle w:val="Heading3"/>
              <w:contextualSpacing w:val="0"/>
              <w:outlineLvl w:val="2"/>
            </w:pPr>
            <w:r>
              <w:t>Januar</w:t>
            </w:r>
            <w:r w:rsidR="00853C28">
              <w:t>y</w:t>
            </w:r>
            <w:r>
              <w:t xml:space="preserve"> 2019- </w:t>
            </w:r>
            <w:r w:rsidR="00B2172E">
              <w:t>August 2020</w:t>
            </w:r>
          </w:p>
          <w:p w14:paraId="449BFD6D" w14:textId="270411F8" w:rsidR="00D127CE" w:rsidRDefault="00D127CE" w:rsidP="00D127CE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associate of science in nursing</w:t>
            </w:r>
            <w:r w:rsidRPr="00CF1A49">
              <w:t xml:space="preserve">, </w:t>
            </w:r>
            <w:r>
              <w:rPr>
                <w:rStyle w:val="SubtleReference"/>
              </w:rPr>
              <w:t xml:space="preserve">albany state university </w:t>
            </w:r>
          </w:p>
          <w:p w14:paraId="6232162E" w14:textId="77777777" w:rsidR="000E05A0" w:rsidRDefault="000E05A0" w:rsidP="00D127CE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2F561A9C" w14:textId="70AEFBCD" w:rsidR="00B2172E" w:rsidRPr="00CF1A49" w:rsidRDefault="00B2172E" w:rsidP="00B2172E">
            <w:pPr>
              <w:pStyle w:val="Heading3"/>
              <w:contextualSpacing w:val="0"/>
              <w:outlineLvl w:val="2"/>
            </w:pPr>
            <w:r>
              <w:t>August 2020-</w:t>
            </w:r>
            <w:r w:rsidR="000E05A0">
              <w:t>May 2021</w:t>
            </w:r>
          </w:p>
          <w:p w14:paraId="49E84BAB" w14:textId="6240F18F" w:rsidR="00776B10" w:rsidRPr="001435E8" w:rsidRDefault="00B2172E" w:rsidP="001435E8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t>Bacherlors of science in nursing</w:t>
            </w:r>
            <w:r w:rsidRPr="00CF1A49">
              <w:t xml:space="preserve">, </w:t>
            </w:r>
            <w:r>
              <w:rPr>
                <w:rStyle w:val="SubtleReference"/>
              </w:rPr>
              <w:t>albany state university</w:t>
            </w:r>
            <w:r w:rsidR="001435E8">
              <w:rPr>
                <w:rStyle w:val="SubtleReference"/>
              </w:rPr>
              <w:t xml:space="preserve"> </w:t>
            </w:r>
          </w:p>
        </w:tc>
      </w:tr>
    </w:tbl>
    <w:p w14:paraId="29BB48DA" w14:textId="77777777" w:rsidR="00AD782D" w:rsidRPr="00CF1A49" w:rsidRDefault="00D127CE" w:rsidP="0062312F">
      <w:pPr>
        <w:pStyle w:val="Heading1"/>
      </w:pPr>
      <w:r>
        <w:lastRenderedPageBreak/>
        <w:t>certifications</w:t>
      </w:r>
    </w:p>
    <w:p w14:paraId="10E6998E" w14:textId="03FEDA6B" w:rsidR="00B2172E" w:rsidRDefault="00B2172E" w:rsidP="00D127CE">
      <w:pPr>
        <w:pStyle w:val="ListParagraph"/>
        <w:numPr>
          <w:ilvl w:val="0"/>
          <w:numId w:val="18"/>
        </w:numPr>
      </w:pPr>
      <w:r>
        <w:t>Registered Nurse</w:t>
      </w:r>
    </w:p>
    <w:p w14:paraId="630DE08F" w14:textId="6829C607" w:rsidR="000E05A0" w:rsidRDefault="000E05A0" w:rsidP="00D127CE">
      <w:pPr>
        <w:pStyle w:val="ListParagraph"/>
        <w:numPr>
          <w:ilvl w:val="0"/>
          <w:numId w:val="18"/>
        </w:numPr>
      </w:pPr>
      <w:r>
        <w:t>BSN</w:t>
      </w:r>
    </w:p>
    <w:p w14:paraId="799DA590" w14:textId="77777777" w:rsidR="00B51D1B" w:rsidRDefault="00D127CE" w:rsidP="00D127CE">
      <w:pPr>
        <w:pStyle w:val="ListParagraph"/>
        <w:numPr>
          <w:ilvl w:val="0"/>
          <w:numId w:val="18"/>
        </w:numPr>
      </w:pPr>
      <w:r>
        <w:t>First Aid</w:t>
      </w:r>
    </w:p>
    <w:p w14:paraId="2FE5825E" w14:textId="77777777" w:rsidR="00D127CE" w:rsidRDefault="00D127CE" w:rsidP="00D127CE">
      <w:pPr>
        <w:pStyle w:val="ListParagraph"/>
        <w:numPr>
          <w:ilvl w:val="0"/>
          <w:numId w:val="18"/>
        </w:numPr>
      </w:pPr>
      <w:r>
        <w:t>CPR</w:t>
      </w:r>
    </w:p>
    <w:p w14:paraId="12C73022" w14:textId="77777777" w:rsidR="00D127CE" w:rsidRDefault="00D127CE" w:rsidP="00D127CE">
      <w:pPr>
        <w:pStyle w:val="ListParagraph"/>
        <w:numPr>
          <w:ilvl w:val="0"/>
          <w:numId w:val="18"/>
        </w:numPr>
      </w:pPr>
      <w:r>
        <w:t>BLS</w:t>
      </w:r>
    </w:p>
    <w:p w14:paraId="7E8E55F9" w14:textId="77777777" w:rsidR="00552937" w:rsidRDefault="00552937" w:rsidP="00D127CE">
      <w:pPr>
        <w:pStyle w:val="ListParagraph"/>
        <w:numPr>
          <w:ilvl w:val="0"/>
          <w:numId w:val="18"/>
        </w:numPr>
      </w:pPr>
      <w:r>
        <w:t>ACLS</w:t>
      </w:r>
    </w:p>
    <w:p w14:paraId="3585388E" w14:textId="77777777" w:rsidR="00552937" w:rsidRDefault="00552937" w:rsidP="00D127CE">
      <w:pPr>
        <w:pStyle w:val="ListParagraph"/>
        <w:numPr>
          <w:ilvl w:val="0"/>
          <w:numId w:val="18"/>
        </w:numPr>
      </w:pPr>
      <w:r>
        <w:t>PALS</w:t>
      </w:r>
    </w:p>
    <w:p w14:paraId="52D7663E" w14:textId="77777777" w:rsidR="00853C28" w:rsidRDefault="00D127CE" w:rsidP="00853C28">
      <w:pPr>
        <w:pStyle w:val="ListParagraph"/>
        <w:numPr>
          <w:ilvl w:val="0"/>
          <w:numId w:val="18"/>
        </w:numPr>
      </w:pPr>
      <w:r>
        <w:t>Certified Nursing Assistant</w:t>
      </w:r>
    </w:p>
    <w:p w14:paraId="2C7A3D61" w14:textId="77777777" w:rsidR="00853C28" w:rsidRPr="00853C28" w:rsidRDefault="00853C28" w:rsidP="00853C28">
      <w:pPr>
        <w:pStyle w:val="Heading1"/>
      </w:pPr>
      <w:r>
        <w:t>communication</w:t>
      </w:r>
    </w:p>
    <w:p w14:paraId="68917872" w14:textId="77777777" w:rsidR="00853C28" w:rsidRDefault="00853C28" w:rsidP="00853C28">
      <w:pPr>
        <w:pStyle w:val="ListParagraph"/>
        <w:numPr>
          <w:ilvl w:val="0"/>
          <w:numId w:val="18"/>
        </w:numPr>
      </w:pPr>
      <w:r>
        <w:t>Strong communication skills with patients</w:t>
      </w:r>
    </w:p>
    <w:p w14:paraId="2FC68ED2" w14:textId="77777777" w:rsidR="00853C28" w:rsidRDefault="00853C28" w:rsidP="00853C28">
      <w:pPr>
        <w:pStyle w:val="ListParagraph"/>
        <w:numPr>
          <w:ilvl w:val="0"/>
          <w:numId w:val="18"/>
        </w:numPr>
      </w:pPr>
      <w:r>
        <w:t xml:space="preserve">Intrapersonal communication skills </w:t>
      </w:r>
    </w:p>
    <w:p w14:paraId="6F61ED38" w14:textId="77777777" w:rsidR="00853C28" w:rsidRDefault="00853C28" w:rsidP="00853C28">
      <w:pPr>
        <w:pStyle w:val="ListParagraph"/>
        <w:numPr>
          <w:ilvl w:val="0"/>
          <w:numId w:val="18"/>
        </w:numPr>
      </w:pPr>
      <w:r>
        <w:t>Proficient in electronic MAR</w:t>
      </w:r>
    </w:p>
    <w:p w14:paraId="1AD682DE" w14:textId="77777777" w:rsidR="00853C28" w:rsidRDefault="00853C28" w:rsidP="00853C28">
      <w:pPr>
        <w:pStyle w:val="ListParagraph"/>
        <w:numPr>
          <w:ilvl w:val="0"/>
          <w:numId w:val="18"/>
        </w:numPr>
      </w:pPr>
      <w:r>
        <w:t>Proficient in electronic charting</w:t>
      </w:r>
    </w:p>
    <w:p w14:paraId="32674C80" w14:textId="77777777" w:rsidR="00853C28" w:rsidRDefault="00853C28" w:rsidP="00853C28">
      <w:pPr>
        <w:pStyle w:val="Heading1"/>
      </w:pPr>
      <w:r>
        <w:t>leadership</w:t>
      </w:r>
    </w:p>
    <w:p w14:paraId="3FEE99C6" w14:textId="77777777" w:rsidR="00853C28" w:rsidRDefault="00853C28" w:rsidP="00853C28">
      <w:pPr>
        <w:pStyle w:val="ListParagraph"/>
        <w:numPr>
          <w:ilvl w:val="0"/>
          <w:numId w:val="18"/>
        </w:numPr>
      </w:pPr>
      <w:r>
        <w:t>Strong initiative to accomplish tasks</w:t>
      </w:r>
    </w:p>
    <w:p w14:paraId="3F8E2183" w14:textId="77777777" w:rsidR="00853C28" w:rsidRDefault="00853C28" w:rsidP="00853C28">
      <w:pPr>
        <w:pStyle w:val="ListParagraph"/>
        <w:numPr>
          <w:ilvl w:val="0"/>
          <w:numId w:val="18"/>
        </w:numPr>
      </w:pPr>
      <w:r>
        <w:t>Team motivator</w:t>
      </w:r>
    </w:p>
    <w:p w14:paraId="4724430A" w14:textId="3F657BB0" w:rsidR="001435E8" w:rsidRDefault="00853C28" w:rsidP="001435E8">
      <w:pPr>
        <w:pStyle w:val="Heading1"/>
      </w:pPr>
      <w:r>
        <w:t>references</w:t>
      </w:r>
    </w:p>
    <w:p w14:paraId="00435F7B" w14:textId="77777777" w:rsidR="00853C28" w:rsidRDefault="00853C28" w:rsidP="00853C28">
      <w:pPr>
        <w:pStyle w:val="ListParagraph"/>
        <w:numPr>
          <w:ilvl w:val="0"/>
          <w:numId w:val="24"/>
        </w:numPr>
      </w:pPr>
      <w:r>
        <w:t>Megan Richard</w:t>
      </w:r>
    </w:p>
    <w:p w14:paraId="33B2B50C" w14:textId="77777777" w:rsidR="00853C28" w:rsidRDefault="00853C28" w:rsidP="00853C28">
      <w:pPr>
        <w:pStyle w:val="ListParagraph"/>
      </w:pPr>
      <w:r>
        <w:t xml:space="preserve">Riverside Health and Rehabilitation </w:t>
      </w:r>
    </w:p>
    <w:p w14:paraId="69D84C26" w14:textId="77777777" w:rsidR="00853C28" w:rsidRDefault="00E66EFC" w:rsidP="00853C28">
      <w:pPr>
        <w:pStyle w:val="ListParagraph"/>
      </w:pPr>
      <w:r>
        <w:t>706-975-6835</w:t>
      </w:r>
    </w:p>
    <w:p w14:paraId="29EE3E46" w14:textId="77777777" w:rsidR="00B2172E" w:rsidRDefault="00B2172E" w:rsidP="00853C28">
      <w:pPr>
        <w:pStyle w:val="ListParagraph"/>
      </w:pPr>
    </w:p>
    <w:p w14:paraId="234B768B" w14:textId="77777777" w:rsidR="001435E8" w:rsidRDefault="001435E8" w:rsidP="001435E8">
      <w:pPr>
        <w:pStyle w:val="ListParagraph"/>
        <w:numPr>
          <w:ilvl w:val="0"/>
          <w:numId w:val="24"/>
        </w:numPr>
      </w:pPr>
      <w:r>
        <w:t>Alisha Calhoun</w:t>
      </w:r>
    </w:p>
    <w:p w14:paraId="210F7D80" w14:textId="77777777" w:rsidR="001435E8" w:rsidRDefault="001435E8" w:rsidP="001435E8">
      <w:pPr>
        <w:pStyle w:val="ListParagraph"/>
      </w:pPr>
      <w:r>
        <w:t>Upson Regional Medical Center</w:t>
      </w:r>
    </w:p>
    <w:p w14:paraId="6A4E6A85" w14:textId="77777777" w:rsidR="001435E8" w:rsidRPr="001435E8" w:rsidRDefault="001435E8" w:rsidP="001435E8">
      <w:pPr>
        <w:pStyle w:val="ListParagraph"/>
        <w:rPr>
          <w:u w:val="single"/>
        </w:rPr>
      </w:pPr>
      <w:r>
        <w:t>404-308-0109</w:t>
      </w:r>
    </w:p>
    <w:p w14:paraId="79426967" w14:textId="77777777" w:rsidR="00E66EFC" w:rsidRDefault="00E66EFC" w:rsidP="006D787C"/>
    <w:p w14:paraId="7684A4C0" w14:textId="131AF11D" w:rsidR="006D787C" w:rsidRDefault="006D787C" w:rsidP="006D787C">
      <w:pPr>
        <w:pStyle w:val="ListParagraph"/>
        <w:numPr>
          <w:ilvl w:val="0"/>
          <w:numId w:val="24"/>
        </w:numPr>
      </w:pPr>
      <w:r>
        <w:t xml:space="preserve">Kristin </w:t>
      </w:r>
      <w:proofErr w:type="spellStart"/>
      <w:r>
        <w:t>Sandefur</w:t>
      </w:r>
      <w:proofErr w:type="spellEnd"/>
    </w:p>
    <w:p w14:paraId="59B14007" w14:textId="77777777" w:rsidR="006D787C" w:rsidRDefault="006D787C" w:rsidP="006D787C">
      <w:pPr>
        <w:pStyle w:val="ListParagraph"/>
      </w:pPr>
      <w:r>
        <w:t>Upson Regional Medical Center</w:t>
      </w:r>
    </w:p>
    <w:p w14:paraId="03D28710" w14:textId="5D222537" w:rsidR="00E66EFC" w:rsidRPr="006E1507" w:rsidRDefault="006D787C" w:rsidP="00E66EFC">
      <w:pPr>
        <w:pStyle w:val="ListParagraph"/>
      </w:pPr>
      <w:r>
        <w:t>770-468-9619</w:t>
      </w:r>
    </w:p>
    <w:sectPr w:rsidR="00E66EFC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8EBCC" w14:textId="77777777" w:rsidR="002A2246" w:rsidRDefault="002A2246" w:rsidP="0068194B">
      <w:r>
        <w:separator/>
      </w:r>
    </w:p>
    <w:p w14:paraId="587AAF00" w14:textId="77777777" w:rsidR="002A2246" w:rsidRDefault="002A2246"/>
    <w:p w14:paraId="75986E2F" w14:textId="77777777" w:rsidR="002A2246" w:rsidRDefault="002A2246"/>
  </w:endnote>
  <w:endnote w:type="continuationSeparator" w:id="0">
    <w:p w14:paraId="5B392EB7" w14:textId="77777777" w:rsidR="002A2246" w:rsidRDefault="002A2246" w:rsidP="0068194B">
      <w:r>
        <w:continuationSeparator/>
      </w:r>
    </w:p>
    <w:p w14:paraId="3BC1F786" w14:textId="77777777" w:rsidR="002A2246" w:rsidRDefault="002A2246"/>
    <w:p w14:paraId="1B41AFBE" w14:textId="77777777" w:rsidR="002A2246" w:rsidRDefault="002A22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altName w:val="﷽﷽﷽﷽﷽﷽﷽﷽㈶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58E67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ACB34" w14:textId="77777777" w:rsidR="002A2246" w:rsidRDefault="002A2246" w:rsidP="0068194B">
      <w:r>
        <w:separator/>
      </w:r>
    </w:p>
    <w:p w14:paraId="6F323F03" w14:textId="77777777" w:rsidR="002A2246" w:rsidRDefault="002A2246"/>
    <w:p w14:paraId="75A84DF9" w14:textId="77777777" w:rsidR="002A2246" w:rsidRDefault="002A2246"/>
  </w:footnote>
  <w:footnote w:type="continuationSeparator" w:id="0">
    <w:p w14:paraId="0722C2FA" w14:textId="77777777" w:rsidR="002A2246" w:rsidRDefault="002A2246" w:rsidP="0068194B">
      <w:r>
        <w:continuationSeparator/>
      </w:r>
    </w:p>
    <w:p w14:paraId="5B9E9C6D" w14:textId="77777777" w:rsidR="002A2246" w:rsidRDefault="002A2246"/>
    <w:p w14:paraId="6EE3F6DC" w14:textId="77777777" w:rsidR="002A2246" w:rsidRDefault="002A22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DFCFD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85BAF9" wp14:editId="47628C4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E16EA57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&#13;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0877896"/>
    <w:multiLevelType w:val="hybridMultilevel"/>
    <w:tmpl w:val="CB4E2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1F2B65"/>
    <w:multiLevelType w:val="multilevel"/>
    <w:tmpl w:val="19CE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5F3B8F"/>
    <w:multiLevelType w:val="hybridMultilevel"/>
    <w:tmpl w:val="61C4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08E142E"/>
    <w:multiLevelType w:val="hybridMultilevel"/>
    <w:tmpl w:val="9870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6608A"/>
    <w:multiLevelType w:val="multilevel"/>
    <w:tmpl w:val="C5AA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C0244C"/>
    <w:multiLevelType w:val="hybridMultilevel"/>
    <w:tmpl w:val="6AD01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034F6"/>
    <w:multiLevelType w:val="multilevel"/>
    <w:tmpl w:val="ED5E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2C7879"/>
    <w:multiLevelType w:val="multilevel"/>
    <w:tmpl w:val="115C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128129C"/>
    <w:multiLevelType w:val="hybridMultilevel"/>
    <w:tmpl w:val="57084E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331D93"/>
    <w:multiLevelType w:val="hybridMultilevel"/>
    <w:tmpl w:val="76168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0C4F71"/>
    <w:multiLevelType w:val="multilevel"/>
    <w:tmpl w:val="D708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326112A"/>
    <w:multiLevelType w:val="multilevel"/>
    <w:tmpl w:val="5B24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AC0AD8"/>
    <w:multiLevelType w:val="hybridMultilevel"/>
    <w:tmpl w:val="5D2CD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8689D"/>
    <w:multiLevelType w:val="hybridMultilevel"/>
    <w:tmpl w:val="4DE8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04E93"/>
    <w:multiLevelType w:val="multilevel"/>
    <w:tmpl w:val="54DE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3"/>
  </w:num>
  <w:num w:numId="7">
    <w:abstractNumId w:val="19"/>
  </w:num>
  <w:num w:numId="8">
    <w:abstractNumId w:val="2"/>
  </w:num>
  <w:num w:numId="9">
    <w:abstractNumId w:val="2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7"/>
  </w:num>
  <w:num w:numId="15">
    <w:abstractNumId w:val="18"/>
  </w:num>
  <w:num w:numId="16">
    <w:abstractNumId w:val="22"/>
  </w:num>
  <w:num w:numId="17">
    <w:abstractNumId w:val="11"/>
  </w:num>
  <w:num w:numId="18">
    <w:abstractNumId w:val="12"/>
  </w:num>
  <w:num w:numId="19">
    <w:abstractNumId w:val="10"/>
  </w:num>
  <w:num w:numId="20">
    <w:abstractNumId w:val="21"/>
  </w:num>
  <w:num w:numId="21">
    <w:abstractNumId w:val="26"/>
  </w:num>
  <w:num w:numId="22">
    <w:abstractNumId w:val="25"/>
  </w:num>
  <w:num w:numId="23">
    <w:abstractNumId w:val="14"/>
  </w:num>
  <w:num w:numId="24">
    <w:abstractNumId w:val="16"/>
  </w:num>
  <w:num w:numId="25">
    <w:abstractNumId w:val="15"/>
  </w:num>
  <w:num w:numId="26">
    <w:abstractNumId w:val="24"/>
  </w:num>
  <w:num w:numId="27">
    <w:abstractNumId w:val="2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CF"/>
    <w:rsid w:val="000001EF"/>
    <w:rsid w:val="00007322"/>
    <w:rsid w:val="00007728"/>
    <w:rsid w:val="00024584"/>
    <w:rsid w:val="00024730"/>
    <w:rsid w:val="00055E95"/>
    <w:rsid w:val="00060905"/>
    <w:rsid w:val="0007021F"/>
    <w:rsid w:val="000839CF"/>
    <w:rsid w:val="0009210B"/>
    <w:rsid w:val="000B2BA5"/>
    <w:rsid w:val="000E05A0"/>
    <w:rsid w:val="000F2F8C"/>
    <w:rsid w:val="0010006E"/>
    <w:rsid w:val="001045A8"/>
    <w:rsid w:val="00114A91"/>
    <w:rsid w:val="001372E4"/>
    <w:rsid w:val="00140942"/>
    <w:rsid w:val="001427E1"/>
    <w:rsid w:val="001435E8"/>
    <w:rsid w:val="00163668"/>
    <w:rsid w:val="00171566"/>
    <w:rsid w:val="00174676"/>
    <w:rsid w:val="001755A8"/>
    <w:rsid w:val="00184014"/>
    <w:rsid w:val="00192008"/>
    <w:rsid w:val="001B6BE4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3018"/>
    <w:rsid w:val="00294998"/>
    <w:rsid w:val="00297F18"/>
    <w:rsid w:val="002A1945"/>
    <w:rsid w:val="002A2246"/>
    <w:rsid w:val="002B2958"/>
    <w:rsid w:val="002B3FC8"/>
    <w:rsid w:val="002D23C5"/>
    <w:rsid w:val="002D4BCE"/>
    <w:rsid w:val="002D6137"/>
    <w:rsid w:val="002E7E61"/>
    <w:rsid w:val="002F05E5"/>
    <w:rsid w:val="002F254D"/>
    <w:rsid w:val="002F30E4"/>
    <w:rsid w:val="00307140"/>
    <w:rsid w:val="0031234B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1F31"/>
    <w:rsid w:val="00486277"/>
    <w:rsid w:val="00494CF6"/>
    <w:rsid w:val="00495F8D"/>
    <w:rsid w:val="00496318"/>
    <w:rsid w:val="004A1FAE"/>
    <w:rsid w:val="004A32FF"/>
    <w:rsid w:val="004A500E"/>
    <w:rsid w:val="004A5CCF"/>
    <w:rsid w:val="004B06EB"/>
    <w:rsid w:val="004B6AD0"/>
    <w:rsid w:val="004C2D5D"/>
    <w:rsid w:val="004C33E1"/>
    <w:rsid w:val="004E01EB"/>
    <w:rsid w:val="004E2794"/>
    <w:rsid w:val="00510392"/>
    <w:rsid w:val="00513E2A"/>
    <w:rsid w:val="00531CE6"/>
    <w:rsid w:val="00552937"/>
    <w:rsid w:val="0056669B"/>
    <w:rsid w:val="00566A35"/>
    <w:rsid w:val="0056701E"/>
    <w:rsid w:val="005740D7"/>
    <w:rsid w:val="005A0F26"/>
    <w:rsid w:val="005A1B10"/>
    <w:rsid w:val="005A6850"/>
    <w:rsid w:val="005B1B1B"/>
    <w:rsid w:val="005C0E84"/>
    <w:rsid w:val="005C25E7"/>
    <w:rsid w:val="005C5932"/>
    <w:rsid w:val="005D3CA7"/>
    <w:rsid w:val="005D4CC1"/>
    <w:rsid w:val="005F4B91"/>
    <w:rsid w:val="005F55D2"/>
    <w:rsid w:val="0062312F"/>
    <w:rsid w:val="00625F2C"/>
    <w:rsid w:val="00626822"/>
    <w:rsid w:val="00640A52"/>
    <w:rsid w:val="006618E9"/>
    <w:rsid w:val="0068194B"/>
    <w:rsid w:val="00692703"/>
    <w:rsid w:val="006A0CEB"/>
    <w:rsid w:val="006A1962"/>
    <w:rsid w:val="006B5D48"/>
    <w:rsid w:val="006B7D7B"/>
    <w:rsid w:val="006C1A5E"/>
    <w:rsid w:val="006D18A4"/>
    <w:rsid w:val="006D787C"/>
    <w:rsid w:val="006E1507"/>
    <w:rsid w:val="00712D8B"/>
    <w:rsid w:val="007273B7"/>
    <w:rsid w:val="007313A4"/>
    <w:rsid w:val="00733E0A"/>
    <w:rsid w:val="0074403D"/>
    <w:rsid w:val="00746D44"/>
    <w:rsid w:val="007538DC"/>
    <w:rsid w:val="00757803"/>
    <w:rsid w:val="00776B10"/>
    <w:rsid w:val="0079206B"/>
    <w:rsid w:val="00796076"/>
    <w:rsid w:val="007C0566"/>
    <w:rsid w:val="007C606B"/>
    <w:rsid w:val="007E6A61"/>
    <w:rsid w:val="00801140"/>
    <w:rsid w:val="00803404"/>
    <w:rsid w:val="00823EF7"/>
    <w:rsid w:val="00834955"/>
    <w:rsid w:val="008400A8"/>
    <w:rsid w:val="00853C28"/>
    <w:rsid w:val="00855B59"/>
    <w:rsid w:val="00860461"/>
    <w:rsid w:val="0086487C"/>
    <w:rsid w:val="00870B20"/>
    <w:rsid w:val="008829F8"/>
    <w:rsid w:val="00885897"/>
    <w:rsid w:val="008A6538"/>
    <w:rsid w:val="008C7056"/>
    <w:rsid w:val="008D5BB6"/>
    <w:rsid w:val="008F3B14"/>
    <w:rsid w:val="00901899"/>
    <w:rsid w:val="0090344B"/>
    <w:rsid w:val="00905715"/>
    <w:rsid w:val="0091321E"/>
    <w:rsid w:val="00913946"/>
    <w:rsid w:val="0092726B"/>
    <w:rsid w:val="00934B9B"/>
    <w:rsid w:val="009361BA"/>
    <w:rsid w:val="00944F78"/>
    <w:rsid w:val="009510E7"/>
    <w:rsid w:val="009527F7"/>
    <w:rsid w:val="00952C89"/>
    <w:rsid w:val="009571D8"/>
    <w:rsid w:val="009650EA"/>
    <w:rsid w:val="0097790C"/>
    <w:rsid w:val="0098506E"/>
    <w:rsid w:val="009A44CE"/>
    <w:rsid w:val="009C4DFC"/>
    <w:rsid w:val="009C619D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987"/>
    <w:rsid w:val="00B10CB3"/>
    <w:rsid w:val="00B10EBE"/>
    <w:rsid w:val="00B2172E"/>
    <w:rsid w:val="00B21E41"/>
    <w:rsid w:val="00B236F1"/>
    <w:rsid w:val="00B469C4"/>
    <w:rsid w:val="00B50F99"/>
    <w:rsid w:val="00B51D1B"/>
    <w:rsid w:val="00B540F4"/>
    <w:rsid w:val="00B56268"/>
    <w:rsid w:val="00B60FD0"/>
    <w:rsid w:val="00B622DF"/>
    <w:rsid w:val="00B6332A"/>
    <w:rsid w:val="00B81760"/>
    <w:rsid w:val="00B8494C"/>
    <w:rsid w:val="00B97A5C"/>
    <w:rsid w:val="00BA1546"/>
    <w:rsid w:val="00BB0BF9"/>
    <w:rsid w:val="00BB4E51"/>
    <w:rsid w:val="00BD431F"/>
    <w:rsid w:val="00BE423E"/>
    <w:rsid w:val="00BF61AC"/>
    <w:rsid w:val="00C006B2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127CE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4AC4"/>
    <w:rsid w:val="00DE6534"/>
    <w:rsid w:val="00DF4D6C"/>
    <w:rsid w:val="00E01923"/>
    <w:rsid w:val="00E14498"/>
    <w:rsid w:val="00E2397A"/>
    <w:rsid w:val="00E254DB"/>
    <w:rsid w:val="00E300FC"/>
    <w:rsid w:val="00E362DB"/>
    <w:rsid w:val="00E54ABC"/>
    <w:rsid w:val="00E5632B"/>
    <w:rsid w:val="00E66EFC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15C23"/>
    <w:rsid w:val="00F24884"/>
    <w:rsid w:val="00F35BD0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35CA2"/>
  <w15:chartTrackingRefBased/>
  <w15:docId w15:val="{58E8BC3E-72EC-934C-A514-2DBA51F1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B10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customStyle="1" w:styleId="public-draftstyledefault-unorderedlistitem">
    <w:name w:val="public-draftstyledefault-unorderedlistitem"/>
    <w:basedOn w:val="Normal"/>
    <w:rsid w:val="000839CF"/>
    <w:pPr>
      <w:spacing w:before="100" w:beforeAutospacing="1" w:after="100" w:afterAutospacing="1"/>
    </w:pPr>
  </w:style>
  <w:style w:type="paragraph" w:customStyle="1" w:styleId="styles-module--toplevelmarkdown--3pai">
    <w:name w:val="styles-module--toplevelmarkdown--3pa_i"/>
    <w:basedOn w:val="Normal"/>
    <w:rsid w:val="006A0CE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A0CEB"/>
    <w:rPr>
      <w:i/>
      <w:iCs/>
    </w:rPr>
  </w:style>
  <w:style w:type="character" w:customStyle="1" w:styleId="apple-converted-space">
    <w:name w:val="apple-converted-space"/>
    <w:basedOn w:val="DefaultParagraphFont"/>
    <w:rsid w:val="006A0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ilybetsill/Library/Containers/com.microsoft.Word/Data/Library/Application%20Support/Microsoft/Office/16.0/DTS/Search/%7bA089B570-250C-7247-B2F1-7FB1F3DCFCE7%7dtf164024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7267FB7BBF6704098AC66AD5FB2C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79248-A8CC-764D-B249-E5268DE8C6DC}"/>
      </w:docPartPr>
      <w:docPartBody>
        <w:p w:rsidR="004407E9" w:rsidRDefault="00BD51B6">
          <w:pPr>
            <w:pStyle w:val="87267FB7BBF6704098AC66AD5FB2C841"/>
          </w:pPr>
          <w:r w:rsidRPr="00CF1A49">
            <w:t>·</w:t>
          </w:r>
        </w:p>
      </w:docPartBody>
    </w:docPart>
    <w:docPart>
      <w:docPartPr>
        <w:name w:val="17C2FD571CD8514A89A51C113CE1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9B2C2-9F33-6741-B94E-1201B27D156B}"/>
      </w:docPartPr>
      <w:docPartBody>
        <w:p w:rsidR="004407E9" w:rsidRDefault="00BD51B6">
          <w:pPr>
            <w:pStyle w:val="17C2FD571CD8514A89A51C113CE130F4"/>
          </w:pPr>
          <w:r w:rsidRPr="00CF1A49">
            <w:t>Experience</w:t>
          </w:r>
        </w:p>
      </w:docPartBody>
    </w:docPart>
    <w:docPart>
      <w:docPartPr>
        <w:name w:val="9A6FAEE2E66AA6408D2218A3A6D7E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F7055-4F07-FE47-BCDE-225BD6C0638F}"/>
      </w:docPartPr>
      <w:docPartBody>
        <w:p w:rsidR="004407E9" w:rsidRDefault="00BD51B6">
          <w:pPr>
            <w:pStyle w:val="9A6FAEE2E66AA6408D2218A3A6D7ED70"/>
          </w:pPr>
          <w:r w:rsidRPr="00CF1A49">
            <w:t>Education</w:t>
          </w:r>
        </w:p>
      </w:docPartBody>
    </w:docPart>
    <w:docPart>
      <w:docPartPr>
        <w:name w:val="AD53E63167CF444C912C43D523CE0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C0817-3B2C-0949-903A-DD29715A44E8}"/>
      </w:docPartPr>
      <w:docPartBody>
        <w:p w:rsidR="004D6511" w:rsidRDefault="004407E9" w:rsidP="004407E9">
          <w:pPr>
            <w:pStyle w:val="AD53E63167CF444C912C43D523CE0744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altName w:val="﷽﷽﷽﷽﷽﷽﷽﷽㈶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B7"/>
    <w:rsid w:val="004407E9"/>
    <w:rsid w:val="004D6511"/>
    <w:rsid w:val="005303F8"/>
    <w:rsid w:val="005D2A4E"/>
    <w:rsid w:val="006212B3"/>
    <w:rsid w:val="007A43B7"/>
    <w:rsid w:val="007F792D"/>
    <w:rsid w:val="00B12989"/>
    <w:rsid w:val="00B72141"/>
    <w:rsid w:val="00BD51B6"/>
    <w:rsid w:val="00D04FDC"/>
    <w:rsid w:val="00E7071A"/>
    <w:rsid w:val="00EA45C1"/>
    <w:rsid w:val="00F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87267FB7BBF6704098AC66AD5FB2C841">
    <w:name w:val="87267FB7BBF6704098AC66AD5FB2C841"/>
  </w:style>
  <w:style w:type="paragraph" w:customStyle="1" w:styleId="17C2FD571CD8514A89A51C113CE130F4">
    <w:name w:val="17C2FD571CD8514A89A51C113CE130F4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9A6FAEE2E66AA6408D2218A3A6D7ED70">
    <w:name w:val="9A6FAEE2E66AA6408D2218A3A6D7ED70"/>
  </w:style>
  <w:style w:type="paragraph" w:customStyle="1" w:styleId="AD53E63167CF444C912C43D523CE0744">
    <w:name w:val="AD53E63167CF444C912C43D523CE0744"/>
    <w:rsid w:val="004407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{A089B570-250C-7247-B2F1-7FB1F3DCFCE7}tf16402488.dotx</Template>
  <TotalTime>1</TotalTime>
  <Pages>6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emily.betsill</dc:creator>
  <cp:keywords/>
  <dc:description/>
  <cp:lastModifiedBy>emily.betsill</cp:lastModifiedBy>
  <cp:revision>3</cp:revision>
  <dcterms:created xsi:type="dcterms:W3CDTF">2022-01-17T22:28:00Z</dcterms:created>
  <dcterms:modified xsi:type="dcterms:W3CDTF">2022-01-17T22:29:00Z</dcterms:modified>
  <cp:category/>
</cp:coreProperties>
</file>