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6D" w:rsidRPr="00D64151" w:rsidRDefault="00BD7BC9">
      <w:pPr>
        <w:pStyle w:val="Title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Michele Tu</w:t>
      </w:r>
    </w:p>
    <w:p w:rsidR="00394A6D" w:rsidRPr="00D64151" w:rsidRDefault="00BD7BC9">
      <w:p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1218 Pebble Grove Drive, Lake Wylie, SC </w:t>
      </w:r>
      <w:r w:rsidR="007D00B3" w:rsidRPr="00D64151">
        <w:rPr>
          <w:rFonts w:ascii="Times New Roman" w:hAnsi="Times New Roman" w:cs="Times New Roman"/>
          <w:color w:val="000000" w:themeColor="text1"/>
        </w:rPr>
        <w:t>| </w:t>
      </w:r>
      <w:r w:rsidRPr="00D64151">
        <w:rPr>
          <w:rFonts w:ascii="Times New Roman" w:hAnsi="Times New Roman" w:cs="Times New Roman"/>
          <w:color w:val="000000" w:themeColor="text1"/>
        </w:rPr>
        <w:t>(803 526-2192)</w:t>
      </w:r>
      <w:r w:rsidR="007D00B3"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>michelebreck@gmail.com</w:t>
      </w:r>
    </w:p>
    <w:sdt>
      <w:sdtPr>
        <w:rPr>
          <w:rFonts w:ascii="Times New Roman" w:hAnsi="Times New Roman" w:cs="Times New Roman"/>
          <w:color w:val="000000" w:themeColor="text1"/>
        </w:rPr>
        <w:alias w:val="Objective:"/>
        <w:tag w:val="Objective:"/>
        <w:id w:val="-736782104"/>
        <w:placeholder>
          <w:docPart w:val="5EDE777910EBDA4AB92C497B6B2F8788"/>
        </w:placeholder>
        <w:temporary/>
        <w:showingPlcHdr/>
        <w15:appearance w15:val="hidden"/>
      </w:sdtPr>
      <w:sdtEndPr/>
      <w:sdtContent>
        <w:p w:rsidR="00394A6D" w:rsidRPr="00D64151" w:rsidRDefault="007D00B3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D64151">
            <w:rPr>
              <w:rFonts w:ascii="Times New Roman" w:hAnsi="Times New Roman" w:cs="Times New Roman"/>
              <w:color w:val="000000" w:themeColor="text1"/>
            </w:rPr>
            <w:t>Objective</w:t>
          </w:r>
        </w:p>
      </w:sdtContent>
    </w:sdt>
    <w:p w:rsidR="00394A6D" w:rsidRPr="00D64151" w:rsidRDefault="00E76836" w:rsidP="00DD4208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3327483</wp:posOffset>
                </wp:positionH>
                <wp:positionV relativeFrom="paragraph">
                  <wp:posOffset>470535</wp:posOffset>
                </wp:positionV>
                <wp:extent cx="2069767" cy="1772188"/>
                <wp:effectExtent l="0" t="0" r="63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767" cy="177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kills &amp; Abilities:"/>
                              <w:tag w:val="Skills &amp; Abilities:"/>
                              <w:id w:val="495469907"/>
                              <w:placeholder>
                                <w:docPart w:val="2A3CF1C71B21D94FBDD56C74BD6441F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E76836" w:rsidRPr="00E76836" w:rsidRDefault="00E76836" w:rsidP="00E76836">
                                <w:pPr>
                                  <w:pStyle w:val="Heading1"/>
                                </w:pPr>
                                <w:r w:rsidRPr="00E76836">
                                  <w:t>Skills &amp; Abilities</w:t>
                                </w:r>
                              </w:p>
                            </w:sdtContent>
                          </w:sdt>
                          <w:p w:rsidR="00E76836" w:rsidRPr="00E76836" w:rsidRDefault="00E76836" w:rsidP="00E76836">
                            <w:pPr>
                              <w:pStyle w:val="ListBullet"/>
                            </w:pPr>
                            <w:r w:rsidRPr="00E76836">
                              <w:t xml:space="preserve">Patient Care Expert </w:t>
                            </w:r>
                          </w:p>
                          <w:p w:rsidR="00E76836" w:rsidRPr="00E76836" w:rsidRDefault="00E76836" w:rsidP="00E76836">
                            <w:pPr>
                              <w:pStyle w:val="ListBullet"/>
                            </w:pPr>
                            <w:r w:rsidRPr="00E76836">
                              <w:t xml:space="preserve">Needs Assessment Expert </w:t>
                            </w:r>
                          </w:p>
                          <w:p w:rsidR="00E76836" w:rsidRPr="00E76836" w:rsidRDefault="00E76836" w:rsidP="00E76836">
                            <w:pPr>
                              <w:pStyle w:val="ListBullet"/>
                            </w:pPr>
                            <w:r w:rsidRPr="00E76836">
                              <w:t>Crisis Psychiatric Expert</w:t>
                            </w:r>
                          </w:p>
                          <w:p w:rsidR="00E76836" w:rsidRPr="00E76836" w:rsidRDefault="00E76836" w:rsidP="00E76836">
                            <w:pPr>
                              <w:pStyle w:val="ListBullet"/>
                            </w:pPr>
                            <w:r w:rsidRPr="00E76836">
                              <w:t xml:space="preserve">Critical Care Expert </w:t>
                            </w:r>
                          </w:p>
                          <w:p w:rsidR="00E76836" w:rsidRPr="00E76836" w:rsidRDefault="00E76836" w:rsidP="00E76836">
                            <w:pPr>
                              <w:pStyle w:val="ListBullet"/>
                            </w:pPr>
                            <w:r w:rsidRPr="00E76836">
                              <w:t>Home Health Advanced</w:t>
                            </w:r>
                          </w:p>
                          <w:p w:rsidR="00E76836" w:rsidRDefault="00E76836" w:rsidP="00E768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pt;margin-top:37.05pt;width:162.95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" fillcolor="white [3201]" stroked="f" strokeweight=".5pt">
                <v:textbox>
                  <w:txbxContent>
                    <w:sdt>
                      <w:sdtPr>
                        <w:alias w:val="Skills &amp; Abilities:"/>
                        <w:tag w:val="Skills &amp; Abilities:"/>
                        <w:id w:val="495469907"/>
                        <w:placeholder>
                          <w:docPart w:val="2A3CF1C71B21D94FBDD56C74BD6441FE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:rsidR="00E76836" w:rsidRPr="00E76836" w:rsidRDefault="00E76836" w:rsidP="00E76836">
                          <w:pPr>
                            <w:pStyle w:val="Heading1"/>
                          </w:pPr>
                          <w:r w:rsidRPr="00E76836">
                            <w:t>Skills &amp; Abilities</w:t>
                          </w:r>
                        </w:p>
                      </w:sdtContent>
                    </w:sdt>
                    <w:p w:rsidR="00E76836" w:rsidRPr="00E76836" w:rsidRDefault="00E76836" w:rsidP="00E76836">
                      <w:pPr>
                        <w:pStyle w:val="ListBullet"/>
                      </w:pPr>
                      <w:r w:rsidRPr="00E76836">
                        <w:t xml:space="preserve">Patient Care Expert </w:t>
                      </w:r>
                    </w:p>
                    <w:p w:rsidR="00E76836" w:rsidRPr="00E76836" w:rsidRDefault="00E76836" w:rsidP="00E76836">
                      <w:pPr>
                        <w:pStyle w:val="ListBullet"/>
                      </w:pPr>
                      <w:r w:rsidRPr="00E76836">
                        <w:t xml:space="preserve">Needs Assessment Expert </w:t>
                      </w:r>
                    </w:p>
                    <w:p w:rsidR="00E76836" w:rsidRPr="00E76836" w:rsidRDefault="00E76836" w:rsidP="00E76836">
                      <w:pPr>
                        <w:pStyle w:val="ListBullet"/>
                      </w:pPr>
                      <w:r w:rsidRPr="00E76836">
                        <w:t>Crisis Psychiatric Expert</w:t>
                      </w:r>
                    </w:p>
                    <w:p w:rsidR="00E76836" w:rsidRPr="00E76836" w:rsidRDefault="00E76836" w:rsidP="00E76836">
                      <w:pPr>
                        <w:pStyle w:val="ListBullet"/>
                      </w:pPr>
                      <w:r w:rsidRPr="00E76836">
                        <w:t xml:space="preserve">Critical Care Expert </w:t>
                      </w:r>
                    </w:p>
                    <w:p w:rsidR="00E76836" w:rsidRPr="00E76836" w:rsidRDefault="00E76836" w:rsidP="00E76836">
                      <w:pPr>
                        <w:pStyle w:val="ListBullet"/>
                      </w:pPr>
                      <w:r w:rsidRPr="00E76836">
                        <w:t>Home Health Advanced</w:t>
                      </w:r>
                    </w:p>
                    <w:p w:rsidR="00E76836" w:rsidRDefault="00E76836" w:rsidP="00E768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BD7BC9" w:rsidRPr="00D64151">
        <w:rPr>
          <w:rFonts w:ascii="Times New Roman" w:hAnsi="Times New Roman" w:cs="Times New Roman"/>
          <w:color w:val="000000" w:themeColor="text1"/>
        </w:rPr>
        <w:t xml:space="preserve">Michele Tu’s experience is concentrated in Critical Care Nursing (Nursing Vocations and Certs), with a lesser concentration in home health and crisis psychiatrics. Michele has 15 years of work experience in various area of the nursing </w:t>
      </w:r>
      <w:r w:rsidR="006C50CE" w:rsidRPr="00D64151">
        <w:rPr>
          <w:rFonts w:ascii="Times New Roman" w:hAnsi="Times New Roman" w:cs="Times New Roman"/>
          <w:color w:val="000000" w:themeColor="text1"/>
        </w:rPr>
        <w:t xml:space="preserve">field. </w:t>
      </w:r>
      <w:r w:rsidR="00BD7BC9" w:rsidRPr="00D64151">
        <w:rPr>
          <w:rFonts w:ascii="Times New Roman" w:hAnsi="Times New Roman" w:cs="Times New Roman"/>
          <w:color w:val="000000" w:themeColor="text1"/>
        </w:rPr>
        <w:t xml:space="preserve"> </w:t>
      </w:r>
    </w:p>
    <w:sdt>
      <w:sdtPr>
        <w:rPr>
          <w:rFonts w:ascii="Times New Roman" w:hAnsi="Times New Roman" w:cs="Times New Roman"/>
          <w:color w:val="000000" w:themeColor="text1"/>
        </w:rPr>
        <w:alias w:val="Education:"/>
        <w:tag w:val="Education:"/>
        <w:id w:val="1513793667"/>
        <w:placeholder>
          <w:docPart w:val="8739AB43DC12EB4FAD8D405F759E23AF"/>
        </w:placeholder>
        <w:temporary/>
        <w:showingPlcHdr/>
        <w15:appearance w15:val="hidden"/>
      </w:sdtPr>
      <w:sdtEndPr/>
      <w:sdtContent>
        <w:p w:rsidR="00394A6D" w:rsidRPr="00D64151" w:rsidRDefault="007D00B3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D64151">
            <w:rPr>
              <w:rFonts w:ascii="Times New Roman" w:hAnsi="Times New Roman" w:cs="Times New Roman"/>
              <w:color w:val="000000" w:themeColor="text1"/>
            </w:rPr>
            <w:t>Education</w:t>
          </w:r>
        </w:p>
      </w:sdtContent>
    </w:sdt>
    <w:p w:rsidR="00394A6D" w:rsidRPr="00D64151" w:rsidRDefault="006C50CE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associate’s degree in nursing</w:t>
      </w:r>
      <w:r w:rsidR="007D00B3" w:rsidRPr="00D64151">
        <w:rPr>
          <w:rFonts w:ascii="Times New Roman" w:hAnsi="Times New Roman" w:cs="Times New Roman"/>
          <w:color w:val="000000" w:themeColor="text1"/>
        </w:rPr>
        <w:t> </w:t>
      </w:r>
    </w:p>
    <w:p w:rsidR="005557B4" w:rsidRPr="00D64151" w:rsidRDefault="005557B4" w:rsidP="00DD4208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Manatee Community College </w:t>
      </w:r>
    </w:p>
    <w:p w:rsidR="006C50CE" w:rsidRPr="00D64151" w:rsidRDefault="006C50CE" w:rsidP="00DD4208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Bradenton, Florida </w:t>
      </w:r>
    </w:p>
    <w:p w:rsidR="005557B4" w:rsidRPr="00D64151" w:rsidRDefault="006C50CE" w:rsidP="005557B4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Graduated May 1992</w:t>
      </w:r>
    </w:p>
    <w:sdt>
      <w:sdtPr>
        <w:rPr>
          <w:rFonts w:ascii="Times New Roman" w:hAnsi="Times New Roman" w:cs="Times New Roman"/>
          <w:color w:val="000000" w:themeColor="text1"/>
        </w:rPr>
        <w:alias w:val="Experience:"/>
        <w:tag w:val="Experience:"/>
        <w:id w:val="1494989950"/>
        <w:placeholder>
          <w:docPart w:val="139DA8955D4445498B16B38E700C8E51"/>
        </w:placeholder>
        <w:temporary/>
        <w:showingPlcHdr/>
        <w15:appearance w15:val="hidden"/>
      </w:sdtPr>
      <w:sdtEndPr/>
      <w:sdtContent>
        <w:p w:rsidR="00394A6D" w:rsidRPr="00D64151" w:rsidRDefault="007D00B3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D64151">
            <w:rPr>
              <w:rFonts w:ascii="Times New Roman" w:hAnsi="Times New Roman" w:cs="Times New Roman"/>
              <w:color w:val="000000" w:themeColor="text1"/>
            </w:rPr>
            <w:t>Experience</w:t>
          </w:r>
        </w:p>
      </w:sdtContent>
    </w:sdt>
    <w:p w:rsidR="00394A6D" w:rsidRPr="00D64151" w:rsidRDefault="00AC5DE5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rn ltach</w:t>
      </w:r>
      <w:r w:rsidR="007D00B3"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 xml:space="preserve">open door personal </w:t>
      </w:r>
      <w:r w:rsidR="007D00B3"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 xml:space="preserve">november 2021- april 2022 </w:t>
      </w:r>
    </w:p>
    <w:p w:rsidR="00394A6D" w:rsidRPr="00D64151" w:rsidRDefault="00AC5DE5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CCH/ Pineville</w:t>
      </w:r>
    </w:p>
    <w:p w:rsidR="004E1DA2" w:rsidRPr="00D64151" w:rsidRDefault="004E1DA2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Primary nurse for medically complex and Covid patients with Trachs, ETT, vents, Vasopressor </w:t>
      </w:r>
      <w:proofErr w:type="spellStart"/>
      <w:r w:rsidRPr="00D64151">
        <w:rPr>
          <w:rFonts w:ascii="Times New Roman" w:hAnsi="Times New Roman" w:cs="Times New Roman"/>
          <w:color w:val="000000" w:themeColor="text1"/>
        </w:rPr>
        <w:t>gtts</w:t>
      </w:r>
      <w:proofErr w:type="spellEnd"/>
      <w:r w:rsidRPr="00D64151">
        <w:rPr>
          <w:rFonts w:ascii="Times New Roman" w:hAnsi="Times New Roman" w:cs="Times New Roman"/>
          <w:color w:val="000000" w:themeColor="text1"/>
        </w:rPr>
        <w:t xml:space="preserve">, pegs, central lines.     </w:t>
      </w:r>
    </w:p>
    <w:p w:rsidR="00394A6D" w:rsidRPr="00D64151" w:rsidRDefault="00FE63D5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rn </w:t>
      </w:r>
      <w:r w:rsidR="00C96153" w:rsidRPr="00D64151">
        <w:rPr>
          <w:rFonts w:ascii="Times New Roman" w:hAnsi="Times New Roman" w:cs="Times New Roman"/>
          <w:color w:val="000000" w:themeColor="text1"/>
        </w:rPr>
        <w:t>ICU</w:t>
      </w:r>
      <w:r w:rsidR="007D00B3" w:rsidRPr="00D64151">
        <w:rPr>
          <w:rFonts w:ascii="Times New Roman" w:hAnsi="Times New Roman" w:cs="Times New Roman"/>
          <w:color w:val="000000" w:themeColor="text1"/>
        </w:rPr>
        <w:t> |</w:t>
      </w:r>
      <w:r w:rsidRPr="00D64151">
        <w:rPr>
          <w:rFonts w:ascii="Times New Roman" w:hAnsi="Times New Roman" w:cs="Times New Roman"/>
          <w:color w:val="000000" w:themeColor="text1"/>
        </w:rPr>
        <w:t xml:space="preserve"> maxium health care</w:t>
      </w:r>
      <w:r w:rsidR="007D00B3" w:rsidRPr="00D64151">
        <w:rPr>
          <w:rFonts w:ascii="Times New Roman" w:hAnsi="Times New Roman" w:cs="Times New Roman"/>
          <w:color w:val="000000" w:themeColor="text1"/>
        </w:rPr>
        <w:t>| </w:t>
      </w:r>
      <w:r w:rsidR="00C96153" w:rsidRPr="00D64151">
        <w:rPr>
          <w:rFonts w:ascii="Times New Roman" w:hAnsi="Times New Roman" w:cs="Times New Roman"/>
          <w:color w:val="000000" w:themeColor="text1"/>
        </w:rPr>
        <w:t>september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77621B"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2021</w:t>
      </w:r>
      <w:r w:rsidR="00C96153"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 xml:space="preserve">- </w:t>
      </w:r>
      <w:r w:rsidR="00C96153" w:rsidRPr="00D64151">
        <w:rPr>
          <w:rFonts w:ascii="Times New Roman" w:hAnsi="Times New Roman" w:cs="Times New Roman"/>
          <w:color w:val="000000" w:themeColor="text1"/>
        </w:rPr>
        <w:t>november</w:t>
      </w:r>
      <w:r w:rsidRPr="00D64151">
        <w:rPr>
          <w:rFonts w:ascii="Times New Roman" w:hAnsi="Times New Roman" w:cs="Times New Roman"/>
          <w:color w:val="000000" w:themeColor="text1"/>
        </w:rPr>
        <w:t xml:space="preserve"> 2021</w:t>
      </w:r>
    </w:p>
    <w:p w:rsidR="00C96153" w:rsidRPr="00D64151" w:rsidRDefault="00C96153" w:rsidP="005E5E55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Medical University of South Carolina, Florence </w:t>
      </w:r>
    </w:p>
    <w:p w:rsidR="00C96153" w:rsidRPr="00D64151" w:rsidRDefault="00C96153" w:rsidP="005E5E55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E</w:t>
      </w:r>
      <w:r w:rsidR="00E76836" w:rsidRPr="00D64151">
        <w:rPr>
          <w:rFonts w:ascii="Times New Roman" w:hAnsi="Times New Roman" w:cs="Times New Roman"/>
          <w:color w:val="000000" w:themeColor="text1"/>
        </w:rPr>
        <w:t xml:space="preserve">valuate and monitor the patient’s progress </w:t>
      </w:r>
    </w:p>
    <w:p w:rsidR="00E76836" w:rsidRPr="00D64151" w:rsidRDefault="00E76836" w:rsidP="005E5E55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Deliver regular updates to doctors, patients, and their family members </w:t>
      </w:r>
    </w:p>
    <w:p w:rsidR="00E76836" w:rsidRPr="00D64151" w:rsidRDefault="00E76836" w:rsidP="005E5E55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Respond to a medical emergency and alert the appropriate doctors   </w:t>
      </w:r>
    </w:p>
    <w:p w:rsidR="00C96153" w:rsidRPr="00D64151" w:rsidRDefault="00C96153" w:rsidP="00C96153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rn </w:t>
      </w:r>
      <w:r w:rsidRPr="00D64151">
        <w:rPr>
          <w:rFonts w:ascii="Times New Roman" w:hAnsi="Times New Roman" w:cs="Times New Roman"/>
          <w:color w:val="000000" w:themeColor="text1"/>
        </w:rPr>
        <w:t>Ltach</w:t>
      </w:r>
      <w:r w:rsidRPr="00D64151">
        <w:rPr>
          <w:rFonts w:ascii="Times New Roman" w:hAnsi="Times New Roman" w:cs="Times New Roman"/>
          <w:color w:val="000000" w:themeColor="text1"/>
        </w:rPr>
        <w:t> | maxium health care| august 2021- october 2021</w:t>
      </w:r>
    </w:p>
    <w:p w:rsidR="00C96153" w:rsidRPr="00D64151" w:rsidRDefault="00C96153" w:rsidP="00C96153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Regency MUSC Florence </w:t>
      </w:r>
    </w:p>
    <w:p w:rsidR="00C96153" w:rsidRPr="00D64151" w:rsidRDefault="00C96153" w:rsidP="00C96153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Critical illness recovery hospital, primary nurse for medically complex and Covid patients with Trachs, ETT, vents, Vasopressor </w:t>
      </w:r>
      <w:proofErr w:type="spellStart"/>
      <w:r w:rsidRPr="00D64151">
        <w:rPr>
          <w:rFonts w:ascii="Times New Roman" w:hAnsi="Times New Roman" w:cs="Times New Roman"/>
          <w:color w:val="000000" w:themeColor="text1"/>
        </w:rPr>
        <w:t>gtts</w:t>
      </w:r>
      <w:proofErr w:type="spellEnd"/>
      <w:r w:rsidRPr="00D64151">
        <w:rPr>
          <w:rFonts w:ascii="Times New Roman" w:hAnsi="Times New Roman" w:cs="Times New Roman"/>
          <w:color w:val="000000" w:themeColor="text1"/>
        </w:rPr>
        <w:t>, pegs, central lines.</w:t>
      </w:r>
    </w:p>
    <w:p w:rsidR="00E76836" w:rsidRPr="00D64151" w:rsidRDefault="00E76836" w:rsidP="00E76836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RN</w:t>
      </w:r>
      <w:r w:rsidR="00E12AB1" w:rsidRPr="00D64151">
        <w:rPr>
          <w:rFonts w:ascii="Times New Roman" w:hAnsi="Times New Roman" w:cs="Times New Roman"/>
          <w:color w:val="000000" w:themeColor="text1"/>
        </w:rPr>
        <w:t xml:space="preserve"> iv infussion</w:t>
      </w:r>
      <w:r w:rsidRPr="00D64151">
        <w:rPr>
          <w:rFonts w:ascii="Times New Roman" w:hAnsi="Times New Roman" w:cs="Times New Roman"/>
          <w:color w:val="000000" w:themeColor="text1"/>
        </w:rPr>
        <w:t xml:space="preserve"> Homesetting</w:t>
      </w:r>
      <w:r w:rsidRPr="00D64151">
        <w:rPr>
          <w:rFonts w:ascii="Times New Roman" w:hAnsi="Times New Roman" w:cs="Times New Roman"/>
          <w:color w:val="000000" w:themeColor="text1"/>
        </w:rPr>
        <w:t> |</w:t>
      </w:r>
      <w:r w:rsidR="00E12AB1" w:rsidRPr="00D64151">
        <w:rPr>
          <w:rFonts w:ascii="Times New Roman" w:hAnsi="Times New Roman" w:cs="Times New Roman"/>
          <w:color w:val="000000" w:themeColor="text1"/>
        </w:rPr>
        <w:t xml:space="preserve"> infinity infusion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="00E12AB1" w:rsidRPr="00D64151">
        <w:rPr>
          <w:rFonts w:ascii="Times New Roman" w:hAnsi="Times New Roman" w:cs="Times New Roman"/>
          <w:color w:val="000000" w:themeColor="text1"/>
        </w:rPr>
        <w:t>may 2021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E12AB1" w:rsidRPr="00D64151">
        <w:rPr>
          <w:rFonts w:ascii="Times New Roman" w:hAnsi="Times New Roman" w:cs="Times New Roman"/>
          <w:color w:val="000000" w:themeColor="text1"/>
        </w:rPr>
        <w:t>–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E12AB1" w:rsidRPr="00D64151">
        <w:rPr>
          <w:rFonts w:ascii="Times New Roman" w:hAnsi="Times New Roman" w:cs="Times New Roman"/>
          <w:color w:val="000000" w:themeColor="text1"/>
        </w:rPr>
        <w:t>august 2021</w:t>
      </w:r>
    </w:p>
    <w:p w:rsidR="00E12AB1" w:rsidRPr="00D64151" w:rsidRDefault="00E12AB1" w:rsidP="00E12AB1">
      <w:pPr>
        <w:pStyle w:val="ListBulle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64151">
        <w:rPr>
          <w:rFonts w:ascii="Times New Roman" w:hAnsi="Times New Roman" w:cs="Times New Roman"/>
          <w:color w:val="000000" w:themeColor="text1"/>
          <w:shd w:val="clear" w:color="auto" w:fill="FDFDFD"/>
          <w:lang w:eastAsia="en-US"/>
        </w:rPr>
        <w:t xml:space="preserve">Obtaining and maintaining IV access, central lines or venous access port   </w:t>
      </w:r>
    </w:p>
    <w:p w:rsidR="00C96153" w:rsidRPr="00D64151" w:rsidRDefault="00E12AB1" w:rsidP="00E12AB1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  <w:shd w:val="clear" w:color="auto" w:fill="FDFDFD"/>
          <w:lang w:eastAsia="en-US"/>
        </w:rPr>
        <w:t>Administered medications through IVs and ensured that IVs were properly monitored</w:t>
      </w:r>
    </w:p>
    <w:p w:rsidR="00E12AB1" w:rsidRPr="00D64151" w:rsidRDefault="00BE6C87" w:rsidP="00E12AB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HOspice case manager</w:t>
      </w:r>
      <w:r w:rsidR="00E12AB1"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>Agape Hospice</w:t>
      </w:r>
      <w:r w:rsidR="00E12AB1" w:rsidRPr="00D64151">
        <w:rPr>
          <w:rFonts w:ascii="Times New Roman" w:hAnsi="Times New Roman" w:cs="Times New Roman"/>
          <w:color w:val="000000" w:themeColor="text1"/>
        </w:rPr>
        <w:t> |</w:t>
      </w:r>
      <w:r w:rsidRPr="00D64151">
        <w:rPr>
          <w:rFonts w:ascii="Times New Roman" w:hAnsi="Times New Roman" w:cs="Times New Roman"/>
          <w:color w:val="000000" w:themeColor="text1"/>
        </w:rPr>
        <w:t xml:space="preserve"> december 2020</w:t>
      </w:r>
      <w:r w:rsidR="00E12AB1"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–</w:t>
      </w:r>
      <w:r w:rsidR="00E12AB1"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may 2021</w:t>
      </w:r>
    </w:p>
    <w:p w:rsidR="00E12AB1" w:rsidRPr="00D64151" w:rsidRDefault="00BE6C87" w:rsidP="00BE6C87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Completed initial compressive head to toe assessment </w:t>
      </w:r>
    </w:p>
    <w:p w:rsidR="00BE6C87" w:rsidRPr="00D64151" w:rsidRDefault="00BE6C87" w:rsidP="00BE6C87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Coordinated and planned with hospice team assessments of  clients and family to determine care needs</w:t>
      </w:r>
    </w:p>
    <w:p w:rsidR="00BE6C87" w:rsidRPr="00D64151" w:rsidRDefault="00BE6C87" w:rsidP="00BE6C87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Used the palliative care model and input from hospice team members, physicians, the client, and family to identify goals for disease course to determine the plan of care.</w:t>
      </w:r>
    </w:p>
    <w:p w:rsidR="00E12AB1" w:rsidRPr="00D64151" w:rsidRDefault="00E12AB1" w:rsidP="00E12AB1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</w:rPr>
      </w:pPr>
    </w:p>
    <w:p w:rsidR="00CF0570" w:rsidRPr="00D64151" w:rsidRDefault="006D1849" w:rsidP="00CF0570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lastRenderedPageBreak/>
        <w:t>stay at home mo</w:t>
      </w:r>
      <w:r w:rsidR="00CC2D4E" w:rsidRPr="00D64151">
        <w:rPr>
          <w:rFonts w:ascii="Times New Roman" w:hAnsi="Times New Roman" w:cs="Times New Roman"/>
          <w:color w:val="000000" w:themeColor="text1"/>
        </w:rPr>
        <w:t xml:space="preserve">ther </w:t>
      </w:r>
      <w:r w:rsidR="00CF0570" w:rsidRPr="00D64151">
        <w:rPr>
          <w:rFonts w:ascii="Times New Roman" w:hAnsi="Times New Roman" w:cs="Times New Roman"/>
          <w:color w:val="000000" w:themeColor="text1"/>
        </w:rPr>
        <w:t>| </w:t>
      </w:r>
      <w:r w:rsidR="00CC2D4E" w:rsidRPr="00D64151">
        <w:rPr>
          <w:rFonts w:ascii="Times New Roman" w:hAnsi="Times New Roman" w:cs="Times New Roman"/>
          <w:color w:val="000000" w:themeColor="text1"/>
        </w:rPr>
        <w:t>august</w:t>
      </w:r>
      <w:r w:rsidR="00CF0570"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CC2D4E" w:rsidRPr="00D64151">
        <w:rPr>
          <w:rFonts w:ascii="Times New Roman" w:hAnsi="Times New Roman" w:cs="Times New Roman"/>
          <w:color w:val="000000" w:themeColor="text1"/>
        </w:rPr>
        <w:t>2008 –</w:t>
      </w:r>
      <w:r w:rsidR="00CF0570"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CC2D4E" w:rsidRPr="00D64151">
        <w:rPr>
          <w:rFonts w:ascii="Times New Roman" w:hAnsi="Times New Roman" w:cs="Times New Roman"/>
          <w:color w:val="000000" w:themeColor="text1"/>
        </w:rPr>
        <w:t xml:space="preserve">present </w:t>
      </w:r>
    </w:p>
    <w:p w:rsidR="00CC2D4E" w:rsidRPr="00D64151" w:rsidRDefault="00CC2D4E" w:rsidP="00CF0570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Raised two amazing, well rounded, intelligent children. Alexandrea and Madeline.</w:t>
      </w:r>
    </w:p>
    <w:p w:rsidR="00CF0570" w:rsidRPr="00D64151" w:rsidRDefault="00CC2D4E" w:rsidP="00CC2D4E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 xml:space="preserve">Managed, organized and coordinated schedules for two children    </w:t>
      </w:r>
    </w:p>
    <w:p w:rsidR="00CC2D4E" w:rsidRPr="00D64151" w:rsidRDefault="00CC2D4E" w:rsidP="00D6415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critical care nurse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>Umdnj University Hospital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>january 2001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305DB1" w:rsidRPr="00D64151">
        <w:rPr>
          <w:rFonts w:ascii="Times New Roman" w:hAnsi="Times New Roman" w:cs="Times New Roman"/>
          <w:color w:val="000000" w:themeColor="text1"/>
        </w:rPr>
        <w:t>–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="00305DB1" w:rsidRPr="00D64151">
        <w:rPr>
          <w:rFonts w:ascii="Times New Roman" w:hAnsi="Times New Roman" w:cs="Times New Roman"/>
          <w:color w:val="000000" w:themeColor="text1"/>
        </w:rPr>
        <w:t>December 2007</w:t>
      </w:r>
    </w:p>
    <w:p w:rsidR="00D64151" w:rsidRPr="00D64151" w:rsidRDefault="00D64151" w:rsidP="00D64151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>Newark, New Jersey</w:t>
      </w:r>
    </w:p>
    <w:p w:rsidR="00305DB1" w:rsidRPr="00D64151" w:rsidRDefault="00305DB1" w:rsidP="00305DB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t>travel nurse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>the travel corp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>febuary 1998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–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august 2001</w:t>
      </w:r>
    </w:p>
    <w:p w:rsidR="00305DB1" w:rsidRPr="00D64151" w:rsidRDefault="00305DB1" w:rsidP="00305DB1">
      <w:pPr>
        <w:pStyle w:val="ListParagraph"/>
        <w:numPr>
          <w:ilvl w:val="0"/>
          <w:numId w:val="19"/>
        </w:numPr>
        <w:spacing w:before="158" w:after="0"/>
        <w:ind w:right="4829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St. Mary Medical Center </w:t>
      </w:r>
      <w:r w:rsidRPr="00D64151">
        <w:rPr>
          <w:rFonts w:ascii="Times New Roman" w:eastAsia="Times New Roman" w:hAnsi="Times New Roman" w:cs="Times New Roman"/>
          <w:i/>
          <w:iCs/>
          <w:color w:val="000000" w:themeColor="text1"/>
          <w:lang w:eastAsia="en-US"/>
        </w:rPr>
        <w:t xml:space="preserve">- </w:t>
      </w:r>
      <w:r w:rsidRPr="00D64151">
        <w:rPr>
          <w:rFonts w:ascii="Times New Roman" w:eastAsia="Times New Roman" w:hAnsi="Times New Roman" w:cs="Times New Roman"/>
          <w:iCs/>
          <w:color w:val="000000" w:themeColor="text1"/>
          <w:lang w:eastAsia="en-US"/>
        </w:rPr>
        <w:t>W</w:t>
      </w: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>est Palm Beach, Florida </w:t>
      </w:r>
    </w:p>
    <w:p w:rsidR="00D64151" w:rsidRPr="00D64151" w:rsidRDefault="00D64151" w:rsidP="00D64151">
      <w:pPr>
        <w:pStyle w:val="ListParagraph"/>
        <w:numPr>
          <w:ilvl w:val="0"/>
          <w:numId w:val="19"/>
        </w:numPr>
        <w:spacing w:before="168" w:after="0"/>
        <w:ind w:right="49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>John Hopkins Medical Center - Baltimore, Maryland </w:t>
      </w:r>
    </w:p>
    <w:p w:rsidR="00305DB1" w:rsidRPr="00D64151" w:rsidRDefault="00D64151" w:rsidP="00D64151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Morristown Memorial Hospital - Morristown, New Jersey </w:t>
      </w:r>
    </w:p>
    <w:p w:rsidR="00D64151" w:rsidRPr="00D64151" w:rsidRDefault="00D64151" w:rsidP="00D6415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>Registered Nurse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eastAsia="Times New Roman" w:hAnsi="Times New Roman" w:cs="Times New Roman"/>
          <w:color w:val="000000" w:themeColor="text1"/>
          <w:lang w:eastAsia="en-US"/>
        </w:rPr>
        <w:t>Manatee Memorial Hospital</w:t>
      </w:r>
      <w:r w:rsidRPr="00D64151">
        <w:rPr>
          <w:rFonts w:ascii="Times New Roman" w:hAnsi="Times New Roman" w:cs="Times New Roman"/>
          <w:color w:val="000000" w:themeColor="text1"/>
        </w:rPr>
        <w:t> | </w:t>
      </w:r>
      <w:r w:rsidRPr="00D64151">
        <w:rPr>
          <w:rFonts w:ascii="Times New Roman" w:hAnsi="Times New Roman" w:cs="Times New Roman"/>
          <w:color w:val="000000" w:themeColor="text1"/>
        </w:rPr>
        <w:t>september 1992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–</w:t>
      </w:r>
      <w:r w:rsidRPr="00D64151">
        <w:rPr>
          <w:rFonts w:ascii="Times New Roman" w:hAnsi="Times New Roman" w:cs="Times New Roman"/>
          <w:color w:val="000000" w:themeColor="text1"/>
        </w:rPr>
        <w:t xml:space="preserve"> </w:t>
      </w:r>
      <w:r w:rsidRPr="00D64151">
        <w:rPr>
          <w:rFonts w:ascii="Times New Roman" w:hAnsi="Times New Roman" w:cs="Times New Roman"/>
          <w:color w:val="000000" w:themeColor="text1"/>
        </w:rPr>
        <w:t>febuary 1998</w:t>
      </w:r>
    </w:p>
    <w:p w:rsidR="00D64151" w:rsidRPr="00D64151" w:rsidRDefault="00D64151" w:rsidP="00D64151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D64151" w:rsidRPr="00D64151" w:rsidRDefault="00D64151" w:rsidP="00D6415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D64151">
        <w:rPr>
          <w:rFonts w:ascii="Times New Roman" w:hAnsi="Times New Roman" w:cs="Times New Roman"/>
          <w:color w:val="000000" w:themeColor="text1"/>
        </w:rPr>
        <w:br w:type="page"/>
      </w:r>
    </w:p>
    <w:p w:rsidR="00CF0570" w:rsidRPr="00CC2D4E" w:rsidRDefault="00CF0570" w:rsidP="00E12AB1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E63D5" w:rsidRPr="00E76836" w:rsidRDefault="00FE63D5" w:rsidP="00FE63D5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E63D5" w:rsidRDefault="00FE63D5" w:rsidP="00FE63D5">
      <w:pPr>
        <w:pStyle w:val="ListBullet"/>
        <w:numPr>
          <w:ilvl w:val="0"/>
          <w:numId w:val="0"/>
        </w:numPr>
        <w:ind w:left="360" w:hanging="360"/>
      </w:pPr>
    </w:p>
    <w:sectPr w:rsidR="00FE63D5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FD5" w:rsidRDefault="009C5FD5">
      <w:pPr>
        <w:spacing w:after="0"/>
      </w:pPr>
      <w:r>
        <w:separator/>
      </w:r>
    </w:p>
  </w:endnote>
  <w:endnote w:type="continuationSeparator" w:id="0">
    <w:p w:rsidR="009C5FD5" w:rsidRDefault="009C5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FD5" w:rsidRDefault="009C5FD5">
      <w:pPr>
        <w:spacing w:after="0"/>
      </w:pPr>
      <w:r>
        <w:separator/>
      </w:r>
    </w:p>
  </w:footnote>
  <w:footnote w:type="continuationSeparator" w:id="0">
    <w:p w:rsidR="009C5FD5" w:rsidRDefault="009C5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C4C96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11679"/>
    <w:multiLevelType w:val="multilevel"/>
    <w:tmpl w:val="C11E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C9"/>
    <w:rsid w:val="00305DB1"/>
    <w:rsid w:val="00354AD7"/>
    <w:rsid w:val="00374627"/>
    <w:rsid w:val="00394A6D"/>
    <w:rsid w:val="003F19B9"/>
    <w:rsid w:val="004476A1"/>
    <w:rsid w:val="004E1DA2"/>
    <w:rsid w:val="005114E7"/>
    <w:rsid w:val="005333E6"/>
    <w:rsid w:val="005557B4"/>
    <w:rsid w:val="005E5E55"/>
    <w:rsid w:val="00616068"/>
    <w:rsid w:val="006C50CE"/>
    <w:rsid w:val="006D1849"/>
    <w:rsid w:val="006E401C"/>
    <w:rsid w:val="0077621B"/>
    <w:rsid w:val="007963CE"/>
    <w:rsid w:val="007D00B3"/>
    <w:rsid w:val="008731AF"/>
    <w:rsid w:val="008916B6"/>
    <w:rsid w:val="008E10EB"/>
    <w:rsid w:val="009763C8"/>
    <w:rsid w:val="009C5FD5"/>
    <w:rsid w:val="00A8131A"/>
    <w:rsid w:val="00AC5DE5"/>
    <w:rsid w:val="00B769EE"/>
    <w:rsid w:val="00BD7BC9"/>
    <w:rsid w:val="00BE6C87"/>
    <w:rsid w:val="00C57E43"/>
    <w:rsid w:val="00C72B59"/>
    <w:rsid w:val="00C96153"/>
    <w:rsid w:val="00CC2D4E"/>
    <w:rsid w:val="00CC75DB"/>
    <w:rsid w:val="00CF0570"/>
    <w:rsid w:val="00D33143"/>
    <w:rsid w:val="00D56207"/>
    <w:rsid w:val="00D64151"/>
    <w:rsid w:val="00D765AF"/>
    <w:rsid w:val="00DD4208"/>
    <w:rsid w:val="00E12AB1"/>
    <w:rsid w:val="00E76836"/>
    <w:rsid w:val="00EA2B92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34FB"/>
  <w15:chartTrackingRefBased/>
  <w15:docId w15:val="{D19EF1EE-2213-9B41-BD58-12032C8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70741">
                              <w:marLeft w:val="0"/>
                              <w:marRight w:val="9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C4043"/>
                                            <w:left w:val="single" w:sz="6" w:space="0" w:color="3C4043"/>
                                            <w:bottom w:val="single" w:sz="6" w:space="0" w:color="3C4043"/>
                                            <w:right w:val="single" w:sz="6" w:space="0" w:color="3C404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537626">
                              <w:marLeft w:val="0"/>
                              <w:marRight w:val="9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C4043"/>
                                            <w:left w:val="single" w:sz="6" w:space="0" w:color="3C4043"/>
                                            <w:bottom w:val="single" w:sz="6" w:space="0" w:color="3C4043"/>
                                            <w:right w:val="single" w:sz="6" w:space="0" w:color="3C404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sonturner/Downloads/tf029191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DE777910EBDA4AB92C497B6B2F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A626-70F4-D94C-89FE-B128CCB230AE}"/>
      </w:docPartPr>
      <w:docPartBody>
        <w:p w:rsidR="00000000" w:rsidRDefault="00DF7F3A">
          <w:pPr>
            <w:pStyle w:val="5EDE777910EBDA4AB92C497B6B2F8788"/>
          </w:pPr>
          <w:r>
            <w:t>Object</w:t>
          </w:r>
          <w:r>
            <w:t>ive</w:t>
          </w:r>
        </w:p>
      </w:docPartBody>
    </w:docPart>
    <w:docPart>
      <w:docPartPr>
        <w:name w:val="8739AB43DC12EB4FAD8D405F759E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F941-FA85-8E48-91AC-324C77CB3690}"/>
      </w:docPartPr>
      <w:docPartBody>
        <w:p w:rsidR="00000000" w:rsidRDefault="00DF7F3A">
          <w:pPr>
            <w:pStyle w:val="8739AB43DC12EB4FAD8D405F759E23AF"/>
          </w:pPr>
          <w:r>
            <w:t>Education</w:t>
          </w:r>
        </w:p>
      </w:docPartBody>
    </w:docPart>
    <w:docPart>
      <w:docPartPr>
        <w:name w:val="139DA8955D4445498B16B38E700C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6BE0-252B-D647-903F-8D6872A1284C}"/>
      </w:docPartPr>
      <w:docPartBody>
        <w:p w:rsidR="00000000" w:rsidRDefault="00DF7F3A">
          <w:pPr>
            <w:pStyle w:val="139DA8955D4445498B16B38E700C8E51"/>
          </w:pPr>
          <w:r>
            <w:t>Experience</w:t>
          </w:r>
        </w:p>
      </w:docPartBody>
    </w:docPart>
    <w:docPart>
      <w:docPartPr>
        <w:name w:val="2A3CF1C71B21D94FBDD56C74BD64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DB98-99F2-D844-8A87-B3DC99E2BFEC}"/>
      </w:docPartPr>
      <w:docPartBody>
        <w:p w:rsidR="00000000" w:rsidRDefault="002272CE" w:rsidP="002272CE">
          <w:pPr>
            <w:pStyle w:val="2A3CF1C71B21D94FBDD56C74BD6441FE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CE"/>
    <w:rsid w:val="002272CE"/>
    <w:rsid w:val="00D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2C3B3A049BDD429A21C04818D1105B">
    <w:name w:val="F02C3B3A049BDD429A21C04818D1105B"/>
  </w:style>
  <w:style w:type="paragraph" w:customStyle="1" w:styleId="2F73E7F2F32CE54A94F7758AA0B626D6">
    <w:name w:val="2F73E7F2F32CE54A94F7758AA0B626D6"/>
  </w:style>
  <w:style w:type="paragraph" w:customStyle="1" w:styleId="15A5CE49C112E74088998F47FAF87780">
    <w:name w:val="15A5CE49C112E74088998F47FAF87780"/>
  </w:style>
  <w:style w:type="paragraph" w:customStyle="1" w:styleId="FFD1AF4C66102E45979A88D63C8EBA53">
    <w:name w:val="FFD1AF4C66102E45979A88D63C8EBA53"/>
  </w:style>
  <w:style w:type="paragraph" w:customStyle="1" w:styleId="BA334B084E7C654DB28AAE0B56232FA9">
    <w:name w:val="BA334B084E7C654DB28AAE0B56232FA9"/>
  </w:style>
  <w:style w:type="paragraph" w:customStyle="1" w:styleId="5EDE777910EBDA4AB92C497B6B2F8788">
    <w:name w:val="5EDE777910EBDA4AB92C497B6B2F8788"/>
  </w:style>
  <w:style w:type="paragraph" w:customStyle="1" w:styleId="72B0F5226DD7D5439462B17F909B08EF">
    <w:name w:val="72B0F5226DD7D5439462B17F909B08EF"/>
  </w:style>
  <w:style w:type="paragraph" w:customStyle="1" w:styleId="8739AB43DC12EB4FAD8D405F759E23AF">
    <w:name w:val="8739AB43DC12EB4FAD8D405F759E23AF"/>
  </w:style>
  <w:style w:type="paragraph" w:customStyle="1" w:styleId="91E05E64967F3047839FF1A2CBCD6EC6">
    <w:name w:val="91E05E64967F3047839FF1A2CBCD6EC6"/>
  </w:style>
  <w:style w:type="paragraph" w:customStyle="1" w:styleId="4DB534C7FB6A464DAAC0CC5ED9621DF3">
    <w:name w:val="4DB534C7FB6A464DAAC0CC5ED9621DF3"/>
  </w:style>
  <w:style w:type="paragraph" w:customStyle="1" w:styleId="8B980054C8525C41AF5F5C478DB8D0BB">
    <w:name w:val="8B980054C8525C41AF5F5C478DB8D0BB"/>
  </w:style>
  <w:style w:type="paragraph" w:customStyle="1" w:styleId="FB583C6CC3C1894BB5D84CE0D8549B03">
    <w:name w:val="FB583C6CC3C1894BB5D84CE0D8549B03"/>
  </w:style>
  <w:style w:type="paragraph" w:customStyle="1" w:styleId="6733E553698F9A41ABABF67889F2F901">
    <w:name w:val="6733E553698F9A41ABABF67889F2F901"/>
  </w:style>
  <w:style w:type="paragraph" w:customStyle="1" w:styleId="3F01A1974F829446A7E60422C350C7B0">
    <w:name w:val="3F01A1974F829446A7E60422C350C7B0"/>
  </w:style>
  <w:style w:type="paragraph" w:customStyle="1" w:styleId="10C5FCFB6789C84284842F467D110F40">
    <w:name w:val="10C5FCFB6789C84284842F467D110F40"/>
  </w:style>
  <w:style w:type="paragraph" w:customStyle="1" w:styleId="5A1C7D490E80F24E85994AC0390CC7AC">
    <w:name w:val="5A1C7D490E80F24E85994AC0390CC7AC"/>
  </w:style>
  <w:style w:type="paragraph" w:customStyle="1" w:styleId="A415FA376D6B394CA171B431B2CCD550">
    <w:name w:val="A415FA376D6B394CA171B431B2CCD550"/>
  </w:style>
  <w:style w:type="paragraph" w:customStyle="1" w:styleId="6732E04C2657A44EBF951947DB965552">
    <w:name w:val="6732E04C2657A44EBF951947DB965552"/>
  </w:style>
  <w:style w:type="paragraph" w:customStyle="1" w:styleId="8D62C261288DBD4DA5E612D1E0627A6D">
    <w:name w:val="8D62C261288DBD4DA5E612D1E0627A6D"/>
  </w:style>
  <w:style w:type="paragraph" w:customStyle="1" w:styleId="270416B47C2A2F44B8DE9E404FF053AB">
    <w:name w:val="270416B47C2A2F44B8DE9E404FF053AB"/>
  </w:style>
  <w:style w:type="paragraph" w:customStyle="1" w:styleId="B7E21965E48B3C4A9D9332B6A680A22D">
    <w:name w:val="B7E21965E48B3C4A9D9332B6A680A22D"/>
  </w:style>
  <w:style w:type="paragraph" w:customStyle="1" w:styleId="79F829EB82BB7847BBC6D8F6E694BC4C">
    <w:name w:val="79F829EB82BB7847BBC6D8F6E694BC4C"/>
  </w:style>
  <w:style w:type="paragraph" w:customStyle="1" w:styleId="0DBC2F3A3FA1AD42ADFA331BE3F14921">
    <w:name w:val="0DBC2F3A3FA1AD42ADFA331BE3F14921"/>
  </w:style>
  <w:style w:type="paragraph" w:customStyle="1" w:styleId="33ED17CCE28C8A4DB36CF78481B6D752">
    <w:name w:val="33ED17CCE28C8A4DB36CF78481B6D752"/>
  </w:style>
  <w:style w:type="paragraph" w:customStyle="1" w:styleId="6A283023D528AD45AB06741DDAD88402">
    <w:name w:val="6A283023D528AD45AB06741DDAD88402"/>
  </w:style>
  <w:style w:type="paragraph" w:customStyle="1" w:styleId="D66BAF165E209047B312CC71AE1CE245">
    <w:name w:val="D66BAF165E209047B312CC71AE1CE245"/>
  </w:style>
  <w:style w:type="paragraph" w:customStyle="1" w:styleId="8F49619DD3413A4695D755ADE1081293">
    <w:name w:val="8F49619DD3413A4695D755ADE1081293"/>
  </w:style>
  <w:style w:type="paragraph" w:customStyle="1" w:styleId="78C9AD6B08357840AA75160A9359C256">
    <w:name w:val="78C9AD6B08357840AA75160A9359C256"/>
  </w:style>
  <w:style w:type="paragraph" w:customStyle="1" w:styleId="139DA8955D4445498B16B38E700C8E51">
    <w:name w:val="139DA8955D4445498B16B38E700C8E51"/>
  </w:style>
  <w:style w:type="paragraph" w:customStyle="1" w:styleId="E064F09878E03843B05536C0198D1623">
    <w:name w:val="E064F09878E03843B05536C0198D1623"/>
  </w:style>
  <w:style w:type="paragraph" w:customStyle="1" w:styleId="55191413C0C4664E99954611DD1FA26F">
    <w:name w:val="55191413C0C4664E99954611DD1FA26F"/>
  </w:style>
  <w:style w:type="paragraph" w:customStyle="1" w:styleId="4AF6332FF7106D4AA9061AA96EF68B62">
    <w:name w:val="4AF6332FF7106D4AA9061AA96EF68B62"/>
  </w:style>
  <w:style w:type="paragraph" w:customStyle="1" w:styleId="A11B5F51A7AF3241B9AC0151EDE32AFA">
    <w:name w:val="A11B5F51A7AF3241B9AC0151EDE32AFA"/>
  </w:style>
  <w:style w:type="paragraph" w:customStyle="1" w:styleId="5C47071B8B36F34F9712C4FE704760FF">
    <w:name w:val="5C47071B8B36F34F9712C4FE704760FF"/>
  </w:style>
  <w:style w:type="paragraph" w:customStyle="1" w:styleId="F908C81436C5AC47BC27242DA7F50F1F">
    <w:name w:val="F908C81436C5AC47BC27242DA7F50F1F"/>
  </w:style>
  <w:style w:type="paragraph" w:customStyle="1" w:styleId="3D424E5B90C3B64B9106A62974007139">
    <w:name w:val="3D424E5B90C3B64B9106A62974007139"/>
  </w:style>
  <w:style w:type="paragraph" w:customStyle="1" w:styleId="8BFC80F680BEA941BAFD2082031CD233">
    <w:name w:val="8BFC80F680BEA941BAFD2082031CD233"/>
    <w:rsid w:val="002272CE"/>
  </w:style>
  <w:style w:type="paragraph" w:customStyle="1" w:styleId="2E758B54CA46194A8F359CCF5ABAB1FE">
    <w:name w:val="2E758B54CA46194A8F359CCF5ABAB1FE"/>
    <w:rsid w:val="002272CE"/>
  </w:style>
  <w:style w:type="paragraph" w:customStyle="1" w:styleId="844BC90905B67D40828B8E74D53DF113">
    <w:name w:val="844BC90905B67D40828B8E74D53DF113"/>
    <w:rsid w:val="002272CE"/>
  </w:style>
  <w:style w:type="paragraph" w:customStyle="1" w:styleId="F5387B166F2AFF4EBB46CFE6C8B7D0F8">
    <w:name w:val="F5387B166F2AFF4EBB46CFE6C8B7D0F8"/>
    <w:rsid w:val="002272CE"/>
  </w:style>
  <w:style w:type="paragraph" w:customStyle="1" w:styleId="9CEDD096F8076D48A00577B53D38C21F">
    <w:name w:val="9CEDD096F8076D48A00577B53D38C21F"/>
    <w:rsid w:val="002272CE"/>
  </w:style>
  <w:style w:type="paragraph" w:customStyle="1" w:styleId="6D0D546E78F77D4E825724191AEB1377">
    <w:name w:val="6D0D546E78F77D4E825724191AEB1377"/>
    <w:rsid w:val="002272CE"/>
  </w:style>
  <w:style w:type="paragraph" w:customStyle="1" w:styleId="2A3CF1C71B21D94FBDD56C74BD6441FE">
    <w:name w:val="2A3CF1C71B21D94FBDD56C74BD6441FE"/>
    <w:rsid w:val="002272CE"/>
  </w:style>
  <w:style w:type="paragraph" w:customStyle="1" w:styleId="DE5822958AAEC041BFC65B35B0D0399C">
    <w:name w:val="DE5822958AAEC041BFC65B35B0D0399C"/>
    <w:rsid w:val="002272CE"/>
  </w:style>
  <w:style w:type="paragraph" w:customStyle="1" w:styleId="C5FDAFBC49E7E048B73173B9670483B0">
    <w:name w:val="C5FDAFBC49E7E048B73173B9670483B0"/>
    <w:rsid w:val="002272CE"/>
  </w:style>
  <w:style w:type="paragraph" w:customStyle="1" w:styleId="78CD2EC8E90E714A99B68BA9CCC1C54B">
    <w:name w:val="78CD2EC8E90E714A99B68BA9CCC1C54B"/>
    <w:rsid w:val="002272CE"/>
  </w:style>
  <w:style w:type="paragraph" w:customStyle="1" w:styleId="DFED10C4C6B8194FAC922B7126BFE1F9">
    <w:name w:val="DFED10C4C6B8194FAC922B7126BFE1F9"/>
    <w:rsid w:val="002272CE"/>
  </w:style>
  <w:style w:type="paragraph" w:customStyle="1" w:styleId="23466BC15A553D4A99488B8BB68764B8">
    <w:name w:val="23466BC15A553D4A99488B8BB68764B8"/>
    <w:rsid w:val="002272CE"/>
  </w:style>
  <w:style w:type="paragraph" w:customStyle="1" w:styleId="54BD679995B4D541BF70762EDD30D428">
    <w:name w:val="54BD679995B4D541BF70762EDD30D428"/>
    <w:rsid w:val="002272CE"/>
  </w:style>
  <w:style w:type="paragraph" w:customStyle="1" w:styleId="6FFFC57C50852140B7EC7402617B412A">
    <w:name w:val="6FFFC57C50852140B7EC7402617B412A"/>
    <w:rsid w:val="002272CE"/>
  </w:style>
  <w:style w:type="paragraph" w:customStyle="1" w:styleId="6CB9EAAA68CCC040B5F48BC9C0A4E624">
    <w:name w:val="6CB9EAAA68CCC040B5F48BC9C0A4E624"/>
    <w:rsid w:val="002272CE"/>
  </w:style>
  <w:style w:type="paragraph" w:customStyle="1" w:styleId="3C5200415403FE4F8EDAE861BC248B61">
    <w:name w:val="3C5200415403FE4F8EDAE861BC248B61"/>
    <w:rsid w:val="002272CE"/>
  </w:style>
  <w:style w:type="paragraph" w:customStyle="1" w:styleId="D98BCB384240734CADB0C0C40CB87A9E">
    <w:name w:val="D98BCB384240734CADB0C0C40CB87A9E"/>
    <w:rsid w:val="002272CE"/>
  </w:style>
  <w:style w:type="paragraph" w:customStyle="1" w:styleId="F41CE7C6C325724FA73FFFBC3A954D26">
    <w:name w:val="F41CE7C6C325724FA73FFFBC3A954D26"/>
    <w:rsid w:val="002272CE"/>
  </w:style>
  <w:style w:type="paragraph" w:customStyle="1" w:styleId="1A2E3D921526CC4EAB57E8B89C067E13">
    <w:name w:val="1A2E3D921526CC4EAB57E8B89C067E13"/>
    <w:rsid w:val="002272CE"/>
  </w:style>
  <w:style w:type="paragraph" w:customStyle="1" w:styleId="86D2840383BEF140812CE2D40245098D">
    <w:name w:val="86D2840383BEF140812CE2D40245098D"/>
    <w:rsid w:val="002272CE"/>
  </w:style>
  <w:style w:type="paragraph" w:customStyle="1" w:styleId="2AB2FD010A323945A73DEFED4F56C90C">
    <w:name w:val="2AB2FD010A323945A73DEFED4F56C90C"/>
    <w:rsid w:val="002272CE"/>
  </w:style>
  <w:style w:type="paragraph" w:customStyle="1" w:styleId="6D2F12AC8469604293722BF01A29CD0F">
    <w:name w:val="6D2F12AC8469604293722BF01A29CD0F"/>
    <w:rsid w:val="002272CE"/>
  </w:style>
  <w:style w:type="paragraph" w:customStyle="1" w:styleId="E41AF95CD1E83C48945A68AC75C16B67">
    <w:name w:val="E41AF95CD1E83C48945A68AC75C16B67"/>
    <w:rsid w:val="002272CE"/>
  </w:style>
  <w:style w:type="paragraph" w:customStyle="1" w:styleId="10CC53C3796BA340B8C34F915A112B2A">
    <w:name w:val="10CC53C3796BA340B8C34F915A112B2A"/>
    <w:rsid w:val="002272CE"/>
  </w:style>
  <w:style w:type="paragraph" w:customStyle="1" w:styleId="702B1829BFB2034C935EF512BB1D1056">
    <w:name w:val="702B1829BFB2034C935EF512BB1D1056"/>
    <w:rsid w:val="002272CE"/>
  </w:style>
  <w:style w:type="paragraph" w:customStyle="1" w:styleId="2D718F7F9F454F40A514635D9F6E0459">
    <w:name w:val="2D718F7F9F454F40A514635D9F6E0459"/>
    <w:rsid w:val="002272CE"/>
  </w:style>
  <w:style w:type="paragraph" w:customStyle="1" w:styleId="47835ECBFB7BDC49B3B9B9CFB6D2EE61">
    <w:name w:val="47835ECBFB7BDC49B3B9B9CFB6D2EE61"/>
    <w:rsid w:val="002272CE"/>
  </w:style>
  <w:style w:type="paragraph" w:customStyle="1" w:styleId="43C3693B8CD0074D92E51C2768EFBC0C">
    <w:name w:val="43C3693B8CD0074D92E51C2768EFBC0C"/>
    <w:rsid w:val="002272CE"/>
  </w:style>
  <w:style w:type="paragraph" w:customStyle="1" w:styleId="4BD621E2748C644EBE3D1FAC875F858B">
    <w:name w:val="4BD621E2748C644EBE3D1FAC875F858B"/>
    <w:rsid w:val="002272CE"/>
  </w:style>
  <w:style w:type="paragraph" w:customStyle="1" w:styleId="372FB6E33700E04C9FF30681B0BF94D5">
    <w:name w:val="372FB6E33700E04C9FF30681B0BF94D5"/>
    <w:rsid w:val="002272CE"/>
  </w:style>
  <w:style w:type="paragraph" w:customStyle="1" w:styleId="9BDC6FF594E7D741ADE93D9780EABC61">
    <w:name w:val="9BDC6FF594E7D741ADE93D9780EABC61"/>
    <w:rsid w:val="002272CE"/>
  </w:style>
  <w:style w:type="paragraph" w:customStyle="1" w:styleId="CCBAF76629B97B44B18A050AECBF4F68">
    <w:name w:val="CCBAF76629B97B44B18A050AECBF4F68"/>
    <w:rsid w:val="002272CE"/>
  </w:style>
  <w:style w:type="paragraph" w:customStyle="1" w:styleId="02D61F336535CA45A9D5A4DA1400446F">
    <w:name w:val="02D61F336535CA45A9D5A4DA1400446F"/>
    <w:rsid w:val="002272CE"/>
  </w:style>
  <w:style w:type="paragraph" w:customStyle="1" w:styleId="4368F6C84D418B4FA87D2530B3B52B6C">
    <w:name w:val="4368F6C84D418B4FA87D2530B3B52B6C"/>
    <w:rsid w:val="002272CE"/>
  </w:style>
  <w:style w:type="paragraph" w:customStyle="1" w:styleId="CCAB4D8C65537E47985CECB7FB28F125">
    <w:name w:val="CCAB4D8C65537E47985CECB7FB28F125"/>
    <w:rsid w:val="002272CE"/>
  </w:style>
  <w:style w:type="paragraph" w:customStyle="1" w:styleId="A2F7D81BE98B5F428324A024B2DA5ABE">
    <w:name w:val="A2F7D81BE98B5F428324A024B2DA5ABE"/>
    <w:rsid w:val="002272CE"/>
  </w:style>
  <w:style w:type="paragraph" w:customStyle="1" w:styleId="C7A6C18C8750DF4998167B0EC1FE9CAA">
    <w:name w:val="C7A6C18C8750DF4998167B0EC1FE9CAA"/>
    <w:rsid w:val="00227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tf02919188_win32.dotx</Template>
  <TotalTime>22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Jamison Turner</dc:creator>
  <cp:keywords/>
  <cp:lastModifiedBy>Jamison Turner</cp:lastModifiedBy>
  <cp:revision>3</cp:revision>
  <dcterms:created xsi:type="dcterms:W3CDTF">2022-04-05T23:27:00Z</dcterms:created>
  <dcterms:modified xsi:type="dcterms:W3CDTF">2022-04-07T02:01:00Z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