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17E5B" w14:textId="77777777" w:rsidR="00D92A36" w:rsidRPr="00344128" w:rsidRDefault="00195BCE">
      <w:pPr>
        <w:pStyle w:val="Name"/>
        <w:rPr>
          <w:rFonts w:ascii="Times New Roman" w:hAnsi="Times New Roman" w:cs="Times New Roman"/>
        </w:rPr>
      </w:pPr>
      <w:r w:rsidRPr="00344128">
        <w:rPr>
          <w:rFonts w:ascii="Times New Roman" w:hAnsi="Times New Roman" w:cs="Times New Roman"/>
        </w:rPr>
        <w:t>Edjuana</w:t>
      </w:r>
    </w:p>
    <w:p w14:paraId="0CE966A3" w14:textId="77777777" w:rsidR="00195BCE" w:rsidRPr="00344128" w:rsidRDefault="00195BCE">
      <w:pPr>
        <w:pStyle w:val="Name"/>
        <w:rPr>
          <w:rFonts w:ascii="Times New Roman" w:hAnsi="Times New Roman" w:cs="Times New Roman"/>
        </w:rPr>
      </w:pPr>
      <w:r w:rsidRPr="00344128">
        <w:rPr>
          <w:rFonts w:ascii="Times New Roman" w:hAnsi="Times New Roman" w:cs="Times New Roman"/>
        </w:rPr>
        <w:t>Grooms</w:t>
      </w:r>
    </w:p>
    <w:p w14:paraId="094BFE75" w14:textId="152EDE15" w:rsidR="00D92A36" w:rsidRPr="00344128" w:rsidRDefault="00A21A3E" w:rsidP="00D31B41">
      <w:pPr>
        <w:pStyle w:val="Heading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14520 Briar Forest Dr. Houston</w:t>
      </w:r>
      <w:r w:rsidR="00D14A80">
        <w:rPr>
          <w:rFonts w:ascii="Times New Roman" w:hAnsi="Times New Roman" w:cs="Times New Roman"/>
          <w:i w:val="0"/>
        </w:rPr>
        <w:t xml:space="preserve">, </w:t>
      </w:r>
      <w:r>
        <w:rPr>
          <w:rFonts w:ascii="Times New Roman" w:hAnsi="Times New Roman" w:cs="Times New Roman"/>
          <w:i w:val="0"/>
        </w:rPr>
        <w:t>TX</w:t>
      </w:r>
      <w:r w:rsidR="00FF5E9D">
        <w:rPr>
          <w:rFonts w:ascii="Times New Roman" w:hAnsi="Times New Roman" w:cs="Times New Roman"/>
          <w:i w:val="0"/>
        </w:rPr>
        <w:t>| 386.341.0661</w:t>
      </w:r>
      <w:r w:rsidR="0038662D">
        <w:rPr>
          <w:rFonts w:ascii="Times New Roman" w:hAnsi="Times New Roman" w:cs="Times New Roman"/>
          <w:i w:val="0"/>
        </w:rPr>
        <w:t xml:space="preserve"> | Edjuana.Grooms@gmail.com</w:t>
      </w:r>
    </w:p>
    <w:p w14:paraId="436D85E0" w14:textId="77777777" w:rsidR="00D92A36" w:rsidRPr="00344128" w:rsidRDefault="00195BCE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344128">
        <w:rPr>
          <w:rFonts w:ascii="Times New Roman" w:hAnsi="Times New Roman" w:cs="Times New Roman"/>
          <w:sz w:val="24"/>
          <w:szCs w:val="24"/>
        </w:rPr>
        <w:t>Professional Summary</w:t>
      </w:r>
    </w:p>
    <w:p w14:paraId="5BB5C521" w14:textId="7246669E" w:rsidR="00D92A36" w:rsidRPr="00344128" w:rsidRDefault="009B2832">
      <w:pPr>
        <w:spacing w:after="180"/>
        <w:rPr>
          <w:rFonts w:ascii="Times New Roman" w:hAnsi="Times New Roman" w:cs="Times New Roman"/>
          <w:sz w:val="20"/>
          <w:szCs w:val="20"/>
        </w:rPr>
      </w:pPr>
      <w:r w:rsidRPr="00344128">
        <w:rPr>
          <w:rFonts w:ascii="Times New Roman" w:hAnsi="Times New Roman" w:cs="Times New Roman"/>
          <w:sz w:val="20"/>
          <w:szCs w:val="20"/>
        </w:rPr>
        <w:t xml:space="preserve">Determined and compassionate </w:t>
      </w:r>
      <w:r w:rsidR="00BA67DA">
        <w:rPr>
          <w:rFonts w:ascii="Times New Roman" w:hAnsi="Times New Roman" w:cs="Times New Roman"/>
          <w:sz w:val="20"/>
          <w:szCs w:val="20"/>
        </w:rPr>
        <w:t xml:space="preserve">Travel </w:t>
      </w:r>
      <w:r w:rsidR="00DB2723">
        <w:rPr>
          <w:rFonts w:ascii="Times New Roman" w:hAnsi="Times New Roman" w:cs="Times New Roman"/>
          <w:sz w:val="20"/>
          <w:szCs w:val="20"/>
        </w:rPr>
        <w:t>N</w:t>
      </w:r>
      <w:r w:rsidRPr="00344128">
        <w:rPr>
          <w:rFonts w:ascii="Times New Roman" w:hAnsi="Times New Roman" w:cs="Times New Roman"/>
          <w:sz w:val="20"/>
          <w:szCs w:val="20"/>
        </w:rPr>
        <w:t xml:space="preserve">urse in </w:t>
      </w:r>
      <w:r w:rsidR="00BA67DA">
        <w:rPr>
          <w:rFonts w:ascii="Times New Roman" w:hAnsi="Times New Roman" w:cs="Times New Roman"/>
          <w:sz w:val="20"/>
          <w:szCs w:val="20"/>
        </w:rPr>
        <w:t xml:space="preserve">Houston TX, </w:t>
      </w:r>
      <w:r w:rsidRPr="00344128">
        <w:rPr>
          <w:rFonts w:ascii="Times New Roman" w:hAnsi="Times New Roman" w:cs="Times New Roman"/>
          <w:sz w:val="20"/>
          <w:szCs w:val="20"/>
        </w:rPr>
        <w:t xml:space="preserve">with a </w:t>
      </w:r>
      <w:r w:rsidR="00BA67DA">
        <w:rPr>
          <w:rFonts w:ascii="Times New Roman" w:hAnsi="Times New Roman" w:cs="Times New Roman"/>
          <w:sz w:val="20"/>
          <w:szCs w:val="20"/>
        </w:rPr>
        <w:t xml:space="preserve">2.5 </w:t>
      </w:r>
      <w:r w:rsidRPr="00344128">
        <w:rPr>
          <w:rFonts w:ascii="Times New Roman" w:hAnsi="Times New Roman" w:cs="Times New Roman"/>
          <w:sz w:val="20"/>
          <w:szCs w:val="20"/>
        </w:rPr>
        <w:t>year</w:t>
      </w:r>
      <w:r w:rsidR="00BA67DA">
        <w:rPr>
          <w:rFonts w:ascii="Times New Roman" w:hAnsi="Times New Roman" w:cs="Times New Roman"/>
          <w:sz w:val="20"/>
          <w:szCs w:val="20"/>
        </w:rPr>
        <w:t>s</w:t>
      </w:r>
      <w:r w:rsidRPr="00344128">
        <w:rPr>
          <w:rFonts w:ascii="Times New Roman" w:hAnsi="Times New Roman" w:cs="Times New Roman"/>
          <w:sz w:val="20"/>
          <w:szCs w:val="20"/>
        </w:rPr>
        <w:t xml:space="preserve"> of experience</w:t>
      </w:r>
      <w:r w:rsidR="00927AFB" w:rsidRPr="00344128">
        <w:rPr>
          <w:rFonts w:ascii="Times New Roman" w:hAnsi="Times New Roman" w:cs="Times New Roman"/>
          <w:sz w:val="20"/>
          <w:szCs w:val="20"/>
        </w:rPr>
        <w:t xml:space="preserve">. </w:t>
      </w:r>
      <w:r w:rsidR="00D31B41" w:rsidRPr="00344128">
        <w:rPr>
          <w:rFonts w:ascii="Times New Roman" w:hAnsi="Times New Roman" w:cs="Times New Roman"/>
          <w:sz w:val="20"/>
          <w:szCs w:val="20"/>
        </w:rPr>
        <w:t>Self-motivated</w:t>
      </w:r>
      <w:r w:rsidR="00927AFB" w:rsidRPr="00344128">
        <w:rPr>
          <w:rFonts w:ascii="Times New Roman" w:hAnsi="Times New Roman" w:cs="Times New Roman"/>
          <w:sz w:val="20"/>
          <w:szCs w:val="20"/>
        </w:rPr>
        <w:t xml:space="preserve"> with proven organizational skills. </w:t>
      </w:r>
      <w:r w:rsidR="00ED7C31" w:rsidRPr="00344128">
        <w:rPr>
          <w:rFonts w:ascii="Times New Roman" w:hAnsi="Times New Roman" w:cs="Times New Roman"/>
          <w:sz w:val="20"/>
          <w:szCs w:val="20"/>
        </w:rPr>
        <w:t>Experience</w:t>
      </w:r>
      <w:r w:rsidR="00927AFB" w:rsidRPr="00344128">
        <w:rPr>
          <w:rFonts w:ascii="Times New Roman" w:hAnsi="Times New Roman" w:cs="Times New Roman"/>
          <w:sz w:val="20"/>
          <w:szCs w:val="20"/>
        </w:rPr>
        <w:t xml:space="preserve"> working </w:t>
      </w:r>
      <w:r w:rsidR="00344128" w:rsidRPr="00344128">
        <w:rPr>
          <w:rFonts w:ascii="Times New Roman" w:hAnsi="Times New Roman" w:cs="Times New Roman"/>
          <w:sz w:val="20"/>
          <w:szCs w:val="20"/>
        </w:rPr>
        <w:t xml:space="preserve">on an Adult </w:t>
      </w:r>
      <w:r w:rsidR="00FC2976">
        <w:rPr>
          <w:rFonts w:ascii="Times New Roman" w:hAnsi="Times New Roman" w:cs="Times New Roman"/>
          <w:sz w:val="20"/>
          <w:szCs w:val="20"/>
        </w:rPr>
        <w:t xml:space="preserve">Multisystem </w:t>
      </w:r>
      <w:r w:rsidR="00927AFB" w:rsidRPr="00344128">
        <w:rPr>
          <w:rFonts w:ascii="Times New Roman" w:hAnsi="Times New Roman" w:cs="Times New Roman"/>
          <w:sz w:val="20"/>
          <w:szCs w:val="20"/>
        </w:rPr>
        <w:t>Progressi</w:t>
      </w:r>
      <w:r w:rsidR="00D8328F" w:rsidRPr="00344128">
        <w:rPr>
          <w:rFonts w:ascii="Times New Roman" w:hAnsi="Times New Roman" w:cs="Times New Roman"/>
          <w:sz w:val="20"/>
          <w:szCs w:val="20"/>
        </w:rPr>
        <w:t>ve Care unit,</w:t>
      </w:r>
      <w:r w:rsidR="00FC2976">
        <w:rPr>
          <w:rFonts w:ascii="Times New Roman" w:hAnsi="Times New Roman" w:cs="Times New Roman"/>
          <w:sz w:val="20"/>
          <w:szCs w:val="20"/>
        </w:rPr>
        <w:t xml:space="preserve"> floating to various units -  PA</w:t>
      </w:r>
      <w:r w:rsidR="00D8328F" w:rsidRPr="00344128">
        <w:rPr>
          <w:rFonts w:ascii="Times New Roman" w:hAnsi="Times New Roman" w:cs="Times New Roman"/>
          <w:sz w:val="20"/>
          <w:szCs w:val="20"/>
        </w:rPr>
        <w:t xml:space="preserve">CU, Med-Surgical, ICU, Behavioral Health. </w:t>
      </w:r>
      <w:r w:rsidR="00AB388C" w:rsidRPr="00344128">
        <w:rPr>
          <w:rFonts w:ascii="Times New Roman" w:hAnsi="Times New Roman" w:cs="Times New Roman"/>
          <w:sz w:val="20"/>
          <w:szCs w:val="20"/>
        </w:rPr>
        <w:t xml:space="preserve">Demonstrates strong leadership qualities with the ability to conduct patient assessment, supervise the </w:t>
      </w:r>
      <w:r w:rsidR="00CB03DB" w:rsidRPr="00344128">
        <w:rPr>
          <w:rFonts w:ascii="Times New Roman" w:hAnsi="Times New Roman" w:cs="Times New Roman"/>
          <w:sz w:val="20"/>
          <w:szCs w:val="20"/>
        </w:rPr>
        <w:t>provision</w:t>
      </w:r>
      <w:r w:rsidR="00AB388C" w:rsidRPr="00344128">
        <w:rPr>
          <w:rFonts w:ascii="Times New Roman" w:hAnsi="Times New Roman" w:cs="Times New Roman"/>
          <w:sz w:val="20"/>
          <w:szCs w:val="20"/>
        </w:rPr>
        <w:t xml:space="preserve"> of safe and compassionate care, and evaluate care effectiveness</w:t>
      </w:r>
      <w:r w:rsidR="00C337C8" w:rsidRPr="00344128">
        <w:rPr>
          <w:rFonts w:ascii="Times New Roman" w:hAnsi="Times New Roman" w:cs="Times New Roman"/>
          <w:sz w:val="20"/>
          <w:szCs w:val="20"/>
        </w:rPr>
        <w:t>.</w:t>
      </w:r>
    </w:p>
    <w:p w14:paraId="67586C43" w14:textId="1A87EB08" w:rsidR="00195BCE" w:rsidRPr="00344128" w:rsidRDefault="00F158DA" w:rsidP="00195BCE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344128">
        <w:rPr>
          <w:rFonts w:ascii="Times New Roman" w:hAnsi="Times New Roman" w:cs="Times New Roman"/>
          <w:sz w:val="24"/>
          <w:szCs w:val="24"/>
        </w:rPr>
        <w:t xml:space="preserve">Key </w:t>
      </w:r>
      <w:r w:rsidR="00195BCE" w:rsidRPr="00344128">
        <w:rPr>
          <w:rFonts w:ascii="Times New Roman" w:hAnsi="Times New Roman" w:cs="Times New Roman"/>
          <w:sz w:val="24"/>
          <w:szCs w:val="24"/>
        </w:rPr>
        <w:t>Skills</w:t>
      </w:r>
      <w:r w:rsidRPr="00344128">
        <w:rPr>
          <w:rFonts w:ascii="Times New Roman" w:hAnsi="Times New Roman" w:cs="Times New Roman"/>
          <w:sz w:val="24"/>
          <w:szCs w:val="24"/>
        </w:rPr>
        <w:t xml:space="preserve"> and </w:t>
      </w:r>
      <w:r w:rsidR="00D31B41" w:rsidRPr="00344128">
        <w:rPr>
          <w:rFonts w:ascii="Times New Roman" w:hAnsi="Times New Roman" w:cs="Times New Roman"/>
          <w:sz w:val="24"/>
          <w:szCs w:val="24"/>
        </w:rPr>
        <w:t>Competencies</w:t>
      </w:r>
    </w:p>
    <w:p w14:paraId="266722CC" w14:textId="77777777" w:rsidR="00D31B41" w:rsidRPr="00344128" w:rsidRDefault="00D31B41" w:rsidP="00531F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  <w:sectPr w:rsidR="00D31B41" w:rsidRPr="00344128">
          <w:headerReference w:type="default" r:id="rId7"/>
          <w:footerReference w:type="default" r:id="rId8"/>
          <w:headerReference w:type="first" r:id="rId9"/>
          <w:pgSz w:w="12240" w:h="15840"/>
          <w:pgMar w:top="1152" w:right="1123" w:bottom="1195" w:left="1123" w:header="432" w:footer="720" w:gutter="0"/>
          <w:cols w:space="720"/>
          <w:titlePg/>
          <w:docGrid w:linePitch="360"/>
        </w:sectPr>
      </w:pPr>
    </w:p>
    <w:p w14:paraId="463E280C" w14:textId="70AC852F" w:rsidR="00531F40" w:rsidRPr="00344128" w:rsidRDefault="00D31B41" w:rsidP="00531F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44128">
        <w:rPr>
          <w:rFonts w:ascii="Times New Roman" w:hAnsi="Times New Roman" w:cs="Times New Roman"/>
          <w:sz w:val="20"/>
          <w:szCs w:val="20"/>
        </w:rPr>
        <w:t>Loyal and dependable</w:t>
      </w:r>
    </w:p>
    <w:p w14:paraId="599328CD" w14:textId="5E79CD9F" w:rsidR="00ED1571" w:rsidRPr="00344128" w:rsidRDefault="00D31B41" w:rsidP="00531F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44128">
        <w:rPr>
          <w:rFonts w:ascii="Times New Roman" w:hAnsi="Times New Roman" w:cs="Times New Roman"/>
          <w:sz w:val="20"/>
          <w:szCs w:val="20"/>
        </w:rPr>
        <w:t>Able to learn quickly</w:t>
      </w:r>
      <w:r w:rsidRPr="00344128">
        <w:rPr>
          <w:rFonts w:ascii="Times New Roman" w:hAnsi="Times New Roman" w:cs="Times New Roman"/>
          <w:sz w:val="20"/>
          <w:szCs w:val="20"/>
        </w:rPr>
        <w:tab/>
      </w:r>
      <w:r w:rsidRPr="00344128">
        <w:rPr>
          <w:rFonts w:ascii="Times New Roman" w:hAnsi="Times New Roman" w:cs="Times New Roman"/>
          <w:sz w:val="20"/>
          <w:szCs w:val="20"/>
        </w:rPr>
        <w:tab/>
      </w:r>
    </w:p>
    <w:p w14:paraId="01D246FA" w14:textId="77777777" w:rsidR="00D31B41" w:rsidRPr="00344128" w:rsidRDefault="00D31B41" w:rsidP="00531F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44128">
        <w:rPr>
          <w:rFonts w:ascii="Times New Roman" w:hAnsi="Times New Roman" w:cs="Times New Roman"/>
          <w:sz w:val="20"/>
          <w:szCs w:val="20"/>
        </w:rPr>
        <w:t>Sensitive to cultural diversity</w:t>
      </w:r>
    </w:p>
    <w:p w14:paraId="46BEB1CA" w14:textId="3DFD10C2" w:rsidR="00531F40" w:rsidRPr="00344128" w:rsidRDefault="00D31B41" w:rsidP="00531F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44128">
        <w:rPr>
          <w:rFonts w:ascii="Times New Roman" w:hAnsi="Times New Roman" w:cs="Times New Roman"/>
          <w:sz w:val="20"/>
          <w:szCs w:val="20"/>
        </w:rPr>
        <w:t>Sound judgment</w:t>
      </w:r>
    </w:p>
    <w:p w14:paraId="1CB76C13" w14:textId="213C73DA" w:rsidR="00531F40" w:rsidRPr="00344128" w:rsidRDefault="00D31B41" w:rsidP="00531F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44128">
        <w:rPr>
          <w:rFonts w:ascii="Times New Roman" w:hAnsi="Times New Roman" w:cs="Times New Roman"/>
          <w:sz w:val="20"/>
          <w:szCs w:val="20"/>
        </w:rPr>
        <w:t>Excellent work ethic</w:t>
      </w:r>
    </w:p>
    <w:p w14:paraId="43B9D8A3" w14:textId="3393AD34" w:rsidR="00195BCE" w:rsidRPr="00344128" w:rsidRDefault="00D31B41" w:rsidP="00195B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44128">
        <w:rPr>
          <w:rFonts w:ascii="Times New Roman" w:hAnsi="Times New Roman" w:cs="Times New Roman"/>
          <w:sz w:val="20"/>
          <w:szCs w:val="20"/>
        </w:rPr>
        <w:t>Remain calm under stress</w:t>
      </w:r>
    </w:p>
    <w:p w14:paraId="14433495" w14:textId="0CA9700C" w:rsidR="00D31B41" w:rsidRPr="00344128" w:rsidRDefault="00D31B41" w:rsidP="00FA6A0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44128">
        <w:rPr>
          <w:rFonts w:ascii="Times New Roman" w:hAnsi="Times New Roman" w:cs="Times New Roman"/>
          <w:sz w:val="20"/>
          <w:szCs w:val="20"/>
        </w:rPr>
        <w:t>Organization and prioritization skills</w:t>
      </w:r>
    </w:p>
    <w:p w14:paraId="5073FC78" w14:textId="77777777" w:rsidR="00D31B41" w:rsidRPr="00344128" w:rsidRDefault="00D31B41" w:rsidP="00D31B41">
      <w:pPr>
        <w:rPr>
          <w:rFonts w:ascii="Times New Roman" w:hAnsi="Times New Roman" w:cs="Times New Roman"/>
          <w:sz w:val="20"/>
          <w:szCs w:val="20"/>
        </w:rPr>
        <w:sectPr w:rsidR="00D31B41" w:rsidRPr="00344128" w:rsidSect="00D31B41">
          <w:type w:val="continuous"/>
          <w:pgSz w:w="12240" w:h="15840"/>
          <w:pgMar w:top="1152" w:right="1123" w:bottom="1195" w:left="1123" w:header="432" w:footer="720" w:gutter="0"/>
          <w:cols w:num="2" w:space="720"/>
          <w:titlePg/>
          <w:docGrid w:linePitch="360"/>
        </w:sectPr>
      </w:pPr>
    </w:p>
    <w:p w14:paraId="66B86372" w14:textId="50A4E18F" w:rsidR="00004C24" w:rsidRPr="00BA67DA" w:rsidRDefault="00004C24" w:rsidP="00BA67DA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Certifications</w:t>
      </w:r>
    </w:p>
    <w:p w14:paraId="5F473ECB" w14:textId="0F71CD91" w:rsidR="00004C24" w:rsidRDefault="00004C24" w:rsidP="00004C24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Basic Life Support (</w:t>
      </w:r>
      <w:r>
        <w:rPr>
          <w:rFonts w:ascii="Times New Roman" w:hAnsi="Times New Roman" w:cs="Times New Roman"/>
          <w:b/>
          <w:sz w:val="20"/>
          <w:szCs w:val="20"/>
        </w:rPr>
        <w:t xml:space="preserve">BLS) </w:t>
      </w:r>
      <w:r>
        <w:rPr>
          <w:rFonts w:ascii="Times New Roman" w:hAnsi="Times New Roman" w:cs="Times New Roman"/>
          <w:sz w:val="20"/>
          <w:szCs w:val="20"/>
        </w:rPr>
        <w:t>Certification</w:t>
      </w:r>
    </w:p>
    <w:p w14:paraId="0A70C67A" w14:textId="3B9F7310" w:rsidR="00004C24" w:rsidRDefault="00004C24" w:rsidP="00004C24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American Heart Association</w:t>
      </w:r>
    </w:p>
    <w:p w14:paraId="3D81E79E" w14:textId="6F0DFE68" w:rsidR="00004C24" w:rsidRDefault="00004C24" w:rsidP="00004C24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2021</w:t>
      </w:r>
    </w:p>
    <w:p w14:paraId="23D0605D" w14:textId="77777777" w:rsidR="00004C24" w:rsidRDefault="00004C24" w:rsidP="00004C24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1BE7F491" w14:textId="3D9807FB" w:rsidR="00004C24" w:rsidRDefault="00004C24" w:rsidP="00004C24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Advanced Critical Life Support (</w:t>
      </w:r>
      <w:r>
        <w:rPr>
          <w:rFonts w:ascii="Times New Roman" w:hAnsi="Times New Roman" w:cs="Times New Roman"/>
          <w:b/>
          <w:sz w:val="20"/>
          <w:szCs w:val="20"/>
        </w:rPr>
        <w:t>ACLS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2B623A8" w14:textId="77777777" w:rsidR="00004C24" w:rsidRDefault="00004C24" w:rsidP="00004C24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American Heart Association</w:t>
      </w:r>
    </w:p>
    <w:p w14:paraId="02C3F5B7" w14:textId="4E9ADA93" w:rsidR="00004C24" w:rsidRDefault="00004C24" w:rsidP="00004C24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2021</w:t>
      </w:r>
    </w:p>
    <w:p w14:paraId="0C770F83" w14:textId="77777777" w:rsidR="00004C24" w:rsidRDefault="00004C24" w:rsidP="00004C24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25C005E8" w14:textId="3DFFADCF" w:rsidR="00004C24" w:rsidRDefault="00004C24" w:rsidP="00004C24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Basic Critical Care (</w:t>
      </w:r>
      <w:r>
        <w:rPr>
          <w:rFonts w:ascii="Times New Roman" w:hAnsi="Times New Roman" w:cs="Times New Roman"/>
          <w:b/>
          <w:sz w:val="20"/>
          <w:szCs w:val="20"/>
        </w:rPr>
        <w:t>BCC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7FD37A6" w14:textId="38B22321" w:rsidR="001A6B42" w:rsidRPr="00004C24" w:rsidRDefault="00004C24" w:rsidP="00004C24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American Association of Critical –Care Nurses</w:t>
      </w:r>
    </w:p>
    <w:p w14:paraId="4A2D01B4" w14:textId="368234F0" w:rsidR="00D8328F" w:rsidRPr="00344128" w:rsidRDefault="00984F4F" w:rsidP="00D8328F">
      <w:pPr>
        <w:pStyle w:val="Heading1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17349259"/>
          <w:placeholder>
            <w:docPart w:val="5D8795F0A534EE458E73160665A0DBB7"/>
          </w:placeholder>
          <w:temporary/>
          <w:showingPlcHdr/>
          <w15:appearance w15:val="hidden"/>
        </w:sdtPr>
        <w:sdtEndPr>
          <w:rPr>
            <w:sz w:val="26"/>
            <w:szCs w:val="22"/>
          </w:rPr>
        </w:sdtEndPr>
        <w:sdtContent>
          <w:r w:rsidR="00564C14" w:rsidRPr="00344128">
            <w:rPr>
              <w:rFonts w:ascii="Times New Roman" w:hAnsi="Times New Roman" w:cs="Times New Roman"/>
              <w:sz w:val="24"/>
              <w:szCs w:val="24"/>
            </w:rPr>
            <w:t>Experience</w:t>
          </w:r>
        </w:sdtContent>
      </w:sdt>
    </w:p>
    <w:p w14:paraId="3A916CE1" w14:textId="310B3C00" w:rsidR="00BA67DA" w:rsidRDefault="00BA67DA" w:rsidP="00BA67DA">
      <w:pPr>
        <w:pStyle w:val="Heading1"/>
        <w:spacing w:line="240" w:lineRule="auto"/>
        <w:ind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Aya Healthcare</w:t>
      </w:r>
    </w:p>
    <w:p w14:paraId="780AB54C" w14:textId="4BD6AB79" w:rsidR="00BA67DA" w:rsidRPr="00964E7D" w:rsidRDefault="00BA67DA" w:rsidP="00BA67DA">
      <w:pPr>
        <w:spacing w:line="240" w:lineRule="auto"/>
        <w:contextualSpacing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San Diego</w:t>
      </w:r>
      <w:r w:rsidRPr="00964E7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CA</w:t>
      </w:r>
    </w:p>
    <w:p w14:paraId="4DDA2257" w14:textId="689C563A" w:rsidR="00BA67DA" w:rsidRPr="00344128" w:rsidRDefault="00BA67DA" w:rsidP="00BA67DA">
      <w:pPr>
        <w:pStyle w:val="Heading3"/>
        <w:spacing w:line="240" w:lineRule="auto"/>
        <w:ind w:left="720"/>
        <w:contextualSpacing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 xml:space="preserve">Travel </w:t>
      </w:r>
      <w:r w:rsidRPr="00344128">
        <w:rPr>
          <w:rFonts w:ascii="Times New Roman" w:hAnsi="Times New Roman" w:cs="Times New Roman"/>
          <w:i w:val="0"/>
          <w:sz w:val="20"/>
          <w:szCs w:val="20"/>
        </w:rPr>
        <w:t xml:space="preserve">RN 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/ </w:t>
      </w:r>
      <w:r>
        <w:rPr>
          <w:rFonts w:ascii="Times New Roman" w:hAnsi="Times New Roman" w:cs="Times New Roman"/>
          <w:i w:val="0"/>
          <w:sz w:val="20"/>
          <w:szCs w:val="20"/>
        </w:rPr>
        <w:t>Nov</w:t>
      </w:r>
      <w:r>
        <w:rPr>
          <w:rFonts w:ascii="Times New Roman" w:hAnsi="Times New Roman" w:cs="Times New Roman"/>
          <w:i w:val="0"/>
          <w:sz w:val="20"/>
          <w:szCs w:val="20"/>
        </w:rPr>
        <w:t xml:space="preserve"> 2020</w:t>
      </w:r>
      <w:r w:rsidRPr="00344128">
        <w:rPr>
          <w:rFonts w:ascii="Times New Roman" w:hAnsi="Times New Roman" w:cs="Times New Roman"/>
          <w:i w:val="0"/>
          <w:sz w:val="20"/>
          <w:szCs w:val="20"/>
        </w:rPr>
        <w:t>- Present</w:t>
      </w:r>
    </w:p>
    <w:p w14:paraId="2429AB3C" w14:textId="6B3710EE" w:rsidR="00BA67DA" w:rsidRDefault="00BA67DA" w:rsidP="004F2431">
      <w:pPr>
        <w:pStyle w:val="Heading1"/>
        <w:spacing w:line="240" w:lineRule="auto"/>
        <w:ind w:firstLine="720"/>
        <w:rPr>
          <w:rFonts w:ascii="Times New Roman" w:hAnsi="Times New Roman" w:cs="Times New Roman"/>
          <w:sz w:val="22"/>
        </w:rPr>
      </w:pPr>
    </w:p>
    <w:p w14:paraId="30FAC8BF" w14:textId="10944BB9" w:rsidR="002B09B9" w:rsidRDefault="00116410" w:rsidP="004F2431">
      <w:pPr>
        <w:pStyle w:val="Heading1"/>
        <w:spacing w:line="240" w:lineRule="auto"/>
        <w:ind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Memorial Hermann </w:t>
      </w:r>
      <w:r w:rsidR="00AE03B8">
        <w:rPr>
          <w:rFonts w:ascii="Times New Roman" w:hAnsi="Times New Roman" w:cs="Times New Roman"/>
          <w:sz w:val="22"/>
        </w:rPr>
        <w:t>ICU</w:t>
      </w:r>
    </w:p>
    <w:p w14:paraId="0D203255" w14:textId="33BF2E74" w:rsidR="00116410" w:rsidRPr="00964E7D" w:rsidRDefault="00116410" w:rsidP="004F2431">
      <w:pPr>
        <w:spacing w:line="240" w:lineRule="auto"/>
        <w:contextualSpacing/>
        <w:rPr>
          <w:rFonts w:ascii="Times New Roman" w:hAnsi="Times New Roman" w:cs="Times New Roman"/>
        </w:rPr>
      </w:pPr>
      <w:r>
        <w:tab/>
      </w:r>
      <w:r w:rsidRPr="00964E7D">
        <w:rPr>
          <w:rFonts w:ascii="Times New Roman" w:hAnsi="Times New Roman" w:cs="Times New Roman"/>
        </w:rPr>
        <w:t>Houston, TX</w:t>
      </w:r>
    </w:p>
    <w:p w14:paraId="1FF4050E" w14:textId="473BDEF4" w:rsidR="002B09B9" w:rsidRPr="00344128" w:rsidRDefault="002B09B9" w:rsidP="004F2431">
      <w:pPr>
        <w:pStyle w:val="Heading3"/>
        <w:spacing w:line="240" w:lineRule="auto"/>
        <w:ind w:left="720"/>
        <w:contextualSpacing/>
        <w:rPr>
          <w:rFonts w:ascii="Times New Roman" w:hAnsi="Times New Roman" w:cs="Times New Roman"/>
          <w:i w:val="0"/>
          <w:sz w:val="20"/>
          <w:szCs w:val="20"/>
        </w:rPr>
      </w:pPr>
      <w:r w:rsidRPr="00344128">
        <w:rPr>
          <w:rFonts w:ascii="Times New Roman" w:hAnsi="Times New Roman" w:cs="Times New Roman"/>
          <w:i w:val="0"/>
          <w:sz w:val="20"/>
          <w:szCs w:val="20"/>
        </w:rPr>
        <w:t xml:space="preserve">Staff RN </w:t>
      </w:r>
      <w:r w:rsidR="00AD5887">
        <w:rPr>
          <w:rFonts w:ascii="Times New Roman" w:hAnsi="Times New Roman" w:cs="Times New Roman"/>
          <w:i w:val="0"/>
          <w:sz w:val="20"/>
          <w:szCs w:val="20"/>
        </w:rPr>
        <w:t xml:space="preserve">/ </w:t>
      </w:r>
      <w:r w:rsidR="00874301">
        <w:rPr>
          <w:rFonts w:ascii="Times New Roman" w:hAnsi="Times New Roman" w:cs="Times New Roman"/>
          <w:i w:val="0"/>
          <w:sz w:val="20"/>
          <w:szCs w:val="20"/>
        </w:rPr>
        <w:t>May 2020</w:t>
      </w:r>
      <w:r w:rsidRPr="00344128">
        <w:rPr>
          <w:rFonts w:ascii="Times New Roman" w:hAnsi="Times New Roman" w:cs="Times New Roman"/>
          <w:i w:val="0"/>
          <w:sz w:val="20"/>
          <w:szCs w:val="20"/>
        </w:rPr>
        <w:t>- Present</w:t>
      </w:r>
    </w:p>
    <w:p w14:paraId="1EA4FF3C" w14:textId="77777777" w:rsidR="00750BB7" w:rsidRDefault="00750BB7" w:rsidP="004F2431">
      <w:pPr>
        <w:pStyle w:val="Heading1"/>
        <w:spacing w:line="240" w:lineRule="auto"/>
        <w:ind w:left="720"/>
        <w:rPr>
          <w:rFonts w:ascii="Times New Roman" w:hAnsi="Times New Roman" w:cs="Times New Roman"/>
          <w:sz w:val="22"/>
        </w:rPr>
      </w:pPr>
    </w:p>
    <w:p w14:paraId="3AE06C8D" w14:textId="77777777" w:rsidR="00750BB7" w:rsidRDefault="00750BB7" w:rsidP="004F2431">
      <w:pPr>
        <w:pStyle w:val="Heading1"/>
        <w:spacing w:line="240" w:lineRule="auto"/>
        <w:ind w:left="720"/>
        <w:rPr>
          <w:rFonts w:ascii="Times New Roman" w:hAnsi="Times New Roman" w:cs="Times New Roman"/>
          <w:sz w:val="22"/>
        </w:rPr>
      </w:pPr>
    </w:p>
    <w:p w14:paraId="453DB30D" w14:textId="076D7FDD" w:rsidR="00D92A36" w:rsidRDefault="00531F40" w:rsidP="004F2431">
      <w:pPr>
        <w:pStyle w:val="Heading1"/>
        <w:spacing w:line="240" w:lineRule="auto"/>
        <w:ind w:left="720"/>
        <w:rPr>
          <w:rFonts w:ascii="Times New Roman" w:hAnsi="Times New Roman" w:cs="Times New Roman"/>
          <w:sz w:val="22"/>
        </w:rPr>
      </w:pPr>
      <w:r w:rsidRPr="00344128">
        <w:rPr>
          <w:rFonts w:ascii="Times New Roman" w:hAnsi="Times New Roman" w:cs="Times New Roman"/>
          <w:sz w:val="22"/>
        </w:rPr>
        <w:lastRenderedPageBreak/>
        <w:t>Orlando Health</w:t>
      </w:r>
      <w:r w:rsidR="00AE03B8">
        <w:rPr>
          <w:rFonts w:ascii="Times New Roman" w:hAnsi="Times New Roman" w:cs="Times New Roman"/>
          <w:sz w:val="22"/>
        </w:rPr>
        <w:t xml:space="preserve"> PCU</w:t>
      </w:r>
    </w:p>
    <w:p w14:paraId="06C22A9C" w14:textId="799A6317" w:rsidR="00A7506F" w:rsidRPr="00A7506F" w:rsidRDefault="004F2431" w:rsidP="004F2431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Orlando, </w:t>
      </w:r>
      <w:r w:rsidR="00A7506F">
        <w:rPr>
          <w:rFonts w:ascii="Times New Roman" w:hAnsi="Times New Roman" w:cs="Times New Roman"/>
        </w:rPr>
        <w:t>FL</w:t>
      </w:r>
    </w:p>
    <w:p w14:paraId="6B0AE401" w14:textId="704F818C" w:rsidR="00D92A36" w:rsidRPr="00344128" w:rsidRDefault="00D31B41" w:rsidP="004F2431">
      <w:pPr>
        <w:pStyle w:val="Heading3"/>
        <w:spacing w:line="240" w:lineRule="auto"/>
        <w:ind w:left="720"/>
        <w:contextualSpacing/>
        <w:rPr>
          <w:rFonts w:ascii="Times New Roman" w:hAnsi="Times New Roman" w:cs="Times New Roman"/>
          <w:i w:val="0"/>
          <w:sz w:val="20"/>
          <w:szCs w:val="20"/>
        </w:rPr>
      </w:pPr>
      <w:r w:rsidRPr="00344128">
        <w:rPr>
          <w:rFonts w:ascii="Times New Roman" w:hAnsi="Times New Roman" w:cs="Times New Roman"/>
          <w:i w:val="0"/>
          <w:sz w:val="20"/>
          <w:szCs w:val="20"/>
        </w:rPr>
        <w:t xml:space="preserve">Staff </w:t>
      </w:r>
      <w:r w:rsidR="00531F40" w:rsidRPr="00344128">
        <w:rPr>
          <w:rFonts w:ascii="Times New Roman" w:hAnsi="Times New Roman" w:cs="Times New Roman"/>
          <w:i w:val="0"/>
          <w:sz w:val="20"/>
          <w:szCs w:val="20"/>
        </w:rPr>
        <w:t>RN</w:t>
      </w:r>
      <w:r w:rsidR="00ED1571" w:rsidRPr="00344128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531F40" w:rsidRPr="00344128">
        <w:rPr>
          <w:rFonts w:ascii="Times New Roman" w:hAnsi="Times New Roman" w:cs="Times New Roman"/>
          <w:i w:val="0"/>
          <w:sz w:val="20"/>
          <w:szCs w:val="20"/>
        </w:rPr>
        <w:t>/ Feb 2019</w:t>
      </w:r>
      <w:r w:rsidR="00E57574">
        <w:rPr>
          <w:rFonts w:ascii="Times New Roman" w:hAnsi="Times New Roman" w:cs="Times New Roman"/>
          <w:i w:val="0"/>
          <w:sz w:val="20"/>
          <w:szCs w:val="20"/>
        </w:rPr>
        <w:t xml:space="preserve"> – March 2020</w:t>
      </w:r>
    </w:p>
    <w:p w14:paraId="2BC6331E" w14:textId="77777777" w:rsidR="00346FA1" w:rsidRDefault="00346FA1" w:rsidP="004F2431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14:paraId="685D6A7B" w14:textId="77777777" w:rsidR="00346FA1" w:rsidRPr="00344128" w:rsidRDefault="00346FA1" w:rsidP="00344128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6E080365" w14:textId="2B2FC144" w:rsidR="00344128" w:rsidRPr="00344128" w:rsidRDefault="00984F4F" w:rsidP="00344128">
      <w:pPr>
        <w:pStyle w:val="Heading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50367223"/>
          <w:placeholder>
            <w:docPart w:val="83396C20BA23F14BB2A38F1270B626B5"/>
          </w:placeholder>
          <w:temporary/>
          <w:showingPlcHdr/>
          <w15:appearance w15:val="hidden"/>
        </w:sdtPr>
        <w:sdtEndPr/>
        <w:sdtContent>
          <w:r w:rsidR="00344128" w:rsidRPr="00344128">
            <w:rPr>
              <w:rFonts w:ascii="Times New Roman" w:hAnsi="Times New Roman" w:cs="Times New Roman"/>
              <w:sz w:val="24"/>
              <w:szCs w:val="24"/>
            </w:rPr>
            <w:t>Education</w:t>
          </w:r>
        </w:sdtContent>
      </w:sdt>
    </w:p>
    <w:p w14:paraId="5E1F3D5D" w14:textId="44773493" w:rsidR="00344128" w:rsidRPr="00344128" w:rsidRDefault="00344128" w:rsidP="00344128">
      <w:pPr>
        <w:pStyle w:val="Heading1"/>
        <w:ind w:left="720"/>
        <w:rPr>
          <w:rFonts w:ascii="Times New Roman" w:hAnsi="Times New Roman" w:cs="Times New Roman"/>
        </w:rPr>
      </w:pPr>
      <w:r w:rsidRPr="00344128">
        <w:rPr>
          <w:rFonts w:ascii="Times New Roman" w:hAnsi="Times New Roman" w:cs="Times New Roman"/>
          <w:sz w:val="22"/>
        </w:rPr>
        <w:t xml:space="preserve">Bachelor of Science of Nursing </w:t>
      </w:r>
    </w:p>
    <w:p w14:paraId="6F8210D1" w14:textId="77777777" w:rsidR="00344128" w:rsidRPr="00344128" w:rsidRDefault="00344128" w:rsidP="00344128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344128">
        <w:rPr>
          <w:rFonts w:ascii="Times New Roman" w:hAnsi="Times New Roman" w:cs="Times New Roman"/>
          <w:sz w:val="20"/>
          <w:szCs w:val="20"/>
        </w:rPr>
        <w:t>ECPI University College of Nursing – Orlando, FL</w:t>
      </w:r>
    </w:p>
    <w:p w14:paraId="6BCC21AD" w14:textId="77777777" w:rsidR="00344128" w:rsidRPr="00344128" w:rsidRDefault="00344128" w:rsidP="00344128">
      <w:pPr>
        <w:pStyle w:val="Heading2"/>
        <w:ind w:left="720"/>
        <w:rPr>
          <w:rFonts w:ascii="Times New Roman" w:hAnsi="Times New Roman" w:cs="Times New Roman"/>
          <w:i w:val="0"/>
          <w:sz w:val="22"/>
          <w:szCs w:val="22"/>
        </w:rPr>
      </w:pPr>
      <w:r w:rsidRPr="00344128">
        <w:rPr>
          <w:rFonts w:ascii="Times New Roman" w:hAnsi="Times New Roman" w:cs="Times New Roman"/>
          <w:i w:val="0"/>
          <w:sz w:val="22"/>
          <w:szCs w:val="22"/>
        </w:rPr>
        <w:t xml:space="preserve">Bachelor of Science (Health Science) </w:t>
      </w:r>
    </w:p>
    <w:p w14:paraId="1134DE84" w14:textId="77777777" w:rsidR="00344128" w:rsidRPr="00344128" w:rsidRDefault="00344128" w:rsidP="00344128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344128">
        <w:rPr>
          <w:rFonts w:ascii="Times New Roman" w:hAnsi="Times New Roman" w:cs="Times New Roman"/>
          <w:sz w:val="20"/>
          <w:szCs w:val="20"/>
        </w:rPr>
        <w:t>University of Central Florida – Orlando, FL</w:t>
      </w:r>
    </w:p>
    <w:p w14:paraId="2FEE6366" w14:textId="77777777" w:rsidR="003418FE" w:rsidRPr="00344128" w:rsidRDefault="003418FE">
      <w:pPr>
        <w:pStyle w:val="Heading1"/>
        <w:rPr>
          <w:rFonts w:ascii="Times New Roman" w:hAnsi="Times New Roman" w:cs="Times New Roman"/>
        </w:rPr>
      </w:pPr>
    </w:p>
    <w:p w14:paraId="67681865" w14:textId="77777777" w:rsidR="003418FE" w:rsidRPr="00344128" w:rsidRDefault="003418FE">
      <w:pPr>
        <w:pStyle w:val="Heading1"/>
        <w:rPr>
          <w:rFonts w:ascii="Times New Roman" w:hAnsi="Times New Roman" w:cs="Times New Roman"/>
        </w:rPr>
      </w:pPr>
    </w:p>
    <w:p w14:paraId="1F7CBA74" w14:textId="77777777" w:rsidR="003418FE" w:rsidRPr="00344128" w:rsidRDefault="003418FE">
      <w:pPr>
        <w:pStyle w:val="Heading1"/>
        <w:rPr>
          <w:rFonts w:ascii="Times New Roman" w:hAnsi="Times New Roman" w:cs="Times New Roman"/>
        </w:rPr>
      </w:pPr>
    </w:p>
    <w:p w14:paraId="696B1227" w14:textId="77777777" w:rsidR="00344128" w:rsidRPr="00344128" w:rsidRDefault="00344128">
      <w:pPr>
        <w:pStyle w:val="Heading1"/>
        <w:rPr>
          <w:rFonts w:ascii="Times New Roman" w:hAnsi="Times New Roman" w:cs="Times New Roman"/>
        </w:rPr>
      </w:pPr>
    </w:p>
    <w:p w14:paraId="2ADB9345" w14:textId="77777777" w:rsidR="00344128" w:rsidRPr="00344128" w:rsidRDefault="00344128" w:rsidP="00344128"/>
    <w:p w14:paraId="44AD7823" w14:textId="77777777" w:rsidR="00344128" w:rsidRPr="00344128" w:rsidRDefault="00344128" w:rsidP="00344128"/>
    <w:p w14:paraId="4DE6A7C9" w14:textId="77777777" w:rsidR="00344128" w:rsidRPr="00344128" w:rsidRDefault="00344128" w:rsidP="00344128"/>
    <w:p w14:paraId="24FA842E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39AD8E5C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523B3B5C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45610D64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374B8E6B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68A37796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622F91BA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55F67D69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6C36141C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71AE76BF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4D0E71E6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3E346FC7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7CB0FC5B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2CCE31CF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7D59AAB0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7A65C2A4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72FBB4F6" w14:textId="77777777" w:rsidR="00775EB8" w:rsidRPr="00775EB8" w:rsidRDefault="00775EB8" w:rsidP="00775EB8"/>
    <w:p w14:paraId="2CE90EFB" w14:textId="77777777" w:rsidR="00004C24" w:rsidRDefault="00004C24">
      <w:pPr>
        <w:pStyle w:val="Heading1"/>
        <w:rPr>
          <w:rFonts w:ascii="Times New Roman" w:hAnsi="Times New Roman" w:cs="Times New Roman"/>
        </w:rPr>
      </w:pPr>
    </w:p>
    <w:p w14:paraId="0F09ACDD" w14:textId="77777777" w:rsidR="00D92A36" w:rsidRPr="00344128" w:rsidRDefault="00F56A61" w:rsidP="00775EB8">
      <w:pPr>
        <w:pStyle w:val="Heading1"/>
        <w:jc w:val="center"/>
        <w:rPr>
          <w:rFonts w:ascii="Times New Roman" w:hAnsi="Times New Roman" w:cs="Times New Roman"/>
        </w:rPr>
      </w:pPr>
      <w:r w:rsidRPr="00344128">
        <w:rPr>
          <w:rFonts w:ascii="Times New Roman" w:hAnsi="Times New Roman" w:cs="Times New Roman"/>
        </w:rPr>
        <w:t>References</w:t>
      </w:r>
    </w:p>
    <w:p w14:paraId="01396106" w14:textId="77777777" w:rsidR="00F56A61" w:rsidRPr="00344128" w:rsidRDefault="003428B7" w:rsidP="00F56A61">
      <w:pPr>
        <w:rPr>
          <w:rFonts w:ascii="Times New Roman" w:hAnsi="Times New Roman" w:cs="Times New Roman"/>
          <w:b/>
        </w:rPr>
      </w:pPr>
      <w:r w:rsidRPr="00344128">
        <w:rPr>
          <w:rFonts w:ascii="Times New Roman" w:hAnsi="Times New Roman" w:cs="Times New Roman"/>
          <w:b/>
        </w:rPr>
        <w:t>Vida Olsen</w:t>
      </w:r>
    </w:p>
    <w:p w14:paraId="114BC247" w14:textId="77777777" w:rsidR="00F56A61" w:rsidRPr="00344128" w:rsidRDefault="003428B7" w:rsidP="00F56A61">
      <w:pPr>
        <w:rPr>
          <w:rFonts w:ascii="Times New Roman" w:hAnsi="Times New Roman" w:cs="Times New Roman"/>
        </w:rPr>
      </w:pPr>
      <w:r w:rsidRPr="00344128">
        <w:rPr>
          <w:rFonts w:ascii="Times New Roman" w:hAnsi="Times New Roman" w:cs="Times New Roman"/>
        </w:rPr>
        <w:t>Clinical Assistant Nurse Manger</w:t>
      </w:r>
    </w:p>
    <w:p w14:paraId="2268DFE2" w14:textId="77777777" w:rsidR="00EE697F" w:rsidRPr="00344128" w:rsidRDefault="00EE697F" w:rsidP="00F56A61">
      <w:pPr>
        <w:rPr>
          <w:rFonts w:ascii="Times New Roman" w:hAnsi="Times New Roman" w:cs="Times New Roman"/>
        </w:rPr>
      </w:pPr>
      <w:r w:rsidRPr="00344128">
        <w:rPr>
          <w:rFonts w:ascii="Times New Roman" w:hAnsi="Times New Roman" w:cs="Times New Roman"/>
        </w:rPr>
        <w:t>555 West S.R. 434 (South Seminole Hospital)</w:t>
      </w:r>
    </w:p>
    <w:p w14:paraId="2C61A806" w14:textId="3192EF57" w:rsidR="00EE697F" w:rsidRPr="00344128" w:rsidRDefault="00EE697F" w:rsidP="00F56A61">
      <w:pPr>
        <w:rPr>
          <w:rFonts w:ascii="Times New Roman" w:hAnsi="Times New Roman" w:cs="Times New Roman"/>
        </w:rPr>
      </w:pPr>
      <w:r w:rsidRPr="00344128">
        <w:rPr>
          <w:rFonts w:ascii="Times New Roman" w:hAnsi="Times New Roman" w:cs="Times New Roman"/>
        </w:rPr>
        <w:t xml:space="preserve">Email: </w:t>
      </w:r>
      <w:hyperlink r:id="rId10" w:history="1">
        <w:r w:rsidR="009E7E93" w:rsidRPr="00344128">
          <w:rPr>
            <w:rStyle w:val="Hyperlink"/>
            <w:rFonts w:ascii="Times New Roman" w:hAnsi="Times New Roman" w:cs="Times New Roman"/>
          </w:rPr>
          <w:t>Vremo@cfl.rr.com</w:t>
        </w:r>
      </w:hyperlink>
      <w:r w:rsidR="009E7E93" w:rsidRPr="00344128">
        <w:rPr>
          <w:rFonts w:ascii="Times New Roman" w:hAnsi="Times New Roman" w:cs="Times New Roman"/>
        </w:rPr>
        <w:t xml:space="preserve"> </w:t>
      </w:r>
    </w:p>
    <w:p w14:paraId="3977B1E1" w14:textId="77777777" w:rsidR="00F56A61" w:rsidRPr="00344128" w:rsidRDefault="00EE697F" w:rsidP="00F56A61">
      <w:pPr>
        <w:rPr>
          <w:rFonts w:ascii="Times New Roman" w:hAnsi="Times New Roman" w:cs="Times New Roman"/>
        </w:rPr>
      </w:pPr>
      <w:r w:rsidRPr="00344128">
        <w:rPr>
          <w:rFonts w:ascii="Times New Roman" w:hAnsi="Times New Roman" w:cs="Times New Roman"/>
        </w:rPr>
        <w:t>Phone: (321) – 842 – 5241</w:t>
      </w:r>
    </w:p>
    <w:p w14:paraId="3FEFCFB4" w14:textId="77777777" w:rsidR="00EE697F" w:rsidRPr="00344128" w:rsidRDefault="00EE697F" w:rsidP="00F56A61">
      <w:pPr>
        <w:rPr>
          <w:rFonts w:ascii="Times New Roman" w:hAnsi="Times New Roman" w:cs="Times New Roman"/>
        </w:rPr>
      </w:pPr>
    </w:p>
    <w:p w14:paraId="6E000F25" w14:textId="77777777" w:rsidR="00EE697F" w:rsidRPr="00344128" w:rsidRDefault="00EE697F" w:rsidP="00F56A61">
      <w:pPr>
        <w:rPr>
          <w:rFonts w:ascii="Times New Roman" w:hAnsi="Times New Roman" w:cs="Times New Roman"/>
          <w:b/>
        </w:rPr>
      </w:pPr>
      <w:r w:rsidRPr="00344128">
        <w:rPr>
          <w:rFonts w:ascii="Times New Roman" w:hAnsi="Times New Roman" w:cs="Times New Roman"/>
          <w:b/>
        </w:rPr>
        <w:t>Caitlin Sarafian</w:t>
      </w:r>
    </w:p>
    <w:p w14:paraId="1351E7B8" w14:textId="77777777" w:rsidR="00EE697F" w:rsidRPr="00344128" w:rsidRDefault="00EE697F" w:rsidP="00F56A61">
      <w:pPr>
        <w:rPr>
          <w:rFonts w:ascii="Times New Roman" w:hAnsi="Times New Roman" w:cs="Times New Roman"/>
        </w:rPr>
      </w:pPr>
      <w:r w:rsidRPr="00344128">
        <w:rPr>
          <w:rFonts w:ascii="Times New Roman" w:hAnsi="Times New Roman" w:cs="Times New Roman"/>
        </w:rPr>
        <w:t>Clinical Assistant Nurse Manager</w:t>
      </w:r>
    </w:p>
    <w:p w14:paraId="48333943" w14:textId="77777777" w:rsidR="00EE697F" w:rsidRPr="00344128" w:rsidRDefault="00EE697F" w:rsidP="00F56A61">
      <w:pPr>
        <w:rPr>
          <w:rFonts w:ascii="Times New Roman" w:hAnsi="Times New Roman" w:cs="Times New Roman"/>
        </w:rPr>
      </w:pPr>
      <w:r w:rsidRPr="00344128">
        <w:rPr>
          <w:rFonts w:ascii="Times New Roman" w:hAnsi="Times New Roman" w:cs="Times New Roman"/>
        </w:rPr>
        <w:t>555 West S.R. 434 (South Seminole Hospital)</w:t>
      </w:r>
    </w:p>
    <w:p w14:paraId="70289AC0" w14:textId="77777777" w:rsidR="00EE697F" w:rsidRPr="00344128" w:rsidRDefault="00EE697F" w:rsidP="00F56A61">
      <w:pPr>
        <w:rPr>
          <w:rFonts w:ascii="Times New Roman" w:hAnsi="Times New Roman" w:cs="Times New Roman"/>
        </w:rPr>
      </w:pPr>
      <w:r w:rsidRPr="00344128">
        <w:rPr>
          <w:rFonts w:ascii="Times New Roman" w:hAnsi="Times New Roman" w:cs="Times New Roman"/>
        </w:rPr>
        <w:t xml:space="preserve">Email: </w:t>
      </w:r>
      <w:hyperlink r:id="rId11" w:history="1">
        <w:r w:rsidRPr="00344128">
          <w:rPr>
            <w:rStyle w:val="Hyperlink"/>
            <w:rFonts w:ascii="Times New Roman" w:hAnsi="Times New Roman" w:cs="Times New Roman"/>
          </w:rPr>
          <w:t>caitlin.sarafian@orlandohealth.com</w:t>
        </w:r>
      </w:hyperlink>
      <w:r w:rsidRPr="00344128">
        <w:rPr>
          <w:rFonts w:ascii="Times New Roman" w:hAnsi="Times New Roman" w:cs="Times New Roman"/>
        </w:rPr>
        <w:t xml:space="preserve"> </w:t>
      </w:r>
    </w:p>
    <w:p w14:paraId="60C5A8AA" w14:textId="77777777" w:rsidR="003428B7" w:rsidRPr="00344128" w:rsidRDefault="003428B7" w:rsidP="00F56A61">
      <w:pPr>
        <w:rPr>
          <w:rFonts w:ascii="Times New Roman" w:hAnsi="Times New Roman" w:cs="Times New Roman"/>
        </w:rPr>
      </w:pPr>
      <w:r w:rsidRPr="00344128">
        <w:rPr>
          <w:rFonts w:ascii="Times New Roman" w:hAnsi="Times New Roman" w:cs="Times New Roman"/>
        </w:rPr>
        <w:t>Phone: (321) – 842 – 5241</w:t>
      </w:r>
    </w:p>
    <w:p w14:paraId="19E477C6" w14:textId="77777777" w:rsidR="00EE697F" w:rsidRPr="00344128" w:rsidRDefault="00EE697F" w:rsidP="00F56A61"/>
    <w:p w14:paraId="6CD39DA0" w14:textId="77777777" w:rsidR="00EE697F" w:rsidRPr="00344128" w:rsidRDefault="00EE697F" w:rsidP="00F56A61"/>
    <w:p w14:paraId="0D52F3E5" w14:textId="77777777" w:rsidR="00D92A36" w:rsidRPr="00344128" w:rsidRDefault="00D92A36"/>
    <w:sectPr w:rsidR="00D92A36" w:rsidRPr="00344128" w:rsidSect="00D31B41">
      <w:type w:val="continuous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7837D" w14:textId="77777777" w:rsidR="00F60A98" w:rsidRDefault="00F60A98">
      <w:pPr>
        <w:spacing w:after="0" w:line="240" w:lineRule="auto"/>
      </w:pPr>
      <w:r>
        <w:separator/>
      </w:r>
    </w:p>
  </w:endnote>
  <w:endnote w:type="continuationSeparator" w:id="0">
    <w:p w14:paraId="293B3E79" w14:textId="77777777" w:rsidR="00F60A98" w:rsidRDefault="00F6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0151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912EC" w14:textId="77777777" w:rsidR="00D92A36" w:rsidRDefault="00564C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7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25CDB" w14:textId="77777777" w:rsidR="00F60A98" w:rsidRDefault="00F60A98">
      <w:pPr>
        <w:spacing w:after="0" w:line="240" w:lineRule="auto"/>
      </w:pPr>
      <w:r>
        <w:separator/>
      </w:r>
    </w:p>
  </w:footnote>
  <w:footnote w:type="continuationSeparator" w:id="0">
    <w:p w14:paraId="08B34E3F" w14:textId="77777777" w:rsidR="00F60A98" w:rsidRDefault="00F6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9514D" w14:textId="77777777" w:rsidR="00D92A36" w:rsidRDefault="00564C14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9F65EA" wp14:editId="6E15859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1AD76D24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606BF" w14:textId="77777777" w:rsidR="00D92A36" w:rsidRDefault="00564C14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AB2EBEA" wp14:editId="4D1145C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76DFC019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C4DA1"/>
    <w:multiLevelType w:val="hybridMultilevel"/>
    <w:tmpl w:val="FF0AB5DC"/>
    <w:lvl w:ilvl="0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1" w15:restartNumberingAfterBreak="0">
    <w:nsid w:val="2CF03867"/>
    <w:multiLevelType w:val="hybridMultilevel"/>
    <w:tmpl w:val="0C10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321B9"/>
    <w:multiLevelType w:val="multilevel"/>
    <w:tmpl w:val="BA80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417EB"/>
    <w:multiLevelType w:val="hybridMultilevel"/>
    <w:tmpl w:val="8112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A7F"/>
    <w:multiLevelType w:val="hybridMultilevel"/>
    <w:tmpl w:val="C236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B7A85"/>
    <w:multiLevelType w:val="hybridMultilevel"/>
    <w:tmpl w:val="2284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CE"/>
    <w:rsid w:val="00004C24"/>
    <w:rsid w:val="00065CF6"/>
    <w:rsid w:val="000C02F0"/>
    <w:rsid w:val="00116410"/>
    <w:rsid w:val="00195BCE"/>
    <w:rsid w:val="001A6B42"/>
    <w:rsid w:val="001B1816"/>
    <w:rsid w:val="002B09B9"/>
    <w:rsid w:val="002B2BAF"/>
    <w:rsid w:val="002F26FA"/>
    <w:rsid w:val="003418FE"/>
    <w:rsid w:val="00341DDA"/>
    <w:rsid w:val="003428B7"/>
    <w:rsid w:val="00344128"/>
    <w:rsid w:val="00346FA1"/>
    <w:rsid w:val="0038662D"/>
    <w:rsid w:val="003E4F44"/>
    <w:rsid w:val="00456350"/>
    <w:rsid w:val="0046351A"/>
    <w:rsid w:val="004F2431"/>
    <w:rsid w:val="004F663E"/>
    <w:rsid w:val="00531F40"/>
    <w:rsid w:val="00536AA8"/>
    <w:rsid w:val="00562CF5"/>
    <w:rsid w:val="00564C14"/>
    <w:rsid w:val="00574085"/>
    <w:rsid w:val="0059605A"/>
    <w:rsid w:val="00750BB7"/>
    <w:rsid w:val="00775EB8"/>
    <w:rsid w:val="007D139F"/>
    <w:rsid w:val="00874301"/>
    <w:rsid w:val="008B7040"/>
    <w:rsid w:val="00927AFB"/>
    <w:rsid w:val="00964E7D"/>
    <w:rsid w:val="00967466"/>
    <w:rsid w:val="009B2832"/>
    <w:rsid w:val="009E7E93"/>
    <w:rsid w:val="00A21A3E"/>
    <w:rsid w:val="00A7506F"/>
    <w:rsid w:val="00A977EE"/>
    <w:rsid w:val="00AB388C"/>
    <w:rsid w:val="00AD5887"/>
    <w:rsid w:val="00AE03B8"/>
    <w:rsid w:val="00B97D51"/>
    <w:rsid w:val="00BA67DA"/>
    <w:rsid w:val="00BA7282"/>
    <w:rsid w:val="00BB78C3"/>
    <w:rsid w:val="00BB7C68"/>
    <w:rsid w:val="00C337C8"/>
    <w:rsid w:val="00C72A60"/>
    <w:rsid w:val="00CB03DB"/>
    <w:rsid w:val="00D14A80"/>
    <w:rsid w:val="00D31B41"/>
    <w:rsid w:val="00D8328F"/>
    <w:rsid w:val="00D92A36"/>
    <w:rsid w:val="00DB2723"/>
    <w:rsid w:val="00E57574"/>
    <w:rsid w:val="00E76B46"/>
    <w:rsid w:val="00ED1571"/>
    <w:rsid w:val="00ED7C31"/>
    <w:rsid w:val="00EE697F"/>
    <w:rsid w:val="00F158DA"/>
    <w:rsid w:val="00F37853"/>
    <w:rsid w:val="00F56A61"/>
    <w:rsid w:val="00F60A98"/>
    <w:rsid w:val="00FA6A0A"/>
    <w:rsid w:val="00FC2976"/>
    <w:rsid w:val="00FE43A7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F967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F56A61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itlin.sarafian@orlandohealth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remo@cfl.rr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djuanagrooms/Library/Containers/com.microsoft.Word/Data/Library/Caches/TM10002079/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8795F0A534EE458E73160665A0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A6228-C146-3940-A56D-D13562FB8A48}"/>
      </w:docPartPr>
      <w:docPartBody>
        <w:p w:rsidR="00364238" w:rsidRDefault="00770C5E">
          <w:pPr>
            <w:pStyle w:val="5D8795F0A534EE458E73160665A0DBB7"/>
          </w:pPr>
          <w:r>
            <w:t>Experience</w:t>
          </w:r>
        </w:p>
      </w:docPartBody>
    </w:docPart>
    <w:docPart>
      <w:docPartPr>
        <w:name w:val="83396C20BA23F14BB2A38F1270B62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C5AE-19D1-9246-833C-CA864F52213D}"/>
      </w:docPartPr>
      <w:docPartBody>
        <w:p w:rsidR="00E57A2D" w:rsidRDefault="001C783C" w:rsidP="001C783C">
          <w:pPr>
            <w:pStyle w:val="83396C20BA23F14BB2A38F1270B626B5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D1"/>
    <w:rsid w:val="001C783C"/>
    <w:rsid w:val="00364238"/>
    <w:rsid w:val="005203DA"/>
    <w:rsid w:val="006959F3"/>
    <w:rsid w:val="00733BD1"/>
    <w:rsid w:val="007469AC"/>
    <w:rsid w:val="00770C5E"/>
    <w:rsid w:val="0079652D"/>
    <w:rsid w:val="00937BB5"/>
    <w:rsid w:val="00BB1294"/>
    <w:rsid w:val="00D32D28"/>
    <w:rsid w:val="00D76BC3"/>
    <w:rsid w:val="00E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8795F0A534EE458E73160665A0DBB7">
    <w:name w:val="5D8795F0A534EE458E73160665A0DBB7"/>
  </w:style>
  <w:style w:type="paragraph" w:customStyle="1" w:styleId="83396C20BA23F14BB2A38F1270B626B5">
    <w:name w:val="83396C20BA23F14BB2A38F1270B626B5"/>
    <w:rsid w:val="001C7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edjuana.grooms@outlook.com</cp:lastModifiedBy>
  <cp:revision>2</cp:revision>
  <dcterms:created xsi:type="dcterms:W3CDTF">2021-06-02T03:37:00Z</dcterms:created>
  <dcterms:modified xsi:type="dcterms:W3CDTF">2021-06-02T03:37:00Z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