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4C3" w14:textId="2654BA50" w:rsidR="00521DE4" w:rsidRPr="002A4EAE" w:rsidRDefault="002D2932" w:rsidP="002D2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" w:firstLine="14"/>
        <w:outlineLvl w:val="0"/>
        <w:rPr>
          <w:rFonts w:ascii="Times New Roman" w:hAnsi="Times New Roman"/>
          <w:b/>
          <w:bCs/>
          <w:iCs/>
          <w:kern w:val="28"/>
        </w:rPr>
      </w:pPr>
      <w:r>
        <w:rPr>
          <w:rFonts w:ascii="Times New Roman" w:hAnsi="Times New Roman"/>
          <w:b/>
          <w:bCs/>
          <w:iCs/>
          <w:kern w:val="28"/>
        </w:rPr>
        <w:t xml:space="preserve">                                                                                  </w:t>
      </w:r>
      <w:r w:rsidR="00662ECA" w:rsidRPr="002A4EAE">
        <w:rPr>
          <w:rFonts w:ascii="Times New Roman" w:hAnsi="Times New Roman"/>
          <w:b/>
          <w:bCs/>
          <w:iCs/>
          <w:kern w:val="28"/>
        </w:rPr>
        <w:t>Antwanette Keys</w:t>
      </w:r>
    </w:p>
    <w:p w14:paraId="1AE5F179" w14:textId="7ABF351B" w:rsidR="00521DE4" w:rsidRPr="00B31C76" w:rsidRDefault="002D2932" w:rsidP="002D29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221 West Park Avenue</w:t>
      </w:r>
    </w:p>
    <w:p w14:paraId="026D6044" w14:textId="1BD6B1FA" w:rsidR="00521DE4" w:rsidRPr="00B31C76" w:rsidRDefault="002D2932" w:rsidP="002D29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 xml:space="preserve">Drew, MS </w:t>
      </w:r>
      <w:r w:rsidR="00410111">
        <w:rPr>
          <w:rFonts w:ascii="Times New Roman" w:hAnsi="Times New Roman"/>
          <w:kern w:val="28"/>
        </w:rPr>
        <w:t>38</w:t>
      </w:r>
      <w:r>
        <w:rPr>
          <w:rFonts w:ascii="Times New Roman" w:hAnsi="Times New Roman"/>
          <w:kern w:val="28"/>
        </w:rPr>
        <w:t>737</w:t>
      </w:r>
    </w:p>
    <w:p w14:paraId="3912B1BF" w14:textId="77777777" w:rsidR="00521DE4" w:rsidRPr="00B31C76" w:rsidRDefault="002A4EAE" w:rsidP="002D29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Cell: (662)588.</w:t>
      </w:r>
      <w:r w:rsidR="00662ECA">
        <w:rPr>
          <w:rFonts w:ascii="Times New Roman" w:hAnsi="Times New Roman"/>
          <w:kern w:val="28"/>
        </w:rPr>
        <w:t>9618</w:t>
      </w:r>
    </w:p>
    <w:p w14:paraId="291674A5" w14:textId="2DA54A23" w:rsidR="002D2932" w:rsidRPr="00B31C76" w:rsidRDefault="00664F75" w:rsidP="00181D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 xml:space="preserve">Email: </w:t>
      </w:r>
      <w:hyperlink r:id="rId6" w:history="1">
        <w:r w:rsidR="002D2932" w:rsidRPr="00AF3D93">
          <w:rPr>
            <w:rStyle w:val="Hyperlink"/>
            <w:rFonts w:ascii="Times New Roman" w:hAnsi="Times New Roman"/>
            <w:kern w:val="28"/>
          </w:rPr>
          <w:t>antwanette.keys@gmail.com</w:t>
        </w:r>
      </w:hyperlink>
    </w:p>
    <w:p w14:paraId="4D0EE0E4" w14:textId="77777777" w:rsidR="007C6C1B" w:rsidRPr="00B31C76" w:rsidRDefault="007C6C1B" w:rsidP="003B0C12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</w:rPr>
      </w:pPr>
    </w:p>
    <w:p w14:paraId="4ED666EA" w14:textId="42B4FB45" w:rsidR="00C0774F" w:rsidRDefault="007C6C1B" w:rsidP="007C6C1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</w:rPr>
      </w:pPr>
      <w:r w:rsidRPr="00B31C76">
        <w:rPr>
          <w:rFonts w:ascii="Times New Roman" w:hAnsi="Times New Roman"/>
          <w:b/>
          <w:bCs/>
          <w:kern w:val="28"/>
        </w:rPr>
        <w:t xml:space="preserve">EDUCATION: </w:t>
      </w:r>
      <w:r w:rsidR="00303DA5">
        <w:rPr>
          <w:rFonts w:ascii="Times New Roman" w:hAnsi="Times New Roman"/>
          <w:b/>
          <w:bCs/>
          <w:kern w:val="28"/>
        </w:rPr>
        <w:t xml:space="preserve">                                                                                                         </w:t>
      </w:r>
    </w:p>
    <w:p w14:paraId="7996885F" w14:textId="3500B36E" w:rsidR="007C6C1B" w:rsidRPr="00303DA5" w:rsidRDefault="007C6C1B" w:rsidP="00303DA5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</w:rPr>
      </w:pPr>
      <w:r w:rsidRPr="00B31C76">
        <w:rPr>
          <w:rFonts w:ascii="Times New Roman" w:hAnsi="Times New Roman"/>
          <w:kern w:val="28"/>
        </w:rPr>
        <w:t xml:space="preserve"> </w:t>
      </w:r>
      <w:r w:rsidRPr="00B31C76">
        <w:rPr>
          <w:rFonts w:ascii="Times New Roman" w:hAnsi="Times New Roman"/>
          <w:b/>
          <w:kern w:val="28"/>
        </w:rPr>
        <w:t xml:space="preserve">   </w:t>
      </w:r>
      <w:r w:rsidRPr="00B31C76">
        <w:rPr>
          <w:rFonts w:ascii="Times New Roman" w:hAnsi="Times New Roman"/>
          <w:b/>
          <w:kern w:val="28"/>
        </w:rPr>
        <w:tab/>
      </w:r>
      <w:r w:rsidRPr="00B31C76">
        <w:rPr>
          <w:rFonts w:ascii="Times New Roman" w:hAnsi="Times New Roman"/>
          <w:b/>
          <w:kern w:val="28"/>
        </w:rPr>
        <w:tab/>
      </w:r>
      <w:r w:rsidRPr="00B31C76">
        <w:rPr>
          <w:rFonts w:ascii="Times New Roman" w:hAnsi="Times New Roman"/>
          <w:b/>
          <w:kern w:val="28"/>
        </w:rPr>
        <w:tab/>
      </w:r>
      <w:r w:rsidRPr="00B31C76">
        <w:rPr>
          <w:rFonts w:ascii="Times New Roman" w:hAnsi="Times New Roman"/>
          <w:b/>
          <w:kern w:val="28"/>
        </w:rPr>
        <w:tab/>
      </w:r>
      <w:r w:rsidRPr="00B31C76">
        <w:rPr>
          <w:rFonts w:ascii="Times New Roman" w:hAnsi="Times New Roman"/>
          <w:b/>
          <w:kern w:val="28"/>
        </w:rPr>
        <w:tab/>
      </w:r>
      <w:r w:rsidRPr="00B31C76">
        <w:rPr>
          <w:rFonts w:ascii="Times New Roman" w:hAnsi="Times New Roman"/>
          <w:b/>
          <w:kern w:val="28"/>
        </w:rPr>
        <w:tab/>
        <w:t xml:space="preserve">                                                                                 </w:t>
      </w:r>
    </w:p>
    <w:p w14:paraId="089DC1AE" w14:textId="55589766" w:rsidR="00303DA5" w:rsidRPr="00303DA5" w:rsidRDefault="00303DA5" w:rsidP="00303DA5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</w:rPr>
      </w:pPr>
      <w:r w:rsidRPr="00303DA5">
        <w:rPr>
          <w:rFonts w:ascii="Times New Roman" w:hAnsi="Times New Roman"/>
          <w:b/>
          <w:kern w:val="28"/>
        </w:rPr>
        <w:t xml:space="preserve">Union University </w:t>
      </w:r>
      <w:r w:rsidRPr="00303DA5">
        <w:rPr>
          <w:rFonts w:ascii="Times New Roman" w:hAnsi="Times New Roman"/>
          <w:b/>
          <w:kern w:val="28"/>
        </w:rPr>
        <w:tab/>
      </w:r>
      <w:r w:rsidRPr="00303DA5">
        <w:rPr>
          <w:rFonts w:ascii="Times New Roman" w:hAnsi="Times New Roman"/>
          <w:b/>
          <w:kern w:val="28"/>
        </w:rPr>
        <w:tab/>
        <w:t xml:space="preserve">      </w:t>
      </w:r>
      <w:bookmarkStart w:id="0" w:name="_Hlk83684693"/>
    </w:p>
    <w:bookmarkEnd w:id="0"/>
    <w:p w14:paraId="271BD35B" w14:textId="760D7B26" w:rsidR="00303DA5" w:rsidRPr="00303DA5" w:rsidRDefault="002D2932" w:rsidP="00303DA5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Master of Science</w:t>
      </w:r>
      <w:r w:rsidR="00303DA5" w:rsidRPr="00303DA5">
        <w:rPr>
          <w:rFonts w:ascii="Times New Roman" w:hAnsi="Times New Roman"/>
          <w:bCs/>
          <w:kern w:val="28"/>
        </w:rPr>
        <w:t xml:space="preserve"> in Nursing </w:t>
      </w:r>
    </w:p>
    <w:p w14:paraId="644C3686" w14:textId="09CD6743" w:rsidR="00303DA5" w:rsidRPr="00303DA5" w:rsidRDefault="00303DA5" w:rsidP="00303DA5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</w:rPr>
      </w:pPr>
      <w:r w:rsidRPr="00303DA5">
        <w:rPr>
          <w:rFonts w:ascii="Times New Roman" w:hAnsi="Times New Roman"/>
          <w:bCs/>
          <w:kern w:val="28"/>
        </w:rPr>
        <w:t>August 20</w:t>
      </w:r>
      <w:r w:rsidR="002D2932">
        <w:rPr>
          <w:rFonts w:ascii="Times New Roman" w:hAnsi="Times New Roman"/>
          <w:bCs/>
          <w:kern w:val="28"/>
        </w:rPr>
        <w:t>20</w:t>
      </w:r>
      <w:r w:rsidRPr="00303DA5">
        <w:rPr>
          <w:rFonts w:ascii="Times New Roman" w:hAnsi="Times New Roman"/>
          <w:bCs/>
          <w:kern w:val="28"/>
        </w:rPr>
        <w:t xml:space="preserve">- Present </w:t>
      </w:r>
    </w:p>
    <w:p w14:paraId="28087184" w14:textId="77777777" w:rsidR="00303DA5" w:rsidRDefault="00303DA5" w:rsidP="00303DA5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</w:rPr>
      </w:pPr>
    </w:p>
    <w:p w14:paraId="62004140" w14:textId="4EEF81EF" w:rsidR="00303DA5" w:rsidRDefault="00303DA5" w:rsidP="00303DA5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 w:rsidRPr="00E45F62">
        <w:rPr>
          <w:rFonts w:ascii="Times New Roman" w:hAnsi="Times New Roman"/>
          <w:b/>
          <w:kern w:val="28"/>
        </w:rPr>
        <w:t>Union University</w:t>
      </w:r>
      <w:r>
        <w:rPr>
          <w:rFonts w:ascii="Times New Roman" w:hAnsi="Times New Roman"/>
          <w:kern w:val="28"/>
        </w:rPr>
        <w:t xml:space="preserve"> </w:t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  <w:t xml:space="preserve">                </w:t>
      </w:r>
      <w:bookmarkStart w:id="1" w:name="_Hlk83685009"/>
    </w:p>
    <w:bookmarkEnd w:id="1"/>
    <w:p w14:paraId="3ED40FD0" w14:textId="2962D0C3" w:rsidR="00303DA5" w:rsidRDefault="00303DA5" w:rsidP="00303DA5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Bachelor of Science in Nursing</w:t>
      </w:r>
      <w:r w:rsidR="002D2932">
        <w:rPr>
          <w:rFonts w:ascii="Times New Roman" w:hAnsi="Times New Roman"/>
          <w:kern w:val="28"/>
        </w:rPr>
        <w:t xml:space="preserve">                                                                                                       </w:t>
      </w:r>
    </w:p>
    <w:p w14:paraId="507C926F" w14:textId="2A859CA6" w:rsidR="00303DA5" w:rsidRDefault="00303DA5" w:rsidP="00303DA5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August 2017- December 201</w:t>
      </w:r>
      <w:r w:rsidR="006A003D">
        <w:rPr>
          <w:rFonts w:ascii="Times New Roman" w:hAnsi="Times New Roman"/>
          <w:kern w:val="28"/>
        </w:rPr>
        <w:t>8</w:t>
      </w:r>
    </w:p>
    <w:p w14:paraId="7E100243" w14:textId="77777777" w:rsidR="002D2932" w:rsidRDefault="002D2932" w:rsidP="00303DA5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</w:p>
    <w:p w14:paraId="0DD35195" w14:textId="5C980ECC" w:rsidR="007C6C1B" w:rsidRPr="00B31C76" w:rsidRDefault="00662ECA" w:rsidP="007C6C1B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</w:rPr>
      </w:pPr>
      <w:r>
        <w:rPr>
          <w:rFonts w:ascii="Times New Roman" w:hAnsi="Times New Roman"/>
          <w:b/>
          <w:kern w:val="28"/>
        </w:rPr>
        <w:t>University of Mississippi</w:t>
      </w:r>
      <w:r w:rsidR="007C6C1B" w:rsidRPr="00B31C76">
        <w:rPr>
          <w:rFonts w:ascii="Times New Roman" w:hAnsi="Times New Roman"/>
          <w:b/>
          <w:kern w:val="28"/>
        </w:rPr>
        <w:tab/>
      </w:r>
      <w:r>
        <w:rPr>
          <w:rFonts w:ascii="Times New Roman" w:hAnsi="Times New Roman"/>
          <w:b/>
          <w:kern w:val="28"/>
        </w:rPr>
        <w:t xml:space="preserve">                         </w:t>
      </w:r>
    </w:p>
    <w:p w14:paraId="6CE979C3" w14:textId="65C27647" w:rsidR="00303DA5" w:rsidRDefault="00303DA5" w:rsidP="007C6C1B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Bachelor of Arts</w:t>
      </w:r>
      <w:r w:rsidR="00D11AB4">
        <w:rPr>
          <w:rFonts w:ascii="Times New Roman" w:hAnsi="Times New Roman"/>
          <w:kern w:val="28"/>
        </w:rPr>
        <w:t xml:space="preserve"> </w:t>
      </w:r>
      <w:r>
        <w:rPr>
          <w:rFonts w:ascii="Times New Roman" w:hAnsi="Times New Roman"/>
          <w:kern w:val="28"/>
        </w:rPr>
        <w:t xml:space="preserve">in </w:t>
      </w:r>
      <w:r w:rsidR="00636CEB">
        <w:rPr>
          <w:rFonts w:ascii="Times New Roman" w:hAnsi="Times New Roman"/>
          <w:kern w:val="28"/>
        </w:rPr>
        <w:t>S</w:t>
      </w:r>
      <w:r w:rsidR="000A7C83">
        <w:rPr>
          <w:rFonts w:ascii="Times New Roman" w:hAnsi="Times New Roman"/>
          <w:kern w:val="28"/>
        </w:rPr>
        <w:t>ociology</w:t>
      </w:r>
      <w:r w:rsidR="007C6C1B" w:rsidRPr="00B31C76">
        <w:rPr>
          <w:rFonts w:ascii="Times New Roman" w:hAnsi="Times New Roman"/>
          <w:kern w:val="28"/>
        </w:rPr>
        <w:t xml:space="preserve"> </w:t>
      </w:r>
    </w:p>
    <w:p w14:paraId="58CBB258" w14:textId="5B11F877" w:rsidR="007C6C1B" w:rsidRPr="00B31C76" w:rsidRDefault="00D11AB4" w:rsidP="007C6C1B">
      <w:pPr>
        <w:widowControl w:val="0"/>
        <w:tabs>
          <w:tab w:val="left" w:pos="70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 xml:space="preserve">August 2013- </w:t>
      </w:r>
      <w:r w:rsidR="007F1579">
        <w:rPr>
          <w:rFonts w:ascii="Times New Roman" w:hAnsi="Times New Roman"/>
          <w:kern w:val="28"/>
        </w:rPr>
        <w:t>May 2017</w:t>
      </w:r>
    </w:p>
    <w:p w14:paraId="1985BF33" w14:textId="77777777" w:rsidR="00521DE4" w:rsidRPr="00B31C76" w:rsidRDefault="00521DE4" w:rsidP="005B6E4F">
      <w:pPr>
        <w:widowControl w:val="0"/>
        <w:pBdr>
          <w:bottom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</w:p>
    <w:p w14:paraId="14C3C00C" w14:textId="7CE6FAB0" w:rsidR="00260549" w:rsidRDefault="002D2932" w:rsidP="00B0053F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</w:rPr>
      </w:pPr>
      <w:r>
        <w:rPr>
          <w:rFonts w:ascii="Times New Roman" w:hAnsi="Times New Roman"/>
          <w:b/>
          <w:bCs/>
          <w:iCs/>
          <w:kern w:val="28"/>
        </w:rPr>
        <w:t xml:space="preserve">PROFESSIONAL </w:t>
      </w:r>
      <w:r w:rsidR="007C6C1B" w:rsidRPr="00382174">
        <w:rPr>
          <w:rFonts w:ascii="Times New Roman" w:hAnsi="Times New Roman"/>
          <w:b/>
          <w:bCs/>
          <w:iCs/>
          <w:kern w:val="28"/>
        </w:rPr>
        <w:t>E</w:t>
      </w:r>
      <w:r w:rsidR="00382174">
        <w:rPr>
          <w:rFonts w:ascii="Times New Roman" w:hAnsi="Times New Roman"/>
          <w:b/>
          <w:bCs/>
          <w:iCs/>
          <w:kern w:val="28"/>
        </w:rPr>
        <w:t>XPERIENCE</w:t>
      </w:r>
      <w:r w:rsidR="00521DE4" w:rsidRPr="00382174">
        <w:rPr>
          <w:rFonts w:ascii="Times New Roman" w:hAnsi="Times New Roman"/>
          <w:b/>
          <w:bCs/>
          <w:iCs/>
          <w:kern w:val="28"/>
        </w:rPr>
        <w:t xml:space="preserve">: </w:t>
      </w:r>
    </w:p>
    <w:p w14:paraId="442C27F3" w14:textId="77777777" w:rsidR="00795C5A" w:rsidRDefault="00795C5A" w:rsidP="00B0053F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</w:rPr>
      </w:pPr>
    </w:p>
    <w:p w14:paraId="27301577" w14:textId="77777777" w:rsidR="006324C6" w:rsidRPr="002A4EAE" w:rsidRDefault="006324C6" w:rsidP="006324C6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</w:rPr>
      </w:pPr>
      <w:bookmarkStart w:id="2" w:name="_Hlk82981028"/>
      <w:r>
        <w:rPr>
          <w:rFonts w:ascii="Times New Roman" w:hAnsi="Times New Roman"/>
          <w:b/>
          <w:bCs/>
          <w:i/>
          <w:iCs/>
          <w:kern w:val="28"/>
        </w:rPr>
        <w:t>Methodist South Labor &amp; Delivery Unit</w:t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 w:rsidRPr="002A4EAE">
        <w:rPr>
          <w:rFonts w:ascii="Times New Roman" w:hAnsi="Times New Roman"/>
          <w:b/>
          <w:bCs/>
          <w:i/>
          <w:iCs/>
          <w:kern w:val="28"/>
        </w:rPr>
        <w:tab/>
      </w:r>
      <w:r w:rsidRPr="002A4EAE">
        <w:rPr>
          <w:rFonts w:ascii="Times New Roman" w:hAnsi="Times New Roman"/>
          <w:b/>
          <w:bCs/>
          <w:i/>
          <w:iCs/>
          <w:kern w:val="28"/>
        </w:rPr>
        <w:tab/>
      </w:r>
      <w:r w:rsidRPr="002A4EAE"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 xml:space="preserve">                                                                                        Memphis, TN</w:t>
      </w:r>
    </w:p>
    <w:p w14:paraId="7AB443C7" w14:textId="77777777" w:rsidR="006324C6" w:rsidRPr="002A4EAE" w:rsidRDefault="006324C6" w:rsidP="006324C6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/>
          <w:iCs/>
          <w:kern w:val="28"/>
        </w:rPr>
      </w:pPr>
      <w:r w:rsidRPr="002A4EAE">
        <w:rPr>
          <w:rFonts w:ascii="Times New Roman" w:hAnsi="Times New Roman"/>
          <w:bCs/>
          <w:i/>
          <w:iCs/>
          <w:kern w:val="28"/>
        </w:rPr>
        <w:t xml:space="preserve">            </w:t>
      </w:r>
      <w:r>
        <w:rPr>
          <w:rFonts w:ascii="Times New Roman" w:hAnsi="Times New Roman"/>
          <w:bCs/>
          <w:i/>
          <w:iCs/>
          <w:kern w:val="28"/>
        </w:rPr>
        <w:t xml:space="preserve">Register Nurse </w:t>
      </w:r>
      <w:r w:rsidRPr="002D609D">
        <w:rPr>
          <w:rFonts w:ascii="Times New Roman" w:hAnsi="Times New Roman"/>
          <w:bCs/>
          <w:i/>
          <w:iCs/>
          <w:kern w:val="28"/>
        </w:rPr>
        <w:t xml:space="preserve"> </w:t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  <w:t xml:space="preserve">                 </w:t>
      </w:r>
      <w:r>
        <w:rPr>
          <w:rFonts w:ascii="Times New Roman" w:hAnsi="Times New Roman"/>
          <w:bCs/>
          <w:i/>
          <w:iCs/>
          <w:kern w:val="28"/>
        </w:rPr>
        <w:tab/>
        <w:t xml:space="preserve">                January 2019-Present </w:t>
      </w:r>
    </w:p>
    <w:p w14:paraId="7099296B" w14:textId="77777777" w:rsidR="006324C6" w:rsidRPr="006324C6" w:rsidRDefault="006324C6" w:rsidP="006324C6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iCs/>
          <w:kern w:val="28"/>
        </w:rPr>
      </w:pPr>
      <w:r w:rsidRPr="006324C6">
        <w:rPr>
          <w:rFonts w:ascii="Times New Roman" w:hAnsi="Times New Roman"/>
          <w:bCs/>
          <w:iCs/>
          <w:kern w:val="28"/>
        </w:rPr>
        <w:t>Provided patient and family education on labor, pain and newborn care</w:t>
      </w:r>
    </w:p>
    <w:p w14:paraId="3ED6DF17" w14:textId="77777777" w:rsidR="006324C6" w:rsidRPr="006324C6" w:rsidRDefault="006324C6" w:rsidP="006324C6">
      <w:pPr>
        <w:pStyle w:val="ListParagraph"/>
        <w:widowControl w:val="0"/>
        <w:numPr>
          <w:ilvl w:val="0"/>
          <w:numId w:val="26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 w:rsidRPr="006324C6">
        <w:rPr>
          <w:rFonts w:ascii="Times New Roman" w:hAnsi="Times New Roman"/>
          <w:bCs/>
          <w:iCs/>
          <w:kern w:val="28"/>
        </w:rPr>
        <w:t xml:space="preserve">Managed the patient's pain including epidural and patient controlled analgesia administration. </w:t>
      </w:r>
    </w:p>
    <w:p w14:paraId="54393A83" w14:textId="77777777" w:rsidR="006324C6" w:rsidRDefault="006324C6" w:rsidP="006324C6">
      <w:pPr>
        <w:pStyle w:val="ListParagraph"/>
        <w:widowControl w:val="0"/>
        <w:numPr>
          <w:ilvl w:val="0"/>
          <w:numId w:val="26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 w:rsidRPr="006324C6">
        <w:rPr>
          <w:rFonts w:ascii="Times New Roman" w:hAnsi="Times New Roman"/>
          <w:bCs/>
          <w:iCs/>
          <w:kern w:val="28"/>
        </w:rPr>
        <w:t>Assisted physician during delivery, treatment, examination and surgical procedures.</w:t>
      </w:r>
    </w:p>
    <w:p w14:paraId="3286A688" w14:textId="77777777" w:rsidR="006324C6" w:rsidRDefault="006324C6" w:rsidP="00B0053F">
      <w:pPr>
        <w:pStyle w:val="ListParagraph"/>
        <w:widowControl w:val="0"/>
        <w:numPr>
          <w:ilvl w:val="0"/>
          <w:numId w:val="26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 w:rsidRPr="00743309">
        <w:rPr>
          <w:rFonts w:ascii="Times New Roman" w:hAnsi="Times New Roman"/>
          <w:bCs/>
          <w:iCs/>
          <w:kern w:val="28"/>
        </w:rPr>
        <w:t>Develop and implement</w:t>
      </w:r>
      <w:r>
        <w:rPr>
          <w:rFonts w:ascii="Times New Roman" w:hAnsi="Times New Roman"/>
          <w:bCs/>
          <w:iCs/>
          <w:kern w:val="28"/>
        </w:rPr>
        <w:t xml:space="preserve"> </w:t>
      </w:r>
      <w:r w:rsidRPr="00743309">
        <w:rPr>
          <w:rFonts w:ascii="Times New Roman" w:hAnsi="Times New Roman"/>
          <w:bCs/>
          <w:iCs/>
          <w:kern w:val="28"/>
        </w:rPr>
        <w:t>nursing care plans for patients and coordinate with multidisciplinary team members to facilitate integrated and comprehensive care</w:t>
      </w:r>
    </w:p>
    <w:p w14:paraId="72AF7B4E" w14:textId="539CCD70" w:rsidR="006324C6" w:rsidRDefault="006324C6" w:rsidP="00B0053F">
      <w:pPr>
        <w:pStyle w:val="ListParagraph"/>
        <w:widowControl w:val="0"/>
        <w:numPr>
          <w:ilvl w:val="0"/>
          <w:numId w:val="26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 w:rsidRPr="006324C6">
        <w:rPr>
          <w:rFonts w:ascii="Times New Roman" w:hAnsi="Times New Roman"/>
          <w:bCs/>
          <w:iCs/>
          <w:kern w:val="28"/>
        </w:rPr>
        <w:t>Provided care for patients utilizing fetal and maternal monitoring equipment.</w:t>
      </w:r>
    </w:p>
    <w:bookmarkEnd w:id="2"/>
    <w:p w14:paraId="41821F7F" w14:textId="77777777" w:rsidR="00260549" w:rsidRPr="00260549" w:rsidRDefault="00260549" w:rsidP="00260549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</w:p>
    <w:p w14:paraId="403DC068" w14:textId="7C682DA9" w:rsidR="00260549" w:rsidRPr="002A4EAE" w:rsidRDefault="00260549" w:rsidP="00260549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</w:rPr>
      </w:pPr>
      <w:r>
        <w:rPr>
          <w:rFonts w:ascii="Times New Roman" w:hAnsi="Times New Roman"/>
          <w:b/>
          <w:bCs/>
          <w:i/>
          <w:iCs/>
          <w:kern w:val="28"/>
        </w:rPr>
        <w:t>Registered Nurse Residency Program</w:t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 w:rsidRPr="002A4EAE">
        <w:rPr>
          <w:rFonts w:ascii="Times New Roman" w:hAnsi="Times New Roman"/>
          <w:b/>
          <w:bCs/>
          <w:i/>
          <w:iCs/>
          <w:kern w:val="28"/>
        </w:rPr>
        <w:tab/>
      </w:r>
      <w:r w:rsidRPr="002A4EAE">
        <w:rPr>
          <w:rFonts w:ascii="Times New Roman" w:hAnsi="Times New Roman"/>
          <w:b/>
          <w:bCs/>
          <w:i/>
          <w:iCs/>
          <w:kern w:val="28"/>
        </w:rPr>
        <w:tab/>
      </w:r>
      <w:r w:rsidRPr="002A4EAE"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 xml:space="preserve">                                                                                         Memphis, TN</w:t>
      </w:r>
    </w:p>
    <w:p w14:paraId="49E78D57" w14:textId="77777777" w:rsidR="002402EE" w:rsidRDefault="00260549" w:rsidP="002402EE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/>
          <w:iCs/>
          <w:kern w:val="28"/>
        </w:rPr>
      </w:pPr>
      <w:r w:rsidRPr="002A4EAE">
        <w:rPr>
          <w:rFonts w:ascii="Times New Roman" w:hAnsi="Times New Roman"/>
          <w:bCs/>
          <w:i/>
          <w:iCs/>
          <w:kern w:val="28"/>
        </w:rPr>
        <w:t xml:space="preserve">            </w:t>
      </w:r>
      <w:r>
        <w:rPr>
          <w:rFonts w:ascii="Times New Roman" w:hAnsi="Times New Roman"/>
          <w:bCs/>
          <w:i/>
          <w:iCs/>
          <w:kern w:val="28"/>
        </w:rPr>
        <w:t xml:space="preserve">RN Resident  </w:t>
      </w:r>
      <w:r w:rsidRPr="002D609D">
        <w:rPr>
          <w:rFonts w:ascii="Times New Roman" w:hAnsi="Times New Roman"/>
          <w:bCs/>
          <w:i/>
          <w:iCs/>
          <w:kern w:val="28"/>
        </w:rPr>
        <w:t xml:space="preserve"> </w:t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 w:rsidRPr="002D609D"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  <w:t xml:space="preserve">                 </w:t>
      </w:r>
      <w:r>
        <w:rPr>
          <w:rFonts w:ascii="Times New Roman" w:hAnsi="Times New Roman"/>
          <w:bCs/>
          <w:i/>
          <w:iCs/>
          <w:kern w:val="28"/>
        </w:rPr>
        <w:tab/>
        <w:t xml:space="preserve">                April 2019-April 2020</w:t>
      </w:r>
    </w:p>
    <w:p w14:paraId="7628A1AB" w14:textId="5DC84773" w:rsidR="00260549" w:rsidRPr="002402EE" w:rsidRDefault="002402EE" w:rsidP="002402EE">
      <w:pPr>
        <w:pStyle w:val="ListParagraph"/>
        <w:widowControl w:val="0"/>
        <w:numPr>
          <w:ilvl w:val="0"/>
          <w:numId w:val="30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/>
          <w:iCs/>
          <w:kern w:val="28"/>
        </w:rPr>
      </w:pPr>
      <w:r w:rsidRPr="002402EE">
        <w:rPr>
          <w:rFonts w:ascii="Times New Roman" w:hAnsi="Times New Roman"/>
          <w:bCs/>
          <w:iCs/>
          <w:kern w:val="28"/>
        </w:rPr>
        <w:t>Participated in a new nurse entry level Residency Program to build nursing skills for transition in</w:t>
      </w:r>
      <w:r>
        <w:rPr>
          <w:rFonts w:ascii="Times New Roman" w:hAnsi="Times New Roman"/>
          <w:bCs/>
          <w:iCs/>
          <w:kern w:val="28"/>
        </w:rPr>
        <w:t>to</w:t>
      </w:r>
      <w:r w:rsidRPr="002402EE">
        <w:rPr>
          <w:rFonts w:ascii="Times New Roman" w:hAnsi="Times New Roman"/>
          <w:bCs/>
          <w:iCs/>
          <w:kern w:val="28"/>
        </w:rPr>
        <w:t xml:space="preserve"> practice. </w:t>
      </w:r>
    </w:p>
    <w:p w14:paraId="7C5638A0" w14:textId="3B93CB72" w:rsidR="00260549" w:rsidRDefault="002402EE" w:rsidP="00260549">
      <w:pPr>
        <w:pStyle w:val="ListParagraph"/>
        <w:widowControl w:val="0"/>
        <w:numPr>
          <w:ilvl w:val="0"/>
          <w:numId w:val="26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>
        <w:rPr>
          <w:rFonts w:ascii="Times New Roman" w:hAnsi="Times New Roman"/>
          <w:bCs/>
          <w:iCs/>
          <w:kern w:val="28"/>
        </w:rPr>
        <w:t xml:space="preserve">Completed over 30 hours of scholarly research to </w:t>
      </w:r>
      <w:r w:rsidR="00600940">
        <w:rPr>
          <w:rFonts w:ascii="Times New Roman" w:hAnsi="Times New Roman"/>
          <w:bCs/>
          <w:iCs/>
          <w:kern w:val="28"/>
        </w:rPr>
        <w:t xml:space="preserve">produce and present evidence-based content on the benefits of skin to skin contact after vaginal deliveries. </w:t>
      </w:r>
    </w:p>
    <w:p w14:paraId="2FF0B4D9" w14:textId="69F99D00" w:rsidR="00600940" w:rsidRDefault="00BA252F" w:rsidP="00260549">
      <w:pPr>
        <w:pStyle w:val="ListParagraph"/>
        <w:widowControl w:val="0"/>
        <w:numPr>
          <w:ilvl w:val="0"/>
          <w:numId w:val="26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>
        <w:rPr>
          <w:rFonts w:ascii="Times New Roman" w:hAnsi="Times New Roman"/>
          <w:bCs/>
          <w:iCs/>
          <w:kern w:val="28"/>
        </w:rPr>
        <w:t>Empowered</w:t>
      </w:r>
      <w:r w:rsidR="00600940">
        <w:rPr>
          <w:rFonts w:ascii="Times New Roman" w:hAnsi="Times New Roman"/>
          <w:bCs/>
          <w:iCs/>
          <w:kern w:val="28"/>
        </w:rPr>
        <w:t xml:space="preserve"> </w:t>
      </w:r>
      <w:r>
        <w:rPr>
          <w:rFonts w:ascii="Times New Roman" w:hAnsi="Times New Roman"/>
          <w:bCs/>
          <w:iCs/>
          <w:kern w:val="28"/>
        </w:rPr>
        <w:t>through</w:t>
      </w:r>
      <w:r w:rsidR="00600940">
        <w:rPr>
          <w:rFonts w:ascii="Times New Roman" w:hAnsi="Times New Roman"/>
          <w:bCs/>
          <w:iCs/>
          <w:kern w:val="28"/>
        </w:rPr>
        <w:t xml:space="preserve"> professional development to increase leadership skills</w:t>
      </w:r>
      <w:r>
        <w:rPr>
          <w:rFonts w:ascii="Times New Roman" w:hAnsi="Times New Roman"/>
          <w:bCs/>
          <w:iCs/>
          <w:kern w:val="28"/>
        </w:rPr>
        <w:t xml:space="preserve"> and</w:t>
      </w:r>
      <w:r w:rsidR="00600940">
        <w:rPr>
          <w:rFonts w:ascii="Times New Roman" w:hAnsi="Times New Roman"/>
          <w:bCs/>
          <w:iCs/>
          <w:kern w:val="28"/>
        </w:rPr>
        <w:t xml:space="preserve"> </w:t>
      </w:r>
      <w:r>
        <w:rPr>
          <w:rFonts w:ascii="Times New Roman" w:hAnsi="Times New Roman"/>
          <w:bCs/>
          <w:iCs/>
          <w:kern w:val="28"/>
        </w:rPr>
        <w:t>improve</w:t>
      </w:r>
      <w:r w:rsidR="00600940">
        <w:rPr>
          <w:rFonts w:ascii="Times New Roman" w:hAnsi="Times New Roman"/>
          <w:bCs/>
          <w:iCs/>
          <w:kern w:val="28"/>
        </w:rPr>
        <w:t xml:space="preserve"> patient </w:t>
      </w:r>
      <w:r>
        <w:rPr>
          <w:rFonts w:ascii="Times New Roman" w:hAnsi="Times New Roman"/>
          <w:bCs/>
          <w:iCs/>
          <w:kern w:val="28"/>
        </w:rPr>
        <w:t xml:space="preserve">safety.  </w:t>
      </w:r>
      <w:r w:rsidR="00600940">
        <w:rPr>
          <w:rFonts w:ascii="Times New Roman" w:hAnsi="Times New Roman"/>
          <w:bCs/>
          <w:iCs/>
          <w:kern w:val="28"/>
        </w:rPr>
        <w:t xml:space="preserve"> </w:t>
      </w:r>
    </w:p>
    <w:p w14:paraId="2165DD49" w14:textId="77777777" w:rsidR="00E45F62" w:rsidRDefault="00E45F62" w:rsidP="00B0053F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</w:rPr>
      </w:pPr>
    </w:p>
    <w:p w14:paraId="2B7858EF" w14:textId="6EFEAEE2" w:rsidR="00DC7B28" w:rsidRDefault="00DC7B28" w:rsidP="00DC7B28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</w:rPr>
      </w:pPr>
      <w:r>
        <w:rPr>
          <w:rFonts w:ascii="Times New Roman" w:hAnsi="Times New Roman"/>
          <w:b/>
          <w:bCs/>
          <w:i/>
          <w:iCs/>
          <w:kern w:val="28"/>
        </w:rPr>
        <w:t>Kirby Pines Lifecare Community</w:t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  <w:t xml:space="preserve">                                          </w:t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</w:r>
      <w:r>
        <w:rPr>
          <w:rFonts w:ascii="Times New Roman" w:hAnsi="Times New Roman"/>
          <w:b/>
          <w:bCs/>
          <w:i/>
          <w:iCs/>
          <w:kern w:val="28"/>
        </w:rPr>
        <w:tab/>
        <w:t>Memphis, TN</w:t>
      </w:r>
    </w:p>
    <w:p w14:paraId="42F88CB6" w14:textId="33164F95" w:rsidR="00DC7B28" w:rsidRDefault="00DC7B28" w:rsidP="00DC7B28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/>
          <w:iCs/>
          <w:kern w:val="28"/>
        </w:rPr>
      </w:pPr>
      <w:r>
        <w:rPr>
          <w:rFonts w:ascii="Times New Roman" w:hAnsi="Times New Roman"/>
          <w:bCs/>
          <w:i/>
          <w:iCs/>
          <w:kern w:val="28"/>
        </w:rPr>
        <w:t xml:space="preserve">            Certified Nursing Assistant </w:t>
      </w:r>
      <w:r w:rsidR="00ED3A28">
        <w:rPr>
          <w:rFonts w:ascii="Times New Roman" w:hAnsi="Times New Roman"/>
          <w:bCs/>
          <w:i/>
          <w:iCs/>
          <w:kern w:val="28"/>
        </w:rPr>
        <w:t xml:space="preserve">        </w:t>
      </w:r>
      <w:r>
        <w:rPr>
          <w:rFonts w:ascii="Times New Roman" w:hAnsi="Times New Roman"/>
          <w:bCs/>
          <w:i/>
          <w:iCs/>
          <w:kern w:val="28"/>
        </w:rPr>
        <w:t xml:space="preserve"> </w:t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  <w:t xml:space="preserve">            </w:t>
      </w:r>
      <w:r>
        <w:rPr>
          <w:rFonts w:ascii="Times New Roman" w:hAnsi="Times New Roman"/>
          <w:bCs/>
          <w:i/>
          <w:iCs/>
          <w:kern w:val="28"/>
        </w:rPr>
        <w:tab/>
        <w:t>September 201</w:t>
      </w:r>
      <w:r w:rsidR="008E7412">
        <w:rPr>
          <w:rFonts w:ascii="Times New Roman" w:hAnsi="Times New Roman"/>
          <w:bCs/>
          <w:i/>
          <w:iCs/>
          <w:kern w:val="28"/>
        </w:rPr>
        <w:t>7</w:t>
      </w:r>
      <w:r>
        <w:rPr>
          <w:rFonts w:ascii="Times New Roman" w:hAnsi="Times New Roman"/>
          <w:bCs/>
          <w:i/>
          <w:iCs/>
          <w:kern w:val="28"/>
        </w:rPr>
        <w:t>-December 2019</w:t>
      </w:r>
    </w:p>
    <w:p w14:paraId="543AEB52" w14:textId="77777777" w:rsidR="00DC7B28" w:rsidRDefault="00DC7B28" w:rsidP="00DC7B28">
      <w:pPr>
        <w:pStyle w:val="ListParagraph"/>
        <w:widowControl w:val="0"/>
        <w:numPr>
          <w:ilvl w:val="0"/>
          <w:numId w:val="28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>
        <w:rPr>
          <w:rFonts w:ascii="Times New Roman" w:hAnsi="Times New Roman"/>
          <w:bCs/>
          <w:iCs/>
          <w:kern w:val="28"/>
        </w:rPr>
        <w:t>Provide high-quality patient care as an in-demand CNA within a rehabilitation and nursing-home setting</w:t>
      </w:r>
    </w:p>
    <w:p w14:paraId="73629462" w14:textId="77777777" w:rsidR="00DC7B28" w:rsidRDefault="00DC7B28" w:rsidP="00DC7B28">
      <w:pPr>
        <w:pStyle w:val="ListParagraph"/>
        <w:widowControl w:val="0"/>
        <w:numPr>
          <w:ilvl w:val="0"/>
          <w:numId w:val="28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>
        <w:rPr>
          <w:rFonts w:ascii="Times New Roman" w:hAnsi="Times New Roman"/>
          <w:bCs/>
          <w:iCs/>
          <w:kern w:val="28"/>
        </w:rPr>
        <w:t>Preserve patient dignity and minimize discomfort while carrying out duties such as bedpan changes, diapering, emptying drainage bags and bathing</w:t>
      </w:r>
    </w:p>
    <w:p w14:paraId="27E36D83" w14:textId="73F5B1FE" w:rsidR="00DC7B28" w:rsidRDefault="00DC7B28" w:rsidP="00DC7B28">
      <w:pPr>
        <w:pStyle w:val="ListParagraph"/>
        <w:widowControl w:val="0"/>
        <w:numPr>
          <w:ilvl w:val="0"/>
          <w:numId w:val="28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>
        <w:rPr>
          <w:rFonts w:ascii="Times New Roman" w:hAnsi="Times New Roman"/>
          <w:bCs/>
          <w:iCs/>
          <w:kern w:val="28"/>
        </w:rPr>
        <w:t>Commended for chart accuracy, effective team collaboration, patient relations and consistent delivery of empathetic care</w:t>
      </w:r>
    </w:p>
    <w:p w14:paraId="33BA4760" w14:textId="77777777" w:rsidR="00DC7B28" w:rsidRDefault="00DC7B28" w:rsidP="00DC7B28">
      <w:pPr>
        <w:pStyle w:val="ListParagraph"/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</w:p>
    <w:p w14:paraId="114F8EB5" w14:textId="77777777" w:rsidR="00DC7B28" w:rsidRDefault="00DC7B28" w:rsidP="00DC7B28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/>
          <w:iCs/>
          <w:kern w:val="28"/>
        </w:rPr>
      </w:pPr>
      <w:r>
        <w:rPr>
          <w:rFonts w:ascii="Times New Roman" w:hAnsi="Times New Roman"/>
          <w:b/>
          <w:bCs/>
          <w:i/>
          <w:iCs/>
          <w:kern w:val="28"/>
        </w:rPr>
        <w:t>National Kidney Foundation of Michigan                                                                                          Detroit, MI</w:t>
      </w:r>
    </w:p>
    <w:p w14:paraId="342274EB" w14:textId="77777777" w:rsidR="00DC7B28" w:rsidRDefault="00DC7B28" w:rsidP="00DC7B28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/>
          <w:iCs/>
          <w:kern w:val="28"/>
        </w:rPr>
      </w:pPr>
      <w:r>
        <w:rPr>
          <w:rFonts w:ascii="Times New Roman" w:hAnsi="Times New Roman"/>
          <w:bCs/>
          <w:i/>
          <w:iCs/>
          <w:kern w:val="28"/>
        </w:rPr>
        <w:t xml:space="preserve">             Student Intern</w:t>
      </w:r>
      <w:r>
        <w:rPr>
          <w:rFonts w:ascii="Times New Roman" w:hAnsi="Times New Roman"/>
          <w:bCs/>
          <w:i/>
          <w:iCs/>
          <w:kern w:val="28"/>
        </w:rPr>
        <w:tab/>
      </w:r>
      <w:r>
        <w:rPr>
          <w:rFonts w:ascii="Times New Roman" w:hAnsi="Times New Roman"/>
          <w:bCs/>
          <w:i/>
          <w:iCs/>
          <w:kern w:val="28"/>
        </w:rPr>
        <w:tab/>
        <w:t xml:space="preserve">                                                                                               June 2016 – July 2016</w:t>
      </w:r>
    </w:p>
    <w:p w14:paraId="28EC39EF" w14:textId="5570803A" w:rsidR="00DC7B28" w:rsidRDefault="00DC7B28" w:rsidP="00DC7B28">
      <w:pPr>
        <w:pStyle w:val="ListParagraph"/>
        <w:widowControl w:val="0"/>
        <w:numPr>
          <w:ilvl w:val="0"/>
          <w:numId w:val="29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>
        <w:rPr>
          <w:rFonts w:ascii="Times New Roman" w:hAnsi="Times New Roman"/>
          <w:bCs/>
          <w:iCs/>
          <w:kern w:val="28"/>
        </w:rPr>
        <w:t>Managed and educated over 50 children and teenagers through a program called Healthy Kids and Kidneys and Body Works: teaching the importance of physical activity, consuming healthy meals, and living healthy lifestyles.</w:t>
      </w:r>
    </w:p>
    <w:p w14:paraId="09774225" w14:textId="77777777" w:rsidR="00DC7B28" w:rsidRDefault="00DC7B28" w:rsidP="00DC7B28">
      <w:pPr>
        <w:pStyle w:val="ListParagraph"/>
        <w:widowControl w:val="0"/>
        <w:numPr>
          <w:ilvl w:val="0"/>
          <w:numId w:val="29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>
        <w:rPr>
          <w:rFonts w:ascii="Times New Roman" w:hAnsi="Times New Roman"/>
          <w:bCs/>
          <w:iCs/>
          <w:kern w:val="28"/>
        </w:rPr>
        <w:t xml:space="preserve">Participated and assisted community members with maintaining a garden to distribute fresh fruits and vegetables to needy families in Inkster, MI. </w:t>
      </w:r>
    </w:p>
    <w:p w14:paraId="3F314162" w14:textId="77777777" w:rsidR="00DC7B28" w:rsidRDefault="00DC7B28" w:rsidP="00DC7B28">
      <w:pPr>
        <w:pStyle w:val="ListParagraph"/>
        <w:widowControl w:val="0"/>
        <w:numPr>
          <w:ilvl w:val="0"/>
          <w:numId w:val="29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>
        <w:rPr>
          <w:rFonts w:ascii="Times New Roman" w:hAnsi="Times New Roman"/>
          <w:bCs/>
          <w:iCs/>
          <w:kern w:val="28"/>
        </w:rPr>
        <w:t>Executed and organized a 5k run and walk to encourage community togetherness and physical activity.</w:t>
      </w:r>
    </w:p>
    <w:p w14:paraId="1844CAF6" w14:textId="77777777" w:rsidR="00FF12D9" w:rsidRPr="00EC6450" w:rsidRDefault="00FF12D9" w:rsidP="00FF12D9">
      <w:pPr>
        <w:pStyle w:val="ListParagraph"/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color w:val="FF0000"/>
          <w:kern w:val="28"/>
        </w:rPr>
      </w:pPr>
    </w:p>
    <w:p w14:paraId="03D67457" w14:textId="77777777" w:rsidR="008200C4" w:rsidRDefault="008200C4" w:rsidP="00B0053F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color w:val="000000" w:themeColor="text1"/>
          <w:kern w:val="28"/>
        </w:rPr>
      </w:pPr>
    </w:p>
    <w:p w14:paraId="222B026E" w14:textId="6FB813A4" w:rsidR="00521DE4" w:rsidRPr="00DC7B28" w:rsidRDefault="00E45F62" w:rsidP="00B0053F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color w:val="000000" w:themeColor="text1"/>
          <w:kern w:val="28"/>
        </w:rPr>
      </w:pP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lastRenderedPageBreak/>
        <w:t>Centers for Disease Control Public Health Program</w:t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ab/>
      </w:r>
      <w:r w:rsidR="00636CEB"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>Ann Arbor, MI</w:t>
      </w:r>
    </w:p>
    <w:p w14:paraId="6708FF3D" w14:textId="77777777" w:rsidR="008D7D5C" w:rsidRPr="00DC7B28" w:rsidRDefault="008D7D5C" w:rsidP="00B0053F">
      <w:pPr>
        <w:widowControl w:val="0"/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/>
          <w:iCs/>
          <w:color w:val="000000" w:themeColor="text1"/>
          <w:kern w:val="28"/>
        </w:rPr>
      </w:pPr>
      <w:r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 xml:space="preserve">             </w:t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 xml:space="preserve">Undergraduate Fellowship </w:t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  <w:t xml:space="preserve">                                                                                          </w:t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ab/>
      </w:r>
      <w:r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>May</w:t>
      </w:r>
      <w:r w:rsidR="002D609D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 xml:space="preserve"> 2016- July </w:t>
      </w:r>
      <w:r w:rsidR="00636CEB" w:rsidRPr="00DC7B28">
        <w:rPr>
          <w:rFonts w:ascii="Times New Roman" w:hAnsi="Times New Roman"/>
          <w:bCs/>
          <w:i/>
          <w:iCs/>
          <w:color w:val="000000" w:themeColor="text1"/>
          <w:kern w:val="28"/>
        </w:rPr>
        <w:t>2016</w:t>
      </w:r>
    </w:p>
    <w:p w14:paraId="5F34B9B9" w14:textId="77777777" w:rsidR="008D7D5C" w:rsidRPr="00DC7B28" w:rsidRDefault="002D609D" w:rsidP="00F80BCA">
      <w:pPr>
        <w:pStyle w:val="ListParagraph"/>
        <w:widowControl w:val="0"/>
        <w:numPr>
          <w:ilvl w:val="0"/>
          <w:numId w:val="27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/>
          <w:iCs/>
          <w:color w:val="000000" w:themeColor="text1"/>
          <w:kern w:val="28"/>
        </w:rPr>
      </w:pPr>
      <w:r w:rsidRPr="00DC7B28">
        <w:rPr>
          <w:rFonts w:ascii="Times New Roman" w:hAnsi="Times New Roman"/>
          <w:bCs/>
          <w:iCs/>
          <w:color w:val="000000" w:themeColor="text1"/>
          <w:kern w:val="28"/>
        </w:rPr>
        <w:t>Analyzed and audited</w:t>
      </w:r>
      <w:r w:rsidR="00534C0F" w:rsidRPr="00DC7B28">
        <w:rPr>
          <w:rFonts w:ascii="Times New Roman" w:hAnsi="Times New Roman"/>
          <w:bCs/>
          <w:iCs/>
          <w:color w:val="000000" w:themeColor="text1"/>
          <w:kern w:val="28"/>
        </w:rPr>
        <w:t xml:space="preserve"> a Community Needs Assessment for Washtenaw County in Michigan to better understand the community’s perception of health.  </w:t>
      </w:r>
    </w:p>
    <w:p w14:paraId="04C5E400" w14:textId="77777777" w:rsidR="0066259A" w:rsidRPr="00DC7B28" w:rsidRDefault="002D609D" w:rsidP="00F80BCA">
      <w:pPr>
        <w:pStyle w:val="ListParagraph"/>
        <w:widowControl w:val="0"/>
        <w:numPr>
          <w:ilvl w:val="0"/>
          <w:numId w:val="27"/>
        </w:num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/>
          <w:iCs/>
          <w:color w:val="000000" w:themeColor="text1"/>
          <w:kern w:val="28"/>
        </w:rPr>
      </w:pPr>
      <w:r w:rsidRPr="00DC7B28">
        <w:rPr>
          <w:rFonts w:ascii="Times New Roman" w:hAnsi="Times New Roman"/>
          <w:bCs/>
          <w:iCs/>
          <w:color w:val="000000" w:themeColor="text1"/>
          <w:kern w:val="28"/>
        </w:rPr>
        <w:t>Utilized</w:t>
      </w:r>
      <w:r w:rsidR="005B6E4F" w:rsidRPr="00DC7B28">
        <w:rPr>
          <w:rFonts w:ascii="Times New Roman" w:hAnsi="Times New Roman"/>
          <w:bCs/>
          <w:iCs/>
          <w:color w:val="000000" w:themeColor="text1"/>
          <w:kern w:val="28"/>
        </w:rPr>
        <w:t xml:space="preserve"> leadership training and </w:t>
      </w:r>
      <w:r w:rsidR="00743309" w:rsidRPr="00DC7B28">
        <w:rPr>
          <w:rFonts w:ascii="Times New Roman" w:hAnsi="Times New Roman"/>
          <w:bCs/>
          <w:iCs/>
          <w:color w:val="000000" w:themeColor="text1"/>
          <w:kern w:val="28"/>
        </w:rPr>
        <w:t>real-world</w:t>
      </w:r>
      <w:r w:rsidR="005B6E4F" w:rsidRPr="00DC7B28">
        <w:rPr>
          <w:rFonts w:ascii="Times New Roman" w:hAnsi="Times New Roman"/>
          <w:bCs/>
          <w:iCs/>
          <w:color w:val="000000" w:themeColor="text1"/>
          <w:kern w:val="28"/>
        </w:rPr>
        <w:t xml:space="preserve"> work experience about health equity, health disparities, and public health disciplines</w:t>
      </w:r>
      <w:r w:rsidRPr="00DC7B28">
        <w:rPr>
          <w:rFonts w:ascii="Times New Roman" w:hAnsi="Times New Roman"/>
          <w:bCs/>
          <w:iCs/>
          <w:color w:val="000000" w:themeColor="text1"/>
          <w:kern w:val="28"/>
        </w:rPr>
        <w:t xml:space="preserve"> intended to increased diversity in fields of public health. </w:t>
      </w:r>
      <w:r w:rsidR="005B6E4F" w:rsidRPr="00DC7B28">
        <w:rPr>
          <w:rFonts w:ascii="Times New Roman" w:hAnsi="Times New Roman"/>
          <w:bCs/>
          <w:iCs/>
          <w:color w:val="000000" w:themeColor="text1"/>
          <w:kern w:val="28"/>
        </w:rPr>
        <w:t xml:space="preserve"> </w:t>
      </w:r>
    </w:p>
    <w:p w14:paraId="36C875CB" w14:textId="77777777" w:rsidR="00391690" w:rsidRPr="00EC6450" w:rsidRDefault="00391690" w:rsidP="008200C4">
      <w:pPr>
        <w:pStyle w:val="ListParagraph"/>
        <w:spacing w:after="0"/>
        <w:jc w:val="right"/>
        <w:rPr>
          <w:rFonts w:ascii="Times New Roman" w:hAnsi="Times New Roman"/>
          <w:color w:val="FF0000"/>
        </w:rPr>
      </w:pPr>
    </w:p>
    <w:p w14:paraId="146AF036" w14:textId="1EF0F2EB" w:rsidR="00795C5A" w:rsidRPr="00795C5A" w:rsidRDefault="00795C5A" w:rsidP="00710EFB">
      <w:pPr>
        <w:widowControl w:val="0"/>
        <w:pBdr>
          <w:top w:val="single" w:sz="4" w:space="1" w:color="auto"/>
        </w:pBdr>
        <w:tabs>
          <w:tab w:val="left" w:pos="7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 w:themeColor="text1"/>
          <w:kern w:val="28"/>
        </w:rPr>
      </w:pPr>
      <w:r w:rsidRPr="00795C5A">
        <w:rPr>
          <w:rFonts w:ascii="Times New Roman" w:hAnsi="Times New Roman"/>
          <w:b/>
          <w:iCs/>
          <w:color w:val="000000" w:themeColor="text1"/>
          <w:kern w:val="28"/>
        </w:rPr>
        <w:t>LICENSURE &amp; CREDENTIALING:</w:t>
      </w:r>
    </w:p>
    <w:p w14:paraId="30D4F3A6" w14:textId="7493FC7F" w:rsidR="00795C5A" w:rsidRDefault="00795C5A" w:rsidP="00710EFB">
      <w:pPr>
        <w:widowControl w:val="0"/>
        <w:pBdr>
          <w:top w:val="single" w:sz="4" w:space="1" w:color="auto"/>
        </w:pBdr>
        <w:tabs>
          <w:tab w:val="left" w:pos="7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 w:themeColor="text1"/>
          <w:kern w:val="28"/>
        </w:rPr>
      </w:pPr>
    </w:p>
    <w:p w14:paraId="1EF9BCD4" w14:textId="498DB19B" w:rsidR="00795C5A" w:rsidRPr="00181DB2" w:rsidRDefault="00795C5A" w:rsidP="00181DB2">
      <w:pPr>
        <w:widowControl w:val="0"/>
        <w:pBdr>
          <w:top w:val="single" w:sz="4" w:space="1" w:color="auto"/>
        </w:pBdr>
        <w:tabs>
          <w:tab w:val="left" w:pos="7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 w:themeColor="text1"/>
          <w:kern w:val="28"/>
        </w:rPr>
      </w:pPr>
      <w:r w:rsidRPr="00181DB2">
        <w:rPr>
          <w:rFonts w:ascii="Times New Roman" w:hAnsi="Times New Roman"/>
          <w:b/>
          <w:iCs/>
          <w:color w:val="000000" w:themeColor="text1"/>
          <w:kern w:val="28"/>
        </w:rPr>
        <w:t>Registered Nurse, BSN</w:t>
      </w:r>
      <w:r w:rsidR="00144260" w:rsidRPr="00181DB2">
        <w:rPr>
          <w:rFonts w:ascii="Times New Roman" w:hAnsi="Times New Roman"/>
          <w:b/>
          <w:iCs/>
          <w:color w:val="000000" w:themeColor="text1"/>
          <w:kern w:val="28"/>
        </w:rPr>
        <w:t xml:space="preserve">                                                                                                                          </w:t>
      </w:r>
      <w:r w:rsidR="00144260" w:rsidRPr="00181DB2">
        <w:rPr>
          <w:rFonts w:ascii="Times New Roman" w:hAnsi="Times New Roman"/>
          <w:bCs/>
          <w:iCs/>
          <w:color w:val="000000" w:themeColor="text1"/>
          <w:kern w:val="28"/>
        </w:rPr>
        <w:t>2019-Present</w:t>
      </w:r>
      <w:r w:rsidR="00144260" w:rsidRPr="00181DB2">
        <w:rPr>
          <w:rFonts w:ascii="Times New Roman" w:hAnsi="Times New Roman"/>
          <w:b/>
          <w:iCs/>
          <w:color w:val="000000" w:themeColor="text1"/>
          <w:kern w:val="28"/>
        </w:rPr>
        <w:t xml:space="preserve">  </w:t>
      </w:r>
    </w:p>
    <w:p w14:paraId="6067C184" w14:textId="53C56682" w:rsidR="00795C5A" w:rsidRDefault="00144260" w:rsidP="00710EFB">
      <w:pPr>
        <w:widowControl w:val="0"/>
        <w:pBdr>
          <w:top w:val="single" w:sz="4" w:space="1" w:color="auto"/>
        </w:pBdr>
        <w:tabs>
          <w:tab w:val="left" w:pos="7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 w:themeColor="text1"/>
          <w:kern w:val="28"/>
        </w:rPr>
      </w:pPr>
      <w:r w:rsidRPr="00181DB2">
        <w:rPr>
          <w:rFonts w:ascii="Times New Roman" w:hAnsi="Times New Roman"/>
          <w:bCs/>
          <w:i/>
          <w:color w:val="000000" w:themeColor="text1"/>
          <w:kern w:val="28"/>
        </w:rPr>
        <w:t xml:space="preserve">Tennessee Licensure </w:t>
      </w:r>
    </w:p>
    <w:p w14:paraId="56FA5C05" w14:textId="77777777" w:rsidR="00181DB2" w:rsidRDefault="00181DB2" w:rsidP="00710EFB">
      <w:pPr>
        <w:widowControl w:val="0"/>
        <w:pBdr>
          <w:top w:val="single" w:sz="4" w:space="1" w:color="auto"/>
        </w:pBdr>
        <w:tabs>
          <w:tab w:val="left" w:pos="7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 w:themeColor="text1"/>
          <w:kern w:val="28"/>
        </w:rPr>
      </w:pPr>
    </w:p>
    <w:p w14:paraId="18357F8A" w14:textId="06BCE4C4" w:rsidR="00795C5A" w:rsidRPr="008200C4" w:rsidRDefault="00FF547C" w:rsidP="00710EFB">
      <w:pPr>
        <w:widowControl w:val="0"/>
        <w:pBdr>
          <w:top w:val="single" w:sz="4" w:space="1" w:color="auto"/>
        </w:pBdr>
        <w:tabs>
          <w:tab w:val="left" w:pos="7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 w:themeColor="text1"/>
          <w:kern w:val="28"/>
        </w:rPr>
      </w:pPr>
      <w:r w:rsidRPr="008200C4">
        <w:rPr>
          <w:rFonts w:ascii="Times New Roman" w:hAnsi="Times New Roman"/>
          <w:bCs/>
          <w:iCs/>
          <w:noProof/>
          <w:color w:val="000000" w:themeColor="text1"/>
          <w:kern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E5CA8" wp14:editId="3E315CAB">
                <wp:simplePos x="0" y="0"/>
                <wp:positionH relativeFrom="column">
                  <wp:posOffset>19050</wp:posOffset>
                </wp:positionH>
                <wp:positionV relativeFrom="paragraph">
                  <wp:posOffset>51435</wp:posOffset>
                </wp:positionV>
                <wp:extent cx="6845300" cy="12700"/>
                <wp:effectExtent l="9525" t="5080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53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3AA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4.05pt;width:539pt;height: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"/>
            </w:pict>
          </mc:Fallback>
        </mc:AlternateContent>
      </w:r>
    </w:p>
    <w:p w14:paraId="05031DE2" w14:textId="5499FE0A" w:rsidR="00795C5A" w:rsidRPr="00DC7B28" w:rsidRDefault="00FB5AC3" w:rsidP="00710EFB">
      <w:pPr>
        <w:widowControl w:val="0"/>
        <w:pBdr>
          <w:top w:val="single" w:sz="4" w:space="1" w:color="auto"/>
        </w:pBdr>
        <w:tabs>
          <w:tab w:val="left" w:pos="7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kern w:val="28"/>
        </w:rPr>
      </w:pPr>
      <w:r w:rsidRPr="00DC7B28">
        <w:rPr>
          <w:rFonts w:ascii="Times New Roman" w:hAnsi="Times New Roman"/>
          <w:b/>
          <w:i/>
          <w:color w:val="000000" w:themeColor="text1"/>
          <w:kern w:val="28"/>
        </w:rPr>
        <w:t>Other R</w:t>
      </w:r>
      <w:r w:rsidR="00B31C76" w:rsidRPr="00DC7B28">
        <w:rPr>
          <w:rFonts w:ascii="Times New Roman" w:hAnsi="Times New Roman"/>
          <w:b/>
          <w:i/>
          <w:color w:val="000000" w:themeColor="text1"/>
          <w:kern w:val="28"/>
        </w:rPr>
        <w:t xml:space="preserve">elevant </w:t>
      </w:r>
      <w:r w:rsidR="00B31C76" w:rsidRPr="00DC7B28">
        <w:rPr>
          <w:rFonts w:ascii="Times New Roman" w:hAnsi="Times New Roman"/>
          <w:b/>
          <w:bCs/>
          <w:i/>
          <w:iCs/>
          <w:color w:val="000000" w:themeColor="text1"/>
          <w:kern w:val="28"/>
        </w:rPr>
        <w:t>Experience</w:t>
      </w:r>
      <w:r w:rsidR="00391690" w:rsidRPr="00DC7B28">
        <w:rPr>
          <w:rFonts w:ascii="Times New Roman" w:hAnsi="Times New Roman"/>
          <w:b/>
          <w:color w:val="000000" w:themeColor="text1"/>
          <w:kern w:val="28"/>
        </w:rPr>
        <w:t xml:space="preserve"> and Awards</w:t>
      </w:r>
    </w:p>
    <w:p w14:paraId="32685F78" w14:textId="4FD8856F" w:rsidR="00743309" w:rsidRDefault="00743309" w:rsidP="000A7C8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8"/>
        </w:rPr>
      </w:pPr>
      <w:bookmarkStart w:id="3" w:name="_Hlk482610778"/>
      <w:r w:rsidRPr="00DC7B28">
        <w:rPr>
          <w:rFonts w:ascii="Times New Roman" w:hAnsi="Times New Roman"/>
          <w:color w:val="000000" w:themeColor="text1"/>
          <w:kern w:val="28"/>
        </w:rPr>
        <w:t>Basic Li</w:t>
      </w:r>
      <w:r w:rsidR="006324C6" w:rsidRPr="00DC7B28">
        <w:rPr>
          <w:rFonts w:ascii="Times New Roman" w:hAnsi="Times New Roman"/>
          <w:color w:val="000000" w:themeColor="text1"/>
          <w:kern w:val="28"/>
        </w:rPr>
        <w:t>fe Support Training, July 20</w:t>
      </w:r>
      <w:r w:rsidR="00260549">
        <w:rPr>
          <w:rFonts w:ascii="Times New Roman" w:hAnsi="Times New Roman"/>
          <w:color w:val="000000" w:themeColor="text1"/>
          <w:kern w:val="28"/>
        </w:rPr>
        <w:t>21- 2023</w:t>
      </w:r>
    </w:p>
    <w:p w14:paraId="08E21127" w14:textId="5C3EC075" w:rsidR="00260549" w:rsidRDefault="00260549" w:rsidP="0026054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8"/>
        </w:rPr>
      </w:pPr>
      <w:r>
        <w:rPr>
          <w:rFonts w:ascii="Times New Roman" w:hAnsi="Times New Roman"/>
          <w:color w:val="000000" w:themeColor="text1"/>
          <w:kern w:val="28"/>
        </w:rPr>
        <w:t>Infant Bereavement Training, August 2021</w:t>
      </w:r>
    </w:p>
    <w:p w14:paraId="772B1B4B" w14:textId="3CC97E61" w:rsidR="00260549" w:rsidRPr="00367A19" w:rsidRDefault="00260549" w:rsidP="00367A1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8"/>
        </w:rPr>
      </w:pPr>
      <w:r>
        <w:rPr>
          <w:rFonts w:ascii="Times New Roman" w:hAnsi="Times New Roman"/>
          <w:color w:val="000000" w:themeColor="text1"/>
          <w:kern w:val="28"/>
        </w:rPr>
        <w:t>Neonatal Resuscitation Provider, June 2021- 2023</w:t>
      </w:r>
    </w:p>
    <w:p w14:paraId="69234121" w14:textId="5DA92101" w:rsidR="000A7C83" w:rsidRDefault="00D11AB4" w:rsidP="0026054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8"/>
        </w:rPr>
      </w:pPr>
      <w:r w:rsidRPr="00260549">
        <w:rPr>
          <w:rFonts w:ascii="Times New Roman" w:hAnsi="Times New Roman"/>
          <w:color w:val="000000" w:themeColor="text1"/>
          <w:kern w:val="28"/>
        </w:rPr>
        <w:t>1</w:t>
      </w:r>
      <w:r w:rsidRPr="00260549">
        <w:rPr>
          <w:rFonts w:ascii="Times New Roman" w:hAnsi="Times New Roman"/>
          <w:color w:val="000000" w:themeColor="text1"/>
          <w:kern w:val="28"/>
          <w:vertAlign w:val="superscript"/>
        </w:rPr>
        <w:t>st</w:t>
      </w:r>
      <w:r w:rsidRPr="00260549">
        <w:rPr>
          <w:rFonts w:ascii="Times New Roman" w:hAnsi="Times New Roman"/>
          <w:color w:val="000000" w:themeColor="text1"/>
          <w:kern w:val="28"/>
        </w:rPr>
        <w:t xml:space="preserve"> Place University of Mississippi’s Grant Writing Competition, May 2017 </w:t>
      </w:r>
    </w:p>
    <w:p w14:paraId="3C640080" w14:textId="6373FFDF" w:rsidR="00181DB2" w:rsidRDefault="00181DB2" w:rsidP="00181DB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8"/>
        </w:rPr>
      </w:pPr>
    </w:p>
    <w:p w14:paraId="742BF1E3" w14:textId="097376A7" w:rsidR="00181DB2" w:rsidRPr="00FF547C" w:rsidRDefault="00181DB2" w:rsidP="00181DB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</w:rPr>
      </w:pPr>
      <w:r w:rsidRPr="00FF547C">
        <w:rPr>
          <w:rFonts w:ascii="Times New Roman" w:hAnsi="Times New Roman"/>
          <w:b/>
          <w:bCs/>
          <w:color w:val="000000" w:themeColor="text1"/>
          <w:kern w:val="28"/>
        </w:rPr>
        <w:t>REFERENCES AVALIABLE UPON REQUEST</w:t>
      </w:r>
    </w:p>
    <w:p w14:paraId="39684C9D" w14:textId="77777777" w:rsidR="00260549" w:rsidRPr="00DC7B28" w:rsidRDefault="00260549" w:rsidP="002605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/>
          <w:color w:val="000000" w:themeColor="text1"/>
          <w:kern w:val="28"/>
        </w:rPr>
      </w:pPr>
    </w:p>
    <w:bookmarkEnd w:id="3"/>
    <w:p w14:paraId="08867438" w14:textId="77777777" w:rsidR="0066259A" w:rsidRPr="00260549" w:rsidRDefault="0066259A" w:rsidP="00260549">
      <w:pPr>
        <w:rPr>
          <w:rFonts w:ascii="Times New Roman" w:hAnsi="Times New Roman"/>
          <w:kern w:val="28"/>
        </w:rPr>
      </w:pPr>
    </w:p>
    <w:sectPr w:rsidR="0066259A" w:rsidRPr="00260549" w:rsidSect="008A2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4C"/>
    <w:multiLevelType w:val="hybridMultilevel"/>
    <w:tmpl w:val="A3C2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29B5"/>
    <w:multiLevelType w:val="hybridMultilevel"/>
    <w:tmpl w:val="58AC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29BC"/>
    <w:multiLevelType w:val="hybridMultilevel"/>
    <w:tmpl w:val="8FCABE5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1FFA"/>
    <w:multiLevelType w:val="hybridMultilevel"/>
    <w:tmpl w:val="F3F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C79AD"/>
    <w:multiLevelType w:val="hybridMultilevel"/>
    <w:tmpl w:val="4A9E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E4384"/>
    <w:multiLevelType w:val="hybridMultilevel"/>
    <w:tmpl w:val="671E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86B62"/>
    <w:multiLevelType w:val="hybridMultilevel"/>
    <w:tmpl w:val="C14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27965898"/>
    <w:multiLevelType w:val="hybridMultilevel"/>
    <w:tmpl w:val="15F6D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C3C24D1"/>
    <w:multiLevelType w:val="hybridMultilevel"/>
    <w:tmpl w:val="46C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61146"/>
    <w:multiLevelType w:val="hybridMultilevel"/>
    <w:tmpl w:val="94EA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D725F"/>
    <w:multiLevelType w:val="hybridMultilevel"/>
    <w:tmpl w:val="0374B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937587"/>
    <w:multiLevelType w:val="hybridMultilevel"/>
    <w:tmpl w:val="324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5" w15:restartNumberingAfterBreak="0">
    <w:nsid w:val="4C8E36F7"/>
    <w:multiLevelType w:val="hybridMultilevel"/>
    <w:tmpl w:val="E414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177E0"/>
    <w:multiLevelType w:val="hybridMultilevel"/>
    <w:tmpl w:val="32E6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8AC"/>
    <w:multiLevelType w:val="hybridMultilevel"/>
    <w:tmpl w:val="BC2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575E9"/>
    <w:multiLevelType w:val="hybridMultilevel"/>
    <w:tmpl w:val="8DCA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0" w15:restartNumberingAfterBreak="0">
    <w:nsid w:val="5B7D208C"/>
    <w:multiLevelType w:val="hybridMultilevel"/>
    <w:tmpl w:val="9F7A7AE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1" w15:restartNumberingAfterBreak="0">
    <w:nsid w:val="62A4009A"/>
    <w:multiLevelType w:val="hybridMultilevel"/>
    <w:tmpl w:val="6EF2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44125"/>
    <w:multiLevelType w:val="hybridMultilevel"/>
    <w:tmpl w:val="CC00B8D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6F281CEA"/>
    <w:multiLevelType w:val="hybridMultilevel"/>
    <w:tmpl w:val="CCB0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55CEA"/>
    <w:multiLevelType w:val="hybridMultilevel"/>
    <w:tmpl w:val="ADC0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A6B64"/>
    <w:multiLevelType w:val="hybridMultilevel"/>
    <w:tmpl w:val="5FFC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A0D66"/>
    <w:multiLevelType w:val="hybridMultilevel"/>
    <w:tmpl w:val="45368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9C6EFF"/>
    <w:multiLevelType w:val="hybridMultilevel"/>
    <w:tmpl w:val="45A407D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8" w15:restartNumberingAfterBreak="0">
    <w:nsid w:val="7CA5078A"/>
    <w:multiLevelType w:val="hybridMultilevel"/>
    <w:tmpl w:val="D542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9"/>
  </w:num>
  <w:num w:numId="5">
    <w:abstractNumId w:val="20"/>
  </w:num>
  <w:num w:numId="6">
    <w:abstractNumId w:val="27"/>
  </w:num>
  <w:num w:numId="7">
    <w:abstractNumId w:val="12"/>
  </w:num>
  <w:num w:numId="8">
    <w:abstractNumId w:val="13"/>
  </w:num>
  <w:num w:numId="9">
    <w:abstractNumId w:val="16"/>
  </w:num>
  <w:num w:numId="10">
    <w:abstractNumId w:val="9"/>
  </w:num>
  <w:num w:numId="11">
    <w:abstractNumId w:val="17"/>
  </w:num>
  <w:num w:numId="12">
    <w:abstractNumId w:val="3"/>
  </w:num>
  <w:num w:numId="13">
    <w:abstractNumId w:val="24"/>
  </w:num>
  <w:num w:numId="14">
    <w:abstractNumId w:val="22"/>
  </w:num>
  <w:num w:numId="15">
    <w:abstractNumId w:val="11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  <w:num w:numId="20">
    <w:abstractNumId w:val="25"/>
  </w:num>
  <w:num w:numId="21">
    <w:abstractNumId w:val="4"/>
  </w:num>
  <w:num w:numId="22">
    <w:abstractNumId w:val="0"/>
  </w:num>
  <w:num w:numId="23">
    <w:abstractNumId w:val="21"/>
  </w:num>
  <w:num w:numId="24">
    <w:abstractNumId w:val="26"/>
  </w:num>
  <w:num w:numId="25">
    <w:abstractNumId w:val="15"/>
  </w:num>
  <w:num w:numId="26">
    <w:abstractNumId w:val="6"/>
  </w:num>
  <w:num w:numId="27">
    <w:abstractNumId w:val="23"/>
  </w:num>
  <w:num w:numId="28">
    <w:abstractNumId w:val="6"/>
  </w:num>
  <w:num w:numId="29">
    <w:abstractNumId w:val="0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1B"/>
    <w:rsid w:val="0003050E"/>
    <w:rsid w:val="00033577"/>
    <w:rsid w:val="000429F0"/>
    <w:rsid w:val="00080CE1"/>
    <w:rsid w:val="0008519A"/>
    <w:rsid w:val="00087F42"/>
    <w:rsid w:val="000A7C83"/>
    <w:rsid w:val="000B7A99"/>
    <w:rsid w:val="000C14F5"/>
    <w:rsid w:val="000C508F"/>
    <w:rsid w:val="00144260"/>
    <w:rsid w:val="00152C9F"/>
    <w:rsid w:val="00181DB2"/>
    <w:rsid w:val="0018298D"/>
    <w:rsid w:val="00193136"/>
    <w:rsid w:val="00196ECD"/>
    <w:rsid w:val="001B3823"/>
    <w:rsid w:val="001D1757"/>
    <w:rsid w:val="001E1602"/>
    <w:rsid w:val="002054B1"/>
    <w:rsid w:val="0021063C"/>
    <w:rsid w:val="00211209"/>
    <w:rsid w:val="002402EE"/>
    <w:rsid w:val="00260549"/>
    <w:rsid w:val="00267F36"/>
    <w:rsid w:val="0029144C"/>
    <w:rsid w:val="002A4EAE"/>
    <w:rsid w:val="002B6A5A"/>
    <w:rsid w:val="002C78CD"/>
    <w:rsid w:val="002D0D13"/>
    <w:rsid w:val="002D2932"/>
    <w:rsid w:val="002D609D"/>
    <w:rsid w:val="00303DA5"/>
    <w:rsid w:val="0031722C"/>
    <w:rsid w:val="003425EA"/>
    <w:rsid w:val="00367A19"/>
    <w:rsid w:val="00382174"/>
    <w:rsid w:val="00391690"/>
    <w:rsid w:val="003B0C12"/>
    <w:rsid w:val="003F4E66"/>
    <w:rsid w:val="00410111"/>
    <w:rsid w:val="00412DA2"/>
    <w:rsid w:val="004303B6"/>
    <w:rsid w:val="004752C0"/>
    <w:rsid w:val="00491D6F"/>
    <w:rsid w:val="004E5DE6"/>
    <w:rsid w:val="00521DE4"/>
    <w:rsid w:val="00534C0F"/>
    <w:rsid w:val="005533CE"/>
    <w:rsid w:val="00556F5A"/>
    <w:rsid w:val="00580A3B"/>
    <w:rsid w:val="0058517E"/>
    <w:rsid w:val="00594961"/>
    <w:rsid w:val="005B6E4F"/>
    <w:rsid w:val="00600940"/>
    <w:rsid w:val="00605CB1"/>
    <w:rsid w:val="00615DFA"/>
    <w:rsid w:val="00622BA1"/>
    <w:rsid w:val="00623C8A"/>
    <w:rsid w:val="0063095B"/>
    <w:rsid w:val="006318AB"/>
    <w:rsid w:val="006324C6"/>
    <w:rsid w:val="00632995"/>
    <w:rsid w:val="00636CEB"/>
    <w:rsid w:val="00647B02"/>
    <w:rsid w:val="006555D2"/>
    <w:rsid w:val="0066259A"/>
    <w:rsid w:val="00662ECA"/>
    <w:rsid w:val="00664F75"/>
    <w:rsid w:val="006740D2"/>
    <w:rsid w:val="006A003D"/>
    <w:rsid w:val="006B38E8"/>
    <w:rsid w:val="006D3FB8"/>
    <w:rsid w:val="00706151"/>
    <w:rsid w:val="0071065B"/>
    <w:rsid w:val="00710EFB"/>
    <w:rsid w:val="00725176"/>
    <w:rsid w:val="00736BB7"/>
    <w:rsid w:val="00743309"/>
    <w:rsid w:val="00772231"/>
    <w:rsid w:val="00795C5A"/>
    <w:rsid w:val="007B6B3F"/>
    <w:rsid w:val="007C6C1B"/>
    <w:rsid w:val="007D3BEE"/>
    <w:rsid w:val="007D69CC"/>
    <w:rsid w:val="007F1579"/>
    <w:rsid w:val="007F6A22"/>
    <w:rsid w:val="00801CF1"/>
    <w:rsid w:val="008200C4"/>
    <w:rsid w:val="008338CD"/>
    <w:rsid w:val="00835392"/>
    <w:rsid w:val="00875F09"/>
    <w:rsid w:val="0087616D"/>
    <w:rsid w:val="008A215A"/>
    <w:rsid w:val="008D7D5C"/>
    <w:rsid w:val="008E7412"/>
    <w:rsid w:val="008E761C"/>
    <w:rsid w:val="009316BB"/>
    <w:rsid w:val="009372CB"/>
    <w:rsid w:val="0094202D"/>
    <w:rsid w:val="00942215"/>
    <w:rsid w:val="00961C4B"/>
    <w:rsid w:val="00962FA8"/>
    <w:rsid w:val="00984985"/>
    <w:rsid w:val="009A6B1B"/>
    <w:rsid w:val="009B0502"/>
    <w:rsid w:val="009D39CD"/>
    <w:rsid w:val="009F2CDE"/>
    <w:rsid w:val="009F7955"/>
    <w:rsid w:val="00A07D5D"/>
    <w:rsid w:val="00A160AD"/>
    <w:rsid w:val="00AE1087"/>
    <w:rsid w:val="00AE6898"/>
    <w:rsid w:val="00AE7FC6"/>
    <w:rsid w:val="00B0053F"/>
    <w:rsid w:val="00B03C6B"/>
    <w:rsid w:val="00B04236"/>
    <w:rsid w:val="00B24001"/>
    <w:rsid w:val="00B31C76"/>
    <w:rsid w:val="00B46D89"/>
    <w:rsid w:val="00B7297A"/>
    <w:rsid w:val="00B93BBC"/>
    <w:rsid w:val="00BA252F"/>
    <w:rsid w:val="00BA62D4"/>
    <w:rsid w:val="00C0774F"/>
    <w:rsid w:val="00C149C0"/>
    <w:rsid w:val="00C156E6"/>
    <w:rsid w:val="00C8163B"/>
    <w:rsid w:val="00C87884"/>
    <w:rsid w:val="00C97365"/>
    <w:rsid w:val="00CB28E5"/>
    <w:rsid w:val="00CC51D3"/>
    <w:rsid w:val="00CE3281"/>
    <w:rsid w:val="00CF7F24"/>
    <w:rsid w:val="00D0176A"/>
    <w:rsid w:val="00D0504D"/>
    <w:rsid w:val="00D10E43"/>
    <w:rsid w:val="00D11AB4"/>
    <w:rsid w:val="00D14EA1"/>
    <w:rsid w:val="00D15A81"/>
    <w:rsid w:val="00D61341"/>
    <w:rsid w:val="00D63764"/>
    <w:rsid w:val="00DC7B28"/>
    <w:rsid w:val="00DE6683"/>
    <w:rsid w:val="00E154F6"/>
    <w:rsid w:val="00E45F62"/>
    <w:rsid w:val="00EC6450"/>
    <w:rsid w:val="00ED3A28"/>
    <w:rsid w:val="00F805E7"/>
    <w:rsid w:val="00F80BCA"/>
    <w:rsid w:val="00F81F06"/>
    <w:rsid w:val="00FA22EA"/>
    <w:rsid w:val="00FA489D"/>
    <w:rsid w:val="00FB5AC3"/>
    <w:rsid w:val="00FE79E5"/>
    <w:rsid w:val="00FF12D9"/>
    <w:rsid w:val="00FF547C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C3EB6"/>
  <w15:docId w15:val="{0D99AB5D-CE9D-4D72-A217-FA1A8F62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52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A6B1B"/>
    <w:pPr>
      <w:spacing w:before="120" w:after="0" w:line="240" w:lineRule="auto"/>
      <w:outlineLvl w:val="1"/>
    </w:pPr>
    <w:rPr>
      <w:rFonts w:ascii="Garamond" w:eastAsia="Times New Roman" w:hAnsi="Garamond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9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F36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A6B1B"/>
    <w:rPr>
      <w:rFonts w:ascii="Garamond" w:eastAsia="Times New Roman" w:hAnsi="Garamond" w:cs="Times New Roman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5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29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wanette.key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%20Calvin\AppData\Roaming\Microsoft\Templates\resume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CCF0-E1EC-402A-81BF-F5105E03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update</Template>
  <TotalTime>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Calvin</dc:creator>
  <cp:keywords/>
  <dc:description/>
  <cp:lastModifiedBy>Antwanette Keys</cp:lastModifiedBy>
  <cp:revision>2</cp:revision>
  <cp:lastPrinted>2021-10-19T20:05:00Z</cp:lastPrinted>
  <dcterms:created xsi:type="dcterms:W3CDTF">2021-11-09T04:16:00Z</dcterms:created>
  <dcterms:modified xsi:type="dcterms:W3CDTF">2021-11-09T04:16:00Z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TC300030881033</vt:lpwstr>
  </property>
</Properties>
</file>