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8BF4" w14:textId="75F10EED" w:rsidR="0030137C" w:rsidRDefault="00B8298D">
      <w:pPr>
        <w:pStyle w:val="Name"/>
        <w:rPr>
          <w:sz w:val="32"/>
          <w:szCs w:val="32"/>
        </w:rPr>
      </w:pPr>
      <w:r w:rsidRPr="002D702B">
        <w:rPr>
          <w:sz w:val="32"/>
          <w:szCs w:val="32"/>
        </w:rPr>
        <w:tab/>
        <w:t>l</w:t>
      </w:r>
      <w:r w:rsidRPr="002D702B">
        <w:rPr>
          <w:sz w:val="32"/>
          <w:szCs w:val="32"/>
        </w:rPr>
        <w:tab/>
        <w:t xml:space="preserve">ynn </w:t>
      </w:r>
      <w:r w:rsidRPr="002D702B">
        <w:rPr>
          <w:sz w:val="32"/>
          <w:szCs w:val="32"/>
        </w:rPr>
        <w:tab/>
        <w:t xml:space="preserve">eVBADOLOYI </w:t>
      </w:r>
    </w:p>
    <w:p w14:paraId="2DDE0C3F" w14:textId="7740B21B" w:rsidR="0030137C" w:rsidRPr="00A451A4" w:rsidRDefault="00B8298D" w:rsidP="00251DDD">
      <w:pPr>
        <w:rPr>
          <w:rFonts w:ascii="Verdana Pro" w:hAnsi="Verdana Pro"/>
          <w:color w:val="000000" w:themeColor="text1"/>
          <w:sz w:val="18"/>
          <w:szCs w:val="18"/>
        </w:rPr>
      </w:pPr>
      <w:r w:rsidRPr="00A451A4">
        <w:rPr>
          <w:rStyle w:val="span"/>
          <w:rFonts w:ascii="Verdana Pro" w:eastAsia="Palatino Linotype" w:hAnsi="Verdana Pro" w:cs="Palatino Linotype"/>
          <w:color w:val="000000" w:themeColor="text1"/>
          <w:sz w:val="18"/>
          <w:szCs w:val="18"/>
        </w:rPr>
        <w:t>6010 Renaissance Parkway APT 6311, Fairburn GA 30213</w:t>
      </w:r>
      <w:r w:rsidRPr="00A451A4">
        <w:rPr>
          <w:rStyle w:val="documentzipsuffix"/>
          <w:rFonts w:ascii="Verdana Pro" w:eastAsia="Palatino Linotype" w:hAnsi="Verdana Pro" w:cs="Palatino Linotype"/>
          <w:color w:val="000000" w:themeColor="text1"/>
          <w:sz w:val="18"/>
          <w:szCs w:val="18"/>
        </w:rPr>
        <w:t xml:space="preserve"> </w:t>
      </w:r>
      <w:r w:rsidRPr="00A451A4">
        <w:rPr>
          <w:rStyle w:val="span"/>
          <w:rFonts w:ascii="Verdana Pro" w:eastAsia="Palatino Linotype" w:hAnsi="Verdana Pro" w:cs="Palatino Linotype"/>
          <w:vanish/>
          <w:color w:val="000000" w:themeColor="text1"/>
          <w:sz w:val="18"/>
          <w:szCs w:val="18"/>
        </w:rPr>
        <w:t>24016, Roanoke, VA </w:t>
      </w:r>
      <w:r w:rsidRPr="00A451A4">
        <w:rPr>
          <w:rStyle w:val="documentzipprefix"/>
          <w:rFonts w:ascii="Verdana Pro" w:eastAsia="Palatino Linotype" w:hAnsi="Verdana Pro" w:cs="Palatino Linotype"/>
          <w:color w:val="000000" w:themeColor="text1"/>
          <w:sz w:val="18"/>
          <w:szCs w:val="18"/>
          <w:specVanish w:val="0"/>
        </w:rPr>
        <w:t xml:space="preserve"> </w:t>
      </w:r>
      <w:r w:rsidRPr="00A451A4">
        <w:rPr>
          <w:rStyle w:val="span"/>
          <w:rFonts w:ascii="Verdana Pro" w:eastAsia="Palatino Linotype" w:hAnsi="Verdana Pro" w:cs="Palatino Linotype"/>
          <w:vanish/>
          <w:color w:val="000000" w:themeColor="text1"/>
          <w:sz w:val="18"/>
          <w:szCs w:val="18"/>
        </w:rPr>
        <w:t>8455555555555555555555555555</w:t>
      </w:r>
      <w:r w:rsidRPr="00A451A4">
        <w:rPr>
          <w:rFonts w:ascii="Verdana Pro" w:hAnsi="Verdana Pro"/>
          <w:color w:val="000000" w:themeColor="text1"/>
          <w:sz w:val="18"/>
          <w:szCs w:val="18"/>
        </w:rPr>
        <w:t xml:space="preserve">| </w:t>
      </w:r>
      <w:r w:rsidRPr="00A451A4">
        <w:rPr>
          <w:rStyle w:val="span"/>
          <w:rFonts w:ascii="Verdana Pro" w:eastAsia="Palatino Linotype" w:hAnsi="Verdana Pro" w:cs="Palatino Linotype"/>
          <w:color w:val="000000" w:themeColor="text1"/>
          <w:sz w:val="18"/>
          <w:szCs w:val="18"/>
        </w:rPr>
        <w:t>(804) 548 9643|</w:t>
      </w:r>
      <w:r w:rsidR="00CC5580">
        <w:rPr>
          <w:rStyle w:val="span"/>
          <w:rFonts w:ascii="Verdana Pro" w:eastAsia="Palatino Linotype" w:hAnsi="Verdana Pro" w:cs="Palatino Linotype"/>
          <w:color w:val="000000" w:themeColor="text1"/>
          <w:sz w:val="18"/>
          <w:szCs w:val="18"/>
        </w:rPr>
        <w:t xml:space="preserve"> </w:t>
      </w:r>
      <w:r w:rsidRPr="00A451A4">
        <w:rPr>
          <w:rStyle w:val="span"/>
          <w:rFonts w:ascii="Verdana Pro" w:eastAsia="Palatino Linotype" w:hAnsi="Verdana Pro" w:cs="Palatino Linotype"/>
          <w:color w:val="000000" w:themeColor="text1"/>
          <w:sz w:val="18"/>
          <w:szCs w:val="18"/>
        </w:rPr>
        <w:t>Nosalynn@gmail.com</w:t>
      </w:r>
    </w:p>
    <w:sdt>
      <w:sdtPr>
        <w:rPr>
          <w:sz w:val="18"/>
          <w:szCs w:val="18"/>
        </w:rPr>
        <w:id w:val="-1179423465"/>
        <w:placeholder>
          <w:docPart w:val="61935A64555FB04BBCC60843EF5D1450"/>
        </w:placeholder>
        <w:temporary/>
        <w:showingPlcHdr/>
        <w15:appearance w15:val="hidden"/>
      </w:sdtPr>
      <w:sdtEndPr/>
      <w:sdtContent>
        <w:p w14:paraId="3A88A959" w14:textId="77777777" w:rsidR="0030137C" w:rsidRPr="0079561B" w:rsidRDefault="00B8298D">
          <w:pPr>
            <w:pStyle w:val="Heading1"/>
            <w:rPr>
              <w:sz w:val="18"/>
              <w:szCs w:val="18"/>
            </w:rPr>
          </w:pPr>
          <w:r w:rsidRPr="0079561B">
            <w:rPr>
              <w:sz w:val="18"/>
              <w:szCs w:val="18"/>
            </w:rPr>
            <w:t>Objective</w:t>
          </w:r>
        </w:p>
      </w:sdtContent>
    </w:sdt>
    <w:p w14:paraId="27D59AB8" w14:textId="77777777" w:rsidR="0030137C" w:rsidRPr="007C25F3" w:rsidRDefault="00B8298D">
      <w:pPr>
        <w:rPr>
          <w:i/>
          <w:color w:val="000000" w:themeColor="text1"/>
          <w:sz w:val="16"/>
          <w:szCs w:val="16"/>
        </w:rPr>
      </w:pPr>
      <w:r w:rsidRPr="007C25F3">
        <w:rPr>
          <w:i/>
          <w:color w:val="000000" w:themeColor="text1"/>
          <w:sz w:val="16"/>
          <w:szCs w:val="16"/>
        </w:rPr>
        <w:t xml:space="preserve">To obtain a position within a health care facility that promotes professional growth while providing excellent customer service, maintaining positive interdisciplinary relationships, and working as a team player. </w:t>
      </w:r>
    </w:p>
    <w:sdt>
      <w:sdtPr>
        <w:rPr>
          <w:color w:val="000000" w:themeColor="text1"/>
          <w:sz w:val="18"/>
          <w:szCs w:val="18"/>
        </w:rPr>
        <w:id w:val="1728489637"/>
        <w:placeholder>
          <w:docPart w:val="7B9CCB320156D743B5DB6EBADDD676B5"/>
        </w:placeholder>
        <w:temporary/>
        <w:showingPlcHdr/>
        <w15:appearance w15:val="hidden"/>
      </w:sdtPr>
      <w:sdtEndPr/>
      <w:sdtContent>
        <w:p w14:paraId="489D4116" w14:textId="77777777" w:rsidR="0030137C" w:rsidRPr="00AC598A" w:rsidRDefault="00B8298D" w:rsidP="00AC598A">
          <w:pPr>
            <w:pStyle w:val="Heading1"/>
            <w:rPr>
              <w:color w:val="000000" w:themeColor="text1"/>
              <w:sz w:val="18"/>
              <w:szCs w:val="18"/>
            </w:rPr>
          </w:pPr>
          <w:r w:rsidRPr="00AC598A">
            <w:rPr>
              <w:color w:val="000000" w:themeColor="text1"/>
              <w:sz w:val="18"/>
              <w:szCs w:val="18"/>
            </w:rPr>
            <w:t>Experience</w:t>
          </w:r>
        </w:p>
      </w:sdtContent>
    </w:sdt>
    <w:p w14:paraId="53D6C454" w14:textId="77777777" w:rsidR="00D72C23" w:rsidRPr="0014034D" w:rsidRDefault="00B8298D" w:rsidP="00AC598A">
      <w:pPr>
        <w:pStyle w:val="JobTitles"/>
        <w:ind w:left="0"/>
        <w:rPr>
          <w:color w:val="000000" w:themeColor="text1"/>
          <w:szCs w:val="18"/>
        </w:rPr>
      </w:pPr>
      <w:r w:rsidRPr="0014034D">
        <w:rPr>
          <w:color w:val="000000" w:themeColor="text1"/>
          <w:szCs w:val="18"/>
        </w:rPr>
        <w:t>Piedmont Newnan Hospital</w:t>
      </w:r>
    </w:p>
    <w:p w14:paraId="7136B476" w14:textId="77777777" w:rsidR="003D424D" w:rsidRPr="007C25F3" w:rsidRDefault="00B8298D" w:rsidP="00CB3A18">
      <w:pPr>
        <w:pStyle w:val="JobTitles"/>
        <w:spacing w:line="276" w:lineRule="auto"/>
        <w:ind w:left="0"/>
        <w:rPr>
          <w:rFonts w:asciiTheme="minorHAnsi" w:hAnsiTheme="minorHAnsi" w:cstheme="minorHAnsi"/>
          <w:b w:val="0"/>
          <w:bCs w:val="0"/>
          <w:color w:val="000000" w:themeColor="text1"/>
          <w:szCs w:val="18"/>
        </w:rPr>
      </w:pPr>
      <w:r w:rsidRPr="007C25F3">
        <w:rPr>
          <w:rFonts w:asciiTheme="minorHAnsi" w:hAnsiTheme="minorHAnsi" w:cstheme="minorHAnsi"/>
          <w:b w:val="0"/>
          <w:bCs w:val="0"/>
          <w:color w:val="000000" w:themeColor="text1"/>
          <w:szCs w:val="18"/>
        </w:rPr>
        <w:t xml:space="preserve">ICU </w:t>
      </w:r>
      <w:r w:rsidR="00D72C23" w:rsidRPr="007C25F3">
        <w:rPr>
          <w:rFonts w:asciiTheme="minorHAnsi" w:hAnsiTheme="minorHAnsi" w:cstheme="minorHAnsi"/>
          <w:b w:val="0"/>
          <w:bCs w:val="0"/>
          <w:color w:val="000000" w:themeColor="text1"/>
          <w:szCs w:val="18"/>
        </w:rPr>
        <w:t xml:space="preserve">Registered Nurse |02/2020-Present </w:t>
      </w:r>
    </w:p>
    <w:p w14:paraId="5AB60CED" w14:textId="7D3DD0F5" w:rsidR="003D424D" w:rsidRPr="00AC598A" w:rsidRDefault="00B8298D" w:rsidP="00CB3A18">
      <w:pPr>
        <w:pStyle w:val="ListParagraph"/>
        <w:numPr>
          <w:ilvl w:val="0"/>
          <w:numId w:val="21"/>
        </w:numPr>
        <w:spacing w:after="0" w:line="276" w:lineRule="auto"/>
        <w:rPr>
          <w:rFonts w:eastAsia="Times New Roman" w:cstheme="minorHAnsi"/>
          <w:color w:val="000000" w:themeColor="text1"/>
          <w:sz w:val="16"/>
          <w:szCs w:val="16"/>
          <w:shd w:val="clear" w:color="auto" w:fill="FDFDFD"/>
          <w:lang w:eastAsia="en-US"/>
        </w:rPr>
      </w:pPr>
      <w:r w:rsidRPr="00AC598A">
        <w:rPr>
          <w:rFonts w:eastAsia="Times New Roman" w:cstheme="minorHAnsi"/>
          <w:color w:val="000000" w:themeColor="text1"/>
          <w:sz w:val="16"/>
          <w:szCs w:val="16"/>
          <w:shd w:val="clear" w:color="auto" w:fill="FDFDFD"/>
          <w:lang w:eastAsia="en-US"/>
        </w:rPr>
        <w:t xml:space="preserve">Provides </w:t>
      </w:r>
      <w:r w:rsidR="003C3ED0" w:rsidRPr="00AC598A">
        <w:rPr>
          <w:rFonts w:eastAsia="Times New Roman" w:cstheme="minorHAnsi"/>
          <w:color w:val="000000" w:themeColor="text1"/>
          <w:sz w:val="16"/>
          <w:szCs w:val="16"/>
          <w:shd w:val="clear" w:color="auto" w:fill="FDFDFD"/>
          <w:lang w:eastAsia="en-US"/>
        </w:rPr>
        <w:t xml:space="preserve">high-quality care to a wide variety of </w:t>
      </w:r>
      <w:r w:rsidR="007B5CA1">
        <w:rPr>
          <w:rFonts w:eastAsia="Times New Roman" w:cstheme="minorHAnsi"/>
          <w:color w:val="000000" w:themeColor="text1"/>
          <w:sz w:val="16"/>
          <w:szCs w:val="16"/>
          <w:shd w:val="clear" w:color="auto" w:fill="FDFDFD"/>
          <w:lang w:eastAsia="en-US"/>
        </w:rPr>
        <w:t>critical care patients</w:t>
      </w:r>
      <w:r w:rsidR="00D65007">
        <w:rPr>
          <w:rFonts w:eastAsia="Times New Roman" w:cstheme="minorHAnsi"/>
          <w:color w:val="000000" w:themeColor="text1"/>
          <w:sz w:val="16"/>
          <w:szCs w:val="16"/>
          <w:shd w:val="clear" w:color="auto" w:fill="FDFDFD"/>
          <w:lang w:eastAsia="en-US"/>
        </w:rPr>
        <w:t>.</w:t>
      </w:r>
    </w:p>
    <w:p w14:paraId="151AB5E5" w14:textId="64FD00E5" w:rsidR="00A05004" w:rsidRPr="00AC598A" w:rsidRDefault="00B8298D" w:rsidP="00CB3A18">
      <w:pPr>
        <w:pStyle w:val="ListParagraph"/>
        <w:numPr>
          <w:ilvl w:val="0"/>
          <w:numId w:val="21"/>
        </w:numPr>
        <w:spacing w:after="0" w:line="276" w:lineRule="auto"/>
        <w:rPr>
          <w:rFonts w:eastAsia="Times New Roman" w:cstheme="minorHAnsi"/>
          <w:color w:val="000000" w:themeColor="text1"/>
          <w:sz w:val="16"/>
          <w:szCs w:val="16"/>
          <w:lang w:eastAsia="en-US"/>
        </w:rPr>
      </w:pPr>
      <w:r w:rsidRPr="00AC598A">
        <w:rPr>
          <w:rFonts w:eastAsia="Times New Roman" w:cstheme="minorHAnsi"/>
          <w:color w:val="000000" w:themeColor="text1"/>
          <w:sz w:val="16"/>
          <w:szCs w:val="16"/>
          <w:shd w:val="clear" w:color="auto" w:fill="FDFDFD"/>
          <w:lang w:eastAsia="en-US"/>
        </w:rPr>
        <w:t>Assists with efforts to minimize mortality through hemodynamic monitoring and support</w:t>
      </w:r>
      <w:r w:rsidR="00B13146">
        <w:rPr>
          <w:rFonts w:eastAsia="Times New Roman" w:cstheme="minorHAnsi"/>
          <w:color w:val="000000" w:themeColor="text1"/>
          <w:sz w:val="16"/>
          <w:szCs w:val="16"/>
          <w:shd w:val="clear" w:color="auto" w:fill="FDFDFD"/>
          <w:lang w:eastAsia="en-US"/>
        </w:rPr>
        <w:t xml:space="preserve"> and CRRT</w:t>
      </w:r>
      <w:r w:rsidRPr="00AC598A">
        <w:rPr>
          <w:rFonts w:eastAsia="Times New Roman" w:cstheme="minorHAnsi"/>
          <w:color w:val="000000" w:themeColor="text1"/>
          <w:sz w:val="16"/>
          <w:szCs w:val="16"/>
          <w:shd w:val="clear" w:color="auto" w:fill="FDFDFD"/>
          <w:lang w:eastAsia="en-US"/>
        </w:rPr>
        <w:t>.</w:t>
      </w:r>
    </w:p>
    <w:p w14:paraId="4A4C6437" w14:textId="063584B1" w:rsidR="003D424D" w:rsidRPr="00AC598A" w:rsidRDefault="00B8298D" w:rsidP="00CB3A18">
      <w:pPr>
        <w:pStyle w:val="ListParagraph"/>
        <w:numPr>
          <w:ilvl w:val="0"/>
          <w:numId w:val="21"/>
        </w:numPr>
        <w:spacing w:after="0" w:line="276" w:lineRule="auto"/>
        <w:rPr>
          <w:rFonts w:eastAsia="Times New Roman" w:cstheme="minorHAnsi"/>
          <w:color w:val="000000" w:themeColor="text1"/>
          <w:sz w:val="16"/>
          <w:szCs w:val="16"/>
          <w:shd w:val="clear" w:color="auto" w:fill="FDFDFD"/>
          <w:lang w:eastAsia="en-US"/>
        </w:rPr>
      </w:pPr>
      <w:r w:rsidRPr="00AC598A">
        <w:rPr>
          <w:rFonts w:eastAsia="Times New Roman" w:cstheme="minorHAnsi"/>
          <w:color w:val="000000" w:themeColor="text1"/>
          <w:sz w:val="16"/>
          <w:szCs w:val="16"/>
          <w:shd w:val="clear" w:color="auto" w:fill="FDFDFD"/>
          <w:lang w:eastAsia="en-US"/>
        </w:rPr>
        <w:t>Manages pharmacological drips such as sedatives and vasoactive drips</w:t>
      </w:r>
      <w:r w:rsidR="00D65007">
        <w:rPr>
          <w:rFonts w:eastAsia="Times New Roman" w:cstheme="minorHAnsi"/>
          <w:color w:val="000000" w:themeColor="text1"/>
          <w:sz w:val="16"/>
          <w:szCs w:val="16"/>
          <w:shd w:val="clear" w:color="auto" w:fill="FDFDFD"/>
          <w:lang w:eastAsia="en-US"/>
        </w:rPr>
        <w:t>.</w:t>
      </w:r>
    </w:p>
    <w:p w14:paraId="3717220B" w14:textId="2BDA0020" w:rsidR="00B13146" w:rsidRDefault="00B8298D" w:rsidP="00CB3A18">
      <w:pPr>
        <w:pStyle w:val="ListParagraph"/>
        <w:numPr>
          <w:ilvl w:val="0"/>
          <w:numId w:val="21"/>
        </w:numPr>
        <w:spacing w:after="0" w:line="276" w:lineRule="auto"/>
        <w:rPr>
          <w:rFonts w:eastAsia="Times New Roman" w:cstheme="minorHAnsi"/>
          <w:color w:val="000000" w:themeColor="text1"/>
          <w:sz w:val="16"/>
          <w:szCs w:val="16"/>
          <w:shd w:val="clear" w:color="auto" w:fill="FDFDFD"/>
          <w:lang w:eastAsia="en-US"/>
        </w:rPr>
      </w:pPr>
      <w:r w:rsidRPr="00AC598A">
        <w:rPr>
          <w:rFonts w:eastAsia="Times New Roman" w:cstheme="minorHAnsi"/>
          <w:color w:val="000000" w:themeColor="text1"/>
          <w:sz w:val="16"/>
          <w:szCs w:val="16"/>
          <w:shd w:val="clear" w:color="auto" w:fill="FDFDFD"/>
          <w:lang w:eastAsia="en-US"/>
        </w:rPr>
        <w:t>Collaborates with the critical care team from all discipline in providing/managing critical care patients</w:t>
      </w:r>
      <w:r w:rsidR="00D65007">
        <w:rPr>
          <w:rFonts w:eastAsia="Times New Roman" w:cstheme="minorHAnsi"/>
          <w:color w:val="000000" w:themeColor="text1"/>
          <w:sz w:val="16"/>
          <w:szCs w:val="16"/>
          <w:shd w:val="clear" w:color="auto" w:fill="FDFDFD"/>
          <w:lang w:eastAsia="en-US"/>
        </w:rPr>
        <w:t>.</w:t>
      </w:r>
    </w:p>
    <w:p w14:paraId="07FEF670" w14:textId="77777777" w:rsidR="00B13146" w:rsidRPr="00B13146" w:rsidRDefault="00413166" w:rsidP="00CB3A18">
      <w:pPr>
        <w:pStyle w:val="ListParagraph"/>
        <w:numPr>
          <w:ilvl w:val="0"/>
          <w:numId w:val="21"/>
        </w:numPr>
        <w:spacing w:after="0" w:line="276" w:lineRule="auto"/>
        <w:rPr>
          <w:rFonts w:eastAsia="Times New Roman" w:cstheme="minorHAnsi"/>
          <w:color w:val="000000" w:themeColor="text1"/>
          <w:sz w:val="16"/>
          <w:szCs w:val="16"/>
          <w:shd w:val="clear" w:color="auto" w:fill="FDFDFD"/>
          <w:lang w:eastAsia="en-US"/>
        </w:rPr>
      </w:pPr>
      <w:r w:rsidRPr="00B13146">
        <w:rPr>
          <w:rFonts w:eastAsia="Times New Roman" w:cstheme="minorHAnsi"/>
          <w:color w:val="0E0B05" w:themeColor="text2"/>
          <w:sz w:val="16"/>
          <w:szCs w:val="16"/>
          <w:lang w:eastAsia="en-US"/>
        </w:rPr>
        <w:t>Respond to routine, urgent and emergent patient problems appropriately by demonstrating effective decision-making.</w:t>
      </w:r>
    </w:p>
    <w:p w14:paraId="0C764E6F" w14:textId="6AEC5828" w:rsidR="00413166" w:rsidRPr="00B13146" w:rsidRDefault="00B13146" w:rsidP="00CB3A18">
      <w:pPr>
        <w:pStyle w:val="ListParagraph"/>
        <w:numPr>
          <w:ilvl w:val="0"/>
          <w:numId w:val="21"/>
        </w:numPr>
        <w:spacing w:after="0" w:line="276" w:lineRule="auto"/>
        <w:rPr>
          <w:rFonts w:eastAsia="Times New Roman" w:cstheme="minorHAnsi"/>
          <w:color w:val="0E0B05" w:themeColor="text2"/>
          <w:sz w:val="16"/>
          <w:szCs w:val="16"/>
          <w:shd w:val="clear" w:color="auto" w:fill="FDFDFD"/>
          <w:lang w:eastAsia="en-US"/>
        </w:rPr>
      </w:pPr>
      <w:r w:rsidRPr="00B13146">
        <w:rPr>
          <w:rFonts w:eastAsia="Times New Roman" w:cstheme="minorHAnsi"/>
          <w:color w:val="0E0B05" w:themeColor="text2"/>
          <w:sz w:val="16"/>
          <w:szCs w:val="16"/>
          <w:lang w:eastAsia="en-US"/>
        </w:rPr>
        <w:t>Provide education and support to patient families while providing quality/compassionate care.</w:t>
      </w:r>
    </w:p>
    <w:p w14:paraId="13343B53" w14:textId="77777777" w:rsidR="0030137C" w:rsidRPr="0014034D" w:rsidRDefault="00B8298D" w:rsidP="00AC598A">
      <w:pPr>
        <w:pStyle w:val="JobTitles"/>
        <w:ind w:left="0"/>
        <w:rPr>
          <w:color w:val="000000" w:themeColor="text1"/>
          <w:szCs w:val="18"/>
        </w:rPr>
      </w:pPr>
      <w:r w:rsidRPr="0014034D">
        <w:rPr>
          <w:color w:val="000000" w:themeColor="text1"/>
          <w:szCs w:val="18"/>
        </w:rPr>
        <w:t xml:space="preserve">Carilion Roanoke Memorial Hospital                                                     </w:t>
      </w:r>
    </w:p>
    <w:p w14:paraId="55D48849" w14:textId="77777777" w:rsidR="0030137C" w:rsidRPr="00AC598A" w:rsidRDefault="00B8298D" w:rsidP="00AC598A">
      <w:pPr>
        <w:spacing w:line="240" w:lineRule="auto"/>
        <w:rPr>
          <w:color w:val="000000" w:themeColor="text1"/>
          <w:sz w:val="18"/>
          <w:szCs w:val="18"/>
        </w:rPr>
      </w:pPr>
      <w:r w:rsidRPr="00AC598A">
        <w:rPr>
          <w:color w:val="000000" w:themeColor="text1"/>
          <w:sz w:val="18"/>
          <w:szCs w:val="18"/>
        </w:rPr>
        <w:t xml:space="preserve">Licensed Inpatient </w:t>
      </w:r>
      <w:r w:rsidR="004429A1" w:rsidRPr="00AC598A">
        <w:rPr>
          <w:color w:val="000000" w:themeColor="text1"/>
          <w:sz w:val="18"/>
          <w:szCs w:val="18"/>
        </w:rPr>
        <w:t>Technician| 05/2018-01/2021</w:t>
      </w:r>
      <w:r w:rsidRPr="00AC598A">
        <w:rPr>
          <w:color w:val="000000" w:themeColor="text1"/>
          <w:sz w:val="18"/>
          <w:szCs w:val="18"/>
        </w:rPr>
        <w:t xml:space="preserve"> </w:t>
      </w:r>
    </w:p>
    <w:p w14:paraId="557D4E02" w14:textId="7D8815FB" w:rsidR="00592BCF" w:rsidRPr="00AC598A" w:rsidRDefault="00B8298D" w:rsidP="00AC598A">
      <w:pPr>
        <w:pStyle w:val="ListParagraph"/>
        <w:numPr>
          <w:ilvl w:val="0"/>
          <w:numId w:val="26"/>
        </w:numPr>
        <w:ind w:left="720"/>
        <w:rPr>
          <w:color w:val="000000" w:themeColor="text1"/>
          <w:sz w:val="16"/>
          <w:szCs w:val="16"/>
        </w:rPr>
      </w:pPr>
      <w:r w:rsidRPr="00AC598A">
        <w:rPr>
          <w:color w:val="000000" w:themeColor="text1"/>
          <w:sz w:val="16"/>
          <w:szCs w:val="16"/>
        </w:rPr>
        <w:t xml:space="preserve">Medication and </w:t>
      </w:r>
      <w:r w:rsidR="00916CF0">
        <w:rPr>
          <w:color w:val="000000" w:themeColor="text1"/>
          <w:sz w:val="16"/>
          <w:szCs w:val="16"/>
        </w:rPr>
        <w:t>t</w:t>
      </w:r>
      <w:r w:rsidRPr="00AC598A">
        <w:rPr>
          <w:color w:val="000000" w:themeColor="text1"/>
          <w:sz w:val="16"/>
          <w:szCs w:val="16"/>
        </w:rPr>
        <w:t>reatment administration</w:t>
      </w:r>
      <w:r w:rsidR="007F0FAB">
        <w:rPr>
          <w:color w:val="000000" w:themeColor="text1"/>
          <w:sz w:val="16"/>
          <w:szCs w:val="16"/>
        </w:rPr>
        <w:t>.</w:t>
      </w:r>
    </w:p>
    <w:p w14:paraId="4326755F" w14:textId="68C045E0" w:rsidR="007C25F3" w:rsidRDefault="00B8298D" w:rsidP="005F13AA">
      <w:pPr>
        <w:pStyle w:val="ListParagraph"/>
        <w:numPr>
          <w:ilvl w:val="0"/>
          <w:numId w:val="26"/>
        </w:numPr>
        <w:ind w:left="720"/>
        <w:rPr>
          <w:color w:val="000000" w:themeColor="text1"/>
          <w:sz w:val="16"/>
          <w:szCs w:val="16"/>
        </w:rPr>
      </w:pPr>
      <w:r w:rsidRPr="007C25F3">
        <w:rPr>
          <w:color w:val="000000" w:themeColor="text1"/>
          <w:sz w:val="16"/>
          <w:szCs w:val="16"/>
        </w:rPr>
        <w:t>Effective communication with peers, supervisors, family members, and physicians</w:t>
      </w:r>
      <w:r w:rsidR="007F0FAB">
        <w:rPr>
          <w:color w:val="000000" w:themeColor="text1"/>
          <w:sz w:val="16"/>
          <w:szCs w:val="16"/>
        </w:rPr>
        <w:t>.</w:t>
      </w:r>
    </w:p>
    <w:p w14:paraId="3571A4C4" w14:textId="3345A0C8" w:rsidR="00595157" w:rsidRPr="007C25F3" w:rsidRDefault="00B8298D" w:rsidP="005F13AA">
      <w:pPr>
        <w:pStyle w:val="ListParagraph"/>
        <w:numPr>
          <w:ilvl w:val="0"/>
          <w:numId w:val="26"/>
        </w:numPr>
        <w:ind w:left="720"/>
        <w:rPr>
          <w:color w:val="000000" w:themeColor="text1"/>
          <w:sz w:val="16"/>
          <w:szCs w:val="16"/>
        </w:rPr>
      </w:pPr>
      <w:r w:rsidRPr="007C25F3">
        <w:rPr>
          <w:color w:val="000000" w:themeColor="text1"/>
          <w:sz w:val="16"/>
          <w:szCs w:val="16"/>
        </w:rPr>
        <w:t>P</w:t>
      </w:r>
      <w:r w:rsidR="0079561B" w:rsidRPr="007C25F3">
        <w:rPr>
          <w:color w:val="000000" w:themeColor="text1"/>
          <w:sz w:val="16"/>
          <w:szCs w:val="16"/>
        </w:rPr>
        <w:t>roviding quality care and ensuring the safety of the patients</w:t>
      </w:r>
      <w:r w:rsidR="007F0FAB">
        <w:rPr>
          <w:color w:val="000000" w:themeColor="text1"/>
          <w:sz w:val="16"/>
          <w:szCs w:val="16"/>
        </w:rPr>
        <w:t>.</w:t>
      </w:r>
    </w:p>
    <w:p w14:paraId="63CAB237" w14:textId="1135DC8B" w:rsidR="00595157" w:rsidRPr="00AC598A" w:rsidRDefault="00B8298D" w:rsidP="00AC598A">
      <w:pPr>
        <w:pStyle w:val="ListParagraph"/>
        <w:numPr>
          <w:ilvl w:val="0"/>
          <w:numId w:val="26"/>
        </w:numPr>
        <w:ind w:left="72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W</w:t>
      </w:r>
      <w:r w:rsidR="0079561B" w:rsidRPr="00AC598A">
        <w:rPr>
          <w:color w:val="000000" w:themeColor="text1"/>
          <w:sz w:val="16"/>
          <w:szCs w:val="16"/>
        </w:rPr>
        <w:t>ound care procedures, assisting with bedside procedures, and set up</w:t>
      </w:r>
      <w:r w:rsidR="007F0FAB">
        <w:rPr>
          <w:color w:val="000000" w:themeColor="text1"/>
          <w:sz w:val="16"/>
          <w:szCs w:val="16"/>
        </w:rPr>
        <w:t>.</w:t>
      </w:r>
    </w:p>
    <w:p w14:paraId="7223DEF7" w14:textId="5E0364AB" w:rsidR="00595157" w:rsidRPr="00AC598A" w:rsidRDefault="00B8298D" w:rsidP="00AC598A">
      <w:pPr>
        <w:pStyle w:val="ListParagraph"/>
        <w:numPr>
          <w:ilvl w:val="0"/>
          <w:numId w:val="26"/>
        </w:numPr>
        <w:ind w:left="72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I</w:t>
      </w:r>
      <w:r w:rsidR="0079561B" w:rsidRPr="00AC598A">
        <w:rPr>
          <w:color w:val="000000" w:themeColor="text1"/>
          <w:sz w:val="16"/>
          <w:szCs w:val="16"/>
        </w:rPr>
        <w:t xml:space="preserve">ntravenous insertion, </w:t>
      </w:r>
      <w:r w:rsidRPr="00AC598A">
        <w:rPr>
          <w:color w:val="000000" w:themeColor="text1"/>
          <w:sz w:val="16"/>
          <w:szCs w:val="16"/>
        </w:rPr>
        <w:t>Foley</w:t>
      </w:r>
      <w:r w:rsidR="0079561B" w:rsidRPr="00AC598A">
        <w:rPr>
          <w:color w:val="000000" w:themeColor="text1"/>
          <w:sz w:val="16"/>
          <w:szCs w:val="16"/>
        </w:rPr>
        <w:t xml:space="preserve"> catheter insertion, and maintenance under infection control measures</w:t>
      </w:r>
      <w:r w:rsidR="007F0FAB">
        <w:rPr>
          <w:color w:val="000000" w:themeColor="text1"/>
          <w:sz w:val="16"/>
          <w:szCs w:val="16"/>
        </w:rPr>
        <w:t>.</w:t>
      </w:r>
    </w:p>
    <w:p w14:paraId="652D94A7" w14:textId="77777777" w:rsidR="00A451A4" w:rsidRPr="00AC598A" w:rsidRDefault="00B8298D" w:rsidP="00AC598A">
      <w:pPr>
        <w:pStyle w:val="ListParagraph"/>
        <w:numPr>
          <w:ilvl w:val="0"/>
          <w:numId w:val="26"/>
        </w:numPr>
        <w:ind w:left="720"/>
        <w:rPr>
          <w:color w:val="000000" w:themeColor="text1"/>
          <w:sz w:val="16"/>
          <w:szCs w:val="16"/>
        </w:rPr>
      </w:pPr>
      <w:r w:rsidRPr="00AC598A">
        <w:rPr>
          <w:color w:val="000000" w:themeColor="text1"/>
          <w:sz w:val="16"/>
          <w:szCs w:val="16"/>
        </w:rPr>
        <w:t>E</w:t>
      </w:r>
      <w:r w:rsidR="0079561B" w:rsidRPr="00AC598A">
        <w:rPr>
          <w:color w:val="000000" w:themeColor="text1"/>
          <w:sz w:val="16"/>
          <w:szCs w:val="16"/>
        </w:rPr>
        <w:t>lectronic health recording in EPIC system.</w:t>
      </w:r>
    </w:p>
    <w:p w14:paraId="20ACAC4D" w14:textId="77777777" w:rsidR="00745E5A" w:rsidRPr="008572B1" w:rsidRDefault="00B8298D" w:rsidP="008572B1">
      <w:pPr>
        <w:pStyle w:val="ListParagraph"/>
        <w:ind w:left="0"/>
        <w:rPr>
          <w:b/>
          <w:bCs/>
          <w:color w:val="000000" w:themeColor="text1"/>
          <w:sz w:val="18"/>
          <w:szCs w:val="18"/>
        </w:rPr>
      </w:pPr>
      <w:r w:rsidRPr="008572B1">
        <w:rPr>
          <w:b/>
          <w:bCs/>
          <w:color w:val="000000" w:themeColor="text1"/>
          <w:sz w:val="18"/>
          <w:szCs w:val="18"/>
        </w:rPr>
        <w:t xml:space="preserve">Licensed Practical Nurse: Beth Sholom Healthcare and Rehab </w:t>
      </w:r>
      <w:r w:rsidRPr="008572B1">
        <w:rPr>
          <w:b/>
          <w:bCs/>
          <w:color w:val="000000" w:themeColor="text1"/>
          <w:sz w:val="18"/>
          <w:szCs w:val="18"/>
        </w:rPr>
        <w:tab/>
        <w:t xml:space="preserve">| 08/2014-05/2018 </w:t>
      </w:r>
    </w:p>
    <w:p w14:paraId="1B5AD373" w14:textId="77777777" w:rsidR="00BB1D3C" w:rsidRPr="0014034D" w:rsidRDefault="00B8298D" w:rsidP="008572B1">
      <w:pPr>
        <w:pStyle w:val="ListParagraph"/>
        <w:ind w:left="-180" w:firstLine="216"/>
        <w:rPr>
          <w:color w:val="000000" w:themeColor="text1"/>
        </w:rPr>
      </w:pPr>
      <w:r w:rsidRPr="0014034D">
        <w:rPr>
          <w:color w:val="000000" w:themeColor="text1"/>
        </w:rPr>
        <w:t>Charge Nurse/Licensed Practical Nurse</w:t>
      </w:r>
    </w:p>
    <w:p w14:paraId="066EB594" w14:textId="77777777" w:rsidR="00113FAF" w:rsidRPr="00AC598A" w:rsidRDefault="00B8298D" w:rsidP="00AC598A">
      <w:pPr>
        <w:pStyle w:val="ListParagraph"/>
        <w:numPr>
          <w:ilvl w:val="0"/>
          <w:numId w:val="27"/>
        </w:numPr>
        <w:ind w:left="720"/>
        <w:rPr>
          <w:color w:val="000000" w:themeColor="text1"/>
          <w:sz w:val="16"/>
          <w:szCs w:val="16"/>
        </w:rPr>
      </w:pPr>
      <w:r w:rsidRPr="00AC598A">
        <w:rPr>
          <w:color w:val="000000" w:themeColor="text1"/>
          <w:sz w:val="16"/>
          <w:szCs w:val="16"/>
        </w:rPr>
        <w:t>Routine charge nurse responsibilities with making assignments, walking rounds with physicians, participating in</w:t>
      </w:r>
      <w:r w:rsidR="00745E5A" w:rsidRPr="00AC598A">
        <w:rPr>
          <w:color w:val="000000" w:themeColor="text1"/>
          <w:sz w:val="16"/>
          <w:szCs w:val="16"/>
        </w:rPr>
        <w:t xml:space="preserve"> </w:t>
      </w:r>
      <w:r w:rsidRPr="00AC598A">
        <w:rPr>
          <w:color w:val="000000" w:themeColor="text1"/>
          <w:sz w:val="16"/>
          <w:szCs w:val="16"/>
        </w:rPr>
        <w:t>infection control and tracking</w:t>
      </w:r>
      <w:r w:rsidR="00916CF0">
        <w:rPr>
          <w:color w:val="000000" w:themeColor="text1"/>
          <w:sz w:val="16"/>
          <w:szCs w:val="16"/>
        </w:rPr>
        <w:t>.</w:t>
      </w:r>
    </w:p>
    <w:p w14:paraId="6038973A" w14:textId="4339E244" w:rsidR="00113FAF" w:rsidRPr="00AC598A" w:rsidRDefault="00B8298D" w:rsidP="00AC598A">
      <w:pPr>
        <w:pStyle w:val="ListParagraph"/>
        <w:numPr>
          <w:ilvl w:val="0"/>
          <w:numId w:val="27"/>
        </w:numPr>
        <w:ind w:left="720"/>
        <w:rPr>
          <w:color w:val="000000" w:themeColor="text1"/>
          <w:sz w:val="16"/>
          <w:szCs w:val="16"/>
        </w:rPr>
      </w:pPr>
      <w:r w:rsidRPr="00AC598A">
        <w:rPr>
          <w:color w:val="000000" w:themeColor="text1"/>
          <w:sz w:val="16"/>
          <w:szCs w:val="16"/>
        </w:rPr>
        <w:t>P</w:t>
      </w:r>
      <w:r w:rsidR="00BB1D3C" w:rsidRPr="00AC598A">
        <w:rPr>
          <w:color w:val="000000" w:themeColor="text1"/>
          <w:sz w:val="16"/>
          <w:szCs w:val="16"/>
        </w:rPr>
        <w:t xml:space="preserve">articipation in direct quality caregiving to geriatric </w:t>
      </w:r>
      <w:r w:rsidRPr="00AC598A">
        <w:rPr>
          <w:color w:val="000000" w:themeColor="text1"/>
          <w:sz w:val="16"/>
          <w:szCs w:val="16"/>
        </w:rPr>
        <w:t>clientele</w:t>
      </w:r>
      <w:r w:rsidR="007F0FAB">
        <w:rPr>
          <w:color w:val="000000" w:themeColor="text1"/>
          <w:sz w:val="16"/>
          <w:szCs w:val="16"/>
        </w:rPr>
        <w:t>.</w:t>
      </w:r>
    </w:p>
    <w:p w14:paraId="760E6934" w14:textId="0059F965" w:rsidR="00113FAF" w:rsidRPr="00AC598A" w:rsidRDefault="00B8298D" w:rsidP="00AC598A">
      <w:pPr>
        <w:pStyle w:val="ListParagraph"/>
        <w:numPr>
          <w:ilvl w:val="0"/>
          <w:numId w:val="27"/>
        </w:numPr>
        <w:ind w:left="720"/>
        <w:rPr>
          <w:color w:val="000000" w:themeColor="text1"/>
          <w:sz w:val="16"/>
          <w:szCs w:val="16"/>
        </w:rPr>
      </w:pPr>
      <w:r w:rsidRPr="00AC598A">
        <w:rPr>
          <w:color w:val="000000" w:themeColor="text1"/>
          <w:sz w:val="16"/>
          <w:szCs w:val="16"/>
        </w:rPr>
        <w:t>E</w:t>
      </w:r>
      <w:r w:rsidR="00BB1D3C" w:rsidRPr="00AC598A">
        <w:rPr>
          <w:color w:val="000000" w:themeColor="text1"/>
          <w:sz w:val="16"/>
          <w:szCs w:val="16"/>
        </w:rPr>
        <w:t>stablishing positive morale and teamwork</w:t>
      </w:r>
      <w:r w:rsidR="007F0FAB">
        <w:rPr>
          <w:color w:val="000000" w:themeColor="text1"/>
          <w:sz w:val="16"/>
          <w:szCs w:val="16"/>
        </w:rPr>
        <w:t>.</w:t>
      </w:r>
    </w:p>
    <w:p w14:paraId="21E6E7A1" w14:textId="77777777" w:rsidR="00BB1D3C" w:rsidRPr="00AC598A" w:rsidRDefault="00B8298D" w:rsidP="00AC598A">
      <w:pPr>
        <w:pStyle w:val="ListParagraph"/>
        <w:numPr>
          <w:ilvl w:val="0"/>
          <w:numId w:val="27"/>
        </w:numPr>
        <w:ind w:left="720"/>
        <w:rPr>
          <w:color w:val="000000" w:themeColor="text1"/>
          <w:sz w:val="16"/>
          <w:szCs w:val="16"/>
        </w:rPr>
      </w:pPr>
      <w:r w:rsidRPr="00AC598A">
        <w:rPr>
          <w:color w:val="000000" w:themeColor="text1"/>
          <w:sz w:val="16"/>
          <w:szCs w:val="16"/>
        </w:rPr>
        <w:t>Performing assessment and rec</w:t>
      </w:r>
      <w:r w:rsidR="002D702B" w:rsidRPr="00AC598A">
        <w:rPr>
          <w:color w:val="000000" w:themeColor="text1"/>
          <w:sz w:val="16"/>
          <w:szCs w:val="16"/>
        </w:rPr>
        <w:t xml:space="preserve">ognizing </w:t>
      </w:r>
      <w:r w:rsidRPr="00AC598A">
        <w:rPr>
          <w:color w:val="000000" w:themeColor="text1"/>
          <w:sz w:val="16"/>
          <w:szCs w:val="16"/>
        </w:rPr>
        <w:t xml:space="preserve">early detection of health condition changes of residents. </w:t>
      </w:r>
    </w:p>
    <w:p w14:paraId="3250C928" w14:textId="77777777" w:rsidR="002D702B" w:rsidRPr="00AC598A" w:rsidRDefault="00B8298D" w:rsidP="00AC598A">
      <w:pPr>
        <w:pStyle w:val="ListParagraph"/>
        <w:numPr>
          <w:ilvl w:val="0"/>
          <w:numId w:val="27"/>
        </w:numPr>
        <w:ind w:left="720"/>
        <w:rPr>
          <w:color w:val="000000" w:themeColor="text1"/>
          <w:sz w:val="16"/>
          <w:szCs w:val="16"/>
        </w:rPr>
      </w:pPr>
      <w:r w:rsidRPr="00AC598A">
        <w:rPr>
          <w:color w:val="000000" w:themeColor="text1"/>
          <w:sz w:val="16"/>
          <w:szCs w:val="16"/>
        </w:rPr>
        <w:t xml:space="preserve">Close communication with supervisors, family, residents, therapies, physicians, and nurse practitioners. </w:t>
      </w:r>
    </w:p>
    <w:p w14:paraId="6041C9D0" w14:textId="16C1585B" w:rsidR="005D16B7" w:rsidRPr="00AC598A" w:rsidRDefault="00B8298D" w:rsidP="00AC598A">
      <w:pPr>
        <w:pStyle w:val="ListParagraph"/>
        <w:numPr>
          <w:ilvl w:val="0"/>
          <w:numId w:val="27"/>
        </w:numPr>
        <w:ind w:left="720"/>
        <w:rPr>
          <w:color w:val="000000" w:themeColor="text1"/>
          <w:sz w:val="16"/>
          <w:szCs w:val="16"/>
        </w:rPr>
      </w:pPr>
      <w:r w:rsidRPr="00AC598A">
        <w:rPr>
          <w:color w:val="000000" w:themeColor="text1"/>
          <w:sz w:val="16"/>
          <w:szCs w:val="16"/>
        </w:rPr>
        <w:t>Time management skills required for the ratio of 15:1</w:t>
      </w:r>
      <w:r w:rsidR="007F0FAB">
        <w:rPr>
          <w:color w:val="000000" w:themeColor="text1"/>
          <w:sz w:val="16"/>
          <w:szCs w:val="16"/>
        </w:rPr>
        <w:t>.</w:t>
      </w:r>
    </w:p>
    <w:sdt>
      <w:sdtPr>
        <w:rPr>
          <w:sz w:val="18"/>
          <w:szCs w:val="18"/>
        </w:rPr>
        <w:id w:val="720946933"/>
        <w:placeholder>
          <w:docPart w:val="6F426F3E3FC0294BAA09E8676D6A3155"/>
        </w:placeholder>
        <w:temporary/>
        <w:showingPlcHdr/>
        <w15:appearance w15:val="hidden"/>
      </w:sdtPr>
      <w:sdtEndPr/>
      <w:sdtContent>
        <w:p w14:paraId="56E818F0" w14:textId="77777777" w:rsidR="00DF6D86" w:rsidRPr="00DC1AAF" w:rsidRDefault="00B8298D" w:rsidP="008572B1">
          <w:pPr>
            <w:pStyle w:val="ListParagraph"/>
            <w:ind w:left="0"/>
            <w:rPr>
              <w:sz w:val="18"/>
              <w:szCs w:val="18"/>
            </w:rPr>
          </w:pPr>
          <w:r w:rsidRPr="00DC1AAF">
            <w:rPr>
              <w:rFonts w:asciiTheme="majorHAnsi" w:hAnsiTheme="majorHAnsi" w:cstheme="majorHAnsi"/>
              <w:b/>
              <w:bCs/>
              <w:color w:val="000000" w:themeColor="text1"/>
            </w:rPr>
            <w:t>Education</w:t>
          </w:r>
        </w:p>
      </w:sdtContent>
    </w:sdt>
    <w:p w14:paraId="21118A01" w14:textId="77777777" w:rsidR="00DF6D86" w:rsidRPr="0014034D" w:rsidRDefault="00B8298D" w:rsidP="00DC1AAF">
      <w:pPr>
        <w:pStyle w:val="ListParagraph"/>
        <w:rPr>
          <w:b/>
          <w:bCs/>
          <w:color w:val="000000" w:themeColor="text1"/>
          <w:sz w:val="16"/>
          <w:szCs w:val="16"/>
        </w:rPr>
      </w:pPr>
      <w:r w:rsidRPr="0014034D">
        <w:rPr>
          <w:b/>
          <w:bCs/>
          <w:color w:val="000000" w:themeColor="text1"/>
          <w:sz w:val="16"/>
          <w:szCs w:val="16"/>
        </w:rPr>
        <w:t>Radford University</w:t>
      </w:r>
      <w:r w:rsidR="00B314EE" w:rsidRPr="0014034D">
        <w:rPr>
          <w:b/>
          <w:bCs/>
          <w:color w:val="000000" w:themeColor="text1"/>
          <w:sz w:val="16"/>
          <w:szCs w:val="16"/>
        </w:rPr>
        <w:t xml:space="preserve"> |</w:t>
      </w:r>
      <w:r w:rsidRPr="0014034D">
        <w:rPr>
          <w:b/>
          <w:bCs/>
          <w:color w:val="000000" w:themeColor="text1"/>
          <w:sz w:val="16"/>
          <w:szCs w:val="16"/>
        </w:rPr>
        <w:t>Roanoke, Virginia</w:t>
      </w:r>
      <w:r w:rsidR="00B314EE" w:rsidRPr="0014034D">
        <w:rPr>
          <w:b/>
          <w:bCs/>
          <w:color w:val="000000" w:themeColor="text1"/>
          <w:sz w:val="16"/>
          <w:szCs w:val="16"/>
        </w:rPr>
        <w:t xml:space="preserve"> |</w:t>
      </w:r>
      <w:r w:rsidRPr="0014034D">
        <w:rPr>
          <w:b/>
          <w:bCs/>
          <w:color w:val="000000" w:themeColor="text1"/>
          <w:sz w:val="16"/>
          <w:szCs w:val="16"/>
        </w:rPr>
        <w:t>completed</w:t>
      </w:r>
      <w:r w:rsidR="00CF6E4C" w:rsidRPr="0014034D">
        <w:rPr>
          <w:b/>
          <w:bCs/>
          <w:color w:val="000000" w:themeColor="text1"/>
          <w:sz w:val="16"/>
          <w:szCs w:val="16"/>
        </w:rPr>
        <w:t xml:space="preserve"> </w:t>
      </w:r>
      <w:r w:rsidRPr="0014034D">
        <w:rPr>
          <w:b/>
          <w:bCs/>
          <w:color w:val="000000" w:themeColor="text1"/>
          <w:sz w:val="16"/>
          <w:szCs w:val="16"/>
        </w:rPr>
        <w:t>11/2020</w:t>
      </w:r>
    </w:p>
    <w:p w14:paraId="38E80189" w14:textId="77777777" w:rsidR="00DF6D86" w:rsidRPr="0014034D" w:rsidRDefault="00B8298D" w:rsidP="00DC1AAF">
      <w:pPr>
        <w:pStyle w:val="ListParagraph"/>
        <w:rPr>
          <w:color w:val="000000" w:themeColor="text1"/>
          <w:sz w:val="16"/>
          <w:szCs w:val="16"/>
        </w:rPr>
      </w:pPr>
      <w:r w:rsidRPr="0014034D">
        <w:rPr>
          <w:color w:val="000000" w:themeColor="text1"/>
          <w:sz w:val="16"/>
          <w:szCs w:val="16"/>
        </w:rPr>
        <w:t xml:space="preserve">Bachelor of Science in Nursing: cum laude  </w:t>
      </w:r>
    </w:p>
    <w:p w14:paraId="378FAEF3" w14:textId="77777777" w:rsidR="00796145" w:rsidRPr="0014034D" w:rsidRDefault="00B8298D" w:rsidP="00DC1AAF">
      <w:pPr>
        <w:pStyle w:val="ListParagraph"/>
        <w:rPr>
          <w:color w:val="000000" w:themeColor="text1"/>
          <w:sz w:val="16"/>
          <w:szCs w:val="16"/>
        </w:rPr>
      </w:pPr>
      <w:r w:rsidRPr="0014034D">
        <w:rPr>
          <w:color w:val="000000" w:themeColor="text1"/>
          <w:sz w:val="16"/>
          <w:szCs w:val="16"/>
        </w:rPr>
        <w:t xml:space="preserve">License number: </w:t>
      </w:r>
      <w:r w:rsidR="00CF6E4C" w:rsidRPr="0014034D">
        <w:rPr>
          <w:color w:val="000000" w:themeColor="text1"/>
          <w:sz w:val="16"/>
          <w:szCs w:val="16"/>
        </w:rPr>
        <w:t>(</w:t>
      </w:r>
      <w:r w:rsidRPr="0014034D">
        <w:rPr>
          <w:color w:val="000000" w:themeColor="text1"/>
          <w:sz w:val="16"/>
          <w:szCs w:val="16"/>
        </w:rPr>
        <w:t>00012</w:t>
      </w:r>
      <w:r w:rsidR="00CF6E4C" w:rsidRPr="0014034D">
        <w:rPr>
          <w:color w:val="000000" w:themeColor="text1"/>
          <w:sz w:val="16"/>
          <w:szCs w:val="16"/>
        </w:rPr>
        <w:t>99658)</w:t>
      </w:r>
    </w:p>
    <w:p w14:paraId="1E377360" w14:textId="77777777" w:rsidR="00DF6D86" w:rsidRPr="0014034D" w:rsidRDefault="00B8298D" w:rsidP="00DC1AAF">
      <w:pPr>
        <w:pStyle w:val="ListParagraph"/>
        <w:rPr>
          <w:b/>
          <w:bCs/>
          <w:color w:val="000000" w:themeColor="text1"/>
          <w:sz w:val="16"/>
          <w:szCs w:val="16"/>
        </w:rPr>
      </w:pPr>
      <w:r w:rsidRPr="0014034D">
        <w:rPr>
          <w:b/>
          <w:bCs/>
          <w:color w:val="000000" w:themeColor="text1"/>
          <w:sz w:val="16"/>
          <w:szCs w:val="16"/>
        </w:rPr>
        <w:t>J. Sargent Reynolds Community College</w:t>
      </w:r>
      <w:r w:rsidRPr="0014034D">
        <w:rPr>
          <w:b/>
          <w:bCs/>
          <w:color w:val="000000" w:themeColor="text1"/>
          <w:sz w:val="16"/>
          <w:szCs w:val="16"/>
        </w:rPr>
        <w:tab/>
      </w:r>
      <w:r w:rsidRPr="0014034D">
        <w:rPr>
          <w:b/>
          <w:bCs/>
          <w:color w:val="000000" w:themeColor="text1"/>
          <w:sz w:val="16"/>
          <w:szCs w:val="16"/>
        </w:rPr>
        <w:tab/>
      </w:r>
      <w:r w:rsidRPr="0014034D">
        <w:rPr>
          <w:b/>
          <w:bCs/>
          <w:color w:val="000000" w:themeColor="text1"/>
          <w:sz w:val="16"/>
          <w:szCs w:val="16"/>
        </w:rPr>
        <w:tab/>
      </w:r>
      <w:r w:rsidR="00796145" w:rsidRPr="0014034D">
        <w:rPr>
          <w:b/>
          <w:bCs/>
          <w:color w:val="000000" w:themeColor="text1"/>
          <w:sz w:val="16"/>
          <w:szCs w:val="16"/>
        </w:rPr>
        <w:t xml:space="preserve">| Richmond, Virginia </w:t>
      </w:r>
      <w:r w:rsidR="00B314EE" w:rsidRPr="0014034D">
        <w:rPr>
          <w:b/>
          <w:bCs/>
          <w:color w:val="000000" w:themeColor="text1"/>
          <w:sz w:val="16"/>
          <w:szCs w:val="16"/>
        </w:rPr>
        <w:t>|</w:t>
      </w:r>
      <w:r w:rsidRPr="0014034D">
        <w:rPr>
          <w:b/>
          <w:bCs/>
          <w:color w:val="000000" w:themeColor="text1"/>
          <w:sz w:val="16"/>
          <w:szCs w:val="16"/>
        </w:rPr>
        <w:t>completed</w:t>
      </w:r>
      <w:r w:rsidR="00B314EE" w:rsidRPr="0014034D">
        <w:rPr>
          <w:b/>
          <w:bCs/>
          <w:color w:val="000000" w:themeColor="text1"/>
          <w:sz w:val="16"/>
          <w:szCs w:val="16"/>
        </w:rPr>
        <w:t xml:space="preserve"> </w:t>
      </w:r>
      <w:r w:rsidRPr="0014034D">
        <w:rPr>
          <w:b/>
          <w:bCs/>
          <w:color w:val="000000" w:themeColor="text1"/>
          <w:sz w:val="16"/>
          <w:szCs w:val="16"/>
        </w:rPr>
        <w:t>8/2017</w:t>
      </w:r>
    </w:p>
    <w:p w14:paraId="5051EE35" w14:textId="77777777" w:rsidR="00DF6D86" w:rsidRPr="0014034D" w:rsidRDefault="00B8298D" w:rsidP="00DC1AAF">
      <w:pPr>
        <w:pStyle w:val="ListParagraph"/>
        <w:rPr>
          <w:color w:val="000000" w:themeColor="text1"/>
          <w:sz w:val="16"/>
          <w:szCs w:val="16"/>
        </w:rPr>
      </w:pPr>
      <w:r w:rsidRPr="0014034D">
        <w:rPr>
          <w:color w:val="000000" w:themeColor="text1"/>
          <w:sz w:val="16"/>
          <w:szCs w:val="16"/>
        </w:rPr>
        <w:t>Certificate of General Studies: magna cum laude; Dean's List for the entirety</w:t>
      </w:r>
    </w:p>
    <w:p w14:paraId="722C5A44" w14:textId="77777777" w:rsidR="00DF6D86" w:rsidRPr="0014034D" w:rsidRDefault="00B8298D" w:rsidP="00DC1AAF">
      <w:pPr>
        <w:pStyle w:val="ListParagraph"/>
        <w:rPr>
          <w:b/>
          <w:bCs/>
          <w:color w:val="000000" w:themeColor="text1"/>
          <w:sz w:val="16"/>
          <w:szCs w:val="16"/>
        </w:rPr>
      </w:pPr>
      <w:r w:rsidRPr="0014034D">
        <w:rPr>
          <w:b/>
          <w:bCs/>
          <w:color w:val="000000" w:themeColor="text1"/>
          <w:sz w:val="16"/>
          <w:szCs w:val="16"/>
        </w:rPr>
        <w:t>Henrico County-St. Mary’s School of Practical Nursing</w:t>
      </w:r>
      <w:r w:rsidR="00CF6E4C" w:rsidRPr="0014034D">
        <w:rPr>
          <w:b/>
          <w:bCs/>
          <w:color w:val="000000" w:themeColor="text1"/>
          <w:sz w:val="16"/>
          <w:szCs w:val="16"/>
        </w:rPr>
        <w:t xml:space="preserve"> |</w:t>
      </w:r>
      <w:r w:rsidRPr="0014034D">
        <w:rPr>
          <w:b/>
          <w:bCs/>
          <w:color w:val="000000" w:themeColor="text1"/>
          <w:sz w:val="16"/>
          <w:szCs w:val="16"/>
        </w:rPr>
        <w:t>Richmond, Virginia</w:t>
      </w:r>
      <w:r w:rsidR="00CF6E4C" w:rsidRPr="0014034D">
        <w:rPr>
          <w:b/>
          <w:bCs/>
          <w:color w:val="000000" w:themeColor="text1"/>
          <w:sz w:val="16"/>
          <w:szCs w:val="16"/>
        </w:rPr>
        <w:t xml:space="preserve"> |</w:t>
      </w:r>
      <w:r w:rsidRPr="0014034D">
        <w:rPr>
          <w:b/>
          <w:bCs/>
          <w:color w:val="000000" w:themeColor="text1"/>
          <w:sz w:val="16"/>
          <w:szCs w:val="16"/>
        </w:rPr>
        <w:t>09/2012-03/2014</w:t>
      </w:r>
    </w:p>
    <w:p w14:paraId="2A8FDBF0" w14:textId="77777777" w:rsidR="0030137C" w:rsidRPr="0014034D" w:rsidRDefault="00B8298D" w:rsidP="00DC1AAF">
      <w:pPr>
        <w:pStyle w:val="ListParagraph"/>
        <w:rPr>
          <w:color w:val="000000" w:themeColor="text1"/>
          <w:sz w:val="16"/>
          <w:szCs w:val="16"/>
        </w:rPr>
      </w:pPr>
      <w:r w:rsidRPr="0014034D">
        <w:rPr>
          <w:color w:val="000000" w:themeColor="text1"/>
          <w:sz w:val="16"/>
          <w:szCs w:val="16"/>
        </w:rPr>
        <w:t>License number: (0002090645)</w:t>
      </w:r>
    </w:p>
    <w:sdt>
      <w:sdtPr>
        <w:rPr>
          <w:b/>
          <w:bCs/>
          <w:color w:val="000000" w:themeColor="text1"/>
        </w:rPr>
        <w:id w:val="520597245"/>
        <w:placeholder>
          <w:docPart w:val="BABE26803E68D543BBA944E4D4C055CA"/>
        </w:placeholder>
        <w:temporary/>
        <w:showingPlcHdr/>
        <w15:appearance w15:val="hidden"/>
      </w:sdtPr>
      <w:sdtEndPr/>
      <w:sdtContent>
        <w:p w14:paraId="6BF55C21" w14:textId="77777777" w:rsidR="0030137C" w:rsidRPr="0014034D" w:rsidRDefault="00B8298D" w:rsidP="0014034D">
          <w:pPr>
            <w:pStyle w:val="ListParagraph"/>
            <w:rPr>
              <w:b/>
              <w:bCs/>
              <w:color w:val="000000" w:themeColor="text1"/>
            </w:rPr>
          </w:pPr>
          <w:r w:rsidRPr="0014034D">
            <w:rPr>
              <w:b/>
              <w:bCs/>
              <w:color w:val="000000" w:themeColor="text1"/>
            </w:rPr>
            <w:t>Awards and Acknowledgements</w:t>
          </w:r>
        </w:p>
      </w:sdtContent>
    </w:sdt>
    <w:p w14:paraId="3EDC44F1" w14:textId="77777777" w:rsidR="00DF6D86" w:rsidRPr="007F0FAB" w:rsidRDefault="00B8298D" w:rsidP="0014034D">
      <w:pPr>
        <w:pStyle w:val="ListParagraph"/>
        <w:rPr>
          <w:color w:val="000000" w:themeColor="text1"/>
          <w:sz w:val="16"/>
          <w:szCs w:val="16"/>
        </w:rPr>
      </w:pPr>
      <w:r w:rsidRPr="007F0FAB">
        <w:rPr>
          <w:color w:val="000000" w:themeColor="text1"/>
          <w:sz w:val="16"/>
          <w:szCs w:val="16"/>
        </w:rPr>
        <w:t>Dean’s List: Fall 2019, Spring, and Fall 2020; Member of Student Nurse Association</w:t>
      </w:r>
    </w:p>
    <w:p w14:paraId="234D9B35" w14:textId="77777777" w:rsidR="00DF6D86" w:rsidRPr="007F0FAB" w:rsidRDefault="00B8298D" w:rsidP="0014034D">
      <w:pPr>
        <w:pStyle w:val="ListParagraph"/>
        <w:rPr>
          <w:color w:val="000000" w:themeColor="text1"/>
          <w:sz w:val="16"/>
          <w:szCs w:val="16"/>
        </w:rPr>
      </w:pPr>
      <w:r w:rsidRPr="007F0FAB">
        <w:rPr>
          <w:color w:val="000000" w:themeColor="text1"/>
          <w:sz w:val="16"/>
          <w:szCs w:val="16"/>
        </w:rPr>
        <w:t>Member of Sigma Theta Tau International Honor Society of Nursing</w:t>
      </w:r>
    </w:p>
    <w:p w14:paraId="2D8B9A02" w14:textId="7509317E" w:rsidR="00916CF0" w:rsidRPr="007F0FAB" w:rsidRDefault="00B8298D" w:rsidP="00E17A1C">
      <w:pPr>
        <w:pStyle w:val="ListParagraph"/>
        <w:rPr>
          <w:color w:val="000000" w:themeColor="text1"/>
          <w:sz w:val="16"/>
          <w:szCs w:val="16"/>
        </w:rPr>
      </w:pPr>
      <w:r w:rsidRPr="007F0FAB">
        <w:rPr>
          <w:color w:val="000000" w:themeColor="text1"/>
          <w:sz w:val="16"/>
          <w:szCs w:val="16"/>
        </w:rPr>
        <w:t xml:space="preserve">Awarded Excellence in Nursing Award 2020 </w:t>
      </w:r>
    </w:p>
    <w:p w14:paraId="6E327753" w14:textId="4598CBAD" w:rsidR="00E17A1C" w:rsidRDefault="00B8298D" w:rsidP="00916CF0">
      <w:pPr>
        <w:pStyle w:val="ListParagraph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E17A1C">
        <w:rPr>
          <w:rFonts w:cstheme="minorHAnsi"/>
          <w:b/>
          <w:bCs/>
          <w:color w:val="000000" w:themeColor="text1"/>
          <w:sz w:val="18"/>
          <w:szCs w:val="18"/>
        </w:rPr>
        <w:t>CERTIFICATIONS</w:t>
      </w:r>
    </w:p>
    <w:p w14:paraId="5FA008D4" w14:textId="590611EB" w:rsidR="0030137C" w:rsidRDefault="00CF6E4C" w:rsidP="007F0FAB">
      <w:pPr>
        <w:pStyle w:val="ListParagraph"/>
        <w:numPr>
          <w:ilvl w:val="0"/>
          <w:numId w:val="31"/>
        </w:numPr>
        <w:rPr>
          <w:color w:val="000000" w:themeColor="text1"/>
          <w:sz w:val="16"/>
          <w:szCs w:val="16"/>
        </w:rPr>
      </w:pPr>
      <w:r w:rsidRPr="007B5CA1">
        <w:rPr>
          <w:color w:val="000000" w:themeColor="text1"/>
          <w:sz w:val="16"/>
          <w:szCs w:val="16"/>
        </w:rPr>
        <w:lastRenderedPageBreak/>
        <w:t>Basic Life Suppor</w:t>
      </w:r>
      <w:r w:rsidR="00982123">
        <w:rPr>
          <w:color w:val="000000" w:themeColor="text1"/>
          <w:sz w:val="16"/>
          <w:szCs w:val="16"/>
        </w:rPr>
        <w:t>t</w:t>
      </w:r>
      <w:r w:rsidRPr="007B5CA1">
        <w:rPr>
          <w:color w:val="000000" w:themeColor="text1"/>
          <w:sz w:val="16"/>
          <w:szCs w:val="16"/>
        </w:rPr>
        <w:t xml:space="preserve"> </w:t>
      </w:r>
    </w:p>
    <w:p w14:paraId="4AFC6C98" w14:textId="58EA5942" w:rsidR="00362B42" w:rsidRDefault="00362B42" w:rsidP="007F0FAB">
      <w:pPr>
        <w:pStyle w:val="ListParagraph"/>
        <w:numPr>
          <w:ilvl w:val="0"/>
          <w:numId w:val="3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ACLS</w:t>
      </w:r>
      <w:r w:rsidR="00D0388C">
        <w:rPr>
          <w:color w:val="000000" w:themeColor="text1"/>
          <w:sz w:val="16"/>
          <w:szCs w:val="16"/>
        </w:rPr>
        <w:t xml:space="preserve"> </w:t>
      </w:r>
    </w:p>
    <w:p w14:paraId="7CCC210E" w14:textId="2EBDAE63" w:rsidR="00987148" w:rsidRDefault="00987148" w:rsidP="007F0FAB">
      <w:pPr>
        <w:pStyle w:val="ListParagraph"/>
        <w:numPr>
          <w:ilvl w:val="0"/>
          <w:numId w:val="31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NIH</w:t>
      </w:r>
      <w:r w:rsidR="00DF356D">
        <w:rPr>
          <w:color w:val="000000" w:themeColor="text1"/>
          <w:sz w:val="16"/>
          <w:szCs w:val="16"/>
        </w:rPr>
        <w:t xml:space="preserve"> Stroke Scale C</w:t>
      </w:r>
      <w:r>
        <w:rPr>
          <w:color w:val="000000" w:themeColor="text1"/>
          <w:sz w:val="16"/>
          <w:szCs w:val="16"/>
        </w:rPr>
        <w:t>ertificat</w:t>
      </w:r>
      <w:r w:rsidR="00DF356D">
        <w:rPr>
          <w:color w:val="000000" w:themeColor="text1"/>
          <w:sz w:val="16"/>
          <w:szCs w:val="16"/>
        </w:rPr>
        <w:t xml:space="preserve">ion </w:t>
      </w:r>
    </w:p>
    <w:p w14:paraId="6D830E57" w14:textId="0A9A7ACC" w:rsidR="00987148" w:rsidRPr="00362B42" w:rsidRDefault="00987148" w:rsidP="00916CF0">
      <w:pPr>
        <w:pStyle w:val="ListParagraph"/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sectPr w:rsidR="00987148" w:rsidRPr="00362B42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5EB0" w14:textId="77777777" w:rsidR="00CE178F" w:rsidRDefault="00CE178F">
      <w:pPr>
        <w:spacing w:after="0" w:line="240" w:lineRule="auto"/>
      </w:pPr>
      <w:r>
        <w:separator/>
      </w:r>
    </w:p>
  </w:endnote>
  <w:endnote w:type="continuationSeparator" w:id="0">
    <w:p w14:paraId="78234937" w14:textId="77777777" w:rsidR="00CE178F" w:rsidRDefault="00CE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7F16" w14:textId="77777777" w:rsidR="0030137C" w:rsidRDefault="00B8298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4CB14" w14:textId="77777777" w:rsidR="00CE178F" w:rsidRDefault="00CE178F">
      <w:pPr>
        <w:spacing w:after="0" w:line="240" w:lineRule="auto"/>
      </w:pPr>
      <w:r>
        <w:separator/>
      </w:r>
    </w:p>
  </w:footnote>
  <w:footnote w:type="continuationSeparator" w:id="0">
    <w:p w14:paraId="19341CAB" w14:textId="77777777" w:rsidR="00CE178F" w:rsidRDefault="00CE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6F62" w14:textId="77777777" w:rsidR="0030137C" w:rsidRDefault="00B8298D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BAC959" wp14:editId="41CB369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13828" cy="9588729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3828" cy="9588729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id="Frame 1" o:spid="_x0000_s2049" style="width:394.8pt;height:567.4pt;margin-top:0;margin-left:0;mso-height-percent:954;mso-height-relative:page;mso-position-horizontal:center;mso-position-horizontal-relative:page;mso-position-vertical:center;mso-position-vertical-relative:page;mso-width-percent:941;mso-width-relative:page;mso-wrap-distance-bottom:0;mso-wrap-distance-left:9pt;mso-wrap-distance-right:9pt;mso-wrap-distance-top:0;mso-wrap-style:square;position:absolute;visibility:visible;v-text-anchor:middle;z-index:-251655168" coordsize="5013960,7205980" path="m,l5013960,l5013960,7205980l,7205980,,xm130564,130564l130564,7075416l4883396,7075416l4883396,130564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5504" w14:textId="77777777" w:rsidR="0030137C" w:rsidRDefault="00B8298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BFA4833" wp14:editId="3BB0A45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13828" cy="9588729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3828" cy="9588729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8"/>
                      <wps:cNvSpPr/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9D9951" w14:textId="77777777" w:rsidR="0030137C" w:rsidRDefault="0030137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BFA4833" id="Group 4" o:spid="_x0000_s1026" alt="Title: Page frame with tab" style="position:absolute;margin-left:0;margin-top:0;width:575.9pt;height:755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29D9951" w14:textId="77777777" w:rsidR="0030137C" w:rsidRDefault="0030137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AF26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8BDAAE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85742B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A08E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8C47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56A67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98CA7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A268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8E08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4E8EB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7964E5"/>
    <w:multiLevelType w:val="hybridMultilevel"/>
    <w:tmpl w:val="E47600A0"/>
    <w:lvl w:ilvl="0" w:tplc="D1D45510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CB1EDB7A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693EF184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E3DC087E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2ED4E5A0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BD44498E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58169794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89422E54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AB183724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2" w15:restartNumberingAfterBreak="0">
    <w:nsid w:val="16FE4A6C"/>
    <w:multiLevelType w:val="hybridMultilevel"/>
    <w:tmpl w:val="8DDA61B6"/>
    <w:lvl w:ilvl="0" w:tplc="F3B4DBE4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6A44126E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7AAA565C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855CBA8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9362940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64288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D0A03068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5A6C6C6A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AD760C9C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183A2264"/>
    <w:multiLevelType w:val="hybridMultilevel"/>
    <w:tmpl w:val="353A633C"/>
    <w:lvl w:ilvl="0" w:tplc="04185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E6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E4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0F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60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C6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CB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28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DE2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4180B"/>
    <w:multiLevelType w:val="hybridMultilevel"/>
    <w:tmpl w:val="425C321A"/>
    <w:lvl w:ilvl="0" w:tplc="B20AB2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447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F8C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E2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46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E7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A3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A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88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236F2"/>
    <w:multiLevelType w:val="hybridMultilevel"/>
    <w:tmpl w:val="4BB4CED2"/>
    <w:lvl w:ilvl="0" w:tplc="8A38026C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224E6180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DA6E4B06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B8D0775A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2E476E6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C0CA99CA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5CFCB476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C7104B7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ED3CB904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1CFB7ED2"/>
    <w:multiLevelType w:val="hybridMultilevel"/>
    <w:tmpl w:val="A2F05AB2"/>
    <w:lvl w:ilvl="0" w:tplc="B37AD0C6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D4AEC3BE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EA4CF1BC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CAA6ECA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B628D0AA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AB8ED122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ABA6A720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DF6CE5BA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A176A2DC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23BE5993"/>
    <w:multiLevelType w:val="hybridMultilevel"/>
    <w:tmpl w:val="633A45DA"/>
    <w:lvl w:ilvl="0" w:tplc="700032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E24F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6E2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CB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20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AA9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E2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AA9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A5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613A5"/>
    <w:multiLevelType w:val="hybridMultilevel"/>
    <w:tmpl w:val="7226A93C"/>
    <w:lvl w:ilvl="0" w:tplc="BC34CB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76E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EC3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4D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8A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34C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6C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0D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0E3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61907"/>
    <w:multiLevelType w:val="hybridMultilevel"/>
    <w:tmpl w:val="B6820888"/>
    <w:lvl w:ilvl="0" w:tplc="3E546D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1A9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E9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6D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63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18F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AA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8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EE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416C3"/>
    <w:multiLevelType w:val="hybridMultilevel"/>
    <w:tmpl w:val="68B43E98"/>
    <w:lvl w:ilvl="0" w:tplc="9C38BF0C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000000" w:themeColor="text1"/>
        <w:sz w:val="20"/>
      </w:rPr>
    </w:lvl>
    <w:lvl w:ilvl="1" w:tplc="BA303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909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4A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A3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49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EF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0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87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06C71"/>
    <w:multiLevelType w:val="hybridMultilevel"/>
    <w:tmpl w:val="EC2872E8"/>
    <w:lvl w:ilvl="0" w:tplc="99804B58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FAF65F92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DF124A20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5F8C4D8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2F5E9472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841A6118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6BBC729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7E94F6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374CCE36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4B6364DC"/>
    <w:multiLevelType w:val="hybridMultilevel"/>
    <w:tmpl w:val="3E188A8C"/>
    <w:lvl w:ilvl="0" w:tplc="3546435E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E124DABA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B82608E0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DAFA3264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7102BF1A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BA34FE3E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4CDE63CA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C71040B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769A6862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514D454F"/>
    <w:multiLevelType w:val="hybridMultilevel"/>
    <w:tmpl w:val="4CD0272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5F4529E3"/>
    <w:multiLevelType w:val="hybridMultilevel"/>
    <w:tmpl w:val="4636FAC6"/>
    <w:lvl w:ilvl="0" w:tplc="947A75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5549FA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E6258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2040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6E0D8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6A23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324F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C86D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AA01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A91915"/>
    <w:multiLevelType w:val="multilevel"/>
    <w:tmpl w:val="D97E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454655"/>
    <w:multiLevelType w:val="hybridMultilevel"/>
    <w:tmpl w:val="7AB01E5C"/>
    <w:lvl w:ilvl="0" w:tplc="D21AB614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3929F92" w:tentative="1">
      <w:start w:val="1"/>
      <w:numFmt w:val="lowerLetter"/>
      <w:lvlText w:val="%2."/>
      <w:lvlJc w:val="left"/>
      <w:pPr>
        <w:ind w:left="1440" w:hanging="360"/>
      </w:pPr>
    </w:lvl>
    <w:lvl w:ilvl="2" w:tplc="40CA088C" w:tentative="1">
      <w:start w:val="1"/>
      <w:numFmt w:val="lowerRoman"/>
      <w:lvlText w:val="%3."/>
      <w:lvlJc w:val="right"/>
      <w:pPr>
        <w:ind w:left="2160" w:hanging="180"/>
      </w:pPr>
    </w:lvl>
    <w:lvl w:ilvl="3" w:tplc="37C885F2" w:tentative="1">
      <w:start w:val="1"/>
      <w:numFmt w:val="decimal"/>
      <w:lvlText w:val="%4."/>
      <w:lvlJc w:val="left"/>
      <w:pPr>
        <w:ind w:left="2880" w:hanging="360"/>
      </w:pPr>
    </w:lvl>
    <w:lvl w:ilvl="4" w:tplc="FA005982" w:tentative="1">
      <w:start w:val="1"/>
      <w:numFmt w:val="lowerLetter"/>
      <w:lvlText w:val="%5."/>
      <w:lvlJc w:val="left"/>
      <w:pPr>
        <w:ind w:left="3600" w:hanging="360"/>
      </w:pPr>
    </w:lvl>
    <w:lvl w:ilvl="5" w:tplc="2E46AA38" w:tentative="1">
      <w:start w:val="1"/>
      <w:numFmt w:val="lowerRoman"/>
      <w:lvlText w:val="%6."/>
      <w:lvlJc w:val="right"/>
      <w:pPr>
        <w:ind w:left="4320" w:hanging="180"/>
      </w:pPr>
    </w:lvl>
    <w:lvl w:ilvl="6" w:tplc="DA86FC26" w:tentative="1">
      <w:start w:val="1"/>
      <w:numFmt w:val="decimal"/>
      <w:lvlText w:val="%7."/>
      <w:lvlJc w:val="left"/>
      <w:pPr>
        <w:ind w:left="5040" w:hanging="360"/>
      </w:pPr>
    </w:lvl>
    <w:lvl w:ilvl="7" w:tplc="0488250A" w:tentative="1">
      <w:start w:val="1"/>
      <w:numFmt w:val="lowerLetter"/>
      <w:lvlText w:val="%8."/>
      <w:lvlJc w:val="left"/>
      <w:pPr>
        <w:ind w:left="5760" w:hanging="360"/>
      </w:pPr>
    </w:lvl>
    <w:lvl w:ilvl="8" w:tplc="46744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46436"/>
    <w:multiLevelType w:val="hybridMultilevel"/>
    <w:tmpl w:val="82C07D4E"/>
    <w:lvl w:ilvl="0" w:tplc="62641C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062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E1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83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2C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8AF8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8C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0B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E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29" w15:restartNumberingAfterBreak="0">
    <w:nsid w:val="742C130C"/>
    <w:multiLevelType w:val="multilevel"/>
    <w:tmpl w:val="EFE4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1081A"/>
    <w:multiLevelType w:val="hybridMultilevel"/>
    <w:tmpl w:val="467084EE"/>
    <w:lvl w:ilvl="0" w:tplc="8BC80A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894C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CF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66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2E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69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87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CF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941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8"/>
  </w:num>
  <w:num w:numId="15">
    <w:abstractNumId w:val="18"/>
  </w:num>
  <w:num w:numId="16">
    <w:abstractNumId w:val="30"/>
  </w:num>
  <w:num w:numId="17">
    <w:abstractNumId w:val="16"/>
  </w:num>
  <w:num w:numId="18">
    <w:abstractNumId w:val="13"/>
  </w:num>
  <w:num w:numId="19">
    <w:abstractNumId w:val="24"/>
  </w:num>
  <w:num w:numId="20">
    <w:abstractNumId w:val="11"/>
  </w:num>
  <w:num w:numId="21">
    <w:abstractNumId w:val="27"/>
  </w:num>
  <w:num w:numId="22">
    <w:abstractNumId w:val="17"/>
  </w:num>
  <w:num w:numId="23">
    <w:abstractNumId w:val="14"/>
  </w:num>
  <w:num w:numId="24">
    <w:abstractNumId w:val="19"/>
  </w:num>
  <w:num w:numId="25">
    <w:abstractNumId w:val="12"/>
  </w:num>
  <w:num w:numId="26">
    <w:abstractNumId w:val="21"/>
  </w:num>
  <w:num w:numId="27">
    <w:abstractNumId w:val="22"/>
  </w:num>
  <w:num w:numId="28">
    <w:abstractNumId w:val="15"/>
  </w:num>
  <w:num w:numId="29">
    <w:abstractNumId w:val="25"/>
  </w:num>
  <w:num w:numId="30">
    <w:abstractNumId w:val="2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DD"/>
    <w:rsid w:val="00113FAF"/>
    <w:rsid w:val="0014034D"/>
    <w:rsid w:val="00251DDD"/>
    <w:rsid w:val="002A517F"/>
    <w:rsid w:val="002D702B"/>
    <w:rsid w:val="0030137C"/>
    <w:rsid w:val="00362B42"/>
    <w:rsid w:val="003C3ED0"/>
    <w:rsid w:val="003D424D"/>
    <w:rsid w:val="00413166"/>
    <w:rsid w:val="004429A1"/>
    <w:rsid w:val="00592BCF"/>
    <w:rsid w:val="00595157"/>
    <w:rsid w:val="005D16B7"/>
    <w:rsid w:val="005D3B80"/>
    <w:rsid w:val="005F13AA"/>
    <w:rsid w:val="005F1CF9"/>
    <w:rsid w:val="007333EB"/>
    <w:rsid w:val="00745E5A"/>
    <w:rsid w:val="0079561B"/>
    <w:rsid w:val="00796145"/>
    <w:rsid w:val="007B5CA1"/>
    <w:rsid w:val="007C25F3"/>
    <w:rsid w:val="007F0FAB"/>
    <w:rsid w:val="008572B1"/>
    <w:rsid w:val="00916CF0"/>
    <w:rsid w:val="00982123"/>
    <w:rsid w:val="00987148"/>
    <w:rsid w:val="00A05004"/>
    <w:rsid w:val="00A11693"/>
    <w:rsid w:val="00A4331F"/>
    <w:rsid w:val="00A451A4"/>
    <w:rsid w:val="00A737BF"/>
    <w:rsid w:val="00AC598A"/>
    <w:rsid w:val="00AD07B9"/>
    <w:rsid w:val="00AE66FC"/>
    <w:rsid w:val="00B13146"/>
    <w:rsid w:val="00B314EE"/>
    <w:rsid w:val="00B51929"/>
    <w:rsid w:val="00B8298D"/>
    <w:rsid w:val="00B91959"/>
    <w:rsid w:val="00BB1D3C"/>
    <w:rsid w:val="00CB3A18"/>
    <w:rsid w:val="00CC5580"/>
    <w:rsid w:val="00CE178F"/>
    <w:rsid w:val="00CF6E4C"/>
    <w:rsid w:val="00D0388C"/>
    <w:rsid w:val="00D55784"/>
    <w:rsid w:val="00D65007"/>
    <w:rsid w:val="00D72C23"/>
    <w:rsid w:val="00D807F8"/>
    <w:rsid w:val="00DC1AAF"/>
    <w:rsid w:val="00DF356D"/>
    <w:rsid w:val="00DF6D86"/>
    <w:rsid w:val="00E17A1C"/>
    <w:rsid w:val="00E83CF9"/>
    <w:rsid w:val="00EC08FB"/>
    <w:rsid w:val="00E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06BDA"/>
  <w15:chartTrackingRefBased/>
  <w15:docId w15:val="{196AD4A8-3C27-8148-963F-62C5D85D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customStyle="1" w:styleId="span">
    <w:name w:val="span"/>
    <w:basedOn w:val="DefaultParagraphFont"/>
    <w:rsid w:val="00251DDD"/>
    <w:rPr>
      <w:sz w:val="24"/>
      <w:szCs w:val="24"/>
      <w:bdr w:val="none" w:sz="0" w:space="0" w:color="auto" w:frame="1"/>
      <w:vertAlign w:val="baseline"/>
    </w:rPr>
  </w:style>
  <w:style w:type="character" w:customStyle="1" w:styleId="documentzipsuffix">
    <w:name w:val="document_zipsuffix"/>
    <w:basedOn w:val="DefaultParagraphFont"/>
    <w:rsid w:val="00251DDD"/>
  </w:style>
  <w:style w:type="character" w:customStyle="1" w:styleId="documentzipprefix">
    <w:name w:val="document_zipprefix"/>
    <w:basedOn w:val="DefaultParagraphFont"/>
    <w:rsid w:val="00251DDD"/>
    <w:rPr>
      <w:vanish/>
      <w:webHidden w:val="0"/>
      <w:specVanish w:val="0"/>
    </w:rPr>
  </w:style>
  <w:style w:type="paragraph" w:customStyle="1" w:styleId="BulletedList">
    <w:name w:val="Bulleted List"/>
    <w:basedOn w:val="Normal"/>
    <w:rsid w:val="00DF6D86"/>
    <w:pPr>
      <w:numPr>
        <w:numId w:val="14"/>
      </w:numPr>
      <w:spacing w:before="60" w:after="60" w:line="220" w:lineRule="atLeast"/>
      <w:jc w:val="both"/>
    </w:pPr>
    <w:rPr>
      <w:rFonts w:ascii="Arial" w:eastAsia="Times New Roman" w:hAnsi="Arial" w:cs="Arial"/>
      <w:color w:val="auto"/>
      <w:spacing w:val="-5"/>
      <w:lang w:eastAsia="en-US"/>
    </w:rPr>
  </w:style>
  <w:style w:type="paragraph" w:customStyle="1" w:styleId="JobDescriptionText">
    <w:name w:val="Job Description Text"/>
    <w:basedOn w:val="Normal"/>
    <w:rsid w:val="00DF6D86"/>
    <w:pPr>
      <w:spacing w:before="60" w:after="60" w:line="240" w:lineRule="auto"/>
      <w:ind w:left="158"/>
    </w:pPr>
    <w:rPr>
      <w:rFonts w:ascii="Verdana" w:eastAsia="Times New Roman" w:hAnsi="Verdana" w:cs="Times New Roman"/>
      <w:color w:val="auto"/>
      <w:sz w:val="18"/>
      <w:lang w:eastAsia="en-US"/>
    </w:rPr>
  </w:style>
  <w:style w:type="paragraph" w:customStyle="1" w:styleId="AccomplishmentBullets">
    <w:name w:val="Accomplishment Bullets"/>
    <w:basedOn w:val="BulletedList"/>
    <w:rsid w:val="00DF6D86"/>
    <w:pPr>
      <w:ind w:left="605"/>
      <w:jc w:val="left"/>
    </w:pPr>
    <w:rPr>
      <w:rFonts w:ascii="Verdana" w:hAnsi="Verdana" w:cs="Times New Roman"/>
      <w:sz w:val="18"/>
    </w:rPr>
  </w:style>
  <w:style w:type="paragraph" w:customStyle="1" w:styleId="JobTitles">
    <w:name w:val="Job Titles"/>
    <w:basedOn w:val="Heading2"/>
    <w:rsid w:val="00AE66FC"/>
    <w:pPr>
      <w:keepNext w:val="0"/>
      <w:keepLines w:val="0"/>
      <w:tabs>
        <w:tab w:val="left" w:pos="2160"/>
        <w:tab w:val="right" w:pos="6480"/>
      </w:tabs>
      <w:spacing w:before="60" w:after="40" w:line="240" w:lineRule="auto"/>
      <w:ind w:left="158"/>
    </w:pPr>
    <w:rPr>
      <w:rFonts w:ascii="Verdana" w:eastAsia="Times New Roman" w:hAnsi="Verdana" w:cs="Arial"/>
      <w:b/>
      <w:bCs/>
      <w:color w:val="auto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ynn/Library/Containers/com.microsoft.Word/Data/Library/Application%20Support/Microsoft/Office/16.0/DTS/en-US%7b68B73E17-9716-404D-A968-DB827413EAA5%7d/%7b58D7341F-81B4-1A4C-971A-7AA91ABED58D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935A64555FB04BBCC60843EF5D1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6044-507D-BC40-B745-0F4857F80F1D}"/>
      </w:docPartPr>
      <w:docPartBody>
        <w:p w:rsidR="001B338D" w:rsidRDefault="003A53EE">
          <w:pPr>
            <w:pStyle w:val="61935A64555FB04BBCC60843EF5D1450"/>
          </w:pPr>
          <w:r>
            <w:t>Objective</w:t>
          </w:r>
        </w:p>
      </w:docPartBody>
    </w:docPart>
    <w:docPart>
      <w:docPartPr>
        <w:name w:val="7B9CCB320156D743B5DB6EBADDD67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EBC70-52A4-9142-AB77-EACE32F95907}"/>
      </w:docPartPr>
      <w:docPartBody>
        <w:p w:rsidR="001B338D" w:rsidRDefault="003A53EE">
          <w:pPr>
            <w:pStyle w:val="7B9CCB320156D743B5DB6EBADDD676B5"/>
          </w:pPr>
          <w:r>
            <w:t>Experience</w:t>
          </w:r>
        </w:p>
      </w:docPartBody>
    </w:docPart>
    <w:docPart>
      <w:docPartPr>
        <w:name w:val="6F426F3E3FC0294BAA09E8676D6A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628CC-17FD-9546-A29D-0E7B71061B67}"/>
      </w:docPartPr>
      <w:docPartBody>
        <w:p w:rsidR="001B338D" w:rsidRDefault="003A53EE">
          <w:pPr>
            <w:pStyle w:val="6F426F3E3FC0294BAA09E8676D6A3155"/>
          </w:pPr>
          <w:r>
            <w:t>Education</w:t>
          </w:r>
        </w:p>
      </w:docPartBody>
    </w:docPart>
    <w:docPart>
      <w:docPartPr>
        <w:name w:val="BABE26803E68D543BBA944E4D4C05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AD9BA-5189-5A4A-91FE-59C311441D90}"/>
      </w:docPartPr>
      <w:docPartBody>
        <w:p w:rsidR="001B338D" w:rsidRDefault="003A53EE">
          <w:pPr>
            <w:pStyle w:val="BABE26803E68D543BBA944E4D4C055CA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C0BC753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CA62B3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67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21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AB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F0B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23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E6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164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93"/>
    <w:rsid w:val="001B338D"/>
    <w:rsid w:val="003534D2"/>
    <w:rsid w:val="003A53EE"/>
    <w:rsid w:val="00786693"/>
    <w:rsid w:val="00E8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935A64555FB04BBCC60843EF5D1450">
    <w:name w:val="61935A64555FB04BBCC60843EF5D1450"/>
  </w:style>
  <w:style w:type="paragraph" w:customStyle="1" w:styleId="7B9CCB320156D743B5DB6EBADDD676B5">
    <w:name w:val="7B9CCB320156D743B5DB6EBADDD676B5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6F426F3E3FC0294BAA09E8676D6A3155">
    <w:name w:val="6F426F3E3FC0294BAA09E8676D6A3155"/>
  </w:style>
  <w:style w:type="paragraph" w:customStyle="1" w:styleId="BABE26803E68D543BBA944E4D4C055CA">
    <w:name w:val="BABE26803E68D543BBA944E4D4C05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08031-75F7-C14E-9F4D-66AFEA21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{58D7341F-81B4-1A4C-971A-7AA91ABED58D}tf10002074.dotx</Template>
  <TotalTime>22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Lynn Evbadoloyi</cp:lastModifiedBy>
  <cp:revision>13</cp:revision>
  <dcterms:created xsi:type="dcterms:W3CDTF">2021-06-04T03:58:00Z</dcterms:created>
  <dcterms:modified xsi:type="dcterms:W3CDTF">2022-03-26T20:19:00Z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