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15A3" w14:textId="77777777" w:rsidR="00FD4D70" w:rsidRDefault="00477778">
      <w:pPr>
        <w:pStyle w:val="Name"/>
      </w:pPr>
      <w:r>
        <w:t>Tynecia Smith</w:t>
      </w:r>
    </w:p>
    <w:p w14:paraId="042E165D" w14:textId="77777777" w:rsidR="00477778" w:rsidRDefault="00477778">
      <w:pPr>
        <w:pStyle w:val="ContactInfo"/>
      </w:pPr>
      <w:r>
        <w:t>10508 E. 51</w:t>
      </w:r>
      <w:r w:rsidRPr="00477778">
        <w:rPr>
          <w:vertAlign w:val="superscript"/>
        </w:rPr>
        <w:t>st</w:t>
      </w:r>
      <w:r>
        <w:t xml:space="preserve"> Street KCMO 64133</w:t>
      </w:r>
    </w:p>
    <w:p w14:paraId="771CA2E8" w14:textId="77777777" w:rsidR="00477778" w:rsidRDefault="00477778">
      <w:pPr>
        <w:pStyle w:val="ContactInfo"/>
      </w:pPr>
      <w:r>
        <w:t>(816)739-1121</w:t>
      </w:r>
    </w:p>
    <w:p w14:paraId="20A2962B" w14:textId="77777777" w:rsidR="00FD4D70" w:rsidRDefault="00477778">
      <w:pPr>
        <w:pStyle w:val="ContactInfo"/>
      </w:pPr>
      <w:r>
        <w:t>Mstynecia99@yahoo.com</w:t>
      </w:r>
    </w:p>
    <w:sdt>
      <w:sdtPr>
        <w:id w:val="-1179423465"/>
        <w:placeholder>
          <w:docPart w:val="DDF0F3CDEE52F646B6EA7A9DAAAB3E61"/>
        </w:placeholder>
        <w:temporary/>
        <w:showingPlcHdr/>
        <w15:appearance w15:val="hidden"/>
      </w:sdtPr>
      <w:sdtEndPr/>
      <w:sdtContent>
        <w:p w14:paraId="1867BB14" w14:textId="77777777" w:rsidR="00FD4D70" w:rsidRDefault="00E12577">
          <w:pPr>
            <w:pStyle w:val="Heading1"/>
          </w:pPr>
          <w:r>
            <w:t>Objective</w:t>
          </w:r>
        </w:p>
      </w:sdtContent>
    </w:sdt>
    <w:p w14:paraId="5E809E5E" w14:textId="77777777" w:rsidR="00FD4D70" w:rsidRDefault="00477778">
      <w:r>
        <w:t xml:space="preserve">Seeking a Registered Nurse position which will give me an opportunity to expand my practical experience at the same time as providing quality health care to patients. </w:t>
      </w:r>
    </w:p>
    <w:sdt>
      <w:sdtPr>
        <w:id w:val="1728489637"/>
        <w:placeholder>
          <w:docPart w:val="37C529CF620A3D4D9F6B9EBD74AEF188"/>
        </w:placeholder>
        <w:temporary/>
        <w:showingPlcHdr/>
        <w15:appearance w15:val="hidden"/>
      </w:sdtPr>
      <w:sdtEndPr/>
      <w:sdtContent>
        <w:p w14:paraId="07486D85" w14:textId="77777777" w:rsidR="00FD4D70" w:rsidRDefault="00E12577">
          <w:pPr>
            <w:pStyle w:val="Heading1"/>
          </w:pPr>
          <w:r>
            <w:t>Experience</w:t>
          </w:r>
        </w:p>
      </w:sdtContent>
    </w:sdt>
    <w:p w14:paraId="009E33FA" w14:textId="77777777" w:rsidR="00FD4D70" w:rsidRDefault="00477778">
      <w:r>
        <w:t>Saint Luke’s Bishop Spencer Place</w:t>
      </w:r>
    </w:p>
    <w:p w14:paraId="503CBB30" w14:textId="610E0345" w:rsidR="00FD4D70" w:rsidRDefault="00F64AD0">
      <w:r>
        <w:t>R</w:t>
      </w:r>
      <w:r w:rsidR="00326C05">
        <w:t xml:space="preserve">egistered </w:t>
      </w:r>
      <w:r>
        <w:t>N</w:t>
      </w:r>
      <w:r w:rsidR="00326C05">
        <w:t xml:space="preserve">urse </w:t>
      </w:r>
      <w:r>
        <w:t>Supervisor</w:t>
      </w:r>
      <w:r w:rsidR="003D7871">
        <w:t xml:space="preserve"> 9-13-2019 to Present </w:t>
      </w:r>
    </w:p>
    <w:p w14:paraId="37F0AF0C" w14:textId="57A38420" w:rsidR="003D7871" w:rsidRDefault="003D7871">
      <w:r>
        <w:t>Licensed Practical Nurse 7-17-2008 to 9-12-2019</w:t>
      </w:r>
    </w:p>
    <w:p w14:paraId="44E5F136" w14:textId="77777777" w:rsidR="00FD4D70" w:rsidRDefault="002737C5" w:rsidP="002737C5">
      <w:pPr>
        <w:pStyle w:val="ListBullet"/>
      </w:pPr>
      <w:r>
        <w:t xml:space="preserve">Managing and supervising a nursing team of 10 people </w:t>
      </w:r>
    </w:p>
    <w:p w14:paraId="44638294" w14:textId="61BDFE1C" w:rsidR="002737C5" w:rsidRDefault="002737C5" w:rsidP="002737C5">
      <w:pPr>
        <w:pStyle w:val="ListBullet"/>
      </w:pPr>
      <w:r>
        <w:t xml:space="preserve">Overseeing patient care </w:t>
      </w:r>
    </w:p>
    <w:p w14:paraId="38953910" w14:textId="2C9270A2" w:rsidR="002737C5" w:rsidRDefault="0093110D" w:rsidP="002737C5">
      <w:pPr>
        <w:pStyle w:val="ListBullet"/>
      </w:pPr>
      <w:r>
        <w:t xml:space="preserve">Delegate </w:t>
      </w:r>
      <w:r w:rsidR="003D7871">
        <w:t xml:space="preserve">Staff assignments </w:t>
      </w:r>
    </w:p>
    <w:p w14:paraId="4FBAF7B9" w14:textId="25BBA01F" w:rsidR="002737C5" w:rsidRDefault="002737C5" w:rsidP="002737C5">
      <w:pPr>
        <w:pStyle w:val="ListBullet"/>
      </w:pPr>
      <w:r>
        <w:t>Train</w:t>
      </w:r>
      <w:r w:rsidR="003D7871">
        <w:t xml:space="preserve">ing </w:t>
      </w:r>
      <w:r>
        <w:t>new personnel</w:t>
      </w:r>
    </w:p>
    <w:p w14:paraId="52BE5709" w14:textId="77777777" w:rsidR="002737C5" w:rsidRDefault="00415B61" w:rsidP="002737C5">
      <w:pPr>
        <w:pStyle w:val="ListBullet"/>
      </w:pPr>
      <w:r>
        <w:t>Resolve or report on patient’s needs or problems</w:t>
      </w:r>
    </w:p>
    <w:p w14:paraId="6B1DE483" w14:textId="77777777" w:rsidR="00415B61" w:rsidRDefault="00415B61" w:rsidP="002737C5">
      <w:pPr>
        <w:pStyle w:val="ListBullet"/>
      </w:pPr>
      <w:r>
        <w:t>Handle staff and family concerns</w:t>
      </w:r>
    </w:p>
    <w:p w14:paraId="74D4532C" w14:textId="122FD368" w:rsidR="00415B61" w:rsidRDefault="00D61219" w:rsidP="002737C5">
      <w:pPr>
        <w:pStyle w:val="ListBullet"/>
      </w:pPr>
      <w:r>
        <w:t>Perform initial assessments of new patients</w:t>
      </w:r>
    </w:p>
    <w:p w14:paraId="4FCDE82A" w14:textId="43B9DA63" w:rsidR="00D61219" w:rsidRDefault="00D61219" w:rsidP="002737C5">
      <w:pPr>
        <w:pStyle w:val="ListBullet"/>
      </w:pPr>
      <w:r>
        <w:t xml:space="preserve">Develop care plans in conjunction with other medical professionals </w:t>
      </w:r>
    </w:p>
    <w:p w14:paraId="1087BA3F" w14:textId="5F981F72" w:rsidR="002737C5" w:rsidRDefault="00DA1D9F" w:rsidP="002737C5">
      <w:pPr>
        <w:pStyle w:val="ListBullet"/>
      </w:pPr>
      <w:r>
        <w:t>Worked as MDS coordinator</w:t>
      </w:r>
      <w:r w:rsidR="003D7871">
        <w:t xml:space="preserve">’s assistant </w:t>
      </w:r>
    </w:p>
    <w:p w14:paraId="6F376B6E" w14:textId="40C0397B" w:rsidR="00DA1D9F" w:rsidRDefault="00DA1D9F" w:rsidP="002737C5">
      <w:pPr>
        <w:pStyle w:val="ListBullet"/>
      </w:pPr>
      <w:r>
        <w:t xml:space="preserve">Administer medications </w:t>
      </w:r>
    </w:p>
    <w:p w14:paraId="5462D95E" w14:textId="389E77B3" w:rsidR="00DA1D9F" w:rsidRDefault="0093110D" w:rsidP="003D7871">
      <w:pPr>
        <w:pStyle w:val="ListBullet"/>
      </w:pPr>
      <w:r>
        <w:t xml:space="preserve">Charge nurse for </w:t>
      </w:r>
      <w:r w:rsidR="00DA1D9F">
        <w:t xml:space="preserve">Independent and Assisted Living at Bishop Spencer Place </w:t>
      </w:r>
    </w:p>
    <w:p w14:paraId="68AC0C47" w14:textId="0E485759" w:rsidR="003D7871" w:rsidRDefault="0093110D" w:rsidP="003D7871">
      <w:pPr>
        <w:pStyle w:val="ListBullet"/>
      </w:pPr>
      <w:r>
        <w:t>Ensure efficient department or shift operations</w:t>
      </w:r>
    </w:p>
    <w:p w14:paraId="53BBA74C" w14:textId="084B9FCB" w:rsidR="0093110D" w:rsidRDefault="0093110D" w:rsidP="0093110D">
      <w:pPr>
        <w:pStyle w:val="ListBullet"/>
        <w:numPr>
          <w:ilvl w:val="0"/>
          <w:numId w:val="0"/>
        </w:numPr>
        <w:ind w:left="216"/>
      </w:pPr>
    </w:p>
    <w:p w14:paraId="583DD389" w14:textId="2D2A9F79" w:rsidR="0093110D" w:rsidRPr="00C04366" w:rsidRDefault="000257D4" w:rsidP="0093110D">
      <w:pPr>
        <w:pStyle w:val="ListBullet"/>
        <w:numPr>
          <w:ilvl w:val="0"/>
          <w:numId w:val="0"/>
        </w:numPr>
        <w:ind w:left="216"/>
        <w:rPr>
          <w:b/>
          <w:bCs/>
        </w:rPr>
      </w:pPr>
      <w:r w:rsidRPr="00C04366">
        <w:rPr>
          <w:b/>
          <w:bCs/>
        </w:rPr>
        <w:t>Saint Lukes Hospital Lees Summit</w:t>
      </w:r>
      <w:r w:rsidR="00E35118" w:rsidRPr="00C04366">
        <w:rPr>
          <w:b/>
          <w:bCs/>
        </w:rPr>
        <w:t xml:space="preserve"> Medical Sugical</w:t>
      </w:r>
    </w:p>
    <w:p w14:paraId="296EECA3" w14:textId="2F048961" w:rsidR="005208D4" w:rsidRDefault="005208D4" w:rsidP="0093110D">
      <w:pPr>
        <w:pStyle w:val="ListBullet"/>
        <w:numPr>
          <w:ilvl w:val="0"/>
          <w:numId w:val="0"/>
        </w:numPr>
        <w:ind w:left="216"/>
      </w:pPr>
      <w:r>
        <w:t>Registered Nurse 2/01/21 to 2/</w:t>
      </w:r>
      <w:r w:rsidR="00015F08">
        <w:t>01/22</w:t>
      </w:r>
    </w:p>
    <w:p w14:paraId="5C17115F" w14:textId="792B3479" w:rsidR="00015F08" w:rsidRDefault="003E00B8" w:rsidP="0093110D">
      <w:pPr>
        <w:pStyle w:val="ListBullet"/>
        <w:numPr>
          <w:ilvl w:val="0"/>
          <w:numId w:val="0"/>
        </w:numPr>
        <w:ind w:left="216"/>
      </w:pPr>
      <w:r>
        <w:lastRenderedPageBreak/>
        <w:t>*</w:t>
      </w:r>
      <w:r w:rsidR="00E071F0">
        <w:t>Assessing</w:t>
      </w:r>
      <w:r w:rsidR="00E159B3">
        <w:t xml:space="preserve"> new patients </w:t>
      </w:r>
      <w:r w:rsidR="007B5C0F">
        <w:t>symptoms, monitoring existing patients and providing follow up care to surgical procedures</w:t>
      </w:r>
    </w:p>
    <w:p w14:paraId="0988F1B5" w14:textId="65633E41" w:rsidR="003E00B8" w:rsidRDefault="003E00B8" w:rsidP="0093110D">
      <w:pPr>
        <w:pStyle w:val="ListBullet"/>
        <w:numPr>
          <w:ilvl w:val="0"/>
          <w:numId w:val="0"/>
        </w:numPr>
        <w:ind w:left="216"/>
      </w:pPr>
      <w:r>
        <w:t>* Assist with casting and</w:t>
      </w:r>
      <w:r w:rsidR="00222DD6">
        <w:t xml:space="preserve"> wound dressing for recently injured</w:t>
      </w:r>
    </w:p>
    <w:p w14:paraId="2B58435E" w14:textId="1D6C23D5" w:rsidR="00222DD6" w:rsidRDefault="00222DD6" w:rsidP="0093110D">
      <w:pPr>
        <w:pStyle w:val="ListBullet"/>
        <w:numPr>
          <w:ilvl w:val="0"/>
          <w:numId w:val="0"/>
        </w:numPr>
        <w:ind w:left="216"/>
      </w:pPr>
      <w:r>
        <w:t xml:space="preserve">* </w:t>
      </w:r>
      <w:r w:rsidR="003703A3">
        <w:t>Assist with preoperative care and post-operative care</w:t>
      </w:r>
      <w:r w:rsidR="00E35118">
        <w:t xml:space="preserve">. </w:t>
      </w:r>
    </w:p>
    <w:p w14:paraId="58A77745" w14:textId="2B978A8D" w:rsidR="002165A3" w:rsidRDefault="002165A3" w:rsidP="0093110D">
      <w:pPr>
        <w:pStyle w:val="ListBullet"/>
        <w:numPr>
          <w:ilvl w:val="0"/>
          <w:numId w:val="0"/>
        </w:numPr>
        <w:ind w:left="216"/>
      </w:pPr>
    </w:p>
    <w:p w14:paraId="6FAB200E" w14:textId="017B3C74" w:rsidR="002165A3" w:rsidRDefault="007359EF" w:rsidP="0093110D">
      <w:pPr>
        <w:pStyle w:val="ListBullet"/>
        <w:numPr>
          <w:ilvl w:val="0"/>
          <w:numId w:val="0"/>
        </w:numPr>
        <w:ind w:left="216"/>
        <w:rPr>
          <w:b/>
          <w:bCs/>
        </w:rPr>
      </w:pPr>
      <w:r w:rsidRPr="00D10CFC">
        <w:rPr>
          <w:b/>
          <w:bCs/>
        </w:rPr>
        <w:t>Truman Medical Center 2/20/2022. – 4/21/2022</w:t>
      </w:r>
      <w:r w:rsidR="00067F79" w:rsidRPr="00D10CFC">
        <w:rPr>
          <w:b/>
          <w:bCs/>
        </w:rPr>
        <w:t xml:space="preserve"> </w:t>
      </w:r>
    </w:p>
    <w:p w14:paraId="6FCAECB4" w14:textId="625209E3" w:rsidR="00C04366" w:rsidRPr="00D10CFC" w:rsidRDefault="00C04366" w:rsidP="0093110D">
      <w:pPr>
        <w:pStyle w:val="ListBullet"/>
        <w:numPr>
          <w:ilvl w:val="0"/>
          <w:numId w:val="0"/>
        </w:numPr>
        <w:ind w:left="216"/>
        <w:rPr>
          <w:b/>
          <w:bCs/>
        </w:rPr>
      </w:pPr>
      <w:r>
        <w:rPr>
          <w:b/>
          <w:bCs/>
        </w:rPr>
        <w:t>Registered Nurse</w:t>
      </w:r>
    </w:p>
    <w:p w14:paraId="372E5274" w14:textId="5EFBEB35" w:rsidR="00E63B45" w:rsidRDefault="003E4481" w:rsidP="00C04366">
      <w:pPr>
        <w:pStyle w:val="ListBullet"/>
        <w:numPr>
          <w:ilvl w:val="0"/>
          <w:numId w:val="0"/>
        </w:numPr>
        <w:ind w:left="216"/>
      </w:pPr>
      <w:r>
        <w:t>Med</w:t>
      </w:r>
      <w:r w:rsidR="00E63B45">
        <w:t>ical Surgical Unit -</w:t>
      </w:r>
      <w:r w:rsidR="00067F79">
        <w:t>Travel Contract</w:t>
      </w:r>
      <w:r w:rsidR="00853759">
        <w:t xml:space="preserve"> </w:t>
      </w:r>
    </w:p>
    <w:p w14:paraId="24D681FF" w14:textId="4D8AAC5C" w:rsidR="00B85377" w:rsidRDefault="00F53D15" w:rsidP="00F53D15">
      <w:pPr>
        <w:pStyle w:val="ListBullet"/>
        <w:numPr>
          <w:ilvl w:val="0"/>
          <w:numId w:val="0"/>
        </w:numPr>
        <w:ind w:left="216" w:hanging="216"/>
      </w:pPr>
      <w:r>
        <w:t>*</w:t>
      </w:r>
      <w:r w:rsidR="00B85377">
        <w:t>Monitoring patient’s condition and assessing their needs to provide the best possible care and advice</w:t>
      </w:r>
    </w:p>
    <w:p w14:paraId="5445D74C" w14:textId="77777777" w:rsidR="00B85377" w:rsidRDefault="00B85377" w:rsidP="00B85377">
      <w:pPr>
        <w:pStyle w:val="ListBullet"/>
      </w:pPr>
      <w:r>
        <w:t>Observing and interpreting patient’s symptoms and communicating them to physicians</w:t>
      </w:r>
    </w:p>
    <w:p w14:paraId="0411D332" w14:textId="18D97129" w:rsidR="00853759" w:rsidRDefault="00F53D15" w:rsidP="0093110D">
      <w:pPr>
        <w:pStyle w:val="ListBullet"/>
        <w:numPr>
          <w:ilvl w:val="0"/>
          <w:numId w:val="0"/>
        </w:numPr>
        <w:ind w:left="216"/>
      </w:pPr>
      <w:r>
        <w:t>*</w:t>
      </w:r>
      <w:r w:rsidR="00B85377">
        <w:t>Collaborating with physicians and nurses to devise individualized care plans for patients</w:t>
      </w:r>
    </w:p>
    <w:p w14:paraId="68D700A4" w14:textId="6B9BBAFD" w:rsidR="00E53D1C" w:rsidRDefault="00E53D1C" w:rsidP="0093110D">
      <w:pPr>
        <w:pStyle w:val="ListBullet"/>
        <w:numPr>
          <w:ilvl w:val="0"/>
          <w:numId w:val="0"/>
        </w:numPr>
        <w:ind w:left="216"/>
      </w:pPr>
      <w:r>
        <w:t xml:space="preserve">* Monitor Telemetry patients and reporting any changes to the physicians </w:t>
      </w:r>
    </w:p>
    <w:p w14:paraId="50616961" w14:textId="4CAC53AD" w:rsidR="00E53D1C" w:rsidRDefault="00884B98" w:rsidP="0093110D">
      <w:pPr>
        <w:pStyle w:val="ListBullet"/>
        <w:numPr>
          <w:ilvl w:val="0"/>
          <w:numId w:val="0"/>
        </w:numPr>
        <w:ind w:left="216"/>
      </w:pPr>
      <w:r>
        <w:t>* Change</w:t>
      </w:r>
      <w:r w:rsidR="00486D87">
        <w:t xml:space="preserve"> wound dressings per </w:t>
      </w:r>
      <w:proofErr w:type="spellStart"/>
      <w:r w:rsidR="00486D87">
        <w:t>woundcare</w:t>
      </w:r>
      <w:proofErr w:type="spellEnd"/>
      <w:r w:rsidR="00486D87">
        <w:t xml:space="preserve"> orders</w:t>
      </w:r>
    </w:p>
    <w:p w14:paraId="35F18CF4" w14:textId="77777777" w:rsidR="00EB254F" w:rsidRDefault="00EB254F" w:rsidP="0093110D">
      <w:pPr>
        <w:pStyle w:val="ListBullet"/>
        <w:numPr>
          <w:ilvl w:val="0"/>
          <w:numId w:val="0"/>
        </w:numPr>
        <w:ind w:left="216"/>
      </w:pPr>
    </w:p>
    <w:p w14:paraId="29A7CB39" w14:textId="77777777" w:rsidR="00067F79" w:rsidRDefault="00067F79" w:rsidP="0093110D">
      <w:pPr>
        <w:pStyle w:val="ListBullet"/>
        <w:numPr>
          <w:ilvl w:val="0"/>
          <w:numId w:val="0"/>
        </w:numPr>
        <w:ind w:left="216"/>
      </w:pPr>
    </w:p>
    <w:p w14:paraId="29050221" w14:textId="77777777" w:rsidR="007B5C0F" w:rsidRDefault="007B5C0F" w:rsidP="0093110D">
      <w:pPr>
        <w:pStyle w:val="ListBullet"/>
        <w:numPr>
          <w:ilvl w:val="0"/>
          <w:numId w:val="0"/>
        </w:numPr>
        <w:ind w:left="216"/>
      </w:pPr>
    </w:p>
    <w:sdt>
      <w:sdtPr>
        <w:id w:val="720946933"/>
        <w:placeholder>
          <w:docPart w:val="78CFA634B223CD4CB58873DD7AA10E51"/>
        </w:placeholder>
        <w:temporary/>
        <w:showingPlcHdr/>
        <w15:appearance w15:val="hidden"/>
      </w:sdtPr>
      <w:sdtEndPr/>
      <w:sdtContent>
        <w:p w14:paraId="4200AEB8" w14:textId="77777777" w:rsidR="00FD4D70" w:rsidRDefault="00E12577">
          <w:pPr>
            <w:pStyle w:val="Heading1"/>
          </w:pPr>
          <w:r>
            <w:t>Education</w:t>
          </w:r>
        </w:p>
      </w:sdtContent>
    </w:sdt>
    <w:p w14:paraId="6B4B0262" w14:textId="0BB14D7B" w:rsidR="00E03558" w:rsidRDefault="00E03558">
      <w:r>
        <w:t>Westport High School – 1993- High School Diploma</w:t>
      </w:r>
    </w:p>
    <w:p w14:paraId="2F3BACA6" w14:textId="4E854F96" w:rsidR="00FD4D70" w:rsidRDefault="00D61219">
      <w:r>
        <w:t>Park College – 1998 – B.S. Social Psychology</w:t>
      </w:r>
    </w:p>
    <w:p w14:paraId="7D16C3C4" w14:textId="5DFAEE58" w:rsidR="00D61219" w:rsidRDefault="00D61219">
      <w:r>
        <w:t>Penn Valley Commu</w:t>
      </w:r>
      <w:r w:rsidR="00E03558">
        <w:t>nity</w:t>
      </w:r>
      <w:r>
        <w:t xml:space="preserve"> College – Licensed Practical Nursing</w:t>
      </w:r>
    </w:p>
    <w:p w14:paraId="66F524D2" w14:textId="2BF61158" w:rsidR="00D61219" w:rsidRDefault="00D61219">
      <w:r>
        <w:t xml:space="preserve">Park University – 2011 – Associate </w:t>
      </w:r>
      <w:r w:rsidR="00E03558">
        <w:t>Degree in Nursing</w:t>
      </w:r>
    </w:p>
    <w:p w14:paraId="1A043683" w14:textId="3E4BB2A0" w:rsidR="00E03558" w:rsidRDefault="00E03558">
      <w:r>
        <w:t xml:space="preserve">St. Luke’s College of Nursing – </w:t>
      </w:r>
      <w:r w:rsidR="00CB0987">
        <w:t>currently -</w:t>
      </w:r>
      <w:r>
        <w:t>RN to BSN</w:t>
      </w:r>
    </w:p>
    <w:p w14:paraId="5EA34BA9" w14:textId="77777777" w:rsidR="00E03558" w:rsidRDefault="00E03558"/>
    <w:sdt>
      <w:sdtPr>
        <w:id w:val="520597245"/>
        <w:placeholder>
          <w:docPart w:val="02CD49F6F4B985499ABD9D31178E3850"/>
        </w:placeholder>
        <w:temporary/>
        <w:showingPlcHdr/>
        <w15:appearance w15:val="hidden"/>
      </w:sdtPr>
      <w:sdtEndPr/>
      <w:sdtContent>
        <w:p w14:paraId="1F5B340C" w14:textId="77777777" w:rsidR="00FD4D70" w:rsidRDefault="00E12577">
          <w:pPr>
            <w:pStyle w:val="Heading1"/>
          </w:pPr>
          <w:r>
            <w:t>Awards and Acknowledgements</w:t>
          </w:r>
        </w:p>
      </w:sdtContent>
    </w:sdt>
    <w:p w14:paraId="5A52CBFC" w14:textId="02BE7F1E" w:rsidR="00FD4D70" w:rsidRDefault="00CB0987" w:rsidP="00CB0987">
      <w:pPr>
        <w:pStyle w:val="ListBullet"/>
      </w:pPr>
      <w:r>
        <w:t>Facilitated Person</w:t>
      </w:r>
      <w:r w:rsidR="00DA1D9F">
        <w:t>-</w:t>
      </w:r>
      <w:r>
        <w:t>Centered training to staff at Bishop Spencer Place</w:t>
      </w:r>
    </w:p>
    <w:p w14:paraId="40C617B4" w14:textId="34C9B192" w:rsidR="00CB0987" w:rsidRDefault="00DA1D9F" w:rsidP="00CB0987">
      <w:pPr>
        <w:pStyle w:val="ListBullet"/>
      </w:pPr>
      <w:r>
        <w:t xml:space="preserve">PIP team leader </w:t>
      </w:r>
    </w:p>
    <w:p w14:paraId="38ADF3DF" w14:textId="0E0CCCB3" w:rsidR="0037306E" w:rsidRDefault="0037306E" w:rsidP="0037306E">
      <w:pPr>
        <w:pStyle w:val="ListBullet"/>
        <w:numPr>
          <w:ilvl w:val="0"/>
          <w:numId w:val="0"/>
        </w:numPr>
        <w:ind w:left="216"/>
      </w:pPr>
    </w:p>
    <w:sectPr w:rsidR="0037306E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D5A5" w14:textId="77777777" w:rsidR="0048662E" w:rsidRDefault="0048662E">
      <w:r>
        <w:separator/>
      </w:r>
    </w:p>
  </w:endnote>
  <w:endnote w:type="continuationSeparator" w:id="0">
    <w:p w14:paraId="36AFFE7A" w14:textId="77777777" w:rsidR="0048662E" w:rsidRDefault="0048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4D1A" w14:textId="77777777" w:rsidR="00FD4D70" w:rsidRDefault="00E125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7ED4" w14:textId="77777777" w:rsidR="0048662E" w:rsidRDefault="0048662E">
      <w:r>
        <w:separator/>
      </w:r>
    </w:p>
  </w:footnote>
  <w:footnote w:type="continuationSeparator" w:id="0">
    <w:p w14:paraId="179C1C98" w14:textId="77777777" w:rsidR="0048662E" w:rsidRDefault="00486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C74D" w14:textId="77777777" w:rsidR="00FD4D70" w:rsidRDefault="00E12577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F8FBAC" wp14:editId="6ADB9BD8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D6797D1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7D1D" w14:textId="77777777" w:rsidR="00FD4D70" w:rsidRDefault="00E12577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5F6ADAD" wp14:editId="63717CC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CC70E1" w14:textId="77777777" w:rsidR="00FD4D70" w:rsidRDefault="00FD4D7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FD4D70" w:rsidRDefault="00FD4D7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22670">
    <w:abstractNumId w:val="9"/>
  </w:num>
  <w:num w:numId="2" w16cid:durableId="1477453227">
    <w:abstractNumId w:val="11"/>
  </w:num>
  <w:num w:numId="3" w16cid:durableId="835077135">
    <w:abstractNumId w:val="10"/>
  </w:num>
  <w:num w:numId="4" w16cid:durableId="753473117">
    <w:abstractNumId w:val="7"/>
  </w:num>
  <w:num w:numId="5" w16cid:durableId="723524914">
    <w:abstractNumId w:val="6"/>
  </w:num>
  <w:num w:numId="6" w16cid:durableId="620186166">
    <w:abstractNumId w:val="5"/>
  </w:num>
  <w:num w:numId="7" w16cid:durableId="739910675">
    <w:abstractNumId w:val="4"/>
  </w:num>
  <w:num w:numId="8" w16cid:durableId="1193228505">
    <w:abstractNumId w:val="8"/>
  </w:num>
  <w:num w:numId="9" w16cid:durableId="1580599642">
    <w:abstractNumId w:val="3"/>
  </w:num>
  <w:num w:numId="10" w16cid:durableId="1573464894">
    <w:abstractNumId w:val="2"/>
  </w:num>
  <w:num w:numId="11" w16cid:durableId="441001217">
    <w:abstractNumId w:val="1"/>
  </w:num>
  <w:num w:numId="12" w16cid:durableId="1432776470">
    <w:abstractNumId w:val="0"/>
  </w:num>
  <w:num w:numId="13" w16cid:durableId="43607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78"/>
    <w:rsid w:val="00015F08"/>
    <w:rsid w:val="000257D4"/>
    <w:rsid w:val="00067F79"/>
    <w:rsid w:val="002165A3"/>
    <w:rsid w:val="00222DD6"/>
    <w:rsid w:val="002737C5"/>
    <w:rsid w:val="002950B1"/>
    <w:rsid w:val="00326C05"/>
    <w:rsid w:val="003703A3"/>
    <w:rsid w:val="0037306E"/>
    <w:rsid w:val="003D7871"/>
    <w:rsid w:val="003E00B8"/>
    <w:rsid w:val="003E4481"/>
    <w:rsid w:val="00415B61"/>
    <w:rsid w:val="00477778"/>
    <w:rsid w:val="0048662E"/>
    <w:rsid w:val="00486D87"/>
    <w:rsid w:val="005208D4"/>
    <w:rsid w:val="007060DE"/>
    <w:rsid w:val="007359EF"/>
    <w:rsid w:val="00770B58"/>
    <w:rsid w:val="007B5C0F"/>
    <w:rsid w:val="00853759"/>
    <w:rsid w:val="00884B98"/>
    <w:rsid w:val="00916C5A"/>
    <w:rsid w:val="0093110D"/>
    <w:rsid w:val="00B85377"/>
    <w:rsid w:val="00C04366"/>
    <w:rsid w:val="00CB0987"/>
    <w:rsid w:val="00D10CFC"/>
    <w:rsid w:val="00D209B8"/>
    <w:rsid w:val="00D61219"/>
    <w:rsid w:val="00DA1D9F"/>
    <w:rsid w:val="00E03558"/>
    <w:rsid w:val="00E071F0"/>
    <w:rsid w:val="00E12577"/>
    <w:rsid w:val="00E159B3"/>
    <w:rsid w:val="00E35118"/>
    <w:rsid w:val="00E53D1C"/>
    <w:rsid w:val="00E63B45"/>
    <w:rsid w:val="00E82072"/>
    <w:rsid w:val="00EB254F"/>
    <w:rsid w:val="00F53D15"/>
    <w:rsid w:val="00F64AD0"/>
    <w:rsid w:val="00F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C408A"/>
  <w15:chartTrackingRefBased/>
  <w15:docId w15:val="{E2B4A38B-9FD9-4347-94AA-9804A252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ssmith/Library/Containers/com.microsoft.Word/Data/Library/Application%20Support/Microsoft/Office/16.0/DTS/en-US%7bC950718F-FFF4-AD4F-88AA-D1F84563BC4D%7d/%7b16BE426F-124F-D645-A46C-5985B0533228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F0F3CDEE52F646B6EA7A9DAAAB3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0A2B0-6574-6C47-9438-23331EDA0D16}"/>
      </w:docPartPr>
      <w:docPartBody>
        <w:p w:rsidR="00C7543E" w:rsidRDefault="007A0980">
          <w:pPr>
            <w:pStyle w:val="DDF0F3CDEE52F646B6EA7A9DAAAB3E61"/>
          </w:pPr>
          <w:r>
            <w:t>Objective</w:t>
          </w:r>
        </w:p>
      </w:docPartBody>
    </w:docPart>
    <w:docPart>
      <w:docPartPr>
        <w:name w:val="37C529CF620A3D4D9F6B9EBD74AEF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88347-1C17-7442-9FF6-79685B0C47E1}"/>
      </w:docPartPr>
      <w:docPartBody>
        <w:p w:rsidR="00C7543E" w:rsidRDefault="007A0980">
          <w:pPr>
            <w:pStyle w:val="37C529CF620A3D4D9F6B9EBD74AEF188"/>
          </w:pPr>
          <w:r>
            <w:t>Experience</w:t>
          </w:r>
        </w:p>
      </w:docPartBody>
    </w:docPart>
    <w:docPart>
      <w:docPartPr>
        <w:name w:val="78CFA634B223CD4CB58873DD7AA10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25CEE-1BA9-764E-BB54-2D83555A9D01}"/>
      </w:docPartPr>
      <w:docPartBody>
        <w:p w:rsidR="00C7543E" w:rsidRDefault="007A0980">
          <w:pPr>
            <w:pStyle w:val="78CFA634B223CD4CB58873DD7AA10E51"/>
          </w:pPr>
          <w:r>
            <w:t>Education</w:t>
          </w:r>
        </w:p>
      </w:docPartBody>
    </w:docPart>
    <w:docPart>
      <w:docPartPr>
        <w:name w:val="02CD49F6F4B985499ABD9D31178E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6C1F5-462F-4846-A777-64CA6396DC02}"/>
      </w:docPartPr>
      <w:docPartBody>
        <w:p w:rsidR="00C7543E" w:rsidRDefault="007A0980">
          <w:pPr>
            <w:pStyle w:val="02CD49F6F4B985499ABD9D31178E3850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62937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80"/>
    <w:rsid w:val="001B367E"/>
    <w:rsid w:val="00597DA8"/>
    <w:rsid w:val="007A0980"/>
    <w:rsid w:val="00C7543E"/>
    <w:rsid w:val="00E01735"/>
    <w:rsid w:val="00F9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F0F3CDEE52F646B6EA7A9DAAAB3E61">
    <w:name w:val="DDF0F3CDEE52F646B6EA7A9DAAAB3E61"/>
  </w:style>
  <w:style w:type="paragraph" w:customStyle="1" w:styleId="37C529CF620A3D4D9F6B9EBD74AEF188">
    <w:name w:val="37C529CF620A3D4D9F6B9EBD74AEF188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78CFA634B223CD4CB58873DD7AA10E51">
    <w:name w:val="78CFA634B223CD4CB58873DD7AA10E51"/>
  </w:style>
  <w:style w:type="paragraph" w:customStyle="1" w:styleId="02CD49F6F4B985499ABD9D31178E3850">
    <w:name w:val="02CD49F6F4B985499ABD9D31178E3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%7b16BE426F-124F-D645-A46C-5985B0533228%7dtf10002074.dotx</Template>
  <TotalTime>69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2020-10-09T02:57:00Z</dcterms:created>
  <dcterms:modified xsi:type="dcterms:W3CDTF">2022-04-21T17:49:00Z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