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140" w:type="dxa"/>
        <w:tblInd w:w="4158" w:type="dxa"/>
        <w:tblLayout w:type="fixed"/>
        <w:tblLook w:val="04A0" w:firstRow="1" w:lastRow="0" w:firstColumn="1" w:lastColumn="0" w:noHBand="0" w:noVBand="1"/>
      </w:tblPr>
      <w:tblGrid>
        <w:gridCol w:w="2737"/>
        <w:gridCol w:w="2403"/>
      </w:tblGrid>
      <w:tr w:rsidR="00603380" w14:paraId="5A8BCBC9" w14:textId="77777777" w:rsidTr="00603380">
        <w:trPr>
          <w:trHeight w:val="460"/>
        </w:trPr>
        <w:tc>
          <w:tcPr>
            <w:tcW w:w="2733" w:type="dxa"/>
            <w:hideMark/>
          </w:tcPr>
          <w:p w14:paraId="4F01D7EA" w14:textId="77777777" w:rsidR="00603380" w:rsidRDefault="00603380">
            <w:pPr>
              <w:pStyle w:val="Address2"/>
              <w:rPr>
                <w:sz w:val="20"/>
              </w:rPr>
            </w:pPr>
            <w:r>
              <w:rPr>
                <w:sz w:val="20"/>
              </w:rPr>
              <w:t>7830 Hampton Meadows Lane</w:t>
            </w:r>
          </w:p>
          <w:p w14:paraId="14C509E5" w14:textId="77777777" w:rsidR="00603380" w:rsidRDefault="00603380">
            <w:pPr>
              <w:pStyle w:val="Address2"/>
              <w:rPr>
                <w:sz w:val="20"/>
              </w:rPr>
            </w:pPr>
            <w:r>
              <w:rPr>
                <w:sz w:val="20"/>
              </w:rPr>
              <w:t>Chesterfield, VA  23832</w:t>
            </w:r>
          </w:p>
        </w:tc>
        <w:tc>
          <w:tcPr>
            <w:tcW w:w="2399" w:type="dxa"/>
            <w:hideMark/>
          </w:tcPr>
          <w:p w14:paraId="66196085" w14:textId="77777777" w:rsidR="00603380" w:rsidRDefault="00603380">
            <w:pPr>
              <w:pStyle w:val="Address1"/>
              <w:rPr>
                <w:sz w:val="20"/>
              </w:rPr>
            </w:pPr>
            <w:r>
              <w:rPr>
                <w:sz w:val="20"/>
              </w:rPr>
              <w:t>Phone: 804-543-5174</w:t>
            </w:r>
          </w:p>
          <w:p w14:paraId="7698AF58" w14:textId="2951B89C" w:rsidR="00603380" w:rsidRDefault="00951194">
            <w:pPr>
              <w:pStyle w:val="Address1"/>
              <w:rPr>
                <w:sz w:val="20"/>
              </w:rPr>
            </w:pPr>
            <w:r>
              <w:rPr>
                <w:sz w:val="20"/>
              </w:rPr>
              <w:t>s.zurita18@icloud.com</w:t>
            </w:r>
          </w:p>
        </w:tc>
      </w:tr>
    </w:tbl>
    <w:p w14:paraId="4015D1EF" w14:textId="77777777" w:rsidR="00603380" w:rsidRDefault="00603380" w:rsidP="00603380">
      <w:pPr>
        <w:pStyle w:val="Name"/>
        <w:rPr>
          <w:rFonts w:ascii="Times" w:hAnsi="Times"/>
          <w:color w:val="auto"/>
        </w:rPr>
      </w:pPr>
      <w:r>
        <w:rPr>
          <w:rFonts w:ascii="Times" w:hAnsi="Times"/>
          <w:color w:val="auto"/>
        </w:rPr>
        <w:t>Samara V. Zurita</w:t>
      </w:r>
    </w:p>
    <w:tbl>
      <w:tblPr>
        <w:tblW w:w="10300" w:type="dxa"/>
        <w:tblInd w:w="-942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590"/>
        <w:gridCol w:w="252"/>
        <w:gridCol w:w="8458"/>
      </w:tblGrid>
      <w:tr w:rsidR="00603380" w14:paraId="3B2DB1B8" w14:textId="77777777" w:rsidTr="00603380">
        <w:trPr>
          <w:trHeight w:val="1071"/>
        </w:trPr>
        <w:tc>
          <w:tcPr>
            <w:tcW w:w="1590" w:type="dxa"/>
            <w:shd w:val="clear" w:color="auto" w:fill="FFFFFF"/>
            <w:hideMark/>
          </w:tcPr>
          <w:p w14:paraId="20239797" w14:textId="77777777" w:rsidR="00603380" w:rsidRDefault="00603380">
            <w:pPr>
              <w:pStyle w:val="SectionTitle"/>
              <w:tabs>
                <w:tab w:val="left" w:pos="579"/>
              </w:tabs>
              <w:divId w:val="6864465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Objective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8710" w:type="dxa"/>
            <w:gridSpan w:val="2"/>
            <w:shd w:val="clear" w:color="auto" w:fill="FFFFFF"/>
          </w:tcPr>
          <w:p w14:paraId="107B4690" w14:textId="77777777" w:rsidR="00603380" w:rsidRDefault="00603380">
            <w:pPr>
              <w:rPr>
                <w:sz w:val="20"/>
                <w:szCs w:val="20"/>
              </w:rPr>
            </w:pPr>
          </w:p>
          <w:p w14:paraId="644EB975" w14:textId="1EE8043E" w:rsidR="00603380" w:rsidRDefault="00EE6089" w:rsidP="00937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Seeking </w:t>
            </w:r>
            <w:r w:rsidR="004C042E">
              <w:rPr>
                <w:sz w:val="20"/>
                <w:szCs w:val="20"/>
              </w:rPr>
              <w:t>a</w:t>
            </w:r>
            <w:r w:rsidR="00203CCB">
              <w:rPr>
                <w:sz w:val="20"/>
                <w:szCs w:val="20"/>
              </w:rPr>
              <w:t xml:space="preserve"> </w:t>
            </w:r>
            <w:r w:rsidR="00C141D1">
              <w:rPr>
                <w:sz w:val="20"/>
                <w:szCs w:val="20"/>
              </w:rPr>
              <w:t>Travel RN</w:t>
            </w:r>
            <w:r w:rsidR="00DA212F">
              <w:rPr>
                <w:sz w:val="20"/>
                <w:szCs w:val="20"/>
              </w:rPr>
              <w:t xml:space="preserve"> </w:t>
            </w:r>
            <w:r w:rsidR="00603380">
              <w:rPr>
                <w:sz w:val="20"/>
                <w:szCs w:val="20"/>
              </w:rPr>
              <w:t xml:space="preserve">position </w:t>
            </w:r>
            <w:r w:rsidR="0066589F">
              <w:rPr>
                <w:sz w:val="20"/>
                <w:szCs w:val="20"/>
              </w:rPr>
              <w:t xml:space="preserve">in </w:t>
            </w:r>
            <w:r w:rsidR="00951194">
              <w:rPr>
                <w:sz w:val="20"/>
                <w:szCs w:val="20"/>
              </w:rPr>
              <w:t>Cr</w:t>
            </w:r>
            <w:r w:rsidR="0066589F">
              <w:rPr>
                <w:sz w:val="20"/>
                <w:szCs w:val="20"/>
              </w:rPr>
              <w:t xml:space="preserve">itical </w:t>
            </w:r>
            <w:r w:rsidR="00951194">
              <w:rPr>
                <w:sz w:val="20"/>
                <w:szCs w:val="20"/>
              </w:rPr>
              <w:t>C</w:t>
            </w:r>
            <w:r w:rsidR="0066589F">
              <w:rPr>
                <w:sz w:val="20"/>
                <w:szCs w:val="20"/>
              </w:rPr>
              <w:t>are</w:t>
            </w:r>
            <w:r w:rsidR="00C141D1">
              <w:rPr>
                <w:sz w:val="20"/>
                <w:szCs w:val="20"/>
              </w:rPr>
              <w:t xml:space="preserve">, </w:t>
            </w:r>
            <w:r w:rsidR="00603380">
              <w:rPr>
                <w:sz w:val="20"/>
                <w:szCs w:val="20"/>
              </w:rPr>
              <w:t xml:space="preserve">where my </w:t>
            </w:r>
            <w:r w:rsidR="0086340D">
              <w:rPr>
                <w:sz w:val="20"/>
                <w:szCs w:val="20"/>
              </w:rPr>
              <w:t xml:space="preserve">knowledge and </w:t>
            </w:r>
            <w:r w:rsidR="00603380">
              <w:rPr>
                <w:sz w:val="20"/>
                <w:szCs w:val="20"/>
              </w:rPr>
              <w:t xml:space="preserve">skills </w:t>
            </w:r>
            <w:r w:rsidR="0066589F">
              <w:rPr>
                <w:sz w:val="20"/>
                <w:szCs w:val="20"/>
              </w:rPr>
              <w:t xml:space="preserve">can be utilized </w:t>
            </w:r>
            <w:r w:rsidR="00603380">
              <w:rPr>
                <w:sz w:val="20"/>
                <w:szCs w:val="20"/>
              </w:rPr>
              <w:t>while a</w:t>
            </w:r>
            <w:r w:rsidR="00DE2FEB">
              <w:rPr>
                <w:sz w:val="20"/>
                <w:szCs w:val="20"/>
              </w:rPr>
              <w:t>dvancing my education</w:t>
            </w:r>
            <w:r w:rsidR="009374CC">
              <w:rPr>
                <w:sz w:val="20"/>
                <w:szCs w:val="20"/>
              </w:rPr>
              <w:t>.</w:t>
            </w:r>
            <w:r w:rsidR="0066589F">
              <w:rPr>
                <w:sz w:val="20"/>
                <w:szCs w:val="20"/>
              </w:rPr>
              <w:t xml:space="preserve"> I am a dedicated ICU</w:t>
            </w:r>
            <w:r w:rsidR="00DA212F">
              <w:rPr>
                <w:sz w:val="20"/>
                <w:szCs w:val="20"/>
              </w:rPr>
              <w:t>/CCU</w:t>
            </w:r>
            <w:r w:rsidR="0066589F">
              <w:rPr>
                <w:sz w:val="20"/>
                <w:szCs w:val="20"/>
              </w:rPr>
              <w:t xml:space="preserve"> nurse with exceptional clinical and communication skills; bilingual in English and Spanish.</w:t>
            </w:r>
          </w:p>
        </w:tc>
      </w:tr>
      <w:tr w:rsidR="00603380" w14:paraId="02C437B2" w14:textId="77777777" w:rsidTr="00603380">
        <w:trPr>
          <w:trHeight w:val="990"/>
        </w:trPr>
        <w:tc>
          <w:tcPr>
            <w:tcW w:w="1590" w:type="dxa"/>
            <w:shd w:val="clear" w:color="auto" w:fill="FFFFFF"/>
            <w:hideMark/>
          </w:tcPr>
          <w:p w14:paraId="6307AF1E" w14:textId="77777777" w:rsidR="00603380" w:rsidRDefault="00603380" w:rsidP="00603380">
            <w:pPr>
              <w:pStyle w:val="SectionTit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Languages</w:t>
            </w:r>
          </w:p>
        </w:tc>
        <w:tc>
          <w:tcPr>
            <w:tcW w:w="8710" w:type="dxa"/>
            <w:gridSpan w:val="2"/>
            <w:shd w:val="clear" w:color="auto" w:fill="FFFFFF"/>
            <w:hideMark/>
          </w:tcPr>
          <w:p w14:paraId="38D5F27B" w14:textId="235102BE" w:rsidR="00603380" w:rsidRDefault="00603380" w:rsidP="00127D92">
            <w:pPr>
              <w:pStyle w:val="Objective"/>
              <w:numPr>
                <w:ilvl w:val="0"/>
                <w:numId w:val="2"/>
              </w:numPr>
            </w:pPr>
            <w:r>
              <w:t>English/Spanish</w:t>
            </w:r>
            <w:r w:rsidR="00C141D1">
              <w:t>/French</w:t>
            </w:r>
            <w:r>
              <w:t xml:space="preserve"> </w:t>
            </w:r>
          </w:p>
        </w:tc>
      </w:tr>
      <w:tr w:rsidR="00603380" w14:paraId="4D0D0680" w14:textId="77777777" w:rsidTr="00603380">
        <w:trPr>
          <w:trHeight w:val="1170"/>
        </w:trPr>
        <w:tc>
          <w:tcPr>
            <w:tcW w:w="1590" w:type="dxa"/>
            <w:shd w:val="clear" w:color="auto" w:fill="FFFFFF"/>
            <w:hideMark/>
          </w:tcPr>
          <w:p w14:paraId="3C99676E" w14:textId="77777777" w:rsidR="00603380" w:rsidRDefault="00603380" w:rsidP="00603380">
            <w:pPr>
              <w:pStyle w:val="SectionTit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Summary of qualifications</w:t>
            </w:r>
          </w:p>
        </w:tc>
        <w:tc>
          <w:tcPr>
            <w:tcW w:w="8710" w:type="dxa"/>
            <w:gridSpan w:val="2"/>
            <w:shd w:val="clear" w:color="auto" w:fill="FFFFFF"/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72"/>
              <w:gridCol w:w="3436"/>
            </w:tblGrid>
            <w:tr w:rsidR="00603380" w14:paraId="7E577FAD" w14:textId="77777777" w:rsidTr="00290424">
              <w:trPr>
                <w:trHeight w:val="1590"/>
              </w:trPr>
              <w:tc>
                <w:tcPr>
                  <w:tcW w:w="3472" w:type="dxa"/>
                </w:tcPr>
                <w:p w14:paraId="6421B08A" w14:textId="77777777" w:rsidR="00603380" w:rsidRDefault="0086340D">
                  <w:pPr>
                    <w:pStyle w:val="Achievement"/>
                    <w:tabs>
                      <w:tab w:val="clear" w:pos="360"/>
                      <w:tab w:val="num" w:pos="720"/>
                    </w:tabs>
                    <w:spacing w:after="0"/>
                    <w:ind w:left="720" w:hanging="360"/>
                  </w:pPr>
                  <w:r>
                    <w:t>Registered Nurse</w:t>
                  </w:r>
                </w:p>
                <w:p w14:paraId="7B7E9D35" w14:textId="52277B04" w:rsidR="0086340D" w:rsidRDefault="0086340D" w:rsidP="0086340D">
                  <w:pPr>
                    <w:pStyle w:val="Achievement"/>
                    <w:tabs>
                      <w:tab w:val="clear" w:pos="360"/>
                      <w:tab w:val="num" w:pos="720"/>
                    </w:tabs>
                    <w:spacing w:after="0"/>
                    <w:ind w:left="720" w:hanging="360"/>
                  </w:pPr>
                  <w:r>
                    <w:t>P</w:t>
                  </w:r>
                  <w:r w:rsidR="00C141D1">
                    <w:t>CT</w:t>
                  </w:r>
                </w:p>
                <w:p w14:paraId="4361FCDB" w14:textId="77777777" w:rsidR="0086340D" w:rsidRPr="0086340D" w:rsidRDefault="0086340D" w:rsidP="0086340D">
                  <w:pPr>
                    <w:pStyle w:val="Achievement"/>
                    <w:tabs>
                      <w:tab w:val="clear" w:pos="360"/>
                      <w:tab w:val="num" w:pos="720"/>
                    </w:tabs>
                    <w:spacing w:after="0"/>
                    <w:ind w:left="720" w:hanging="360"/>
                  </w:pPr>
                  <w:r>
                    <w:t>Caregiver/Hospice Caregiver</w:t>
                  </w:r>
                </w:p>
                <w:p w14:paraId="212E281D" w14:textId="2A059AF0" w:rsidR="00603380" w:rsidRPr="0066589F" w:rsidRDefault="00B76D59" w:rsidP="00DD3C53">
                  <w:pPr>
                    <w:pStyle w:val="Achievement"/>
                    <w:tabs>
                      <w:tab w:val="clear" w:pos="360"/>
                      <w:tab w:val="num" w:pos="720"/>
                    </w:tabs>
                    <w:spacing w:after="0"/>
                    <w:ind w:left="720" w:hanging="360"/>
                    <w:rPr>
                      <w:b/>
                    </w:rPr>
                  </w:pPr>
                  <w:r>
                    <w:t>ACLS/BLS</w:t>
                  </w:r>
                  <w:r w:rsidR="00C141D1">
                    <w:t>/PALS</w:t>
                  </w:r>
                </w:p>
                <w:p w14:paraId="261D30F8" w14:textId="412B5230" w:rsidR="0066589F" w:rsidRDefault="0066589F" w:rsidP="00DD3C53">
                  <w:pPr>
                    <w:pStyle w:val="Achievement"/>
                    <w:tabs>
                      <w:tab w:val="clear" w:pos="360"/>
                      <w:tab w:val="num" w:pos="720"/>
                    </w:tabs>
                    <w:spacing w:after="0"/>
                    <w:ind w:left="720" w:hanging="360"/>
                    <w:rPr>
                      <w:b/>
                    </w:rPr>
                  </w:pPr>
                  <w:r>
                    <w:t>EPIC/MEDITECH</w:t>
                  </w:r>
                  <w:r w:rsidR="00C141D1">
                    <w:t>/CERNER</w:t>
                  </w:r>
                </w:p>
                <w:p w14:paraId="02C5B01D" w14:textId="77777777" w:rsidR="00603380" w:rsidRDefault="00603380">
                  <w:pPr>
                    <w:pStyle w:val="Achievement"/>
                    <w:numPr>
                      <w:ilvl w:val="0"/>
                      <w:numId w:val="0"/>
                    </w:numPr>
                    <w:spacing w:after="0"/>
                    <w:ind w:left="720"/>
                    <w:rPr>
                      <w:b/>
                    </w:rPr>
                  </w:pPr>
                  <w:r>
                    <w:t xml:space="preserve">           </w:t>
                  </w:r>
                </w:p>
              </w:tc>
              <w:tc>
                <w:tcPr>
                  <w:tcW w:w="3436" w:type="dxa"/>
                </w:tcPr>
                <w:p w14:paraId="7501F843" w14:textId="77777777" w:rsidR="00603380" w:rsidRDefault="00653F07">
                  <w:pPr>
                    <w:pStyle w:val="Achievement"/>
                    <w:tabs>
                      <w:tab w:val="clear" w:pos="360"/>
                      <w:tab w:val="num" w:pos="720"/>
                    </w:tabs>
                    <w:spacing w:after="0"/>
                    <w:ind w:left="720" w:hanging="360"/>
                  </w:pPr>
                  <w:r>
                    <w:t>Business Management</w:t>
                  </w:r>
                  <w:r w:rsidR="00290424">
                    <w:t>/Finance</w:t>
                  </w:r>
                  <w:r>
                    <w:t xml:space="preserve"> </w:t>
                  </w:r>
                </w:p>
                <w:p w14:paraId="679E173A" w14:textId="77777777" w:rsidR="00603380" w:rsidRDefault="00603380">
                  <w:pPr>
                    <w:pStyle w:val="Achievement"/>
                    <w:tabs>
                      <w:tab w:val="clear" w:pos="360"/>
                      <w:tab w:val="num" w:pos="720"/>
                    </w:tabs>
                    <w:spacing w:after="0"/>
                    <w:ind w:left="720" w:hanging="360"/>
                  </w:pPr>
                  <w:r>
                    <w:t>Job Costing Accounting</w:t>
                  </w:r>
                </w:p>
                <w:p w14:paraId="36EE0AC6" w14:textId="1E8A603F" w:rsidR="00603380" w:rsidRDefault="00EA5B61">
                  <w:pPr>
                    <w:pStyle w:val="Achievement"/>
                    <w:tabs>
                      <w:tab w:val="clear" w:pos="360"/>
                      <w:tab w:val="num" w:pos="720"/>
                    </w:tabs>
                    <w:spacing w:after="0"/>
                    <w:ind w:left="720" w:hanging="360"/>
                  </w:pPr>
                  <w:r>
                    <w:t xml:space="preserve">Spanish </w:t>
                  </w:r>
                  <w:r w:rsidR="00603380">
                    <w:t>Translator/Interpreter</w:t>
                  </w:r>
                </w:p>
                <w:p w14:paraId="65202DB0" w14:textId="469946ED" w:rsidR="0086340D" w:rsidRDefault="0086340D" w:rsidP="0086340D">
                  <w:pPr>
                    <w:pStyle w:val="Achievement"/>
                    <w:tabs>
                      <w:tab w:val="clear" w:pos="360"/>
                      <w:tab w:val="num" w:pos="720"/>
                    </w:tabs>
                    <w:spacing w:after="0"/>
                    <w:ind w:left="720" w:hanging="360"/>
                    <w:rPr>
                      <w:b/>
                    </w:rPr>
                  </w:pPr>
                  <w:r>
                    <w:t xml:space="preserve">Licensed </w:t>
                  </w:r>
                  <w:r w:rsidR="00B76D59">
                    <w:t>Massage Therapist</w:t>
                  </w:r>
                </w:p>
                <w:p w14:paraId="1E859806" w14:textId="77777777" w:rsidR="00603380" w:rsidRDefault="00603380">
                  <w:pPr>
                    <w:pStyle w:val="Achievement"/>
                    <w:numPr>
                      <w:ilvl w:val="0"/>
                      <w:numId w:val="0"/>
                    </w:numPr>
                    <w:spacing w:after="0"/>
                    <w:ind w:left="720"/>
                  </w:pPr>
                </w:p>
                <w:p w14:paraId="0625E4EA" w14:textId="77777777" w:rsidR="00603380" w:rsidRDefault="00603380">
                  <w:pPr>
                    <w:pStyle w:val="Achievement"/>
                    <w:numPr>
                      <w:ilvl w:val="0"/>
                      <w:numId w:val="0"/>
                    </w:numPr>
                    <w:spacing w:after="0"/>
                    <w:ind w:left="720"/>
                  </w:pPr>
                </w:p>
                <w:p w14:paraId="76CBAA77" w14:textId="77777777" w:rsidR="00603380" w:rsidRDefault="00603380">
                  <w:pPr>
                    <w:pStyle w:val="Achievement"/>
                    <w:numPr>
                      <w:ilvl w:val="0"/>
                      <w:numId w:val="0"/>
                    </w:numPr>
                    <w:spacing w:after="0"/>
                    <w:ind w:left="720"/>
                  </w:pPr>
                </w:p>
              </w:tc>
            </w:tr>
          </w:tbl>
          <w:p w14:paraId="7DCA1824" w14:textId="77777777" w:rsidR="00603380" w:rsidRDefault="00603380">
            <w:pPr>
              <w:rPr>
                <w:rFonts w:ascii="Cambria" w:eastAsia="MS Mincho" w:hAnsi="Cambria"/>
                <w:sz w:val="20"/>
                <w:szCs w:val="20"/>
              </w:rPr>
            </w:pPr>
          </w:p>
        </w:tc>
      </w:tr>
      <w:tr w:rsidR="00603380" w14:paraId="0310AB2D" w14:textId="77777777" w:rsidTr="00603380">
        <w:trPr>
          <w:trHeight w:val="630"/>
        </w:trPr>
        <w:tc>
          <w:tcPr>
            <w:tcW w:w="1590" w:type="dxa"/>
            <w:shd w:val="clear" w:color="auto" w:fill="FFFFFF"/>
            <w:hideMark/>
          </w:tcPr>
          <w:p w14:paraId="07BF4C39" w14:textId="77777777" w:rsidR="00603380" w:rsidRDefault="00603380" w:rsidP="00603380">
            <w:pPr>
              <w:pStyle w:val="SectionTit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Professional experience</w:t>
            </w:r>
          </w:p>
        </w:tc>
        <w:tc>
          <w:tcPr>
            <w:tcW w:w="8710" w:type="dxa"/>
            <w:gridSpan w:val="2"/>
            <w:shd w:val="clear" w:color="auto" w:fill="FFFFFF"/>
          </w:tcPr>
          <w:p w14:paraId="70A2B6A1" w14:textId="3946ECF7" w:rsidR="00C323BC" w:rsidRDefault="00C323BC" w:rsidP="00C323BC">
            <w:pPr>
              <w:pStyle w:val="CompanyName"/>
              <w:spacing w:after="0"/>
            </w:pPr>
            <w:r>
              <w:t>10</w:t>
            </w:r>
            <w:r>
              <w:t>/2021-</w:t>
            </w:r>
            <w:r>
              <w:t>PRESENT</w:t>
            </w:r>
            <w:r>
              <w:t xml:space="preserve">                 </w:t>
            </w:r>
            <w:r>
              <w:t xml:space="preserve">MEDPRO Healthcare Staffing             </w:t>
            </w:r>
            <w:r w:rsidR="00AE4481">
              <w:t xml:space="preserve">          Sunrise, FL</w:t>
            </w:r>
            <w:r>
              <w:t xml:space="preserve">            </w:t>
            </w:r>
          </w:p>
          <w:p w14:paraId="2D453D0B" w14:textId="3612C492" w:rsidR="00C323BC" w:rsidRDefault="009E05DA" w:rsidP="00C323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TRAVEL </w:t>
            </w:r>
            <w:r w:rsidR="00C323BC">
              <w:rPr>
                <w:b/>
                <w:sz w:val="20"/>
                <w:szCs w:val="20"/>
              </w:rPr>
              <w:t>RN-ICU/CCU</w:t>
            </w:r>
          </w:p>
          <w:p w14:paraId="5443A0E4" w14:textId="3BF9CE3F" w:rsidR="00C323BC" w:rsidRPr="00DE2FEB" w:rsidRDefault="00C323BC" w:rsidP="00C323B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1-3 critically ill patients with sedation/non sedation; intubated and tracheostomy patients.</w:t>
            </w:r>
          </w:p>
          <w:p w14:paraId="4180391F" w14:textId="1111E2C1" w:rsidR="00C323BC" w:rsidRPr="00DE2FEB" w:rsidRDefault="00C323BC" w:rsidP="00C323B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Titrat</w:t>
            </w:r>
            <w:r>
              <w:rPr>
                <w:color w:val="000000"/>
                <w:sz w:val="20"/>
                <w:szCs w:val="20"/>
              </w:rPr>
              <w:t xml:space="preserve">ion of </w:t>
            </w:r>
            <w:r>
              <w:rPr>
                <w:color w:val="000000"/>
                <w:sz w:val="20"/>
                <w:szCs w:val="20"/>
              </w:rPr>
              <w:t>drips such as antiarrhythmics, pressers, antihypertensives, anticoagulants, diuretics, and sedatives.</w:t>
            </w:r>
          </w:p>
          <w:p w14:paraId="6F1C427C" w14:textId="4156A116" w:rsidR="00C323BC" w:rsidRPr="00DE2FEB" w:rsidRDefault="00C323BC" w:rsidP="00C323BC">
            <w:pPr>
              <w:pStyle w:val="ColorfulList-Accent11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Manag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ing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chest tubes, catheters, central/arterial lines, etc.</w:t>
            </w:r>
          </w:p>
          <w:p w14:paraId="2A2F824A" w14:textId="01D8E88A" w:rsidR="00C323BC" w:rsidRPr="00DE2FEB" w:rsidRDefault="00C323BC" w:rsidP="00C323B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</w:t>
            </w:r>
            <w:r>
              <w:rPr>
                <w:color w:val="000000"/>
                <w:sz w:val="20"/>
                <w:szCs w:val="20"/>
              </w:rPr>
              <w:t>ing of hemodynamically</w:t>
            </w:r>
            <w:r>
              <w:rPr>
                <w:color w:val="000000"/>
                <w:sz w:val="20"/>
                <w:szCs w:val="20"/>
              </w:rPr>
              <w:t xml:space="preserve"> unstable patients and implemen</w:t>
            </w:r>
            <w:r>
              <w:rPr>
                <w:color w:val="000000"/>
                <w:sz w:val="20"/>
                <w:szCs w:val="20"/>
              </w:rPr>
              <w:t>tation of</w:t>
            </w:r>
            <w:r>
              <w:rPr>
                <w:color w:val="000000"/>
                <w:sz w:val="20"/>
                <w:szCs w:val="20"/>
              </w:rPr>
              <w:t xml:space="preserve"> appropriate interventions.</w:t>
            </w:r>
          </w:p>
          <w:p w14:paraId="7BA61271" w14:textId="3FEE7B60" w:rsidR="00C323BC" w:rsidRDefault="00C323BC" w:rsidP="00C323B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Charting of orders per</w:t>
            </w:r>
            <w:r>
              <w:rPr>
                <w:color w:val="000000"/>
                <w:sz w:val="20"/>
                <w:szCs w:val="20"/>
              </w:rPr>
              <w:t xml:space="preserve"> interpret</w:t>
            </w:r>
            <w:r>
              <w:rPr>
                <w:color w:val="000000"/>
                <w:sz w:val="20"/>
                <w:szCs w:val="20"/>
              </w:rPr>
              <w:t>ation of</w:t>
            </w:r>
            <w:r>
              <w:rPr>
                <w:color w:val="000000"/>
                <w:sz w:val="20"/>
                <w:szCs w:val="20"/>
              </w:rPr>
              <w:t xml:space="preserve"> lab </w:t>
            </w:r>
            <w:r>
              <w:rPr>
                <w:color w:val="000000"/>
                <w:sz w:val="20"/>
                <w:szCs w:val="20"/>
              </w:rPr>
              <w:t>results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2D1E76C8" w14:textId="77777777" w:rsidR="00C323BC" w:rsidRDefault="00C323BC" w:rsidP="00C323B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Developed patient care plans, including assessments, evaluations, and nursing diagnoses.</w:t>
            </w:r>
          </w:p>
          <w:p w14:paraId="47B7D742" w14:textId="77777777" w:rsidR="00C323BC" w:rsidRPr="00DE2FEB" w:rsidRDefault="00C323BC" w:rsidP="00C323B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DE2FEB">
              <w:rPr>
                <w:color w:val="000000"/>
                <w:sz w:val="20"/>
                <w:szCs w:val="20"/>
              </w:rPr>
              <w:t>Effective and professional communication</w:t>
            </w:r>
            <w:r>
              <w:rPr>
                <w:color w:val="000000"/>
                <w:sz w:val="20"/>
                <w:szCs w:val="20"/>
              </w:rPr>
              <w:t xml:space="preserve">; collaboration </w:t>
            </w:r>
            <w:r w:rsidRPr="00DE2FEB">
              <w:rPr>
                <w:color w:val="000000"/>
                <w:sz w:val="20"/>
                <w:szCs w:val="20"/>
              </w:rPr>
              <w:t xml:space="preserve">with </w:t>
            </w:r>
            <w:r>
              <w:rPr>
                <w:color w:val="000000"/>
                <w:sz w:val="20"/>
                <w:szCs w:val="20"/>
              </w:rPr>
              <w:t xml:space="preserve">healthcare </w:t>
            </w:r>
            <w:r w:rsidRPr="00DE2FEB">
              <w:rPr>
                <w:color w:val="000000"/>
                <w:sz w:val="20"/>
                <w:szCs w:val="20"/>
              </w:rPr>
              <w:t>staff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50DBD383" w14:textId="40991A9D" w:rsidR="00137A8A" w:rsidRDefault="00C141D1">
            <w:pPr>
              <w:pStyle w:val="CompanyName"/>
              <w:spacing w:after="0"/>
            </w:pPr>
            <w:r>
              <w:t>02/</w:t>
            </w:r>
            <w:r w:rsidR="00137A8A">
              <w:t>20</w:t>
            </w:r>
            <w:r w:rsidR="00766F6D">
              <w:t>2</w:t>
            </w:r>
            <w:r w:rsidR="00D9667D">
              <w:t>1</w:t>
            </w:r>
            <w:r w:rsidR="00137A8A">
              <w:t>-</w:t>
            </w:r>
            <w:r>
              <w:t>10/2021</w:t>
            </w:r>
            <w:r w:rsidR="00137A8A">
              <w:t xml:space="preserve">                 </w:t>
            </w:r>
            <w:r w:rsidR="00D9667D">
              <w:t>Bon Secours – Southside Medical Regional</w:t>
            </w:r>
            <w:r w:rsidR="00137A8A">
              <w:t xml:space="preserve">     </w:t>
            </w:r>
            <w:r w:rsidR="002B0234">
              <w:t xml:space="preserve">  </w:t>
            </w:r>
            <w:r w:rsidR="00774716">
              <w:t>Petersburg</w:t>
            </w:r>
            <w:r w:rsidR="00137A8A">
              <w:t>, VA</w:t>
            </w:r>
          </w:p>
          <w:p w14:paraId="1C4E3A42" w14:textId="02113139" w:rsidR="00137A8A" w:rsidRDefault="00766F6D" w:rsidP="00137A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RN-</w:t>
            </w:r>
            <w:r w:rsidR="00D9667D">
              <w:rPr>
                <w:b/>
                <w:sz w:val="20"/>
                <w:szCs w:val="20"/>
              </w:rPr>
              <w:t>CVICU/ICU/CCU</w:t>
            </w:r>
          </w:p>
          <w:p w14:paraId="001DBE83" w14:textId="66A4E5A4" w:rsidR="00137A8A" w:rsidRPr="00DE2FEB" w:rsidRDefault="0066589F" w:rsidP="00137A8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Cared for </w:t>
            </w:r>
            <w:r w:rsidR="00732BC3">
              <w:rPr>
                <w:color w:val="000000"/>
                <w:sz w:val="20"/>
                <w:szCs w:val="20"/>
              </w:rPr>
              <w:t>1-3</w:t>
            </w:r>
            <w:r w:rsidR="00766F6D">
              <w:rPr>
                <w:color w:val="000000"/>
                <w:sz w:val="20"/>
                <w:szCs w:val="20"/>
              </w:rPr>
              <w:t xml:space="preserve"> critically ill patients </w:t>
            </w:r>
            <w:r w:rsidR="00732BC3">
              <w:rPr>
                <w:color w:val="000000"/>
                <w:sz w:val="20"/>
                <w:szCs w:val="20"/>
              </w:rPr>
              <w:t xml:space="preserve">on </w:t>
            </w:r>
            <w:r>
              <w:rPr>
                <w:color w:val="000000"/>
                <w:sz w:val="20"/>
                <w:szCs w:val="20"/>
              </w:rPr>
              <w:t>unit</w:t>
            </w:r>
            <w:r w:rsidR="00766F6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with sedation/non sedation; intubated and tracheostomy patients.</w:t>
            </w:r>
          </w:p>
          <w:p w14:paraId="1022547A" w14:textId="1CA82A9F" w:rsidR="00137A8A" w:rsidRPr="00DE2FEB" w:rsidRDefault="0066589F" w:rsidP="00137A8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Titrated and weaned drips such as </w:t>
            </w:r>
            <w:r w:rsidR="00766F6D">
              <w:rPr>
                <w:color w:val="000000"/>
                <w:sz w:val="20"/>
                <w:szCs w:val="20"/>
              </w:rPr>
              <w:t>antiarrhythmics, pressers, antihypertensive</w:t>
            </w:r>
            <w:r w:rsidR="00CB0369">
              <w:rPr>
                <w:color w:val="000000"/>
                <w:sz w:val="20"/>
                <w:szCs w:val="20"/>
              </w:rPr>
              <w:t>s</w:t>
            </w:r>
            <w:r w:rsidR="00766F6D">
              <w:rPr>
                <w:color w:val="000000"/>
                <w:sz w:val="20"/>
                <w:szCs w:val="20"/>
              </w:rPr>
              <w:t xml:space="preserve">, </w:t>
            </w:r>
            <w:r w:rsidR="00BB6169">
              <w:rPr>
                <w:color w:val="000000"/>
                <w:sz w:val="20"/>
                <w:szCs w:val="20"/>
              </w:rPr>
              <w:t>anticoagulants</w:t>
            </w:r>
            <w:r w:rsidR="00766F6D">
              <w:rPr>
                <w:color w:val="000000"/>
                <w:sz w:val="20"/>
                <w:szCs w:val="20"/>
              </w:rPr>
              <w:t xml:space="preserve">, diuretics, </w:t>
            </w:r>
            <w:r w:rsidR="00801349">
              <w:rPr>
                <w:color w:val="000000"/>
                <w:sz w:val="20"/>
                <w:szCs w:val="20"/>
              </w:rPr>
              <w:t xml:space="preserve">and </w:t>
            </w:r>
            <w:r>
              <w:rPr>
                <w:color w:val="000000"/>
                <w:sz w:val="20"/>
                <w:szCs w:val="20"/>
              </w:rPr>
              <w:t>sedatives</w:t>
            </w:r>
            <w:r w:rsidR="00766F6D">
              <w:rPr>
                <w:color w:val="000000"/>
                <w:sz w:val="20"/>
                <w:szCs w:val="20"/>
              </w:rPr>
              <w:t>.</w:t>
            </w:r>
          </w:p>
          <w:p w14:paraId="100F783C" w14:textId="5751AC70" w:rsidR="00137A8A" w:rsidRPr="00DE2FEB" w:rsidRDefault="0066589F" w:rsidP="00137A8A">
            <w:pPr>
              <w:pStyle w:val="ColorfulList-Accent11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Managed chest tubes, catheters, central/arterial lines, </w:t>
            </w:r>
            <w:r w:rsidR="00C323B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CRRT,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etc.</w:t>
            </w:r>
          </w:p>
          <w:p w14:paraId="3C844236" w14:textId="7EA26DB1" w:rsidR="00137A8A" w:rsidRPr="00DE2FEB" w:rsidRDefault="0066589F" w:rsidP="00137A8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Monitored hemodynamically unstable patients and implemented appropriate interventions.</w:t>
            </w:r>
          </w:p>
          <w:p w14:paraId="739846A8" w14:textId="7F5BBF34" w:rsidR="00137A8A" w:rsidRDefault="0066589F" w:rsidP="00137A8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Assessed need for, ordered, obtained, and interpreted appropriate lab tests.</w:t>
            </w:r>
          </w:p>
          <w:p w14:paraId="7DC338A8" w14:textId="30485417" w:rsidR="0066589F" w:rsidRDefault="0066589F" w:rsidP="00137A8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Developed patient care plans, including assessments, evaluations, and nursing diagnoses.</w:t>
            </w:r>
          </w:p>
          <w:p w14:paraId="61CEC939" w14:textId="2AFD4A99" w:rsidR="0066589F" w:rsidRPr="00DE2FEB" w:rsidRDefault="0066589F" w:rsidP="00137A8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Assisted doctors with procedures such as central line insertion, chest tube removal, wound vac dressing changes, intubation, etc.</w:t>
            </w:r>
          </w:p>
          <w:p w14:paraId="33DB8AD3" w14:textId="544B8EDE" w:rsidR="00137A8A" w:rsidRPr="00DE2FEB" w:rsidRDefault="00137A8A" w:rsidP="00137A8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DE2FEB">
              <w:rPr>
                <w:color w:val="000000"/>
                <w:sz w:val="20"/>
                <w:szCs w:val="20"/>
              </w:rPr>
              <w:t>Effective and professional communication</w:t>
            </w:r>
            <w:r w:rsidR="00D9667D">
              <w:rPr>
                <w:color w:val="000000"/>
                <w:sz w:val="20"/>
                <w:szCs w:val="20"/>
              </w:rPr>
              <w:t xml:space="preserve">; </w:t>
            </w:r>
            <w:r w:rsidR="00766F6D">
              <w:rPr>
                <w:color w:val="000000"/>
                <w:sz w:val="20"/>
                <w:szCs w:val="20"/>
              </w:rPr>
              <w:t xml:space="preserve">collaboration </w:t>
            </w:r>
            <w:r w:rsidRPr="00DE2FEB">
              <w:rPr>
                <w:color w:val="000000"/>
                <w:sz w:val="20"/>
                <w:szCs w:val="20"/>
              </w:rPr>
              <w:t xml:space="preserve">with </w:t>
            </w:r>
            <w:r w:rsidR="00766F6D">
              <w:rPr>
                <w:color w:val="000000"/>
                <w:sz w:val="20"/>
                <w:szCs w:val="20"/>
              </w:rPr>
              <w:t xml:space="preserve">healthcare </w:t>
            </w:r>
            <w:r w:rsidRPr="00DE2FEB">
              <w:rPr>
                <w:color w:val="000000"/>
                <w:sz w:val="20"/>
                <w:szCs w:val="20"/>
              </w:rPr>
              <w:t>staff</w:t>
            </w:r>
            <w:r w:rsidR="00766F6D">
              <w:rPr>
                <w:color w:val="000000"/>
                <w:sz w:val="20"/>
                <w:szCs w:val="20"/>
              </w:rPr>
              <w:t>.</w:t>
            </w:r>
          </w:p>
          <w:p w14:paraId="08699ACB" w14:textId="1BF52DFC" w:rsidR="00137A8A" w:rsidRPr="00DE2FEB" w:rsidRDefault="0066589F" w:rsidP="00137A8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Complet</w:t>
            </w:r>
            <w:r w:rsidR="00A24409">
              <w:rPr>
                <w:color w:val="000000"/>
                <w:sz w:val="20"/>
                <w:szCs w:val="20"/>
              </w:rPr>
              <w:t>ion of</w:t>
            </w:r>
            <w:r>
              <w:rPr>
                <w:color w:val="000000"/>
                <w:sz w:val="20"/>
                <w:szCs w:val="20"/>
              </w:rPr>
              <w:t xml:space="preserve"> Critical Care courses.</w:t>
            </w:r>
          </w:p>
          <w:p w14:paraId="4BC869E9" w14:textId="77777777" w:rsidR="00AE4481" w:rsidRDefault="00AE4481" w:rsidP="00D9667D">
            <w:pPr>
              <w:pStyle w:val="CompanyName"/>
              <w:spacing w:after="0"/>
            </w:pPr>
          </w:p>
          <w:p w14:paraId="7B856BB1" w14:textId="70FD984B" w:rsidR="00D9667D" w:rsidRDefault="00A71CDC" w:rsidP="00D9667D">
            <w:pPr>
              <w:pStyle w:val="CompanyName"/>
              <w:spacing w:after="0"/>
            </w:pPr>
            <w:r>
              <w:lastRenderedPageBreak/>
              <w:t>01/</w:t>
            </w:r>
            <w:r w:rsidR="00D9667D">
              <w:t xml:space="preserve">2020-PRESENT                 HCA – Chippenham Hospital                   </w:t>
            </w:r>
            <w:r w:rsidR="00774716">
              <w:t xml:space="preserve">          </w:t>
            </w:r>
            <w:r w:rsidR="00D9667D">
              <w:t>Richmond, VA</w:t>
            </w:r>
          </w:p>
          <w:p w14:paraId="48814FEC" w14:textId="1D334AC0" w:rsidR="00D9667D" w:rsidRDefault="00D9667D" w:rsidP="00D966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RN-IVCU</w:t>
            </w:r>
            <w:r w:rsidR="009E05DA">
              <w:rPr>
                <w:b/>
                <w:sz w:val="20"/>
                <w:szCs w:val="20"/>
              </w:rPr>
              <w:t xml:space="preserve"> </w:t>
            </w:r>
          </w:p>
          <w:p w14:paraId="23E3FCDC" w14:textId="77777777" w:rsidR="00D9667D" w:rsidRPr="00DE2FEB" w:rsidRDefault="00D9667D" w:rsidP="00D9667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Responsible for the care of 1-3 critically ill patients on a 10 Bed Unit for Pre and Post Cath Lab procedures including surgical and septic patients in need of continuous cardiac monitoring with cardiac drips.</w:t>
            </w:r>
          </w:p>
          <w:p w14:paraId="7C683B84" w14:textId="03F55AD3" w:rsidR="00D9667D" w:rsidRPr="00DE2FEB" w:rsidRDefault="00D9667D" w:rsidP="00D9667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IV drips include: antiarrhythmics, pressers, antihypertensives, anticoagulants, diuretics</w:t>
            </w:r>
            <w:r w:rsidR="00801349">
              <w:rPr>
                <w:color w:val="000000"/>
                <w:sz w:val="20"/>
                <w:szCs w:val="20"/>
              </w:rPr>
              <w:t>.</w:t>
            </w:r>
          </w:p>
          <w:p w14:paraId="45C02E9D" w14:textId="77777777" w:rsidR="00D9667D" w:rsidRPr="00DE2FEB" w:rsidRDefault="00D9667D" w:rsidP="00D9667D">
            <w:pPr>
              <w:pStyle w:val="ColorfulList-Accent11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Nursing care for before and after Cardiac Catherization, Pacemaker Insertion, Transesophageal Echocardiograms, and Stress Tests.</w:t>
            </w:r>
          </w:p>
          <w:p w14:paraId="78C91A05" w14:textId="77777777" w:rsidR="00D9667D" w:rsidRPr="00DE2FEB" w:rsidRDefault="00D9667D" w:rsidP="00D9667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DE2FEB">
              <w:rPr>
                <w:color w:val="000000"/>
                <w:sz w:val="20"/>
                <w:szCs w:val="20"/>
              </w:rPr>
              <w:t>Monitor</w:t>
            </w:r>
            <w:r>
              <w:rPr>
                <w:color w:val="000000"/>
                <w:sz w:val="20"/>
                <w:szCs w:val="20"/>
              </w:rPr>
              <w:t>ing of Telemetry for acute and chronic disease for arrhythmias, heart failure, MI screening, anticoagulant therapy.</w:t>
            </w:r>
          </w:p>
          <w:p w14:paraId="55F81B9D" w14:textId="77777777" w:rsidR="00D9667D" w:rsidRPr="00DE2FEB" w:rsidRDefault="00D9667D" w:rsidP="00D9667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Accurate documentation of nursing assessment, treatments, medications, discharge instructions and follow-up care.</w:t>
            </w:r>
          </w:p>
          <w:p w14:paraId="2A484229" w14:textId="77777777" w:rsidR="00D9667D" w:rsidRPr="00DE2FEB" w:rsidRDefault="00D9667D" w:rsidP="00D9667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DE2FEB">
              <w:rPr>
                <w:color w:val="000000"/>
                <w:sz w:val="20"/>
                <w:szCs w:val="20"/>
              </w:rPr>
              <w:t>Effective and professional communication</w:t>
            </w:r>
            <w:r>
              <w:rPr>
                <w:color w:val="000000"/>
                <w:sz w:val="20"/>
                <w:szCs w:val="20"/>
              </w:rPr>
              <w:t xml:space="preserve">; collaboration </w:t>
            </w:r>
            <w:r w:rsidRPr="00DE2FEB">
              <w:rPr>
                <w:color w:val="000000"/>
                <w:sz w:val="20"/>
                <w:szCs w:val="20"/>
              </w:rPr>
              <w:t xml:space="preserve">with </w:t>
            </w:r>
            <w:r>
              <w:rPr>
                <w:color w:val="000000"/>
                <w:sz w:val="20"/>
                <w:szCs w:val="20"/>
              </w:rPr>
              <w:t xml:space="preserve">healthcare </w:t>
            </w:r>
            <w:r w:rsidRPr="00DE2FEB">
              <w:rPr>
                <w:color w:val="000000"/>
                <w:sz w:val="20"/>
                <w:szCs w:val="20"/>
              </w:rPr>
              <w:t>staff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311ED67E" w14:textId="77777777" w:rsidR="00D9667D" w:rsidRDefault="00D9667D" w:rsidP="00D9667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Preceptor for applicants and new hires.</w:t>
            </w:r>
          </w:p>
          <w:p w14:paraId="05752E7F" w14:textId="47D09A9F" w:rsidR="00D9667D" w:rsidRPr="00D9667D" w:rsidRDefault="00D9667D" w:rsidP="00D9667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Charge Nurse: monitoring and supporting the unit.</w:t>
            </w:r>
          </w:p>
          <w:p w14:paraId="5344DE88" w14:textId="119E6AD5" w:rsidR="00766F6D" w:rsidRDefault="00766F6D" w:rsidP="00766F6D">
            <w:pPr>
              <w:pStyle w:val="CompanyName"/>
              <w:spacing w:after="0"/>
            </w:pPr>
            <w:r>
              <w:t>2019-</w:t>
            </w:r>
            <w:r w:rsidR="00A84829">
              <w:t>2020</w:t>
            </w:r>
            <w:r>
              <w:t xml:space="preserve">                </w:t>
            </w:r>
            <w:r w:rsidR="00A84829">
              <w:t xml:space="preserve">        </w:t>
            </w:r>
            <w:r>
              <w:t>Bon Secours-Memorial Regional               Mechanicsville, VA</w:t>
            </w:r>
          </w:p>
          <w:p w14:paraId="1419FC73" w14:textId="77777777" w:rsidR="00766F6D" w:rsidRDefault="00766F6D" w:rsidP="00766F6D">
            <w:pPr>
              <w:rPr>
                <w:b/>
                <w:sz w:val="20"/>
                <w:szCs w:val="20"/>
              </w:rPr>
            </w:pPr>
            <w:r w:rsidRPr="00137A8A">
              <w:rPr>
                <w:b/>
                <w:sz w:val="20"/>
                <w:szCs w:val="20"/>
              </w:rPr>
              <w:t>Patient Care Tech</w:t>
            </w:r>
          </w:p>
          <w:p w14:paraId="43F67C14" w14:textId="77777777" w:rsidR="00766F6D" w:rsidRPr="00DE2FEB" w:rsidRDefault="00766F6D" w:rsidP="00766F6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Assisting in</w:t>
            </w:r>
            <w:r w:rsidRPr="00DE2FEB">
              <w:rPr>
                <w:color w:val="000000"/>
                <w:sz w:val="20"/>
                <w:szCs w:val="20"/>
              </w:rPr>
              <w:t xml:space="preserve"> delivery of patient care as a team member by performing tasks under the direction of a </w:t>
            </w:r>
            <w:r>
              <w:rPr>
                <w:color w:val="000000"/>
                <w:sz w:val="20"/>
                <w:szCs w:val="20"/>
              </w:rPr>
              <w:t>R</w:t>
            </w:r>
            <w:r w:rsidRPr="00DE2FEB">
              <w:rPr>
                <w:color w:val="000000"/>
                <w:sz w:val="20"/>
                <w:szCs w:val="20"/>
              </w:rPr>
              <w:t xml:space="preserve">egistered </w:t>
            </w:r>
            <w:r>
              <w:rPr>
                <w:color w:val="000000"/>
                <w:sz w:val="20"/>
                <w:szCs w:val="20"/>
              </w:rPr>
              <w:t>N</w:t>
            </w:r>
            <w:r w:rsidRPr="00DE2FEB">
              <w:rPr>
                <w:color w:val="000000"/>
                <w:sz w:val="20"/>
                <w:szCs w:val="20"/>
              </w:rPr>
              <w:t>urse.</w:t>
            </w:r>
          </w:p>
          <w:p w14:paraId="6202DCDC" w14:textId="77777777" w:rsidR="00766F6D" w:rsidRPr="00DE2FEB" w:rsidRDefault="00766F6D" w:rsidP="00766F6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DE2FEB">
              <w:rPr>
                <w:color w:val="000000"/>
                <w:sz w:val="20"/>
                <w:szCs w:val="20"/>
              </w:rPr>
              <w:t xml:space="preserve">Responsible for the daily hygiene, ambulation, and turning </w:t>
            </w:r>
            <w:r>
              <w:rPr>
                <w:color w:val="000000"/>
                <w:sz w:val="20"/>
                <w:szCs w:val="20"/>
              </w:rPr>
              <w:t xml:space="preserve">for </w:t>
            </w:r>
            <w:r w:rsidRPr="00DE2FEB">
              <w:rPr>
                <w:color w:val="000000"/>
                <w:sz w:val="20"/>
                <w:szCs w:val="20"/>
              </w:rPr>
              <w:t>patients</w:t>
            </w:r>
            <w:r>
              <w:rPr>
                <w:color w:val="000000"/>
                <w:sz w:val="20"/>
                <w:szCs w:val="20"/>
              </w:rPr>
              <w:t>; a</w:t>
            </w:r>
            <w:r w:rsidRPr="00DE2FEB">
              <w:rPr>
                <w:color w:val="000000"/>
                <w:sz w:val="20"/>
                <w:szCs w:val="20"/>
              </w:rPr>
              <w:t xml:space="preserve">ssistance </w:t>
            </w:r>
            <w:r>
              <w:rPr>
                <w:color w:val="000000"/>
                <w:sz w:val="20"/>
                <w:szCs w:val="20"/>
              </w:rPr>
              <w:t xml:space="preserve">given </w:t>
            </w:r>
            <w:r w:rsidRPr="00DE2FEB">
              <w:rPr>
                <w:color w:val="000000"/>
                <w:sz w:val="20"/>
                <w:szCs w:val="20"/>
              </w:rPr>
              <w:t>with delivery/removal of food trays and patient feeding as needed.</w:t>
            </w:r>
          </w:p>
          <w:p w14:paraId="22DFDCB5" w14:textId="77777777" w:rsidR="00766F6D" w:rsidRPr="00DE2FEB" w:rsidRDefault="00766F6D" w:rsidP="00766F6D">
            <w:pPr>
              <w:pStyle w:val="ColorfulList-Accent11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E2F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Patient care and related activities administration to promote the physical and emotional health to assigned patients; assist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ance provided</w:t>
            </w:r>
            <w:r w:rsidRPr="00DE2F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in identifying needs and developing/modifying plan of care.</w:t>
            </w:r>
          </w:p>
          <w:p w14:paraId="0122DE1B" w14:textId="77777777" w:rsidR="00766F6D" w:rsidRPr="00DE2FEB" w:rsidRDefault="00766F6D" w:rsidP="00766F6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DE2FEB">
              <w:rPr>
                <w:color w:val="000000"/>
                <w:sz w:val="20"/>
                <w:szCs w:val="20"/>
              </w:rPr>
              <w:t>Monitor</w:t>
            </w:r>
            <w:r>
              <w:rPr>
                <w:color w:val="000000"/>
                <w:sz w:val="20"/>
                <w:szCs w:val="20"/>
              </w:rPr>
              <w:t>ing</w:t>
            </w:r>
            <w:r w:rsidRPr="00DE2FEB">
              <w:rPr>
                <w:color w:val="000000"/>
                <w:sz w:val="20"/>
                <w:szCs w:val="20"/>
              </w:rPr>
              <w:t>, record</w:t>
            </w:r>
            <w:r>
              <w:rPr>
                <w:color w:val="000000"/>
                <w:sz w:val="20"/>
                <w:szCs w:val="20"/>
              </w:rPr>
              <w:t>ing, and communicating</w:t>
            </w:r>
            <w:r w:rsidRPr="00DE2FEB">
              <w:rPr>
                <w:color w:val="000000"/>
                <w:sz w:val="20"/>
                <w:szCs w:val="20"/>
              </w:rPr>
              <w:t xml:space="preserve"> patient vitals and condition as appropriate, utilizing computerized documentation systems; reporting of abnormalities to RN.</w:t>
            </w:r>
          </w:p>
          <w:p w14:paraId="31AF56D3" w14:textId="77777777" w:rsidR="00766F6D" w:rsidRPr="00DE2FEB" w:rsidRDefault="00766F6D" w:rsidP="00766F6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DE2FEB">
              <w:rPr>
                <w:color w:val="000000"/>
                <w:sz w:val="20"/>
                <w:szCs w:val="20"/>
              </w:rPr>
              <w:t>Confidentiality is maintained of patient, employee, and department information.</w:t>
            </w:r>
          </w:p>
          <w:p w14:paraId="2EA2AC27" w14:textId="77777777" w:rsidR="00766F6D" w:rsidRPr="00DE2FEB" w:rsidRDefault="00766F6D" w:rsidP="00766F6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Provided e</w:t>
            </w:r>
            <w:r w:rsidRPr="00DE2FEB">
              <w:rPr>
                <w:color w:val="000000"/>
                <w:sz w:val="20"/>
                <w:szCs w:val="20"/>
              </w:rPr>
              <w:t xml:space="preserve">ncouragement, support, and comfort </w:t>
            </w:r>
            <w:r>
              <w:rPr>
                <w:color w:val="000000"/>
                <w:sz w:val="20"/>
                <w:szCs w:val="20"/>
              </w:rPr>
              <w:t>t</w:t>
            </w:r>
            <w:r w:rsidRPr="00DE2FEB">
              <w:rPr>
                <w:color w:val="000000"/>
                <w:sz w:val="20"/>
                <w:szCs w:val="20"/>
              </w:rPr>
              <w:t>o patients and family members.</w:t>
            </w:r>
          </w:p>
          <w:p w14:paraId="31B32ECC" w14:textId="77777777" w:rsidR="00766F6D" w:rsidRPr="00DE2FEB" w:rsidRDefault="00766F6D" w:rsidP="00766F6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DE2FEB">
              <w:rPr>
                <w:color w:val="000000"/>
                <w:sz w:val="20"/>
                <w:szCs w:val="20"/>
              </w:rPr>
              <w:t>Effective and professional communication with staff, supervisors, and other customers.</w:t>
            </w:r>
          </w:p>
          <w:p w14:paraId="4217030A" w14:textId="77777777" w:rsidR="00766F6D" w:rsidRPr="00DE2FEB" w:rsidRDefault="00766F6D" w:rsidP="00766F6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DE2FEB">
              <w:rPr>
                <w:color w:val="000000"/>
                <w:sz w:val="20"/>
                <w:szCs w:val="20"/>
              </w:rPr>
              <w:t xml:space="preserve">Assistance </w:t>
            </w:r>
            <w:r>
              <w:rPr>
                <w:color w:val="000000"/>
                <w:sz w:val="20"/>
                <w:szCs w:val="20"/>
              </w:rPr>
              <w:t xml:space="preserve">given </w:t>
            </w:r>
            <w:r w:rsidRPr="00DE2FEB">
              <w:rPr>
                <w:color w:val="000000"/>
                <w:sz w:val="20"/>
                <w:szCs w:val="20"/>
              </w:rPr>
              <w:t xml:space="preserve">in maintaining a neat and orderly unit, including but not limited </w:t>
            </w:r>
            <w:proofErr w:type="gramStart"/>
            <w:r w:rsidRPr="00DE2FEB">
              <w:rPr>
                <w:color w:val="000000"/>
                <w:sz w:val="20"/>
                <w:szCs w:val="20"/>
              </w:rPr>
              <w:t>to:</w:t>
            </w:r>
            <w:proofErr w:type="gramEnd"/>
            <w:r w:rsidRPr="00DE2FEB">
              <w:rPr>
                <w:color w:val="000000"/>
                <w:sz w:val="20"/>
                <w:szCs w:val="20"/>
              </w:rPr>
              <w:t xml:space="preserve"> equipment, linen, patient rooms, kitchen, and supply room.</w:t>
            </w:r>
          </w:p>
          <w:p w14:paraId="07DC7E4D" w14:textId="77777777" w:rsidR="00766F6D" w:rsidRPr="00DE2FEB" w:rsidRDefault="00766F6D" w:rsidP="00766F6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DE2FEB">
              <w:rPr>
                <w:color w:val="000000"/>
                <w:sz w:val="20"/>
                <w:szCs w:val="20"/>
              </w:rPr>
              <w:t xml:space="preserve">Appropriate function in clinical emergencies and support </w:t>
            </w:r>
            <w:r>
              <w:rPr>
                <w:color w:val="000000"/>
                <w:sz w:val="20"/>
                <w:szCs w:val="20"/>
              </w:rPr>
              <w:t xml:space="preserve">for </w:t>
            </w:r>
            <w:r w:rsidRPr="00DE2FEB">
              <w:rPr>
                <w:color w:val="000000"/>
                <w:sz w:val="20"/>
                <w:szCs w:val="20"/>
              </w:rPr>
              <w:t>quality standards and initiatives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30E5FBBB" w14:textId="77777777" w:rsidR="00766F6D" w:rsidRDefault="00766F6D" w:rsidP="00766F6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Followed </w:t>
            </w:r>
            <w:r w:rsidRPr="00DE2FEB">
              <w:rPr>
                <w:color w:val="000000"/>
                <w:sz w:val="20"/>
                <w:szCs w:val="20"/>
              </w:rPr>
              <w:t>CDC isolation guidelines, demonstration of appropriate use of PPE, and performance of hand washing according to policy and safety regulations.</w:t>
            </w:r>
          </w:p>
          <w:p w14:paraId="10B0BCC8" w14:textId="11DDB5A7" w:rsidR="00630CAA" w:rsidRDefault="00630CAA" w:rsidP="00630CAA">
            <w:pPr>
              <w:pStyle w:val="CompanyName"/>
              <w:spacing w:after="0"/>
            </w:pPr>
            <w:r>
              <w:t>2018                           Chiropractor and Family Wellness                    Midlothian, VA</w:t>
            </w:r>
          </w:p>
          <w:p w14:paraId="67470937" w14:textId="26586A89" w:rsidR="00630CAA" w:rsidRDefault="00630CAA" w:rsidP="00630C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LMT</w:t>
            </w:r>
          </w:p>
          <w:p w14:paraId="2B39648A" w14:textId="77777777" w:rsidR="00630CAA" w:rsidRPr="00137A8A" w:rsidRDefault="00630CAA" w:rsidP="00630CAA">
            <w:pPr>
              <w:ind w:left="720"/>
              <w:rPr>
                <w:sz w:val="20"/>
                <w:szCs w:val="20"/>
              </w:rPr>
            </w:pPr>
          </w:p>
          <w:p w14:paraId="53D2C8A4" w14:textId="226AF8C7" w:rsidR="00630CAA" w:rsidRDefault="009C4F37" w:rsidP="00630CAA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Provided safe, appropriate and effective </w:t>
            </w:r>
            <w:r w:rsidR="006564D4">
              <w:rPr>
                <w:sz w:val="20"/>
                <w:szCs w:val="20"/>
                <w:shd w:val="clear" w:color="auto" w:fill="FFFFFF"/>
              </w:rPr>
              <w:t xml:space="preserve">medical </w:t>
            </w:r>
            <w:r>
              <w:rPr>
                <w:sz w:val="20"/>
                <w:szCs w:val="20"/>
                <w:shd w:val="clear" w:color="auto" w:fill="FFFFFF"/>
              </w:rPr>
              <w:t>massage techniques</w:t>
            </w:r>
            <w:r w:rsidR="006564D4">
              <w:rPr>
                <w:sz w:val="20"/>
                <w:szCs w:val="20"/>
                <w:shd w:val="clear" w:color="auto" w:fill="FFFFFF"/>
              </w:rPr>
              <w:t xml:space="preserve"> for soft tissue condition, joint quality/function, and muscle strength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</w:p>
          <w:p w14:paraId="5868127E" w14:textId="7265F3DA" w:rsidR="00630CAA" w:rsidRPr="009C4F37" w:rsidRDefault="009C4F37" w:rsidP="00630CAA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Designe</w:t>
            </w:r>
            <w:r w:rsidR="006564D4">
              <w:rPr>
                <w:sz w:val="20"/>
                <w:szCs w:val="20"/>
                <w:shd w:val="clear" w:color="auto" w:fill="FFFFFF"/>
              </w:rPr>
              <w:t xml:space="preserve">d </w:t>
            </w:r>
            <w:r>
              <w:rPr>
                <w:sz w:val="20"/>
                <w:szCs w:val="20"/>
                <w:shd w:val="clear" w:color="auto" w:fill="FFFFFF"/>
              </w:rPr>
              <w:t xml:space="preserve">specific sessions based on client’s individual </w:t>
            </w:r>
            <w:r w:rsidR="006564D4">
              <w:rPr>
                <w:sz w:val="20"/>
                <w:szCs w:val="20"/>
                <w:shd w:val="clear" w:color="auto" w:fill="FFFFFF"/>
              </w:rPr>
              <w:t>assessment</w:t>
            </w:r>
            <w:r>
              <w:rPr>
                <w:sz w:val="20"/>
                <w:szCs w:val="20"/>
                <w:shd w:val="clear" w:color="auto" w:fill="FFFFFF"/>
              </w:rPr>
              <w:t xml:space="preserve"> for appropriate treatment</w:t>
            </w:r>
            <w:r w:rsidR="00630CAA">
              <w:rPr>
                <w:sz w:val="20"/>
                <w:szCs w:val="20"/>
                <w:shd w:val="clear" w:color="auto" w:fill="FFFFFF"/>
              </w:rPr>
              <w:t xml:space="preserve">. </w:t>
            </w:r>
          </w:p>
          <w:p w14:paraId="26930F8E" w14:textId="27A54D61" w:rsidR="009C4F37" w:rsidRPr="009C4F37" w:rsidRDefault="009C4F37" w:rsidP="00630CAA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Maintained professionalism and cleanliness of therapy room.</w:t>
            </w:r>
          </w:p>
          <w:p w14:paraId="0B9644DA" w14:textId="45564790" w:rsidR="009C4F37" w:rsidRDefault="009C4F37" w:rsidP="00630CAA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Maintained complete knowledge and compliance of policies, procedures and standards.</w:t>
            </w:r>
          </w:p>
          <w:p w14:paraId="1A044990" w14:textId="1D03A250" w:rsidR="009C4F37" w:rsidRDefault="009C4F37" w:rsidP="00630CAA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Provided clients with guidance and information about techniques for postural improvement and stretching, strengthening, relaxation, and </w:t>
            </w:r>
            <w:r w:rsidR="006564D4">
              <w:rPr>
                <w:sz w:val="20"/>
                <w:szCs w:val="20"/>
              </w:rPr>
              <w:t>rehabilitative</w:t>
            </w:r>
            <w:r>
              <w:rPr>
                <w:sz w:val="20"/>
                <w:szCs w:val="20"/>
              </w:rPr>
              <w:t xml:space="preserve"> </w:t>
            </w:r>
            <w:r w:rsidR="006564D4">
              <w:rPr>
                <w:sz w:val="20"/>
                <w:szCs w:val="20"/>
              </w:rPr>
              <w:t xml:space="preserve">exercises. </w:t>
            </w:r>
          </w:p>
          <w:p w14:paraId="4BFAF0DF" w14:textId="77777777" w:rsidR="00603380" w:rsidRDefault="00603380">
            <w:pPr>
              <w:pStyle w:val="CompanyName"/>
              <w:spacing w:after="0"/>
            </w:pPr>
            <w:r>
              <w:t>2017-2018                           Mondragon-Jaramillo Family                    Chesterfield, VA</w:t>
            </w:r>
          </w:p>
          <w:p w14:paraId="74F77F0A" w14:textId="77777777" w:rsidR="00603380" w:rsidRDefault="006033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Caregiver/Hospice Caregiver</w:t>
            </w:r>
          </w:p>
          <w:p w14:paraId="55D18F47" w14:textId="77777777" w:rsidR="00137A8A" w:rsidRPr="00137A8A" w:rsidRDefault="00137A8A" w:rsidP="00137A8A">
            <w:pPr>
              <w:ind w:left="720"/>
              <w:rPr>
                <w:sz w:val="20"/>
                <w:szCs w:val="20"/>
              </w:rPr>
            </w:pPr>
          </w:p>
          <w:p w14:paraId="63727F51" w14:textId="7C7EFC91" w:rsidR="00603380" w:rsidRDefault="00603380" w:rsidP="00137A8A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Directed and managed the full care of an elderly couple </w:t>
            </w:r>
            <w:r w:rsidR="00AE4481">
              <w:rPr>
                <w:sz w:val="20"/>
                <w:szCs w:val="20"/>
                <w:shd w:val="clear" w:color="auto" w:fill="FFFFFF"/>
              </w:rPr>
              <w:t>diagnosed with</w:t>
            </w:r>
            <w:r>
              <w:rPr>
                <w:sz w:val="20"/>
                <w:szCs w:val="20"/>
                <w:shd w:val="clear" w:color="auto" w:fill="FFFFFF"/>
              </w:rPr>
              <w:t xml:space="preserve"> dementia</w:t>
            </w:r>
            <w:r w:rsidR="00AE4481">
              <w:rPr>
                <w:sz w:val="20"/>
                <w:szCs w:val="20"/>
                <w:shd w:val="clear" w:color="auto" w:fill="FFFFFF"/>
              </w:rPr>
              <w:t>: o</w:t>
            </w:r>
            <w:r>
              <w:rPr>
                <w:sz w:val="20"/>
                <w:szCs w:val="20"/>
                <w:shd w:val="clear" w:color="auto" w:fill="FFFFFF"/>
              </w:rPr>
              <w:t xml:space="preserve">ne </w:t>
            </w:r>
            <w:r w:rsidR="00AE4481">
              <w:rPr>
                <w:sz w:val="20"/>
                <w:szCs w:val="20"/>
                <w:shd w:val="clear" w:color="auto" w:fill="FFFFFF"/>
              </w:rPr>
              <w:t xml:space="preserve">was </w:t>
            </w:r>
            <w:r>
              <w:rPr>
                <w:sz w:val="20"/>
                <w:szCs w:val="20"/>
                <w:shd w:val="clear" w:color="auto" w:fill="FFFFFF"/>
              </w:rPr>
              <w:t xml:space="preserve">in hospice care. </w:t>
            </w:r>
          </w:p>
          <w:p w14:paraId="3A8B2F2D" w14:textId="59B269CD" w:rsidR="00603380" w:rsidRDefault="00603380" w:rsidP="00137A8A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lastRenderedPageBreak/>
              <w:t xml:space="preserve">Worked with family members and hospice professionals to ensure top quality of life for the patient in home privacy while saving the family extra costs </w:t>
            </w:r>
            <w:r w:rsidR="00AE4481">
              <w:rPr>
                <w:sz w:val="20"/>
                <w:szCs w:val="20"/>
                <w:shd w:val="clear" w:color="auto" w:fill="FFFFFF"/>
              </w:rPr>
              <w:t>of</w:t>
            </w:r>
            <w:r>
              <w:rPr>
                <w:sz w:val="20"/>
                <w:szCs w:val="20"/>
                <w:shd w:val="clear" w:color="auto" w:fill="FFFFFF"/>
              </w:rPr>
              <w:t xml:space="preserve"> out-of-home care institutions and higher health care services. </w:t>
            </w:r>
          </w:p>
          <w:p w14:paraId="089DA8A5" w14:textId="77777777" w:rsidR="00603380" w:rsidRDefault="00603380" w:rsidP="00137A8A">
            <w:pPr>
              <w:numPr>
                <w:ilvl w:val="0"/>
                <w:numId w:val="2"/>
              </w:numPr>
              <w:ind w:right="-198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Companionship for elderly patients while doing housecleaning, errands, and meal preparation.</w:t>
            </w:r>
          </w:p>
          <w:p w14:paraId="235B6682" w14:textId="77777777" w:rsidR="00603380" w:rsidRDefault="00603380" w:rsidP="00137A8A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Ensured top care in nutrition, medications, doctor visits, position movement, hospice services, other vital aspects in patient’s final months of life.</w:t>
            </w:r>
          </w:p>
          <w:p w14:paraId="176C6CA5" w14:textId="77777777" w:rsidR="00603380" w:rsidRDefault="00603380">
            <w:pPr>
              <w:pStyle w:val="CompanyName"/>
              <w:spacing w:after="0"/>
            </w:pPr>
            <w:r>
              <w:t>2009-2015                           VWM Painting, LLC                                Richmond, VA</w:t>
            </w:r>
          </w:p>
          <w:p w14:paraId="3590C657" w14:textId="77777777" w:rsidR="00603380" w:rsidRDefault="006033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CEO</w:t>
            </w:r>
          </w:p>
          <w:p w14:paraId="0E15CDA0" w14:textId="77777777" w:rsidR="00137A8A" w:rsidRPr="00137A8A" w:rsidRDefault="00137A8A" w:rsidP="00137A8A">
            <w:pPr>
              <w:ind w:left="720"/>
              <w:rPr>
                <w:sz w:val="20"/>
                <w:szCs w:val="20"/>
              </w:rPr>
            </w:pPr>
          </w:p>
          <w:p w14:paraId="757E3AAE" w14:textId="77777777" w:rsidR="00603380" w:rsidRDefault="00603380" w:rsidP="00137A8A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Operated with proven ability to achieve organizational goals while displaying effective multi-tasking and time management skills. </w:t>
            </w:r>
          </w:p>
          <w:p w14:paraId="069E10F6" w14:textId="77777777" w:rsidR="00603380" w:rsidRDefault="00603380" w:rsidP="00137A8A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Interacted with construction professionals, including architects, engineers, owners and representatives at all levels to develop and build strategic relationships with clients.</w:t>
            </w:r>
          </w:p>
          <w:p w14:paraId="78FD68A2" w14:textId="77777777" w:rsidR="00603380" w:rsidRDefault="00603380" w:rsidP="00137A8A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Coordination of estimating, proposals, budgets, scheduling, contracts, project site visits, and safety organization.</w:t>
            </w:r>
          </w:p>
          <w:p w14:paraId="2CA402B1" w14:textId="77777777" w:rsidR="00603380" w:rsidRDefault="00603380" w:rsidP="00137A8A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Ensured quality workmanship and customer satisfaction throughout the construction process through daily interaction with high profile clients in order to analyze and resolve all challenging circumstances and productivity on a timely schedule.</w:t>
            </w:r>
          </w:p>
          <w:p w14:paraId="2B08133F" w14:textId="2C91C686" w:rsidR="00603380" w:rsidRDefault="00603380" w:rsidP="00137A8A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Managed and overlooked accounting, coordination of all jobs</w:t>
            </w:r>
            <w:r w:rsidR="00AE448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and subcontractors.</w:t>
            </w:r>
          </w:p>
          <w:p w14:paraId="32124C95" w14:textId="77777777" w:rsidR="00603380" w:rsidRPr="00DE2FEB" w:rsidRDefault="00603380" w:rsidP="00D2361F">
            <w:pPr>
              <w:ind w:left="720"/>
              <w:rPr>
                <w:sz w:val="20"/>
                <w:szCs w:val="20"/>
              </w:rPr>
            </w:pPr>
          </w:p>
        </w:tc>
      </w:tr>
      <w:tr w:rsidR="00603380" w14:paraId="0CE55ADF" w14:textId="77777777" w:rsidTr="00603380">
        <w:trPr>
          <w:trHeight w:val="1331"/>
        </w:trPr>
        <w:tc>
          <w:tcPr>
            <w:tcW w:w="1590" w:type="dxa"/>
            <w:shd w:val="clear" w:color="auto" w:fill="FFFFFF"/>
            <w:hideMark/>
          </w:tcPr>
          <w:p w14:paraId="318395EB" w14:textId="77777777" w:rsidR="00603380" w:rsidRDefault="00603380" w:rsidP="00603380">
            <w:pPr>
              <w:pStyle w:val="SectionTit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Education</w:t>
            </w:r>
          </w:p>
        </w:tc>
        <w:tc>
          <w:tcPr>
            <w:tcW w:w="8710" w:type="dxa"/>
            <w:gridSpan w:val="2"/>
            <w:shd w:val="clear" w:color="auto" w:fill="FFFFFF"/>
          </w:tcPr>
          <w:p w14:paraId="201B3789" w14:textId="77777777" w:rsidR="00603380" w:rsidRDefault="00603380">
            <w:pPr>
              <w:pStyle w:val="Achievement"/>
              <w:numPr>
                <w:ilvl w:val="0"/>
                <w:numId w:val="0"/>
              </w:numPr>
              <w:spacing w:after="0"/>
              <w:ind w:left="720" w:hanging="360"/>
            </w:pPr>
          </w:p>
          <w:p w14:paraId="49E00E68" w14:textId="09D6A3C6" w:rsidR="00662806" w:rsidRDefault="00662806">
            <w:pPr>
              <w:pStyle w:val="Achievement"/>
              <w:numPr>
                <w:ilvl w:val="0"/>
                <w:numId w:val="0"/>
              </w:numPr>
              <w:spacing w:after="0"/>
              <w:ind w:left="720" w:hanging="360"/>
            </w:pPr>
            <w:r>
              <w:t xml:space="preserve">South University – Richmond                                   2021                          </w:t>
            </w:r>
          </w:p>
          <w:p w14:paraId="33075398" w14:textId="72FE844F" w:rsidR="00662806" w:rsidRDefault="00662806" w:rsidP="00662806">
            <w:pPr>
              <w:pStyle w:val="Achievement"/>
              <w:numPr>
                <w:ilvl w:val="0"/>
                <w:numId w:val="0"/>
              </w:numPr>
              <w:spacing w:after="0"/>
            </w:pPr>
            <w:r>
              <w:t xml:space="preserve">       B</w:t>
            </w:r>
            <w:r w:rsidR="0066589F">
              <w:t>achelor of Science, Nursing</w:t>
            </w:r>
          </w:p>
          <w:p w14:paraId="756DE788" w14:textId="6A9ADFAB" w:rsidR="00135778" w:rsidRDefault="00135778" w:rsidP="00662806">
            <w:pPr>
              <w:pStyle w:val="Achievement"/>
              <w:numPr>
                <w:ilvl w:val="0"/>
                <w:numId w:val="0"/>
              </w:numPr>
              <w:spacing w:after="0"/>
            </w:pPr>
            <w:r>
              <w:t xml:space="preserve">       GPA 3.8</w:t>
            </w:r>
            <w:r w:rsidR="00D9667D">
              <w:t>6</w:t>
            </w:r>
          </w:p>
          <w:p w14:paraId="0D16B533" w14:textId="77777777" w:rsidR="00662806" w:rsidRDefault="00662806">
            <w:pPr>
              <w:pStyle w:val="Achievement"/>
              <w:numPr>
                <w:ilvl w:val="0"/>
                <w:numId w:val="0"/>
              </w:numPr>
              <w:spacing w:after="0"/>
              <w:ind w:left="720" w:hanging="360"/>
            </w:pPr>
          </w:p>
          <w:p w14:paraId="4F2E411C" w14:textId="339598E1" w:rsidR="00603380" w:rsidRDefault="00603380">
            <w:pPr>
              <w:pStyle w:val="Achievement"/>
              <w:numPr>
                <w:ilvl w:val="0"/>
                <w:numId w:val="0"/>
              </w:numPr>
              <w:spacing w:after="0"/>
              <w:ind w:left="720" w:hanging="360"/>
            </w:pPr>
            <w:r>
              <w:t>Fortis College – Richmond</w:t>
            </w:r>
          </w:p>
          <w:p w14:paraId="3C84ADCF" w14:textId="42EBEA9D" w:rsidR="00603380" w:rsidRDefault="00603380">
            <w:pPr>
              <w:pStyle w:val="Achievement"/>
              <w:numPr>
                <w:ilvl w:val="0"/>
                <w:numId w:val="0"/>
              </w:numPr>
              <w:tabs>
                <w:tab w:val="left" w:pos="4194"/>
              </w:tabs>
              <w:spacing w:after="0"/>
              <w:ind w:left="720" w:hanging="360"/>
            </w:pPr>
            <w:r>
              <w:t xml:space="preserve">Associate of Applied Science, ADN                       </w:t>
            </w:r>
            <w:r w:rsidR="00135778">
              <w:t xml:space="preserve">   </w:t>
            </w:r>
            <w:r>
              <w:t>2019</w:t>
            </w:r>
          </w:p>
          <w:p w14:paraId="490CA17C" w14:textId="7187EAB8" w:rsidR="00603380" w:rsidRDefault="00603380">
            <w:pPr>
              <w:pStyle w:val="Achievement"/>
              <w:numPr>
                <w:ilvl w:val="0"/>
                <w:numId w:val="0"/>
              </w:numPr>
              <w:tabs>
                <w:tab w:val="left" w:pos="4194"/>
              </w:tabs>
              <w:spacing w:after="0"/>
              <w:ind w:left="720" w:hanging="360"/>
            </w:pPr>
            <w:r>
              <w:t>GPA 3.7</w:t>
            </w:r>
          </w:p>
          <w:p w14:paraId="049BF03C" w14:textId="77777777" w:rsidR="00603380" w:rsidRDefault="00603380">
            <w:pPr>
              <w:pStyle w:val="Achievement"/>
              <w:numPr>
                <w:ilvl w:val="0"/>
                <w:numId w:val="0"/>
              </w:numPr>
              <w:spacing w:after="0"/>
              <w:ind w:left="720" w:hanging="360"/>
            </w:pPr>
          </w:p>
          <w:p w14:paraId="6D5BEDA2" w14:textId="77777777" w:rsidR="00603380" w:rsidRDefault="00603380">
            <w:pPr>
              <w:pStyle w:val="Achievement"/>
              <w:numPr>
                <w:ilvl w:val="0"/>
                <w:numId w:val="0"/>
              </w:numPr>
              <w:spacing w:after="0"/>
              <w:ind w:left="720" w:hanging="360"/>
            </w:pPr>
            <w:r>
              <w:t>Lotus School of Integrated Professionals</w:t>
            </w:r>
          </w:p>
          <w:p w14:paraId="7AB856C2" w14:textId="0D8CFA54" w:rsidR="00603380" w:rsidRDefault="00603380">
            <w:pPr>
              <w:pStyle w:val="Achievement"/>
              <w:numPr>
                <w:ilvl w:val="0"/>
                <w:numId w:val="0"/>
              </w:numPr>
              <w:spacing w:after="0"/>
              <w:ind w:left="720" w:hanging="360"/>
            </w:pPr>
            <w:r>
              <w:t>Licensed Massaged Therapist                                    2017</w:t>
            </w:r>
          </w:p>
        </w:tc>
      </w:tr>
      <w:tr w:rsidR="00603380" w14:paraId="6FAE7C7D" w14:textId="77777777" w:rsidTr="00603380">
        <w:trPr>
          <w:gridAfter w:val="1"/>
          <w:wAfter w:w="8458" w:type="dxa"/>
          <w:trHeight w:val="145"/>
        </w:trPr>
        <w:tc>
          <w:tcPr>
            <w:tcW w:w="1842" w:type="dxa"/>
            <w:gridSpan w:val="2"/>
            <w:shd w:val="clear" w:color="auto" w:fill="FFFFFF"/>
            <w:hideMark/>
          </w:tcPr>
          <w:p w14:paraId="55DBE35E" w14:textId="77777777" w:rsidR="00603380" w:rsidRDefault="00603380" w:rsidP="00603380">
            <w:pPr>
              <w:pStyle w:val="SectionTit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Volunteer Work</w:t>
            </w:r>
          </w:p>
        </w:tc>
      </w:tr>
    </w:tbl>
    <w:p w14:paraId="307FE937" w14:textId="5C361305" w:rsidR="00603380" w:rsidRPr="0017335D" w:rsidRDefault="008C7C19" w:rsidP="0017335D">
      <w:pPr>
        <w:pStyle w:val="Achievement"/>
        <w:numPr>
          <w:ilvl w:val="0"/>
          <w:numId w:val="0"/>
        </w:numPr>
        <w:spacing w:after="0"/>
        <w:ind w:left="1350" w:hanging="360"/>
      </w:pPr>
      <w:r>
        <w:t xml:space="preserve">  </w:t>
      </w:r>
      <w:r w:rsidR="00603380">
        <w:t>Clover Hill Assembly of God – Grace Home Ministrie</w:t>
      </w:r>
      <w:r w:rsidR="0017335D">
        <w:t>s</w:t>
      </w:r>
    </w:p>
    <w:p w14:paraId="6BDE0B0A" w14:textId="01EF954D" w:rsidR="00603380" w:rsidRPr="008F7426" w:rsidRDefault="008F7426" w:rsidP="00603380">
      <w:pPr>
        <w:rPr>
          <w:sz w:val="20"/>
          <w:szCs w:val="20"/>
        </w:rPr>
      </w:pPr>
      <w:r>
        <w:tab/>
        <w:t xml:space="preserve">      </w:t>
      </w:r>
      <w:r w:rsidRPr="008F7426">
        <w:rPr>
          <w:sz w:val="20"/>
          <w:szCs w:val="20"/>
        </w:rPr>
        <w:t>Chesterfield Food Bank</w:t>
      </w:r>
    </w:p>
    <w:p w14:paraId="405A6B94" w14:textId="77777777" w:rsidR="008530D7" w:rsidRDefault="008530D7"/>
    <w:sectPr w:rsidR="008530D7" w:rsidSect="00137A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03106"/>
    <w:multiLevelType w:val="hybridMultilevel"/>
    <w:tmpl w:val="CF6E6D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E4419"/>
    <w:multiLevelType w:val="hybridMultilevel"/>
    <w:tmpl w:val="8624B9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A0982"/>
    <w:multiLevelType w:val="hybridMultilevel"/>
    <w:tmpl w:val="C23E3A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E633C"/>
    <w:multiLevelType w:val="multilevel"/>
    <w:tmpl w:val="82B03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B8188A"/>
    <w:multiLevelType w:val="hybridMultilevel"/>
    <w:tmpl w:val="95345B5E"/>
    <w:lvl w:ilvl="0" w:tplc="9AFE7924">
      <w:start w:val="1"/>
      <w:numFmt w:val="bullet"/>
      <w:pStyle w:val="Achievemen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33DE9"/>
    <w:multiLevelType w:val="hybridMultilevel"/>
    <w:tmpl w:val="9A60E3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63B"/>
    <w:rsid w:val="00022A7B"/>
    <w:rsid w:val="000B6229"/>
    <w:rsid w:val="00127D92"/>
    <w:rsid w:val="00135778"/>
    <w:rsid w:val="00137A8A"/>
    <w:rsid w:val="0017335D"/>
    <w:rsid w:val="00203CCB"/>
    <w:rsid w:val="00290424"/>
    <w:rsid w:val="002B0234"/>
    <w:rsid w:val="0037468F"/>
    <w:rsid w:val="0043582F"/>
    <w:rsid w:val="004C042E"/>
    <w:rsid w:val="004F21EB"/>
    <w:rsid w:val="00603380"/>
    <w:rsid w:val="00630CAA"/>
    <w:rsid w:val="00653F07"/>
    <w:rsid w:val="006564D4"/>
    <w:rsid w:val="00662806"/>
    <w:rsid w:val="0066589F"/>
    <w:rsid w:val="006A163B"/>
    <w:rsid w:val="006D1199"/>
    <w:rsid w:val="006E320B"/>
    <w:rsid w:val="006E5BD0"/>
    <w:rsid w:val="00732BC3"/>
    <w:rsid w:val="00766F6D"/>
    <w:rsid w:val="00774716"/>
    <w:rsid w:val="00801349"/>
    <w:rsid w:val="008530D7"/>
    <w:rsid w:val="0086340D"/>
    <w:rsid w:val="008C7C19"/>
    <w:rsid w:val="008F7426"/>
    <w:rsid w:val="00924712"/>
    <w:rsid w:val="009374CC"/>
    <w:rsid w:val="00951194"/>
    <w:rsid w:val="00997DD8"/>
    <w:rsid w:val="009C4F37"/>
    <w:rsid w:val="009E05DA"/>
    <w:rsid w:val="00A24409"/>
    <w:rsid w:val="00A71CDC"/>
    <w:rsid w:val="00A84829"/>
    <w:rsid w:val="00AE4481"/>
    <w:rsid w:val="00B76D59"/>
    <w:rsid w:val="00BB6169"/>
    <w:rsid w:val="00C141D1"/>
    <w:rsid w:val="00C323BC"/>
    <w:rsid w:val="00CB0369"/>
    <w:rsid w:val="00D06228"/>
    <w:rsid w:val="00D2361F"/>
    <w:rsid w:val="00D63274"/>
    <w:rsid w:val="00D712E1"/>
    <w:rsid w:val="00D77F3F"/>
    <w:rsid w:val="00D93DB8"/>
    <w:rsid w:val="00D9667D"/>
    <w:rsid w:val="00DA212F"/>
    <w:rsid w:val="00DE2FEB"/>
    <w:rsid w:val="00E147AB"/>
    <w:rsid w:val="00E204FE"/>
    <w:rsid w:val="00EA5B61"/>
    <w:rsid w:val="00EE6089"/>
    <w:rsid w:val="00FC2B03"/>
    <w:rsid w:val="00FF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78592BD"/>
  <w14:defaultImageDpi w14:val="300"/>
  <w15:chartTrackingRefBased/>
  <w15:docId w15:val="{9D45D2E7-69A8-3A48-BD9C-7609EC43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38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autoRedefine/>
    <w:rsid w:val="00603380"/>
    <w:pPr>
      <w:numPr>
        <w:numId w:val="1"/>
      </w:numPr>
      <w:tabs>
        <w:tab w:val="clear" w:pos="1350"/>
        <w:tab w:val="num" w:pos="360"/>
        <w:tab w:val="left" w:pos="2157"/>
      </w:tabs>
      <w:spacing w:after="60" w:line="220" w:lineRule="atLeast"/>
      <w:ind w:left="0" w:right="-360" w:firstLine="0"/>
    </w:pPr>
    <w:rPr>
      <w:sz w:val="20"/>
      <w:szCs w:val="20"/>
    </w:rPr>
  </w:style>
  <w:style w:type="paragraph" w:customStyle="1" w:styleId="Address1">
    <w:name w:val="Address 1"/>
    <w:basedOn w:val="Normal"/>
    <w:rsid w:val="00603380"/>
    <w:pPr>
      <w:spacing w:line="200" w:lineRule="atLeast"/>
    </w:pPr>
    <w:rPr>
      <w:sz w:val="16"/>
      <w:szCs w:val="20"/>
    </w:rPr>
  </w:style>
  <w:style w:type="paragraph" w:customStyle="1" w:styleId="Address2">
    <w:name w:val="Address 2"/>
    <w:basedOn w:val="Normal"/>
    <w:rsid w:val="00603380"/>
    <w:pPr>
      <w:spacing w:line="200" w:lineRule="atLeast"/>
    </w:pPr>
    <w:rPr>
      <w:sz w:val="16"/>
      <w:szCs w:val="20"/>
    </w:rPr>
  </w:style>
  <w:style w:type="paragraph" w:customStyle="1" w:styleId="CompanyName">
    <w:name w:val="Company Name"/>
    <w:basedOn w:val="Normal"/>
    <w:next w:val="Normal"/>
    <w:autoRedefine/>
    <w:rsid w:val="00603380"/>
    <w:pPr>
      <w:tabs>
        <w:tab w:val="left" w:pos="2160"/>
        <w:tab w:val="right" w:pos="6657"/>
      </w:tabs>
      <w:spacing w:before="220" w:after="40" w:line="220" w:lineRule="atLeast"/>
      <w:ind w:right="-360"/>
    </w:pPr>
    <w:rPr>
      <w:sz w:val="20"/>
      <w:szCs w:val="20"/>
    </w:rPr>
  </w:style>
  <w:style w:type="paragraph" w:customStyle="1" w:styleId="JobTitle">
    <w:name w:val="Job Title"/>
    <w:next w:val="Achievement"/>
    <w:rsid w:val="00603380"/>
    <w:pPr>
      <w:spacing w:after="40" w:line="220" w:lineRule="atLeast"/>
    </w:pPr>
    <w:rPr>
      <w:rFonts w:ascii="Arial" w:eastAsia="Times New Roman" w:hAnsi="Arial"/>
      <w:b/>
      <w:spacing w:val="-10"/>
    </w:rPr>
  </w:style>
  <w:style w:type="paragraph" w:customStyle="1" w:styleId="Name">
    <w:name w:val="Name"/>
    <w:basedOn w:val="Normal"/>
    <w:next w:val="Normal"/>
    <w:autoRedefine/>
    <w:rsid w:val="00603380"/>
    <w:pPr>
      <w:spacing w:before="360" w:after="440" w:line="240" w:lineRule="atLeast"/>
      <w:ind w:left="2160"/>
    </w:pPr>
    <w:rPr>
      <w:color w:val="000000"/>
      <w:spacing w:val="-20"/>
      <w:sz w:val="48"/>
      <w:szCs w:val="20"/>
      <w:u w:color="000000"/>
    </w:rPr>
  </w:style>
  <w:style w:type="paragraph" w:customStyle="1" w:styleId="Objective">
    <w:name w:val="Objective"/>
    <w:basedOn w:val="Normal"/>
    <w:next w:val="BodyText"/>
    <w:rsid w:val="00603380"/>
    <w:pPr>
      <w:spacing w:before="220" w:after="220" w:line="220" w:lineRule="atLeast"/>
    </w:pPr>
    <w:rPr>
      <w:sz w:val="20"/>
      <w:szCs w:val="20"/>
    </w:rPr>
  </w:style>
  <w:style w:type="paragraph" w:customStyle="1" w:styleId="SectionTitle">
    <w:name w:val="Section Title"/>
    <w:basedOn w:val="Normal"/>
    <w:next w:val="Normal"/>
    <w:autoRedefine/>
    <w:rsid w:val="00603380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</w:pPr>
    <w:rPr>
      <w:rFonts w:ascii="Arial" w:hAnsi="Arial"/>
      <w:b/>
      <w:spacing w:val="-10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0338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603380"/>
    <w:rPr>
      <w:rFonts w:ascii="Times New Roman" w:eastAsia="Times New Roman" w:hAnsi="Times New Roman" w:cs="Times New Roman"/>
    </w:rPr>
  </w:style>
  <w:style w:type="paragraph" w:customStyle="1" w:styleId="ColorfulList-Accent11">
    <w:name w:val="Colorful List - Accent 11"/>
    <w:basedOn w:val="Normal"/>
    <w:uiPriority w:val="34"/>
    <w:qFormat/>
    <w:rsid w:val="00137A8A"/>
    <w:pPr>
      <w:ind w:left="720"/>
      <w:contextualSpacing/>
    </w:pPr>
    <w:rPr>
      <w:rFonts w:ascii="Cambria" w:eastAsia="MS Mincho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44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7747">
          <w:marLeft w:val="0"/>
          <w:marRight w:val="0"/>
          <w:marTop w:val="0"/>
          <w:marBottom w:val="0"/>
          <w:divBdr>
            <w:top w:val="single" w:sz="6" w:space="2" w:color="FFFFFF"/>
            <w:left w:val="single" w:sz="6" w:space="2" w:color="FFFFFF"/>
            <w:bottom w:val="single" w:sz="6" w:space="2" w:color="FFFFFF"/>
            <w:right w:val="single" w:sz="6" w:space="2" w:color="FFFFFF"/>
          </w:divBdr>
        </w:div>
        <w:div w:id="686446514">
          <w:marLeft w:val="0"/>
          <w:marRight w:val="0"/>
          <w:marTop w:val="0"/>
          <w:marBottom w:val="0"/>
          <w:divBdr>
            <w:top w:val="single" w:sz="6" w:space="2" w:color="FFFFFF"/>
            <w:left w:val="single" w:sz="6" w:space="2" w:color="FFFFFF"/>
            <w:bottom w:val="single" w:sz="6" w:space="2" w:color="FFFFFF"/>
            <w:right w:val="single" w:sz="6" w:space="2" w:color="FFFFFF"/>
          </w:divBdr>
        </w:div>
        <w:div w:id="788358191">
          <w:marLeft w:val="0"/>
          <w:marRight w:val="0"/>
          <w:marTop w:val="0"/>
          <w:marBottom w:val="0"/>
          <w:divBdr>
            <w:top w:val="single" w:sz="6" w:space="2" w:color="FFFFFF"/>
            <w:left w:val="single" w:sz="6" w:space="2" w:color="FFFFFF"/>
            <w:bottom w:val="single" w:sz="6" w:space="2" w:color="FFFFFF"/>
            <w:right w:val="single" w:sz="6" w:space="2" w:color="FFFFFF"/>
          </w:divBdr>
        </w:div>
        <w:div w:id="960844545">
          <w:marLeft w:val="0"/>
          <w:marRight w:val="0"/>
          <w:marTop w:val="0"/>
          <w:marBottom w:val="0"/>
          <w:divBdr>
            <w:top w:val="single" w:sz="6" w:space="2" w:color="FFFFFF"/>
            <w:left w:val="single" w:sz="6" w:space="2" w:color="FFFFFF"/>
            <w:bottom w:val="single" w:sz="6" w:space="2" w:color="FFFFFF"/>
            <w:right w:val="single" w:sz="6" w:space="2" w:color="FFFFFF"/>
          </w:divBdr>
        </w:div>
        <w:div w:id="1617441003">
          <w:marLeft w:val="0"/>
          <w:marRight w:val="0"/>
          <w:marTop w:val="0"/>
          <w:marBottom w:val="0"/>
          <w:divBdr>
            <w:top w:val="single" w:sz="6" w:space="2" w:color="FFFFFF"/>
            <w:left w:val="single" w:sz="6" w:space="2" w:color="FFFFFF"/>
            <w:bottom w:val="single" w:sz="6" w:space="2" w:color="FFFFFF"/>
            <w:right w:val="single" w:sz="6" w:space="2" w:color="FFFFFF"/>
          </w:divBdr>
        </w:div>
        <w:div w:id="1761415482">
          <w:marLeft w:val="0"/>
          <w:marRight w:val="0"/>
          <w:marTop w:val="0"/>
          <w:marBottom w:val="0"/>
          <w:divBdr>
            <w:top w:val="single" w:sz="6" w:space="2" w:color="FFFFFF"/>
            <w:left w:val="single" w:sz="6" w:space="2" w:color="FFFFFF"/>
            <w:bottom w:val="single" w:sz="6" w:space="2" w:color="FFFFFF"/>
            <w:right w:val="single" w:sz="6" w:space="2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marazurita/Desktop/SAMARA%20PERSONAL/Resume/RESUM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RESUME 2020.dotx</Template>
  <TotalTime>30</TotalTime>
  <Pages>3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alex zurita</cp:lastModifiedBy>
  <cp:revision>9</cp:revision>
  <dcterms:created xsi:type="dcterms:W3CDTF">2021-12-11T03:48:00Z</dcterms:created>
  <dcterms:modified xsi:type="dcterms:W3CDTF">2021-12-15T03:05:00Z</dcterms:modified>
</cp:coreProperties>
</file>