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8564" w14:textId="3D2F7C46" w:rsidR="00394A6D" w:rsidRDefault="002E1FE1" w:rsidP="00D82EB7">
      <w:pPr>
        <w:pStyle w:val="Title"/>
        <w:jc w:val="center"/>
      </w:pPr>
      <w:sdt>
        <w:sdtPr>
          <w:rPr>
            <w:rFonts w:ascii="Times New Roman" w:hAnsi="Times New Roman" w:cs="Times New Roman"/>
          </w:rPr>
          <w:alias w:val="Enter your name:"/>
          <w:tag w:val=""/>
          <w:id w:val="-328297061"/>
          <w:placeholder>
            <w:docPart w:val="4A4832CF5D0A094B8D2CB4A9A282CDE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9B04CB">
            <w:rPr>
              <w:rFonts w:ascii="Times New Roman" w:hAnsi="Times New Roman" w:cs="Times New Roman"/>
            </w:rPr>
            <w:t>Diamond Winners</w:t>
          </w:r>
        </w:sdtContent>
      </w:sdt>
    </w:p>
    <w:p w14:paraId="633D3D0B" w14:textId="08B613BF" w:rsidR="00394A6D" w:rsidRPr="00D82EB7" w:rsidRDefault="009B04CB" w:rsidP="00D82E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1235 Cileste Street, Greenville, MS 38703</w:t>
      </w:r>
      <w:r w:rsidR="007D00B3" w:rsidRPr="00D82EB7">
        <w:rPr>
          <w:rFonts w:ascii="Times New Roman" w:hAnsi="Times New Roman" w:cs="Times New Roman"/>
          <w:sz w:val="20"/>
          <w:szCs w:val="20"/>
        </w:rPr>
        <w:t> | </w:t>
      </w:r>
      <w:r w:rsidR="00D82EB7" w:rsidRPr="00D82EB7">
        <w:rPr>
          <w:rFonts w:ascii="Times New Roman" w:hAnsi="Times New Roman" w:cs="Times New Roman"/>
          <w:sz w:val="20"/>
          <w:szCs w:val="20"/>
        </w:rPr>
        <w:t>662-820-9615</w:t>
      </w:r>
      <w:r w:rsidR="007D00B3" w:rsidRPr="00D82EB7">
        <w:rPr>
          <w:rFonts w:ascii="Times New Roman" w:hAnsi="Times New Roman" w:cs="Times New Roman"/>
          <w:sz w:val="20"/>
          <w:szCs w:val="20"/>
        </w:rPr>
        <w:t> | </w:t>
      </w:r>
      <w:r w:rsidR="00D82EB7" w:rsidRPr="00D82EB7">
        <w:rPr>
          <w:rFonts w:ascii="Times New Roman" w:hAnsi="Times New Roman" w:cs="Times New Roman"/>
          <w:sz w:val="20"/>
          <w:szCs w:val="20"/>
        </w:rPr>
        <w:t>diamondwinn67@yahoo.com</w:t>
      </w:r>
    </w:p>
    <w:p w14:paraId="3F5BC89B" w14:textId="40B112B2" w:rsidR="00394A6D" w:rsidRPr="00D82EB7" w:rsidRDefault="00D82EB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B7">
        <w:rPr>
          <w:rFonts w:ascii="Times New Roman" w:hAnsi="Times New Roman" w:cs="Times New Roman"/>
          <w:color w:val="000000" w:themeColor="text1"/>
          <w:sz w:val="24"/>
          <w:szCs w:val="24"/>
        </w:rPr>
        <w:t>Summary</w:t>
      </w:r>
    </w:p>
    <w:p w14:paraId="3F2BB495" w14:textId="37C44229" w:rsidR="00394A6D" w:rsidRPr="00D82EB7" w:rsidRDefault="00D82EB7" w:rsidP="00D82EB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D82E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Responsible and compassionate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licensed Registered Nurse</w:t>
      </w:r>
      <w:r w:rsidRPr="00D82E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able to critical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ly</w:t>
      </w:r>
      <w:r w:rsidRPr="00D82E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think and analyze medical knowledge to deliver superior care in high-pressure environments. Prioritizes clinical tasks in fast-paced emergency settings. Team-oriented, clear verbal and written communication skills and sufficient clinical judgment.</w:t>
      </w:r>
    </w:p>
    <w:sdt>
      <w:sdtPr>
        <w:alias w:val="Education:"/>
        <w:tag w:val="Education:"/>
        <w:id w:val="1513793667"/>
        <w:placeholder>
          <w:docPart w:val="77205DBDD8B55245A2798FC801FC0DE9"/>
        </w:placeholder>
        <w:temporary/>
        <w:showingPlcHdr/>
        <w15:appearance w15:val="hidden"/>
      </w:sdtPr>
      <w:sdtEndPr/>
      <w:sdtContent>
        <w:p w14:paraId="0ABB7C8B" w14:textId="77777777" w:rsidR="00394A6D" w:rsidRDefault="007D00B3">
          <w:pPr>
            <w:pStyle w:val="Heading1"/>
          </w:pPr>
          <w:r w:rsidRPr="00D82EB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Education</w:t>
          </w:r>
        </w:p>
      </w:sdtContent>
    </w:sdt>
    <w:p w14:paraId="55A58DC0" w14:textId="50D9E44A" w:rsidR="00394A6D" w:rsidRPr="00D82EB7" w:rsidRDefault="00D82EB7">
      <w:pPr>
        <w:pStyle w:val="Heading2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82EB7">
        <w:rPr>
          <w:rFonts w:ascii="Times New Roman" w:hAnsi="Times New Roman" w:cs="Times New Roman"/>
          <w:b w:val="0"/>
          <w:bCs/>
          <w:sz w:val="20"/>
          <w:szCs w:val="20"/>
        </w:rPr>
        <w:t>A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pri</w:t>
      </w:r>
      <w:r w:rsidRPr="00D82EB7">
        <w:rPr>
          <w:rFonts w:ascii="Times New Roman" w:hAnsi="Times New Roman" w:cs="Times New Roman"/>
          <w:b w:val="0"/>
          <w:bCs/>
          <w:sz w:val="20"/>
          <w:szCs w:val="20"/>
        </w:rPr>
        <w:t>l 2021 – Associates degree in nursing</w:t>
      </w:r>
      <w:r w:rsidR="007D00B3" w:rsidRPr="00D82EB7">
        <w:rPr>
          <w:rFonts w:ascii="Times New Roman" w:hAnsi="Times New Roman" w:cs="Times New Roman"/>
          <w:b w:val="0"/>
          <w:bCs/>
          <w:sz w:val="20"/>
          <w:szCs w:val="20"/>
        </w:rPr>
        <w:t> </w:t>
      </w:r>
    </w:p>
    <w:p w14:paraId="6E7E95BC" w14:textId="5866FC18" w:rsidR="00D82EB7" w:rsidRPr="00D82EB7" w:rsidRDefault="00D82EB7" w:rsidP="00D82EB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 xml:space="preserve">Mississippi University for Women </w:t>
      </w:r>
    </w:p>
    <w:p w14:paraId="6B8BA18A" w14:textId="66C1294F" w:rsidR="00D82EB7" w:rsidRPr="00D82EB7" w:rsidRDefault="00D82EB7">
      <w:pPr>
        <w:pStyle w:val="Heading2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82EB7">
        <w:rPr>
          <w:rFonts w:ascii="Times New Roman" w:hAnsi="Times New Roman" w:cs="Times New Roman"/>
          <w:b w:val="0"/>
          <w:bCs/>
          <w:sz w:val="20"/>
          <w:szCs w:val="20"/>
        </w:rPr>
        <w:t>may 2018- High school diploma</w:t>
      </w:r>
    </w:p>
    <w:p w14:paraId="13671D4B" w14:textId="5911D973" w:rsidR="00394A6D" w:rsidRPr="00D82EB7" w:rsidRDefault="00D82EB7" w:rsidP="00D82EB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 xml:space="preserve"> St. Joseph Catholic School</w:t>
      </w:r>
    </w:p>
    <w:p w14:paraId="1CCFECB8" w14:textId="6FB8FD72" w:rsidR="00D82EB7" w:rsidRDefault="00D82EB7" w:rsidP="00D82EB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26DFFDDE" w14:textId="635D515D" w:rsidR="00D82EB7" w:rsidRPr="00D82EB7" w:rsidRDefault="00D82EB7" w:rsidP="00D82EB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2E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Certifications</w:t>
      </w:r>
    </w:p>
    <w:p w14:paraId="0E0742FE" w14:textId="61C379D4" w:rsidR="00D82EB7" w:rsidRPr="00D82EB7" w:rsidRDefault="00D82EB7" w:rsidP="00D82EB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>Basic Life Support (BLS)</w:t>
      </w:r>
    </w:p>
    <w:p w14:paraId="32796AE1" w14:textId="69F2A620" w:rsidR="00394A6D" w:rsidRPr="00D82EB7" w:rsidRDefault="00D82EB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B7">
        <w:rPr>
          <w:rFonts w:ascii="Times New Roman" w:hAnsi="Times New Roman" w:cs="Times New Roman"/>
          <w:color w:val="000000" w:themeColor="text1"/>
          <w:sz w:val="24"/>
          <w:szCs w:val="24"/>
        </w:rPr>
        <w:t>Skills</w:t>
      </w:r>
    </w:p>
    <w:p w14:paraId="6DA4E297" w14:textId="77777777" w:rsidR="00D82EB7" w:rsidRPr="00D82EB7" w:rsidRDefault="00D82EB7" w:rsidP="00D82EB7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>Medication Titration</w:t>
      </w:r>
    </w:p>
    <w:p w14:paraId="6995A21B" w14:textId="77777777" w:rsidR="00D82EB7" w:rsidRPr="00D82EB7" w:rsidRDefault="00D82EB7" w:rsidP="00D82EB7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>Ventilator Management</w:t>
      </w:r>
    </w:p>
    <w:p w14:paraId="2C78CB57" w14:textId="77777777" w:rsidR="00D82EB7" w:rsidRPr="00D82EB7" w:rsidRDefault="00D82EB7" w:rsidP="00D82EB7">
      <w:pPr>
        <w:pStyle w:val="ListBullet"/>
        <w:rPr>
          <w:rFonts w:ascii="Times New Roman" w:hAnsi="Times New Roman" w:cs="Times New Roman"/>
          <w:sz w:val="20"/>
          <w:szCs w:val="20"/>
        </w:rPr>
      </w:pPr>
      <w:r w:rsidRPr="00D82EB7">
        <w:rPr>
          <w:rFonts w:ascii="Times New Roman" w:hAnsi="Times New Roman" w:cs="Times New Roman"/>
          <w:sz w:val="20"/>
          <w:szCs w:val="20"/>
        </w:rPr>
        <w:t>Cardiac Monitoring via EKG and Arterial Lines</w:t>
      </w:r>
    </w:p>
    <w:p w14:paraId="5FA0BABF" w14:textId="70F8E31C" w:rsidR="00394A6D" w:rsidRPr="00D82EB7" w:rsidRDefault="00D82EB7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EB7">
        <w:rPr>
          <w:rFonts w:ascii="Times New Roman" w:hAnsi="Times New Roman" w:cs="Times New Roman"/>
          <w:color w:val="000000" w:themeColor="text1"/>
          <w:sz w:val="24"/>
          <w:szCs w:val="24"/>
        </w:rPr>
        <w:t>Nursing Experience</w:t>
      </w:r>
    </w:p>
    <w:p w14:paraId="29607640" w14:textId="2126827B" w:rsidR="00D82EB7" w:rsidRPr="00D82EB7" w:rsidRDefault="00510856" w:rsidP="00D82EB7">
      <w:pPr>
        <w:pStyle w:val="public-draftstyledefault-unorderedlistitem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April</w:t>
      </w:r>
      <w:r w:rsidR="00D82EB7" w:rsidRPr="00D82EB7">
        <w:rPr>
          <w:b/>
          <w:bCs/>
          <w:color w:val="000000" w:themeColor="text1"/>
          <w:sz w:val="22"/>
          <w:szCs w:val="22"/>
        </w:rPr>
        <w:t xml:space="preserve"> 2021- Current | Registered Nurse, Intensive Care Unit | Delta Health The Medical Center </w:t>
      </w:r>
    </w:p>
    <w:p w14:paraId="1D2E5A68" w14:textId="46A700D8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Provide</w:t>
      </w:r>
      <w:r w:rsidR="009B04CB"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direct patient care, perform assessments, and interventions at a 16-bed ICU.</w:t>
      </w:r>
    </w:p>
    <w:p w14:paraId="3431E293" w14:textId="56E0404C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Collaborate</w:t>
      </w:r>
      <w:r w:rsidR="009B04CB">
        <w:rPr>
          <w:color w:val="000000" w:themeColor="text1"/>
          <w:sz w:val="20"/>
          <w:szCs w:val="20"/>
        </w:rPr>
        <w:t xml:space="preserve">s </w:t>
      </w:r>
      <w:r w:rsidRPr="00D82EB7">
        <w:rPr>
          <w:color w:val="000000" w:themeColor="text1"/>
          <w:sz w:val="20"/>
          <w:szCs w:val="20"/>
        </w:rPr>
        <w:t>with physicians to quickly assess patients and deliver appropriate treatment while managing rapidly changing conditions.</w:t>
      </w:r>
    </w:p>
    <w:p w14:paraId="2DD5138B" w14:textId="12018E4E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Communicate</w:t>
      </w:r>
      <w:r w:rsidR="009B04CB"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patients' condition to family members in a compassionate and non-technical way.</w:t>
      </w:r>
    </w:p>
    <w:p w14:paraId="44FB15FA" w14:textId="4E10237E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Calculate</w:t>
      </w:r>
      <w:r w:rsidR="009B04CB"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medication doses and titrate</w:t>
      </w:r>
      <w:r>
        <w:rPr>
          <w:color w:val="000000" w:themeColor="text1"/>
          <w:sz w:val="20"/>
          <w:szCs w:val="20"/>
        </w:rPr>
        <w:t>d</w:t>
      </w:r>
      <w:r w:rsidRPr="00D82EB7">
        <w:rPr>
          <w:color w:val="000000" w:themeColor="text1"/>
          <w:sz w:val="20"/>
          <w:szCs w:val="20"/>
        </w:rPr>
        <w:t xml:space="preserve"> potent medications.</w:t>
      </w:r>
    </w:p>
    <w:p w14:paraId="6F86DFE6" w14:textId="38BED994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Monitor</w:t>
      </w:r>
      <w:r w:rsidR="009B04CB"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vital signs, pressure lines, cardiac monitors, adequacy of ventilation, level of consciousness and pain.</w:t>
      </w:r>
    </w:p>
    <w:p w14:paraId="244870B8" w14:textId="2DC94698" w:rsidR="00D82EB7" w:rsidRPr="00D82EB7" w:rsidRDefault="00D82EB7" w:rsidP="00D82EB7">
      <w:pPr>
        <w:pStyle w:val="public-draftstyledefault-unorderedlistitem"/>
        <w:numPr>
          <w:ilvl w:val="0"/>
          <w:numId w:val="23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Provide</w:t>
      </w:r>
      <w:r w:rsidR="009B04CB"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exceptional care to high-acute patients needing complex care such as ventilator management, wound care and rehabilitation.</w:t>
      </w:r>
    </w:p>
    <w:p w14:paraId="2A7D29BF" w14:textId="23B5EF48" w:rsidR="00394A6D" w:rsidRDefault="00394A6D" w:rsidP="00D82EB7">
      <w:pPr>
        <w:pStyle w:val="ListBullet"/>
        <w:numPr>
          <w:ilvl w:val="0"/>
          <w:numId w:val="0"/>
        </w:numPr>
        <w:ind w:left="360" w:hanging="360"/>
      </w:pPr>
    </w:p>
    <w:p w14:paraId="049C87C0" w14:textId="0637F312" w:rsidR="00D82EB7" w:rsidRPr="00D82EB7" w:rsidRDefault="00D82EB7" w:rsidP="00D82EB7">
      <w:pPr>
        <w:pStyle w:val="public-draftstyledefault-unorderedlistitem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D82EB7">
        <w:rPr>
          <w:b/>
          <w:bCs/>
          <w:color w:val="000000" w:themeColor="text1"/>
          <w:sz w:val="22"/>
          <w:szCs w:val="22"/>
        </w:rPr>
        <w:t xml:space="preserve">February 2021- March 2021 | Preceptorship, Student Nurse | Delta Health The Medical Center </w:t>
      </w:r>
    </w:p>
    <w:p w14:paraId="599D0161" w14:textId="3E817387" w:rsidR="00D82EB7" w:rsidRPr="00D82EB7" w:rsidRDefault="00D82EB7" w:rsidP="00D82EB7">
      <w:pPr>
        <w:pStyle w:val="public-draftstyledefault-unorderedlistitem"/>
        <w:numPr>
          <w:ilvl w:val="0"/>
          <w:numId w:val="24"/>
        </w:numPr>
        <w:spacing w:before="0" w:beforeAutospacing="0" w:after="0" w:afterAutospacing="0"/>
        <w:ind w:left="90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Completed patient assessment</w:t>
      </w:r>
      <w:r>
        <w:rPr>
          <w:color w:val="000000" w:themeColor="text1"/>
          <w:sz w:val="20"/>
          <w:szCs w:val="20"/>
        </w:rPr>
        <w:t>s</w:t>
      </w:r>
      <w:r w:rsidRPr="00D82EB7">
        <w:rPr>
          <w:color w:val="000000" w:themeColor="text1"/>
          <w:sz w:val="20"/>
          <w:szCs w:val="20"/>
        </w:rPr>
        <w:t xml:space="preserve"> and determined proper interventions.</w:t>
      </w:r>
    </w:p>
    <w:p w14:paraId="26846DBE" w14:textId="02E9ACF6" w:rsidR="00D82EB7" w:rsidRPr="00D82EB7" w:rsidRDefault="00D82EB7" w:rsidP="00D82EB7">
      <w:pPr>
        <w:pStyle w:val="public-draftstyledefault-unorderedlistitem"/>
        <w:numPr>
          <w:ilvl w:val="0"/>
          <w:numId w:val="24"/>
        </w:numPr>
        <w:spacing w:before="0" w:beforeAutospacing="0" w:after="0" w:afterAutospacing="0"/>
        <w:ind w:left="90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Worked alongside experienced nursing professionals to learn new procedures.</w:t>
      </w:r>
    </w:p>
    <w:p w14:paraId="4172C87F" w14:textId="77777777" w:rsidR="00D82EB7" w:rsidRPr="00D82EB7" w:rsidRDefault="00D82EB7" w:rsidP="00D82EB7">
      <w:pPr>
        <w:pStyle w:val="public-draftstyledefault-unorderedlistitem"/>
        <w:numPr>
          <w:ilvl w:val="0"/>
          <w:numId w:val="24"/>
        </w:numPr>
        <w:spacing w:before="0" w:beforeAutospacing="0" w:after="0" w:afterAutospacing="0"/>
        <w:ind w:left="90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Monitored each patient to meet appropriate care and document status changes.</w:t>
      </w:r>
    </w:p>
    <w:p w14:paraId="6B828BFF" w14:textId="18BD720E" w:rsidR="00D82EB7" w:rsidRPr="00D82EB7" w:rsidRDefault="00D82EB7" w:rsidP="00D82EB7">
      <w:pPr>
        <w:pStyle w:val="public-draftstyledefault-unorderedlistitem"/>
        <w:numPr>
          <w:ilvl w:val="0"/>
          <w:numId w:val="24"/>
        </w:numPr>
        <w:spacing w:before="0" w:beforeAutospacing="0" w:after="0" w:afterAutospacing="0"/>
        <w:ind w:left="90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Recorded vital signs, intake and output</w:t>
      </w:r>
      <w:r>
        <w:rPr>
          <w:color w:val="000000" w:themeColor="text1"/>
          <w:sz w:val="20"/>
          <w:szCs w:val="20"/>
        </w:rPr>
        <w:t xml:space="preserve"> and </w:t>
      </w:r>
      <w:r w:rsidRPr="00D82EB7">
        <w:rPr>
          <w:color w:val="000000" w:themeColor="text1"/>
          <w:sz w:val="20"/>
          <w:szCs w:val="20"/>
        </w:rPr>
        <w:t>documented information.</w:t>
      </w:r>
    </w:p>
    <w:p w14:paraId="14239F4A" w14:textId="72A7D3D0" w:rsidR="00D82EB7" w:rsidRDefault="00D82EB7" w:rsidP="00D82EB7">
      <w:pPr>
        <w:pStyle w:val="public-draftstyledefault-unorderedlistitem"/>
        <w:numPr>
          <w:ilvl w:val="0"/>
          <w:numId w:val="24"/>
        </w:numPr>
        <w:spacing w:before="0" w:beforeAutospacing="0" w:after="0" w:afterAutospacing="0"/>
        <w:ind w:left="900"/>
        <w:rPr>
          <w:color w:val="000000" w:themeColor="text1"/>
          <w:sz w:val="20"/>
          <w:szCs w:val="20"/>
        </w:rPr>
      </w:pPr>
      <w:r w:rsidRPr="00D82EB7">
        <w:rPr>
          <w:color w:val="000000" w:themeColor="text1"/>
          <w:sz w:val="20"/>
          <w:szCs w:val="20"/>
        </w:rPr>
        <w:t>Administered medications via IV push, oral, subcutaneous, IV infusion and intramuscular.</w:t>
      </w:r>
    </w:p>
    <w:p w14:paraId="78A16B87" w14:textId="3B5D797D" w:rsidR="00D56207" w:rsidRDefault="00D56207" w:rsidP="00D82EB7">
      <w:pPr>
        <w:pStyle w:val="ListBullet"/>
        <w:numPr>
          <w:ilvl w:val="0"/>
          <w:numId w:val="0"/>
        </w:numPr>
      </w:pPr>
    </w:p>
    <w:sectPr w:rsidR="00D56207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20861" w14:textId="77777777" w:rsidR="002E1FE1" w:rsidRDefault="002E1FE1">
      <w:pPr>
        <w:spacing w:after="0"/>
      </w:pPr>
      <w:r>
        <w:separator/>
      </w:r>
    </w:p>
  </w:endnote>
  <w:endnote w:type="continuationSeparator" w:id="0">
    <w:p w14:paraId="529F8C42" w14:textId="77777777" w:rsidR="002E1FE1" w:rsidRDefault="002E1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EC1BD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95FEA" w14:textId="77777777" w:rsidR="002E1FE1" w:rsidRDefault="002E1FE1">
      <w:pPr>
        <w:spacing w:after="0"/>
      </w:pPr>
      <w:r>
        <w:separator/>
      </w:r>
    </w:p>
  </w:footnote>
  <w:footnote w:type="continuationSeparator" w:id="0">
    <w:p w14:paraId="1770EE6A" w14:textId="77777777" w:rsidR="002E1FE1" w:rsidRDefault="002E1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E8B3B09"/>
    <w:multiLevelType w:val="hybridMultilevel"/>
    <w:tmpl w:val="1D9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97D"/>
    <w:multiLevelType w:val="multilevel"/>
    <w:tmpl w:val="02D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CE569EB"/>
    <w:multiLevelType w:val="multilevel"/>
    <w:tmpl w:val="30C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12194"/>
    <w:multiLevelType w:val="hybridMultilevel"/>
    <w:tmpl w:val="CA1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B1723A"/>
    <w:multiLevelType w:val="multilevel"/>
    <w:tmpl w:val="C2F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5"/>
  </w:num>
  <w:num w:numId="20">
    <w:abstractNumId w:val="13"/>
  </w:num>
  <w:num w:numId="21">
    <w:abstractNumId w:val="14"/>
  </w:num>
  <w:num w:numId="22">
    <w:abstractNumId w:val="1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B7"/>
    <w:rsid w:val="002E1FE1"/>
    <w:rsid w:val="00374627"/>
    <w:rsid w:val="00394A6D"/>
    <w:rsid w:val="003F19B9"/>
    <w:rsid w:val="004476A1"/>
    <w:rsid w:val="00510856"/>
    <w:rsid w:val="005114E7"/>
    <w:rsid w:val="005E5E55"/>
    <w:rsid w:val="005F7186"/>
    <w:rsid w:val="00616068"/>
    <w:rsid w:val="006E401C"/>
    <w:rsid w:val="0077621B"/>
    <w:rsid w:val="007963CE"/>
    <w:rsid w:val="007D00B3"/>
    <w:rsid w:val="008916B6"/>
    <w:rsid w:val="008A4C41"/>
    <w:rsid w:val="008E10EB"/>
    <w:rsid w:val="009763C8"/>
    <w:rsid w:val="009B04CB"/>
    <w:rsid w:val="00A8131A"/>
    <w:rsid w:val="00B100F9"/>
    <w:rsid w:val="00B769EE"/>
    <w:rsid w:val="00C57E43"/>
    <w:rsid w:val="00C72B59"/>
    <w:rsid w:val="00CC75DB"/>
    <w:rsid w:val="00D33143"/>
    <w:rsid w:val="00D56207"/>
    <w:rsid w:val="00D765AF"/>
    <w:rsid w:val="00D77DF4"/>
    <w:rsid w:val="00D82EB7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3ED5F"/>
  <w15:chartTrackingRefBased/>
  <w15:docId w15:val="{05CA420B-88AB-2741-8D55-151014E1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public-draftstyledefault-unorderedlistitem">
    <w:name w:val="public-draftstyledefault-unorderedlistitem"/>
    <w:basedOn w:val="Normal"/>
    <w:rsid w:val="00D82E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iamondjennell/Library/Containers/com.microsoft.Word/Data/Library/Application%20Support/Microsoft/Office/16.0/DTS/Search/%7bA477D4B2-49E9-F442-990D-2ABCC4EE75CA%7dtf029191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4832CF5D0A094B8D2CB4A9A282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D5403-84FD-944E-A2A3-02CEAA9C37F2}"/>
      </w:docPartPr>
      <w:docPartBody>
        <w:p w:rsidR="00CA708A" w:rsidRDefault="008B385C">
          <w:pPr>
            <w:pStyle w:val="4A4832CF5D0A094B8D2CB4A9A282CDE2"/>
          </w:pPr>
          <w:r>
            <w:t>Your Name</w:t>
          </w:r>
        </w:p>
      </w:docPartBody>
    </w:docPart>
    <w:docPart>
      <w:docPartPr>
        <w:name w:val="77205DBDD8B55245A2798FC801FC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7FA2-33D7-DD49-A426-6A4F138CE13B}"/>
      </w:docPartPr>
      <w:docPartBody>
        <w:p w:rsidR="00CA708A" w:rsidRDefault="008B385C">
          <w:pPr>
            <w:pStyle w:val="77205DBDD8B55245A2798FC801FC0DE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C"/>
    <w:rsid w:val="001B79B2"/>
    <w:rsid w:val="007A5693"/>
    <w:rsid w:val="008B385C"/>
    <w:rsid w:val="00CA708A"/>
    <w:rsid w:val="00D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832CF5D0A094B8D2CB4A9A282CDE2">
    <w:name w:val="4A4832CF5D0A094B8D2CB4A9A282CDE2"/>
  </w:style>
  <w:style w:type="paragraph" w:customStyle="1" w:styleId="77205DBDD8B55245A2798FC801FC0DE9">
    <w:name w:val="77205DBDD8B55245A2798FC801FC0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{A477D4B2-49E9-F442-990D-2ABCC4EE75CA}tf02919188_win32.dotx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>Diamond Winners</dc:description>
  <cp:lastModifiedBy>Diamond J Winners</cp:lastModifiedBy>
  <cp:revision>2</cp:revision>
  <dcterms:created xsi:type="dcterms:W3CDTF">2022-04-20T15:52:00Z</dcterms:created>
  <dcterms:modified xsi:type="dcterms:W3CDTF">2022-04-20T15:52:00Z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