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CE60" w14:textId="43B147F9" w:rsidR="00C067C5" w:rsidRPr="00843164" w:rsidRDefault="00942A0B">
      <w:pPr>
        <w:pStyle w:val="Title"/>
      </w:pPr>
      <w:r>
        <w:t>irene vasquez</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14:paraId="7EA81A2F"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27262D64" w14:textId="0E2C6D8B" w:rsidR="00260D3F" w:rsidRPr="00843164" w:rsidRDefault="00942A0B">
            <w:pPr>
              <w:pStyle w:val="ContactInfo"/>
            </w:pPr>
            <w:r>
              <w:t>336 Gulf Place, El Paso, TX 79915</w:t>
            </w:r>
            <w:r w:rsidR="00260D3F" w:rsidRPr="00843164">
              <w:t> | </w:t>
            </w:r>
            <w:r>
              <w:t>(915)873-3023</w:t>
            </w:r>
            <w:r w:rsidR="00260D3F" w:rsidRPr="00843164">
              <w:t> | </w:t>
            </w:r>
            <w:r>
              <w:t>irener.15@hotmail.com</w:t>
            </w:r>
          </w:p>
        </w:tc>
      </w:tr>
    </w:tbl>
    <w:sdt>
      <w:sdtPr>
        <w:alias w:val="Objective heading:"/>
        <w:tag w:val="Objective heading:"/>
        <w:id w:val="-1471434502"/>
        <w:placeholder>
          <w:docPart w:val="705AB3FDE75644CA9C1A348862627243"/>
        </w:placeholder>
        <w:temporary/>
        <w:showingPlcHdr/>
        <w15:appearance w15:val="hidden"/>
      </w:sdtPr>
      <w:sdtEndPr/>
      <w:sdtContent>
        <w:p w14:paraId="12017A82" w14:textId="77777777" w:rsidR="00C067C5" w:rsidRPr="00843164" w:rsidRDefault="00126049" w:rsidP="002563E8">
          <w:pPr>
            <w:pStyle w:val="Heading1"/>
          </w:pPr>
          <w:r w:rsidRPr="00843164">
            <w:t>Objective</w:t>
          </w:r>
        </w:p>
      </w:sdtContent>
    </w:sdt>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14:paraId="7D4EC667"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5DC58366" w14:textId="46F3A5D9" w:rsidR="00260D3F" w:rsidRPr="00843164" w:rsidRDefault="00942A0B">
            <w:r>
              <w:t>Compassionate Registered Nurse with 3 years on a Medical Surgical</w:t>
            </w:r>
            <w:r w:rsidR="00C7502D">
              <w:t>/</w:t>
            </w:r>
            <w:r>
              <w:t xml:space="preserve">Telemetry Unit, and Progressive Care Unit. Skilled in providing safe patient care to a diverse population. </w:t>
            </w:r>
          </w:p>
        </w:tc>
      </w:tr>
    </w:tbl>
    <w:p w14:paraId="521E6244" w14:textId="1CA109B9" w:rsidR="00126049" w:rsidRPr="00843164" w:rsidRDefault="00942A0B" w:rsidP="002563E8">
      <w:pPr>
        <w:pStyle w:val="Heading1"/>
      </w:pPr>
      <w:r>
        <w:t>Liscenc</w:t>
      </w:r>
      <w:r w:rsidR="00C7502D">
        <w:t>es</w:t>
      </w:r>
    </w:p>
    <w:tbl>
      <w:tblPr>
        <w:tblStyle w:val="ResumeTable"/>
        <w:tblW w:w="5000" w:type="pct"/>
        <w:tblCellMar>
          <w:left w:w="1656" w:type="dxa"/>
        </w:tblCellMar>
        <w:tblLook w:val="04A0" w:firstRow="1" w:lastRow="0" w:firstColumn="1" w:lastColumn="0" w:noHBand="0" w:noVBand="1"/>
        <w:tblDescription w:val="Skills and Abilities table"/>
      </w:tblPr>
      <w:tblGrid>
        <w:gridCol w:w="9072"/>
      </w:tblGrid>
      <w:tr w:rsidR="00260D3F" w:rsidRPr="00843164" w14:paraId="647BF6CE" w14:textId="77777777" w:rsidTr="0084316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2F3A75" w14:textId="3410FC52" w:rsidR="00260D3F" w:rsidRDefault="00942A0B" w:rsidP="00843164">
            <w:pPr>
              <w:rPr>
                <w:i/>
                <w:iCs/>
              </w:rPr>
            </w:pPr>
            <w:r>
              <w:t>Registered Nurse, Texas</w:t>
            </w:r>
            <w:r w:rsidR="00CA3C7A">
              <w:t xml:space="preserve"> – 951600 (</w:t>
            </w:r>
            <w:r w:rsidR="00CA3C7A">
              <w:rPr>
                <w:i/>
                <w:iCs/>
              </w:rPr>
              <w:t>2018-Present)</w:t>
            </w:r>
          </w:p>
          <w:p w14:paraId="0AAC9F13" w14:textId="748CFE1E" w:rsidR="00CA3C7A" w:rsidRDefault="00CA3C7A" w:rsidP="00843164">
            <w:pPr>
              <w:rPr>
                <w:i/>
                <w:iCs/>
              </w:rPr>
            </w:pPr>
            <w:r>
              <w:t>ALS</w:t>
            </w:r>
            <w:r w:rsidR="005D759E">
              <w:t>-Red Cross</w:t>
            </w:r>
            <w:r>
              <w:t xml:space="preserve"> Certified – </w:t>
            </w:r>
            <w:r>
              <w:rPr>
                <w:i/>
                <w:iCs/>
              </w:rPr>
              <w:t xml:space="preserve">Exp. </w:t>
            </w:r>
            <w:r w:rsidR="00C7502D">
              <w:rPr>
                <w:i/>
                <w:iCs/>
              </w:rPr>
              <w:t>02/202</w:t>
            </w:r>
            <w:r w:rsidR="003B5730">
              <w:rPr>
                <w:i/>
                <w:iCs/>
              </w:rPr>
              <w:t>4</w:t>
            </w:r>
          </w:p>
          <w:p w14:paraId="4BD94F4F" w14:textId="47D0C3B6" w:rsidR="00C7502D" w:rsidRPr="00C7502D" w:rsidRDefault="00C7502D" w:rsidP="00843164">
            <w:r>
              <w:t>BLS</w:t>
            </w:r>
            <w:r w:rsidR="005D759E">
              <w:t xml:space="preserve">-Red Cross </w:t>
            </w:r>
            <w:r>
              <w:t xml:space="preserve">Certified – </w:t>
            </w:r>
            <w:r>
              <w:rPr>
                <w:i/>
                <w:iCs/>
              </w:rPr>
              <w:t>Exp. 11/202</w:t>
            </w:r>
            <w:r w:rsidR="00AF20AE">
              <w:rPr>
                <w:i/>
                <w:iCs/>
              </w:rPr>
              <w:t>3</w:t>
            </w:r>
          </w:p>
          <w:p w14:paraId="72ACA67D" w14:textId="07611A01" w:rsidR="00CA3C7A" w:rsidRPr="00CA3C7A" w:rsidRDefault="00CA3C7A" w:rsidP="00843164">
            <w:pPr>
              <w:rPr>
                <w:i/>
                <w:iCs/>
              </w:rPr>
            </w:pPr>
          </w:p>
        </w:tc>
      </w:tr>
    </w:tbl>
    <w:sdt>
      <w:sdtPr>
        <w:alias w:val="Experience heading:"/>
        <w:tag w:val="Experience heading:"/>
        <w:id w:val="899876606"/>
        <w:placeholder>
          <w:docPart w:val="17CB400A493E46E0A339B088FB7AEB3E"/>
        </w:placeholder>
        <w:temporary/>
        <w:showingPlcHdr/>
        <w15:appearance w15:val="hidden"/>
      </w:sdtPr>
      <w:sdtEndPr/>
      <w:sdtContent>
        <w:p w14:paraId="02B81E2C" w14:textId="77777777" w:rsidR="00843164" w:rsidRPr="00843164" w:rsidRDefault="00843164" w:rsidP="00843164">
          <w:pPr>
            <w:pStyle w:val="Heading1"/>
          </w:pPr>
          <w:r w:rsidRPr="00843164">
            <w:t>Experience</w:t>
          </w:r>
        </w:p>
      </w:sdtContent>
    </w:sdt>
    <w:tbl>
      <w:tblPr>
        <w:tblStyle w:val="ResumeTable"/>
        <w:tblW w:w="5000" w:type="pct"/>
        <w:tblLook w:val="0620" w:firstRow="1" w:lastRow="0" w:firstColumn="0" w:lastColumn="0" w:noHBand="1" w:noVBand="1"/>
        <w:tblDescription w:val="Experience table"/>
      </w:tblPr>
      <w:tblGrid>
        <w:gridCol w:w="1657"/>
        <w:gridCol w:w="7415"/>
      </w:tblGrid>
      <w:tr w:rsidR="00843164" w:rsidRPr="00843164" w14:paraId="68250621"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6C6A2F96" w14:textId="5B5E83D9" w:rsidR="00843164" w:rsidRPr="00843164" w:rsidRDefault="00942A0B" w:rsidP="00843164">
            <w:pPr>
              <w:pStyle w:val="Date"/>
            </w:pPr>
            <w:r>
              <w:t xml:space="preserve">October 2018 </w:t>
            </w:r>
            <w:r w:rsidR="00843164">
              <w:t>-</w:t>
            </w:r>
            <w:r>
              <w:t>Currently employed</w:t>
            </w:r>
          </w:p>
        </w:tc>
        <w:tc>
          <w:tcPr>
            <w:tcW w:w="4087" w:type="pct"/>
          </w:tcPr>
          <w:p w14:paraId="40B070C6" w14:textId="76203E4C" w:rsidR="00843164" w:rsidRPr="00942A0B" w:rsidRDefault="00942A0B" w:rsidP="00297EBC">
            <w:r>
              <w:rPr>
                <w:rStyle w:val="Emphasis"/>
              </w:rPr>
              <w:t>Del Sol Medical Center</w:t>
            </w:r>
            <w:r w:rsidR="00C7502D">
              <w:rPr>
                <w:rStyle w:val="Emphasis"/>
              </w:rPr>
              <w:t xml:space="preserve">, </w:t>
            </w:r>
            <w:r w:rsidR="00C7502D">
              <w:rPr>
                <w:rStyle w:val="Emphasis"/>
                <w:i w:val="0"/>
                <w:iCs w:val="0"/>
              </w:rPr>
              <w:t>Registered Nurse</w:t>
            </w:r>
            <w:r>
              <w:rPr>
                <w:rStyle w:val="Emphasis"/>
              </w:rPr>
              <w:t xml:space="preserve"> </w:t>
            </w:r>
            <w:r>
              <w:rPr>
                <w:rStyle w:val="Emphasis"/>
                <w:i w:val="0"/>
                <w:iCs w:val="0"/>
              </w:rPr>
              <w:t>(</w:t>
            </w:r>
            <w:r w:rsidR="000A1C8C">
              <w:rPr>
                <w:rStyle w:val="Emphasis"/>
                <w:i w:val="0"/>
                <w:iCs w:val="0"/>
              </w:rPr>
              <w:t>ICU, P</w:t>
            </w:r>
            <w:r>
              <w:rPr>
                <w:rStyle w:val="Emphasis"/>
                <w:i w:val="0"/>
                <w:iCs w:val="0"/>
              </w:rPr>
              <w:t>CU, Medical Surgical/Telemetry)</w:t>
            </w:r>
          </w:p>
          <w:p w14:paraId="4BE34042" w14:textId="55BA5CF0" w:rsidR="00843164" w:rsidRPr="00843164" w:rsidRDefault="00C7502D" w:rsidP="00C7502D">
            <w:pPr>
              <w:pStyle w:val="ListBullet"/>
              <w:numPr>
                <w:ilvl w:val="0"/>
                <w:numId w:val="0"/>
              </w:numPr>
              <w:ind w:left="101" w:hanging="101"/>
            </w:pPr>
            <w:r>
              <w:t xml:space="preserve">Quality nursing care, clinical and communication skills, MEDITECH &amp; EMR tools, medical team collaboration, patient education and training, lifesaving interventions, patient assessment, medication administration, infection prevention, telemetry monitoring, preceptor, interacting and communicating with patients of all ages and ethnic backgrounds. </w:t>
            </w:r>
          </w:p>
        </w:tc>
      </w:tr>
    </w:tbl>
    <w:sdt>
      <w:sdtPr>
        <w:alias w:val="Education heading:"/>
        <w:tag w:val="Education heading:"/>
        <w:id w:val="989682148"/>
        <w:placeholder>
          <w:docPart w:val="48DBAA08B814446CB0B25816701854CC"/>
        </w:placeholder>
        <w:temporary/>
        <w:showingPlcHdr/>
        <w15:appearance w15:val="hidden"/>
      </w:sdtPr>
      <w:sdtEndPr/>
      <w:sdtContent>
        <w:p w14:paraId="6B656E1B" w14:textId="77777777" w:rsidR="00843164" w:rsidRPr="00843164" w:rsidRDefault="00843164" w:rsidP="00843164">
          <w:pPr>
            <w:pStyle w:val="Heading1"/>
          </w:pPr>
          <w:r w:rsidRPr="00843164">
            <w:t>Education</w:t>
          </w:r>
        </w:p>
      </w:sdtContent>
    </w:sdt>
    <w:tbl>
      <w:tblPr>
        <w:tblStyle w:val="ResumeTable"/>
        <w:tblW w:w="5000" w:type="pct"/>
        <w:tblLook w:val="0620" w:firstRow="1" w:lastRow="0" w:firstColumn="0" w:lastColumn="0" w:noHBand="1" w:noVBand="1"/>
        <w:tblDescription w:val="Education table"/>
      </w:tblPr>
      <w:tblGrid>
        <w:gridCol w:w="1657"/>
        <w:gridCol w:w="7415"/>
      </w:tblGrid>
      <w:tr w:rsidR="00843164" w:rsidRPr="00843164" w14:paraId="4067606D"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2D3DF2CD" w14:textId="4150F7DF" w:rsidR="00843164" w:rsidRPr="00843164" w:rsidRDefault="00942A0B" w:rsidP="00297EBC">
            <w:pPr>
              <w:pStyle w:val="Date"/>
            </w:pPr>
            <w:r>
              <w:t xml:space="preserve">May 2012 </w:t>
            </w:r>
            <w:r w:rsidR="00843164">
              <w:t>-</w:t>
            </w:r>
            <w:r>
              <w:t xml:space="preserve"> May 2018</w:t>
            </w:r>
          </w:p>
        </w:tc>
        <w:tc>
          <w:tcPr>
            <w:tcW w:w="4087" w:type="pct"/>
          </w:tcPr>
          <w:p w14:paraId="3C987904" w14:textId="21ADE6F5" w:rsidR="00843164" w:rsidRPr="00843164" w:rsidRDefault="00942A0B" w:rsidP="00297EBC">
            <w:r>
              <w:t>Associate of Science in Nursing</w:t>
            </w:r>
            <w:r w:rsidR="00843164" w:rsidRPr="00843164">
              <w:t>, </w:t>
            </w:r>
            <w:r>
              <w:rPr>
                <w:rStyle w:val="Emphasis"/>
              </w:rPr>
              <w:t>El Paso Community College</w:t>
            </w:r>
          </w:p>
        </w:tc>
      </w:tr>
      <w:tr w:rsidR="00942A0B" w:rsidRPr="00843164" w14:paraId="3D76FAF2"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14:paraId="64E803CE" w14:textId="77777777" w:rsidR="00942A0B" w:rsidRDefault="00942A0B" w:rsidP="00297EBC">
            <w:pPr>
              <w:pStyle w:val="Date"/>
            </w:pPr>
          </w:p>
        </w:tc>
        <w:tc>
          <w:tcPr>
            <w:tcW w:w="4087" w:type="pct"/>
          </w:tcPr>
          <w:p w14:paraId="33E6EF4C" w14:textId="77777777" w:rsidR="00942A0B" w:rsidRDefault="00942A0B" w:rsidP="00297EBC"/>
        </w:tc>
      </w:tr>
    </w:tbl>
    <w:p w14:paraId="6C64BFD8" w14:textId="77777777" w:rsidR="00260D3F" w:rsidRPr="00843164" w:rsidRDefault="00260D3F" w:rsidP="00F25533"/>
    <w:sectPr w:rsidR="00260D3F" w:rsidRPr="00843164">
      <w:footerReference w:type="default" r:id="rId10"/>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F06" w14:textId="77777777" w:rsidR="005B57CB" w:rsidRDefault="005B57CB">
      <w:pPr>
        <w:spacing w:after="0"/>
      </w:pPr>
      <w:r>
        <w:separator/>
      </w:r>
    </w:p>
    <w:p w14:paraId="73DF7079" w14:textId="77777777" w:rsidR="005B57CB" w:rsidRDefault="005B57CB"/>
  </w:endnote>
  <w:endnote w:type="continuationSeparator" w:id="0">
    <w:p w14:paraId="14D7FD48" w14:textId="77777777" w:rsidR="005B57CB" w:rsidRDefault="005B57CB">
      <w:pPr>
        <w:spacing w:after="0"/>
      </w:pPr>
      <w:r>
        <w:continuationSeparator/>
      </w:r>
    </w:p>
    <w:p w14:paraId="3D1C7518" w14:textId="77777777" w:rsidR="005B57CB" w:rsidRDefault="005B5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A532"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4C3" w14:textId="77777777" w:rsidR="005B57CB" w:rsidRDefault="005B57CB">
      <w:pPr>
        <w:spacing w:after="0"/>
      </w:pPr>
      <w:r>
        <w:separator/>
      </w:r>
    </w:p>
    <w:p w14:paraId="7F4E039A" w14:textId="77777777" w:rsidR="005B57CB" w:rsidRDefault="005B57CB"/>
  </w:footnote>
  <w:footnote w:type="continuationSeparator" w:id="0">
    <w:p w14:paraId="1D914C0D" w14:textId="77777777" w:rsidR="005B57CB" w:rsidRDefault="005B57CB">
      <w:pPr>
        <w:spacing w:after="0"/>
      </w:pPr>
      <w:r>
        <w:continuationSeparator/>
      </w:r>
    </w:p>
    <w:p w14:paraId="6A1F54A1" w14:textId="77777777" w:rsidR="005B57CB" w:rsidRDefault="005B5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68FD1082"/>
    <w:multiLevelType w:val="hybridMultilevel"/>
    <w:tmpl w:val="0486E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0B"/>
    <w:rsid w:val="000A1C8C"/>
    <w:rsid w:val="000C0CA7"/>
    <w:rsid w:val="000F2762"/>
    <w:rsid w:val="00126049"/>
    <w:rsid w:val="0014523F"/>
    <w:rsid w:val="00254924"/>
    <w:rsid w:val="002563E8"/>
    <w:rsid w:val="00260D3F"/>
    <w:rsid w:val="003B5730"/>
    <w:rsid w:val="004827F9"/>
    <w:rsid w:val="00526C73"/>
    <w:rsid w:val="005B57CB"/>
    <w:rsid w:val="005D759E"/>
    <w:rsid w:val="00650306"/>
    <w:rsid w:val="00693B17"/>
    <w:rsid w:val="007032CB"/>
    <w:rsid w:val="00762CE4"/>
    <w:rsid w:val="00797C46"/>
    <w:rsid w:val="00843164"/>
    <w:rsid w:val="00854E7D"/>
    <w:rsid w:val="008551F7"/>
    <w:rsid w:val="008A74DF"/>
    <w:rsid w:val="008B5DC0"/>
    <w:rsid w:val="008C1C5A"/>
    <w:rsid w:val="00931654"/>
    <w:rsid w:val="00942A0B"/>
    <w:rsid w:val="00A82DCC"/>
    <w:rsid w:val="00AF20AE"/>
    <w:rsid w:val="00B42776"/>
    <w:rsid w:val="00C02E26"/>
    <w:rsid w:val="00C067C5"/>
    <w:rsid w:val="00C7502D"/>
    <w:rsid w:val="00CA3C7A"/>
    <w:rsid w:val="00CC05D9"/>
    <w:rsid w:val="00CD3D24"/>
    <w:rsid w:val="00CD7582"/>
    <w:rsid w:val="00D0020C"/>
    <w:rsid w:val="00D06E8C"/>
    <w:rsid w:val="00D568D3"/>
    <w:rsid w:val="00D65641"/>
    <w:rsid w:val="00D81F4E"/>
    <w:rsid w:val="00E42361"/>
    <w:rsid w:val="00E76367"/>
    <w:rsid w:val="00F25533"/>
    <w:rsid w:val="00F6077F"/>
    <w:rsid w:val="00F6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825B"/>
  <w15:chartTrackingRefBased/>
  <w15:docId w15:val="{AE95E962-5575-47AD-9360-7CBE73BE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semiHidden/>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semiHidden/>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glossaryDocument" Target="glossary/document.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v23\AppData\Roaming\Microsoft\Templates\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AB3FDE75644CA9C1A348862627243"/>
        <w:category>
          <w:name w:val="General"/>
          <w:gallery w:val="placeholder"/>
        </w:category>
        <w:types>
          <w:type w:val="bbPlcHdr"/>
        </w:types>
        <w:behaviors>
          <w:behavior w:val="content"/>
        </w:behaviors>
        <w:guid w:val="{1D215CE8-4F5C-4E32-9FEC-665AD8CEF4F6}"/>
      </w:docPartPr>
      <w:docPartBody>
        <w:p w:rsidR="00F4552E" w:rsidRDefault="00C428DA">
          <w:pPr>
            <w:pStyle w:val="705AB3FDE75644CA9C1A348862627243"/>
          </w:pPr>
          <w:r w:rsidRPr="00843164">
            <w:t>Objective</w:t>
          </w:r>
        </w:p>
      </w:docPartBody>
    </w:docPart>
    <w:docPart>
      <w:docPartPr>
        <w:name w:val="17CB400A493E46E0A339B088FB7AEB3E"/>
        <w:category>
          <w:name w:val="General"/>
          <w:gallery w:val="placeholder"/>
        </w:category>
        <w:types>
          <w:type w:val="bbPlcHdr"/>
        </w:types>
        <w:behaviors>
          <w:behavior w:val="content"/>
        </w:behaviors>
        <w:guid w:val="{62590953-53CA-47A5-9CF2-66101A1ACFC2}"/>
      </w:docPartPr>
      <w:docPartBody>
        <w:p w:rsidR="00F4552E" w:rsidRDefault="00C428DA">
          <w:pPr>
            <w:pStyle w:val="17CB400A493E46E0A339B088FB7AEB3E"/>
          </w:pPr>
          <w:r w:rsidRPr="00843164">
            <w:t>Experience</w:t>
          </w:r>
        </w:p>
      </w:docPartBody>
    </w:docPart>
    <w:docPart>
      <w:docPartPr>
        <w:name w:val="48DBAA08B814446CB0B25816701854CC"/>
        <w:category>
          <w:name w:val="General"/>
          <w:gallery w:val="placeholder"/>
        </w:category>
        <w:types>
          <w:type w:val="bbPlcHdr"/>
        </w:types>
        <w:behaviors>
          <w:behavior w:val="content"/>
        </w:behaviors>
        <w:guid w:val="{1734E541-A2DB-4B2D-9406-B3FD4CE48EBF}"/>
      </w:docPartPr>
      <w:docPartBody>
        <w:p w:rsidR="00F4552E" w:rsidRDefault="00C428DA">
          <w:pPr>
            <w:pStyle w:val="48DBAA08B814446CB0B25816701854CC"/>
          </w:pPr>
          <w:r w:rsidRPr="00843164">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DA"/>
    <w:rsid w:val="00C428DA"/>
    <w:rsid w:val="00F4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AB3FDE75644CA9C1A348862627243">
    <w:name w:val="705AB3FDE75644CA9C1A348862627243"/>
  </w:style>
  <w:style w:type="paragraph" w:customStyle="1" w:styleId="17CB400A493E46E0A339B088FB7AEB3E">
    <w:name w:val="17CB400A493E46E0A339B088FB7AEB3E"/>
  </w:style>
  <w:style w:type="character" w:styleId="Emphasis">
    <w:name w:val="Emphasis"/>
    <w:basedOn w:val="DefaultParagraphFont"/>
    <w:uiPriority w:val="7"/>
    <w:unhideWhenUsed/>
    <w:qFormat/>
    <w:rPr>
      <w:i/>
      <w:iCs/>
      <w:color w:val="404040" w:themeColor="text1" w:themeTint="BF"/>
    </w:rPr>
  </w:style>
  <w:style w:type="paragraph" w:customStyle="1" w:styleId="48DBAA08B814446CB0B25816701854CC">
    <w:name w:val="48DBAA08B814446CB0B2581670185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2.xml><?xml version="1.0" encoding="utf-8"?>
<ds:datastoreItem xmlns:ds="http://schemas.openxmlformats.org/officeDocument/2006/customXml" ds:itemID="{B10A99BC-CF1C-4A2A-90F1-837BE596B6DA}">
  <ds:schemaRefs>
    <ds:schemaRef ds:uri="http://schemas.microsoft.com/office/2006/metadata/properties"/>
    <ds:schemaRef ds:uri="http://www.w3.org/2000/xmlns/"/>
    <ds:schemaRef ds:uri="40262f94-9f35-4ac3-9a90-690165a166b7"/>
    <ds:schemaRef ds:uri="http://www.w3.org/2001/XMLSchema-instance"/>
  </ds:schemaRefs>
</ds:datastoreItem>
</file>

<file path=customXml/itemProps3.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Resume.dotx</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Vasquez</dc:creator>
  <cp:lastModifiedBy>Irene Vasquez</cp:lastModifiedBy>
  <cp:revision>2</cp:revision>
  <dcterms:created xsi:type="dcterms:W3CDTF">2022-04-20T17:48:00Z</dcterms:created>
  <dcterms:modified xsi:type="dcterms:W3CDTF">2022-04-20T17:48:00Z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