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44" w:type="dxa"/>
          <w:bottom w:w="360" w:type="dxa"/>
          <w:right w:w="144" w:type="dxa"/>
        </w:tblCellMar>
        <w:tblLook w:val="04A0" w:firstRow="1" w:lastRow="0" w:firstColumn="1" w:lastColumn="0" w:noHBand="0" w:noVBand="1"/>
        <w:tblDescription w:val="Resume layout table"/>
      </w:tblPr>
      <w:tblGrid>
        <w:gridCol w:w="2160"/>
        <w:gridCol w:w="7560"/>
      </w:tblGrid>
      <w:tr w:rsidR="00927723" w14:paraId="2FED870B" w14:textId="77777777" w:rsidTr="00793923">
        <w:tc>
          <w:tcPr>
            <w:tcW w:w="2160" w:type="dxa"/>
          </w:tcPr>
          <w:p w14:paraId="0C9CBFD5" w14:textId="77777777" w:rsidR="00927723" w:rsidRDefault="00927723" w:rsidP="009A7D30">
            <w:pPr>
              <w:spacing w:line="240" w:lineRule="auto"/>
            </w:pPr>
          </w:p>
        </w:tc>
        <w:tc>
          <w:tcPr>
            <w:tcW w:w="7560" w:type="dxa"/>
            <w:tcMar>
              <w:bottom w:w="576" w:type="dxa"/>
            </w:tcMar>
          </w:tcPr>
          <w:p w14:paraId="74780E24" w14:textId="77777777" w:rsidR="00F132C7" w:rsidRPr="00F132C7" w:rsidRDefault="00CD1E18" w:rsidP="00F132C7">
            <w:pPr>
              <w:pStyle w:val="Title"/>
            </w:pPr>
            <w:r>
              <w:t xml:space="preserve">Whitney S. Vander Vort </w:t>
            </w:r>
          </w:p>
          <w:p w14:paraId="3CC36B06" w14:textId="49B57AA0" w:rsidR="00927723" w:rsidRDefault="003B6D8A" w:rsidP="00CD1E18">
            <w:pPr>
              <w:pStyle w:val="NoSpacing"/>
            </w:pPr>
            <w:r>
              <w:t>Richmond</w:t>
            </w:r>
            <w:r w:rsidR="00A10466">
              <w:t>,</w:t>
            </w:r>
            <w:r>
              <w:t xml:space="preserve"> V</w:t>
            </w:r>
            <w:r w:rsidR="00A10466">
              <w:t xml:space="preserve">irginia </w:t>
            </w:r>
            <w:r w:rsidR="003A295D">
              <w:t>| Whitneyv25@gmail.com |</w:t>
            </w:r>
            <w:r w:rsidR="00927723">
              <w:t>  </w:t>
            </w:r>
          </w:p>
        </w:tc>
      </w:tr>
      <w:tr w:rsidR="00927723" w14:paraId="17C7FDD1" w14:textId="77777777" w:rsidTr="00793923">
        <w:tc>
          <w:tcPr>
            <w:tcW w:w="2160" w:type="dxa"/>
          </w:tcPr>
          <w:p w14:paraId="46627DDF" w14:textId="77777777" w:rsidR="00927723" w:rsidRDefault="00927723" w:rsidP="009A7D30">
            <w:pPr>
              <w:pStyle w:val="Heading1"/>
            </w:pPr>
            <w:r>
              <w:t>Objective</w:t>
            </w:r>
          </w:p>
        </w:tc>
        <w:tc>
          <w:tcPr>
            <w:tcW w:w="7560" w:type="dxa"/>
          </w:tcPr>
          <w:p w14:paraId="4B83BBC9" w14:textId="0E1F2B03" w:rsidR="00927723" w:rsidRDefault="00DB241D" w:rsidP="003E0390">
            <w:r>
              <w:t xml:space="preserve">Compassionate Intensive Care </w:t>
            </w:r>
            <w:r w:rsidR="00E221AE">
              <w:t xml:space="preserve">registered nurse </w:t>
            </w:r>
            <w:r w:rsidR="00F9185F">
              <w:t xml:space="preserve">with over </w:t>
            </w:r>
            <w:r w:rsidR="001E092E">
              <w:t>four</w:t>
            </w:r>
            <w:r w:rsidR="00F9185F">
              <w:t xml:space="preserve"> years of experience in</w:t>
            </w:r>
            <w:r w:rsidR="007B6C6D">
              <w:t xml:space="preserve"> large hospital environments. </w:t>
            </w:r>
            <w:r w:rsidR="003C27E6">
              <w:t xml:space="preserve">Proficient in </w:t>
            </w:r>
            <w:r w:rsidR="00242910">
              <w:t xml:space="preserve">handling emergent situations while </w:t>
            </w:r>
            <w:r w:rsidR="00747EAC">
              <w:t xml:space="preserve">maintaining a </w:t>
            </w:r>
            <w:r w:rsidR="00CF5C2D">
              <w:t>proactive nature</w:t>
            </w:r>
          </w:p>
        </w:tc>
      </w:tr>
      <w:tr w:rsidR="00927723" w14:paraId="2AE46E76" w14:textId="77777777" w:rsidTr="00793923">
        <w:tc>
          <w:tcPr>
            <w:tcW w:w="2160" w:type="dxa"/>
          </w:tcPr>
          <w:p w14:paraId="6E60EEB3" w14:textId="77777777" w:rsidR="00927723" w:rsidRDefault="00927723" w:rsidP="009A7D30">
            <w:pPr>
              <w:pStyle w:val="Heading1"/>
            </w:pPr>
            <w:r>
              <w:t>Skills &amp; Abilities</w:t>
            </w:r>
          </w:p>
        </w:tc>
        <w:tc>
          <w:tcPr>
            <w:tcW w:w="7560" w:type="dxa"/>
          </w:tcPr>
          <w:p w14:paraId="17B23693" w14:textId="110DC51C" w:rsidR="00113525" w:rsidRDefault="003E5535" w:rsidP="003E0390">
            <w:r>
              <w:t xml:space="preserve">Meditech, </w:t>
            </w:r>
            <w:r w:rsidR="009C7B40">
              <w:t xml:space="preserve">Cerner, </w:t>
            </w:r>
            <w:r>
              <w:t xml:space="preserve">EPIC, </w:t>
            </w:r>
            <w:r w:rsidR="0033043B">
              <w:t>ACLS</w:t>
            </w:r>
            <w:r w:rsidR="00086C22">
              <w:t xml:space="preserve"> and BLS</w:t>
            </w:r>
            <w:r w:rsidR="0033043B">
              <w:t xml:space="preserve"> certified from American Heart </w:t>
            </w:r>
            <w:r w:rsidR="00113525">
              <w:t>Association</w:t>
            </w:r>
            <w:r w:rsidR="00086C22">
              <w:t>, NIH Apex Innovations</w:t>
            </w:r>
          </w:p>
        </w:tc>
      </w:tr>
      <w:tr w:rsidR="00927723" w14:paraId="297FD937" w14:textId="77777777" w:rsidTr="00793923">
        <w:tc>
          <w:tcPr>
            <w:tcW w:w="2160" w:type="dxa"/>
          </w:tcPr>
          <w:p w14:paraId="186E5C2B" w14:textId="77777777" w:rsidR="00927723" w:rsidRDefault="00927723" w:rsidP="009A7D30">
            <w:pPr>
              <w:pStyle w:val="Heading1"/>
            </w:pPr>
            <w:r>
              <w:t>Experience</w:t>
            </w:r>
          </w:p>
        </w:tc>
        <w:tc>
          <w:tcPr>
            <w:tcW w:w="7560" w:type="dxa"/>
          </w:tcPr>
          <w:p w14:paraId="6925A876" w14:textId="34597D8A" w:rsidR="00B34E73" w:rsidRDefault="003B7B5E" w:rsidP="003E0390">
            <w:pPr>
              <w:spacing w:line="240" w:lineRule="auto"/>
            </w:pPr>
            <w:r>
              <w:rPr>
                <w:b/>
              </w:rPr>
              <w:t xml:space="preserve">STEP-DOWN </w:t>
            </w:r>
            <w:r w:rsidR="003E0390" w:rsidRPr="006A2C65">
              <w:rPr>
                <w:b/>
              </w:rPr>
              <w:t>REGISTERED NURSE</w:t>
            </w:r>
            <w:r w:rsidR="003E0390">
              <w:t xml:space="preserve">, </w:t>
            </w:r>
            <w:proofErr w:type="spellStart"/>
            <w:r w:rsidR="003E0390">
              <w:t>B</w:t>
            </w:r>
            <w:r w:rsidR="00B34E73">
              <w:t>onsecour</w:t>
            </w:r>
            <w:proofErr w:type="spellEnd"/>
            <w:r w:rsidR="00B34E73">
              <w:t xml:space="preserve"> Mercy Hospital</w:t>
            </w:r>
          </w:p>
          <w:p w14:paraId="79E534B5" w14:textId="37169630" w:rsidR="00B34E73" w:rsidRDefault="00B34E73" w:rsidP="003E0390">
            <w:pPr>
              <w:spacing w:line="240" w:lineRule="auto"/>
            </w:pPr>
            <w:r>
              <w:t>Mechanicsville, V</w:t>
            </w:r>
            <w:r w:rsidR="003A295D">
              <w:t>irginia</w:t>
            </w:r>
          </w:p>
          <w:p w14:paraId="1A2DAB9B" w14:textId="06DDD365" w:rsidR="008C62AA" w:rsidRDefault="003E0390" w:rsidP="003E0390">
            <w:pPr>
              <w:spacing w:line="240" w:lineRule="auto"/>
            </w:pPr>
            <w:r>
              <w:t>MAY 2017</w:t>
            </w:r>
            <w:r w:rsidR="000070DB">
              <w:t>-</w:t>
            </w:r>
            <w:r w:rsidR="00C55DCD">
              <w:t>JANUARY 20</w:t>
            </w:r>
            <w:r w:rsidR="008C62AA">
              <w:t>20</w:t>
            </w:r>
          </w:p>
          <w:p w14:paraId="1E15AFAA" w14:textId="222FCE50" w:rsidR="000070DB" w:rsidRDefault="008C62AA" w:rsidP="000070DB">
            <w:pPr>
              <w:rPr>
                <w:rFonts w:cstheme="minorHAnsi"/>
              </w:rPr>
            </w:pPr>
            <w:r w:rsidRPr="000070DB">
              <w:rPr>
                <w:rFonts w:cstheme="minorHAnsi"/>
              </w:rPr>
              <w:t>Organizes and administers individualized, professional patient care to patients within an assigned team of the hospital. Provides nursing care as directed by medical staff and in accordance with the objectives, policies, and procedures of the hospital and the state Nurse Practice Act while maintaining established standards of nursing care</w:t>
            </w:r>
            <w:r w:rsidR="0046715D">
              <w:rPr>
                <w:rFonts w:cstheme="minorHAnsi"/>
              </w:rPr>
              <w:t>.</w:t>
            </w:r>
          </w:p>
          <w:p w14:paraId="3A0FACD0" w14:textId="6AB6E5BC" w:rsidR="000A6F2E" w:rsidRDefault="000A6F2E" w:rsidP="000070DB">
            <w:pPr>
              <w:rPr>
                <w:rFonts w:cstheme="minorHAnsi"/>
              </w:rPr>
            </w:pPr>
            <w:r w:rsidRPr="00692917">
              <w:rPr>
                <w:rFonts w:cstheme="minorHAnsi"/>
                <w:b/>
              </w:rPr>
              <w:t xml:space="preserve">ICU </w:t>
            </w:r>
            <w:r w:rsidR="003A295D" w:rsidRPr="00692917">
              <w:rPr>
                <w:rFonts w:cstheme="minorHAnsi"/>
                <w:b/>
              </w:rPr>
              <w:t>RE</w:t>
            </w:r>
            <w:r w:rsidR="003A295D">
              <w:rPr>
                <w:rFonts w:cstheme="minorHAnsi"/>
                <w:b/>
              </w:rPr>
              <w:t xml:space="preserve">GISTERED </w:t>
            </w:r>
            <w:r w:rsidR="003A295D" w:rsidRPr="00692917">
              <w:rPr>
                <w:rFonts w:cstheme="minorHAnsi"/>
                <w:b/>
              </w:rPr>
              <w:t>NURSE</w:t>
            </w:r>
            <w:r>
              <w:rPr>
                <w:rFonts w:cstheme="minorHAnsi"/>
              </w:rPr>
              <w:t>, J</w:t>
            </w:r>
            <w:r w:rsidR="00FB5D95">
              <w:rPr>
                <w:rFonts w:cstheme="minorHAnsi"/>
              </w:rPr>
              <w:t xml:space="preserve">ohnston Willis Hospital </w:t>
            </w:r>
          </w:p>
          <w:p w14:paraId="4863546E" w14:textId="0F6B813C" w:rsidR="00FB5D95" w:rsidRDefault="00FB5D95" w:rsidP="000070DB">
            <w:pPr>
              <w:rPr>
                <w:rFonts w:cstheme="minorHAnsi"/>
              </w:rPr>
            </w:pPr>
            <w:r>
              <w:rPr>
                <w:rFonts w:cstheme="minorHAnsi"/>
              </w:rPr>
              <w:t xml:space="preserve">Midlothian, </w:t>
            </w:r>
            <w:r w:rsidR="003A295D">
              <w:rPr>
                <w:rFonts w:cstheme="minorHAnsi"/>
              </w:rPr>
              <w:t>Virginia</w:t>
            </w:r>
          </w:p>
          <w:p w14:paraId="0A4A3ED7" w14:textId="019D7EF8" w:rsidR="000A6F2E" w:rsidRDefault="000A6F2E" w:rsidP="000070DB">
            <w:pPr>
              <w:rPr>
                <w:rFonts w:cstheme="minorHAnsi"/>
              </w:rPr>
            </w:pPr>
            <w:r>
              <w:rPr>
                <w:rFonts w:cstheme="minorHAnsi"/>
              </w:rPr>
              <w:t>JANUARY 2019-</w:t>
            </w:r>
            <w:r w:rsidR="00373681">
              <w:rPr>
                <w:rFonts w:cstheme="minorHAnsi"/>
              </w:rPr>
              <w:t>November 2020</w:t>
            </w:r>
          </w:p>
          <w:p w14:paraId="2767B017" w14:textId="2C9AA494" w:rsidR="00C70DA6" w:rsidRPr="001E092E" w:rsidRDefault="005E485C" w:rsidP="00373681">
            <w:pPr>
              <w:rPr>
                <w:rStyle w:val="Strong"/>
                <w:rFonts w:cstheme="minorHAnsi"/>
                <w:b w:val="0"/>
                <w:bCs w:val="0"/>
              </w:rPr>
            </w:pPr>
            <w:r>
              <w:rPr>
                <w:rFonts w:cstheme="minorHAnsi"/>
              </w:rPr>
              <w:t xml:space="preserve">As a registered nurse my responsibilities were to </w:t>
            </w:r>
            <w:r w:rsidR="003A295D" w:rsidRPr="00861DBA">
              <w:rPr>
                <w:rFonts w:cstheme="minorHAnsi"/>
              </w:rPr>
              <w:t>specializ</w:t>
            </w:r>
            <w:r w:rsidR="003A295D">
              <w:rPr>
                <w:rFonts w:cstheme="minorHAnsi"/>
              </w:rPr>
              <w:t>e</w:t>
            </w:r>
            <w:r w:rsidR="00861DBA" w:rsidRPr="00861DBA">
              <w:rPr>
                <w:rFonts w:cstheme="minorHAnsi"/>
              </w:rPr>
              <w:t xml:space="preserve"> in delivering care to patients in intensive care units of hospitals and healthcare facilities. </w:t>
            </w:r>
            <w:r w:rsidR="003F7971">
              <w:rPr>
                <w:rFonts w:cstheme="minorHAnsi"/>
              </w:rPr>
              <w:t xml:space="preserve">Duties included evaluating </w:t>
            </w:r>
            <w:r w:rsidR="007D4255">
              <w:rPr>
                <w:rFonts w:cstheme="minorHAnsi"/>
              </w:rPr>
              <w:t>the p</w:t>
            </w:r>
            <w:r w:rsidR="003F663A">
              <w:rPr>
                <w:rFonts w:cstheme="minorHAnsi"/>
              </w:rPr>
              <w:t>atient’s condition</w:t>
            </w:r>
            <w:r w:rsidR="00F74A45">
              <w:rPr>
                <w:rFonts w:cstheme="minorHAnsi"/>
              </w:rPr>
              <w:t xml:space="preserve"> administering treatment </w:t>
            </w:r>
            <w:r w:rsidR="002318C3">
              <w:rPr>
                <w:rFonts w:cstheme="minorHAnsi"/>
              </w:rPr>
              <w:t xml:space="preserve">and providing constant </w:t>
            </w:r>
            <w:r w:rsidR="00513097">
              <w:rPr>
                <w:rFonts w:cstheme="minorHAnsi"/>
              </w:rPr>
              <w:t xml:space="preserve">support </w:t>
            </w:r>
            <w:r w:rsidR="0046715D">
              <w:rPr>
                <w:rFonts w:cstheme="minorHAnsi"/>
              </w:rPr>
              <w:t>during recovery.</w:t>
            </w:r>
          </w:p>
          <w:p w14:paraId="0F556163" w14:textId="67E2B018" w:rsidR="00BF4BD3" w:rsidRPr="00BF4BD3" w:rsidRDefault="00BF4BD3" w:rsidP="009D2BCE">
            <w:pPr>
              <w:rPr>
                <w:b/>
                <w:bCs/>
              </w:rPr>
            </w:pPr>
            <w:r>
              <w:rPr>
                <w:b/>
                <w:bCs/>
              </w:rPr>
              <w:t xml:space="preserve">Riverside Regional Medical Center </w:t>
            </w:r>
          </w:p>
          <w:p w14:paraId="5487AF52" w14:textId="4668C4FD" w:rsidR="00BF4BD3" w:rsidRDefault="009D2BCE" w:rsidP="009D2BCE">
            <w:r>
              <w:t>ICU Float</w:t>
            </w:r>
          </w:p>
          <w:p w14:paraId="67B72AE9" w14:textId="70C1F8D7" w:rsidR="009D2BCE" w:rsidRDefault="009D2BCE" w:rsidP="009D2BCE">
            <w:r>
              <w:t>Newport News, V</w:t>
            </w:r>
            <w:r w:rsidR="003A295D">
              <w:t>irginia</w:t>
            </w:r>
          </w:p>
          <w:p w14:paraId="2A2ED952" w14:textId="7AEF8372" w:rsidR="009D2BCE" w:rsidRDefault="009D2BCE" w:rsidP="009D2BCE">
            <w:r>
              <w:t xml:space="preserve">Travel </w:t>
            </w:r>
            <w:r w:rsidR="003A295D">
              <w:t>C</w:t>
            </w:r>
            <w:r>
              <w:t xml:space="preserve">ontract </w:t>
            </w:r>
          </w:p>
          <w:p w14:paraId="04CAB629" w14:textId="5C743721" w:rsidR="00960CFA" w:rsidRDefault="009D2BCE" w:rsidP="003C66E8">
            <w:r>
              <w:t>Feb</w:t>
            </w:r>
            <w:r w:rsidR="003A295D">
              <w:t xml:space="preserve"> </w:t>
            </w:r>
            <w:r>
              <w:t>2020-</w:t>
            </w:r>
            <w:r w:rsidR="00A04408">
              <w:t>May 2</w:t>
            </w:r>
            <w:r w:rsidR="00CE5958">
              <w:t>020</w:t>
            </w:r>
          </w:p>
          <w:p w14:paraId="3E3B018E" w14:textId="3D0BEAF2" w:rsidR="00ED414A" w:rsidRDefault="006F5A35" w:rsidP="003C66E8">
            <w:pPr>
              <w:rPr>
                <w:b/>
                <w:bCs/>
              </w:rPr>
            </w:pPr>
            <w:r>
              <w:rPr>
                <w:b/>
                <w:bCs/>
              </w:rPr>
              <w:t>McAllen Medical Center</w:t>
            </w:r>
          </w:p>
          <w:p w14:paraId="0D411CC2" w14:textId="3016112B" w:rsidR="006F5A35" w:rsidRDefault="00357C31" w:rsidP="003C66E8">
            <w:r>
              <w:t>ICU</w:t>
            </w:r>
          </w:p>
          <w:p w14:paraId="599D7756" w14:textId="23B9FD63" w:rsidR="00357C31" w:rsidRDefault="00357C31" w:rsidP="003C66E8">
            <w:r>
              <w:t xml:space="preserve">McAllen, Texas </w:t>
            </w:r>
          </w:p>
          <w:p w14:paraId="313A7597" w14:textId="7FF29DCD" w:rsidR="00357C31" w:rsidRDefault="00357C31" w:rsidP="003C66E8">
            <w:r>
              <w:t xml:space="preserve">Travel </w:t>
            </w:r>
            <w:r w:rsidR="003A295D">
              <w:t>C</w:t>
            </w:r>
            <w:r>
              <w:t xml:space="preserve">ontract </w:t>
            </w:r>
          </w:p>
          <w:p w14:paraId="696C9635" w14:textId="5443FFF6" w:rsidR="00A04408" w:rsidRPr="006F5A35" w:rsidRDefault="00FD56FF" w:rsidP="003C66E8">
            <w:r>
              <w:lastRenderedPageBreak/>
              <w:t>July</w:t>
            </w:r>
            <w:r w:rsidR="00A04408">
              <w:t xml:space="preserve"> 2020-December 2020</w:t>
            </w:r>
          </w:p>
          <w:p w14:paraId="4809D29C" w14:textId="77777777" w:rsidR="00ED414A" w:rsidRDefault="009F596C" w:rsidP="003C66E8">
            <w:pPr>
              <w:rPr>
                <w:b/>
                <w:bCs/>
              </w:rPr>
            </w:pPr>
            <w:r>
              <w:rPr>
                <w:b/>
                <w:bCs/>
              </w:rPr>
              <w:t xml:space="preserve">UT Tyler Texas Hospital </w:t>
            </w:r>
          </w:p>
          <w:p w14:paraId="662AF65D" w14:textId="77777777" w:rsidR="009F596C" w:rsidRDefault="009F596C" w:rsidP="003C66E8">
            <w:r>
              <w:t>ICU</w:t>
            </w:r>
          </w:p>
          <w:p w14:paraId="7CD851AE" w14:textId="2A49929F" w:rsidR="009F596C" w:rsidRDefault="009F596C" w:rsidP="003C66E8">
            <w:r>
              <w:t>Tyler, Texas</w:t>
            </w:r>
          </w:p>
          <w:p w14:paraId="638A9D99" w14:textId="4043835E" w:rsidR="003A295D" w:rsidRDefault="003A295D" w:rsidP="003C66E8">
            <w:r>
              <w:t>Travel Contract</w:t>
            </w:r>
          </w:p>
          <w:p w14:paraId="139F3C80" w14:textId="77777777" w:rsidR="009F596C" w:rsidRDefault="009F596C" w:rsidP="003C66E8">
            <w:r>
              <w:t>January 2021-March 2021</w:t>
            </w:r>
          </w:p>
          <w:p w14:paraId="7089F2EF" w14:textId="77777777" w:rsidR="003A295D" w:rsidRDefault="003A295D" w:rsidP="003C66E8"/>
          <w:p w14:paraId="360CA552" w14:textId="77777777" w:rsidR="003A295D" w:rsidRDefault="003A295D" w:rsidP="003C66E8">
            <w:pPr>
              <w:rPr>
                <w:b/>
                <w:bCs/>
              </w:rPr>
            </w:pPr>
            <w:r>
              <w:rPr>
                <w:b/>
                <w:bCs/>
              </w:rPr>
              <w:t>Memorial Regional Medical Center</w:t>
            </w:r>
          </w:p>
          <w:p w14:paraId="76749A65" w14:textId="77777777" w:rsidR="003A295D" w:rsidRDefault="003A295D" w:rsidP="003C66E8">
            <w:r>
              <w:t>ICU</w:t>
            </w:r>
          </w:p>
          <w:p w14:paraId="11F3D2C8" w14:textId="199CC01B" w:rsidR="003A295D" w:rsidRDefault="003A295D" w:rsidP="003C66E8">
            <w:r>
              <w:t>Mechanicsville, Virginia</w:t>
            </w:r>
          </w:p>
          <w:p w14:paraId="2D827E63" w14:textId="4DEE83BE" w:rsidR="003A295D" w:rsidRDefault="003A295D" w:rsidP="003C66E8">
            <w:r>
              <w:t>Travel Contract</w:t>
            </w:r>
          </w:p>
          <w:p w14:paraId="5133B23A" w14:textId="77777777" w:rsidR="003A295D" w:rsidRDefault="003A295D" w:rsidP="003C66E8">
            <w:r>
              <w:t>April 2021-September 2021</w:t>
            </w:r>
          </w:p>
          <w:p w14:paraId="1B974DD8" w14:textId="77777777" w:rsidR="00A10466" w:rsidRDefault="00A10466" w:rsidP="003C66E8">
            <w:pPr>
              <w:rPr>
                <w:b/>
                <w:bCs/>
              </w:rPr>
            </w:pPr>
          </w:p>
          <w:p w14:paraId="7FB449CD" w14:textId="77777777" w:rsidR="00A10466" w:rsidRDefault="00A10466" w:rsidP="003C66E8">
            <w:pPr>
              <w:rPr>
                <w:b/>
                <w:bCs/>
              </w:rPr>
            </w:pPr>
            <w:r>
              <w:rPr>
                <w:b/>
                <w:bCs/>
              </w:rPr>
              <w:t>Advent Health Central Texas</w:t>
            </w:r>
          </w:p>
          <w:p w14:paraId="46B2C0C3" w14:textId="77777777" w:rsidR="00A10466" w:rsidRDefault="00A10466" w:rsidP="003C66E8">
            <w:r>
              <w:t>ICU</w:t>
            </w:r>
          </w:p>
          <w:p w14:paraId="46ACC543" w14:textId="77777777" w:rsidR="00A10466" w:rsidRDefault="00A10466" w:rsidP="003C66E8">
            <w:r>
              <w:t>Killeen, Texas</w:t>
            </w:r>
          </w:p>
          <w:p w14:paraId="0A3566BA" w14:textId="77777777" w:rsidR="00A10466" w:rsidRDefault="00A10466" w:rsidP="003C66E8">
            <w:r>
              <w:t xml:space="preserve">Travel Contract </w:t>
            </w:r>
          </w:p>
          <w:p w14:paraId="4FCA9340" w14:textId="7D31BAAC" w:rsidR="00A10466" w:rsidRPr="00A10466" w:rsidRDefault="00A10466" w:rsidP="003C66E8">
            <w:r>
              <w:t>September 2021-Noember 2021</w:t>
            </w:r>
          </w:p>
        </w:tc>
      </w:tr>
      <w:tr w:rsidR="00927723" w14:paraId="42D6613A" w14:textId="77777777" w:rsidTr="00793923">
        <w:tc>
          <w:tcPr>
            <w:tcW w:w="2160" w:type="dxa"/>
          </w:tcPr>
          <w:p w14:paraId="28BCDA17" w14:textId="0C0A236A" w:rsidR="00927723" w:rsidRDefault="00927723" w:rsidP="009A7D30">
            <w:pPr>
              <w:pStyle w:val="Heading1"/>
            </w:pPr>
            <w:r>
              <w:lastRenderedPageBreak/>
              <w:t>Educati</w:t>
            </w:r>
            <w:r w:rsidR="00795591">
              <w:t xml:space="preserve">On and Licenses </w:t>
            </w:r>
          </w:p>
        </w:tc>
        <w:tc>
          <w:tcPr>
            <w:tcW w:w="7560" w:type="dxa"/>
          </w:tcPr>
          <w:p w14:paraId="7007664A" w14:textId="77777777" w:rsidR="00927723" w:rsidRDefault="00CD1E18" w:rsidP="009A7D30">
            <w:pPr>
              <w:pStyle w:val="Heading2"/>
            </w:pPr>
            <w:r>
              <w:rPr>
                <w:rStyle w:val="Strong"/>
              </w:rPr>
              <w:t xml:space="preserve">ECPI </w:t>
            </w:r>
            <w:r w:rsidR="003E0390">
              <w:rPr>
                <w:rStyle w:val="Strong"/>
              </w:rPr>
              <w:t>UNIVERSITY,</w:t>
            </w:r>
            <w:r w:rsidR="00927723">
              <w:t xml:space="preserve"> </w:t>
            </w:r>
            <w:r>
              <w:t>Richmond va</w:t>
            </w:r>
          </w:p>
          <w:p w14:paraId="66EC1F17" w14:textId="77777777" w:rsidR="00927723" w:rsidRDefault="00CD1E18" w:rsidP="009A7D30">
            <w:pPr>
              <w:pStyle w:val="Heading3"/>
            </w:pPr>
            <w:r>
              <w:t>Associates in nursing</w:t>
            </w:r>
            <w:r w:rsidR="003E0390">
              <w:t xml:space="preserve">, FEBRUARY </w:t>
            </w:r>
            <w:r w:rsidR="006A2C65">
              <w:t>2017</w:t>
            </w:r>
          </w:p>
          <w:p w14:paraId="58D37257" w14:textId="66A7351C" w:rsidR="006A2C65" w:rsidRPr="00793923" w:rsidRDefault="006A2C65" w:rsidP="00793923"/>
        </w:tc>
      </w:tr>
    </w:tbl>
    <w:p w14:paraId="355CBDF2" w14:textId="2AC342D1" w:rsidR="002C74C0" w:rsidRDefault="00161A9F" w:rsidP="00793923">
      <w:pPr>
        <w:jc w:val="center"/>
      </w:pPr>
    </w:p>
    <w:sectPr w:rsidR="002C74C0">
      <w:footerReference w:type="default" r:id="rId6"/>
      <w:pgSz w:w="12240" w:h="15840"/>
      <w:pgMar w:top="1512" w:right="1584" w:bottom="432"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01D4" w14:textId="77777777" w:rsidR="00161A9F" w:rsidRDefault="00161A9F" w:rsidP="00927723">
      <w:pPr>
        <w:spacing w:after="0" w:line="240" w:lineRule="auto"/>
      </w:pPr>
      <w:r>
        <w:separator/>
      </w:r>
    </w:p>
  </w:endnote>
  <w:endnote w:type="continuationSeparator" w:id="0">
    <w:p w14:paraId="2703ADF7" w14:textId="77777777" w:rsidR="00161A9F" w:rsidRDefault="00161A9F" w:rsidP="00927723">
      <w:pPr>
        <w:spacing w:after="0" w:line="240" w:lineRule="auto"/>
      </w:pPr>
      <w:r>
        <w:continuationSeparator/>
      </w:r>
    </w:p>
  </w:endnote>
  <w:endnote w:type="continuationNotice" w:id="1">
    <w:p w14:paraId="4B769592" w14:textId="77777777" w:rsidR="00161A9F" w:rsidRDefault="00161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0E38" w14:textId="77777777" w:rsidR="00046802" w:rsidRDefault="00B50C46">
    <w:pPr>
      <w:pStyle w:val="Footer"/>
    </w:pPr>
    <w:r>
      <w:t xml:space="preserve">Page </w:t>
    </w:r>
    <w:r>
      <w:fldChar w:fldCharType="begin"/>
    </w:r>
    <w:r>
      <w:instrText xml:space="preserve"> PAGE </w:instrText>
    </w:r>
    <w:r>
      <w:fldChar w:fldCharType="separate"/>
    </w:r>
    <w:r w:rsidR="000070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E156" w14:textId="77777777" w:rsidR="00161A9F" w:rsidRDefault="00161A9F" w:rsidP="00927723">
      <w:pPr>
        <w:spacing w:after="0" w:line="240" w:lineRule="auto"/>
      </w:pPr>
      <w:r>
        <w:separator/>
      </w:r>
    </w:p>
  </w:footnote>
  <w:footnote w:type="continuationSeparator" w:id="0">
    <w:p w14:paraId="5AEC23E2" w14:textId="77777777" w:rsidR="00161A9F" w:rsidRDefault="00161A9F" w:rsidP="00927723">
      <w:pPr>
        <w:spacing w:after="0" w:line="240" w:lineRule="auto"/>
      </w:pPr>
      <w:r>
        <w:continuationSeparator/>
      </w:r>
    </w:p>
  </w:footnote>
  <w:footnote w:type="continuationNotice" w:id="1">
    <w:p w14:paraId="444F1A28" w14:textId="77777777" w:rsidR="00161A9F" w:rsidRDefault="00161A9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18"/>
    <w:rsid w:val="000070DB"/>
    <w:rsid w:val="000275DF"/>
    <w:rsid w:val="000421B4"/>
    <w:rsid w:val="00086C22"/>
    <w:rsid w:val="000A6F2E"/>
    <w:rsid w:val="000B08EA"/>
    <w:rsid w:val="001053BF"/>
    <w:rsid w:val="00112B09"/>
    <w:rsid w:val="00113525"/>
    <w:rsid w:val="00161A9F"/>
    <w:rsid w:val="001E092E"/>
    <w:rsid w:val="002318C3"/>
    <w:rsid w:val="00242910"/>
    <w:rsid w:val="00293B83"/>
    <w:rsid w:val="002A0A76"/>
    <w:rsid w:val="002F116A"/>
    <w:rsid w:val="003130CD"/>
    <w:rsid w:val="0033043B"/>
    <w:rsid w:val="003329BA"/>
    <w:rsid w:val="00357C31"/>
    <w:rsid w:val="00362B47"/>
    <w:rsid w:val="0036441F"/>
    <w:rsid w:val="003668B9"/>
    <w:rsid w:val="00373681"/>
    <w:rsid w:val="00384FB1"/>
    <w:rsid w:val="003A295D"/>
    <w:rsid w:val="003B6D8A"/>
    <w:rsid w:val="003B7B5E"/>
    <w:rsid w:val="003C27E6"/>
    <w:rsid w:val="003C66E8"/>
    <w:rsid w:val="003D7235"/>
    <w:rsid w:val="003E0390"/>
    <w:rsid w:val="003E05C9"/>
    <w:rsid w:val="003E5535"/>
    <w:rsid w:val="003F663A"/>
    <w:rsid w:val="003F7971"/>
    <w:rsid w:val="00432C8C"/>
    <w:rsid w:val="00452827"/>
    <w:rsid w:val="0046715D"/>
    <w:rsid w:val="00483A13"/>
    <w:rsid w:val="00496CE2"/>
    <w:rsid w:val="00513097"/>
    <w:rsid w:val="0051657F"/>
    <w:rsid w:val="00585E1C"/>
    <w:rsid w:val="005C4C10"/>
    <w:rsid w:val="005D2EB8"/>
    <w:rsid w:val="005E485C"/>
    <w:rsid w:val="005E7D93"/>
    <w:rsid w:val="00644E7B"/>
    <w:rsid w:val="0065056C"/>
    <w:rsid w:val="00656E24"/>
    <w:rsid w:val="0068015B"/>
    <w:rsid w:val="00692917"/>
    <w:rsid w:val="006A2C65"/>
    <w:rsid w:val="006A3CE7"/>
    <w:rsid w:val="006F5A35"/>
    <w:rsid w:val="00747EAC"/>
    <w:rsid w:val="00752AF5"/>
    <w:rsid w:val="00793923"/>
    <w:rsid w:val="00795591"/>
    <w:rsid w:val="007B3DFA"/>
    <w:rsid w:val="007B6C6D"/>
    <w:rsid w:val="007D4255"/>
    <w:rsid w:val="007F7D36"/>
    <w:rsid w:val="008123B1"/>
    <w:rsid w:val="0081433F"/>
    <w:rsid w:val="008374FE"/>
    <w:rsid w:val="00861DBA"/>
    <w:rsid w:val="0086306C"/>
    <w:rsid w:val="008771CF"/>
    <w:rsid w:val="008A0142"/>
    <w:rsid w:val="008A3651"/>
    <w:rsid w:val="008C547F"/>
    <w:rsid w:val="008C62AA"/>
    <w:rsid w:val="008F081A"/>
    <w:rsid w:val="00927723"/>
    <w:rsid w:val="00953A04"/>
    <w:rsid w:val="00960CFA"/>
    <w:rsid w:val="009C7B40"/>
    <w:rsid w:val="009D2BCE"/>
    <w:rsid w:val="009F596C"/>
    <w:rsid w:val="00A00895"/>
    <w:rsid w:val="00A04408"/>
    <w:rsid w:val="00A10466"/>
    <w:rsid w:val="00AF7841"/>
    <w:rsid w:val="00B12DFB"/>
    <w:rsid w:val="00B34E73"/>
    <w:rsid w:val="00B50C46"/>
    <w:rsid w:val="00BC72A1"/>
    <w:rsid w:val="00BF4BD3"/>
    <w:rsid w:val="00C554D2"/>
    <w:rsid w:val="00C55DCD"/>
    <w:rsid w:val="00C70DA6"/>
    <w:rsid w:val="00C772C0"/>
    <w:rsid w:val="00CD1E18"/>
    <w:rsid w:val="00CE4CAB"/>
    <w:rsid w:val="00CE5958"/>
    <w:rsid w:val="00CF5C2D"/>
    <w:rsid w:val="00D3061C"/>
    <w:rsid w:val="00D3320A"/>
    <w:rsid w:val="00D670F3"/>
    <w:rsid w:val="00D7406D"/>
    <w:rsid w:val="00DA3F26"/>
    <w:rsid w:val="00DB241D"/>
    <w:rsid w:val="00DE2FF1"/>
    <w:rsid w:val="00E221AE"/>
    <w:rsid w:val="00E67668"/>
    <w:rsid w:val="00EB74F0"/>
    <w:rsid w:val="00EC0054"/>
    <w:rsid w:val="00ED414A"/>
    <w:rsid w:val="00F132C7"/>
    <w:rsid w:val="00F74A45"/>
    <w:rsid w:val="00F86091"/>
    <w:rsid w:val="00F9185F"/>
    <w:rsid w:val="00FB5D95"/>
    <w:rsid w:val="00FD56FF"/>
    <w:rsid w:val="00FF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D86E"/>
  <w15:chartTrackingRefBased/>
  <w15:docId w15:val="{D0CD5B3F-402F-468E-9DD7-B32ADEF0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AA"/>
  </w:style>
  <w:style w:type="paragraph" w:styleId="Heading1">
    <w:name w:val="heading 1"/>
    <w:basedOn w:val="Normal"/>
    <w:next w:val="Normal"/>
    <w:link w:val="Heading1Char"/>
    <w:uiPriority w:val="3"/>
    <w:unhideWhenUsed/>
    <w:qFormat/>
    <w:rsid w:val="00927723"/>
    <w:pPr>
      <w:pBdr>
        <w:right w:val="single" w:sz="8" w:space="4" w:color="7C9E0E" w:themeColor="accent1"/>
      </w:pBdr>
      <w:spacing w:after="0" w:line="240" w:lineRule="auto"/>
      <w:jc w:val="right"/>
      <w:outlineLvl w:val="0"/>
    </w:pPr>
    <w:rPr>
      <w:b/>
      <w:bCs/>
      <w:caps/>
      <w:color w:val="5C760A" w:themeColor="accent1" w:themeShade="BF"/>
      <w:kern w:val="20"/>
    </w:rPr>
  </w:style>
  <w:style w:type="paragraph" w:styleId="Heading2">
    <w:name w:val="heading 2"/>
    <w:basedOn w:val="Normal"/>
    <w:next w:val="Normal"/>
    <w:link w:val="Heading2Char"/>
    <w:uiPriority w:val="3"/>
    <w:unhideWhenUsed/>
    <w:qFormat/>
    <w:rsid w:val="00927723"/>
    <w:pPr>
      <w:keepNext/>
      <w:keepLines/>
      <w:spacing w:after="0"/>
      <w:outlineLvl w:val="1"/>
    </w:pPr>
    <w:rPr>
      <w:caps/>
      <w:color w:val="000000" w:themeColor="text1"/>
      <w:kern w:val="20"/>
    </w:rPr>
  </w:style>
  <w:style w:type="paragraph" w:styleId="Heading3">
    <w:name w:val="heading 3"/>
    <w:basedOn w:val="Normal"/>
    <w:next w:val="Normal"/>
    <w:link w:val="Heading3Char"/>
    <w:uiPriority w:val="3"/>
    <w:unhideWhenUsed/>
    <w:qFormat/>
    <w:rsid w:val="00927723"/>
    <w:pPr>
      <w:keepNext/>
      <w:keepLines/>
      <w:spacing w:after="80"/>
      <w:outlineLvl w:val="2"/>
    </w:pPr>
    <w:rPr>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27723"/>
    <w:rPr>
      <w:rFonts w:eastAsiaTheme="minorEastAsia"/>
      <w:b/>
      <w:bCs/>
      <w:caps/>
      <w:color w:val="5C760A" w:themeColor="accent1" w:themeShade="BF"/>
      <w:kern w:val="20"/>
      <w:lang w:eastAsia="ja-JP"/>
    </w:rPr>
  </w:style>
  <w:style w:type="character" w:customStyle="1" w:styleId="Heading2Char">
    <w:name w:val="Heading 2 Char"/>
    <w:basedOn w:val="DefaultParagraphFont"/>
    <w:link w:val="Heading2"/>
    <w:uiPriority w:val="3"/>
    <w:rsid w:val="00927723"/>
    <w:rPr>
      <w:rFonts w:eastAsiaTheme="minorEastAsia"/>
      <w:caps/>
      <w:color w:val="000000" w:themeColor="text1"/>
      <w:kern w:val="20"/>
      <w:lang w:eastAsia="ja-JP"/>
    </w:rPr>
  </w:style>
  <w:style w:type="character" w:customStyle="1" w:styleId="Heading3Char">
    <w:name w:val="Heading 3 Char"/>
    <w:basedOn w:val="DefaultParagraphFont"/>
    <w:link w:val="Heading3"/>
    <w:uiPriority w:val="3"/>
    <w:rsid w:val="00927723"/>
    <w:rPr>
      <w:rFonts w:eastAsiaTheme="minorEastAsia"/>
      <w:caps/>
      <w:color w:val="595959" w:themeColor="text1" w:themeTint="A6"/>
      <w:szCs w:val="17"/>
      <w:lang w:eastAsia="ja-JP"/>
    </w:rPr>
  </w:style>
  <w:style w:type="paragraph" w:styleId="NoSpacing">
    <w:name w:val="No Spacing"/>
    <w:uiPriority w:val="2"/>
    <w:qFormat/>
    <w:rsid w:val="00927723"/>
    <w:pPr>
      <w:spacing w:after="0" w:line="240" w:lineRule="auto"/>
    </w:pPr>
    <w:rPr>
      <w:rFonts w:eastAsiaTheme="minorEastAsia"/>
      <w:lang w:eastAsia="ja-JP"/>
    </w:rPr>
  </w:style>
  <w:style w:type="character" w:styleId="Strong">
    <w:name w:val="Strong"/>
    <w:basedOn w:val="DefaultParagraphFont"/>
    <w:uiPriority w:val="4"/>
    <w:qFormat/>
    <w:rsid w:val="00927723"/>
    <w:rPr>
      <w:b/>
      <w:bCs/>
    </w:rPr>
  </w:style>
  <w:style w:type="paragraph" w:styleId="Footer">
    <w:name w:val="footer"/>
    <w:basedOn w:val="Normal"/>
    <w:link w:val="FooterChar"/>
    <w:uiPriority w:val="99"/>
    <w:unhideWhenUsed/>
    <w:qFormat/>
    <w:rsid w:val="00927723"/>
    <w:pPr>
      <w:spacing w:before="240" w:after="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rsid w:val="00927723"/>
    <w:rPr>
      <w:rFonts w:eastAsiaTheme="minorEastAsia"/>
      <w:b/>
      <w:bCs/>
      <w:caps/>
      <w:color w:val="5C760A" w:themeColor="accent1" w:themeShade="BF"/>
      <w:szCs w:val="16"/>
      <w:lang w:eastAsia="ja-JP"/>
    </w:rPr>
  </w:style>
  <w:style w:type="paragraph" w:styleId="Title">
    <w:name w:val="Title"/>
    <w:basedOn w:val="Normal"/>
    <w:next w:val="Normal"/>
    <w:link w:val="TitleChar"/>
    <w:uiPriority w:val="1"/>
    <w:qFormat/>
    <w:rsid w:val="00927723"/>
    <w:pPr>
      <w:spacing w:after="0" w:line="240" w:lineRule="auto"/>
      <w:contextualSpacing/>
    </w:pPr>
    <w:rPr>
      <w:rFonts w:asciiTheme="majorHAnsi" w:eastAsiaTheme="majorEastAsia" w:hAnsiTheme="majorHAnsi" w:cstheme="majorBidi"/>
      <w:caps/>
      <w:color w:val="5C760A" w:themeColor="accent1" w:themeShade="BF"/>
      <w:kern w:val="28"/>
      <w:sz w:val="48"/>
      <w:szCs w:val="56"/>
    </w:rPr>
  </w:style>
  <w:style w:type="character" w:customStyle="1" w:styleId="TitleChar">
    <w:name w:val="Title Char"/>
    <w:basedOn w:val="DefaultParagraphFont"/>
    <w:link w:val="Title"/>
    <w:uiPriority w:val="1"/>
    <w:rsid w:val="00927723"/>
    <w:rPr>
      <w:rFonts w:asciiTheme="majorHAnsi" w:eastAsiaTheme="majorEastAsia" w:hAnsiTheme="majorHAnsi" w:cstheme="majorBidi"/>
      <w:caps/>
      <w:color w:val="5C760A" w:themeColor="accent1" w:themeShade="BF"/>
      <w:kern w:val="28"/>
      <w:sz w:val="48"/>
      <w:szCs w:val="56"/>
      <w:lang w:eastAsia="ja-JP"/>
    </w:rPr>
  </w:style>
  <w:style w:type="paragraph" w:styleId="Header">
    <w:name w:val="header"/>
    <w:basedOn w:val="Normal"/>
    <w:link w:val="HeaderChar"/>
    <w:uiPriority w:val="99"/>
    <w:unhideWhenUsed/>
    <w:rsid w:val="00927723"/>
    <w:pPr>
      <w:spacing w:after="0" w:line="240" w:lineRule="auto"/>
    </w:pPr>
  </w:style>
  <w:style w:type="character" w:customStyle="1" w:styleId="HeaderChar">
    <w:name w:val="Header Char"/>
    <w:basedOn w:val="DefaultParagraphFont"/>
    <w:link w:val="Header"/>
    <w:uiPriority w:val="99"/>
    <w:rsid w:val="00927723"/>
    <w:rPr>
      <w:rFonts w:eastAsiaTheme="minorEastAsia"/>
      <w:color w:val="262626" w:themeColor="text1" w:themeTint="D9"/>
      <w:lang w:eastAsia="ja-JP"/>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unhideWhenUsed/>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927723"/>
    <w:rPr>
      <w:rFonts w:eastAsiaTheme="minorEastAsia"/>
      <w:color w:val="5A5A5A" w:themeColor="text1" w:themeTint="A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pub\AppData\Roaming\Microsoft\Templates\Basic%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Template>
  <TotalTime>99251</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sapub</dc:creator>
  <cp:keywords/>
  <dc:description/>
  <cp:lastModifiedBy>Whitney V</cp:lastModifiedBy>
  <cp:revision>2</cp:revision>
  <dcterms:created xsi:type="dcterms:W3CDTF">2021-11-08T14:04:00Z</dcterms:created>
  <dcterms:modified xsi:type="dcterms:W3CDTF">2021-11-08T14:04:00Z</dcterms:modified>
</cp:coreProperties>
</file>