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0419AFE7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3D73E722" w14:textId="46509E9C" w:rsidR="00692703" w:rsidRPr="00CF1A49" w:rsidRDefault="000E35E6" w:rsidP="00913946">
            <w:pPr>
              <w:pStyle w:val="Title"/>
            </w:pPr>
            <w:r>
              <w:t>linda</w:t>
            </w:r>
            <w:r w:rsidR="00692703" w:rsidRPr="00CF1A49">
              <w:t xml:space="preserve"> </w:t>
            </w:r>
            <w:proofErr w:type="gramStart"/>
            <w:r>
              <w:t>rickard,rn</w:t>
            </w:r>
            <w:proofErr w:type="gramEnd"/>
            <w:r>
              <w:t>,bsn</w:t>
            </w:r>
          </w:p>
          <w:p w14:paraId="2276C584" w14:textId="32AC4FDD" w:rsidR="00692703" w:rsidRPr="00CF1A49" w:rsidRDefault="000E35E6" w:rsidP="00913946">
            <w:pPr>
              <w:pStyle w:val="ContactInfo"/>
              <w:contextualSpacing w:val="0"/>
            </w:pPr>
            <w:r>
              <w:t>331 Houston Ave, Clovis, CA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35CF27DFCB8C41F08BBB4526DF616201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>
              <w:t>559.299.4478</w:t>
            </w:r>
          </w:p>
          <w:p w14:paraId="41841B57" w14:textId="5298EEA4" w:rsidR="00692703" w:rsidRPr="00CF1A49" w:rsidRDefault="000E35E6" w:rsidP="00913946">
            <w:pPr>
              <w:pStyle w:val="ContactInfoEmphasis"/>
              <w:contextualSpacing w:val="0"/>
            </w:pPr>
            <w:r>
              <w:t>lindarickard@aol.com</w:t>
            </w:r>
            <w:r w:rsidR="00692703" w:rsidRPr="00CF1A49">
              <w:t xml:space="preserve"> </w:t>
            </w:r>
          </w:p>
        </w:tc>
      </w:tr>
      <w:tr w:rsidR="009571D8" w:rsidRPr="00CF1A49" w14:paraId="3E73C219" w14:textId="77777777" w:rsidTr="00692703">
        <w:tc>
          <w:tcPr>
            <w:tcW w:w="9360" w:type="dxa"/>
            <w:tcMar>
              <w:top w:w="432" w:type="dxa"/>
            </w:tcMar>
          </w:tcPr>
          <w:p w14:paraId="687DD57B" w14:textId="5FEEF8A1" w:rsidR="001755A8" w:rsidRPr="00CF1A49" w:rsidRDefault="001755A8" w:rsidP="00913946">
            <w:pPr>
              <w:contextualSpacing w:val="0"/>
            </w:pPr>
          </w:p>
        </w:tc>
      </w:tr>
    </w:tbl>
    <w:p w14:paraId="79EA20EE" w14:textId="77777777" w:rsidR="004E01EB" w:rsidRPr="00CF1A49" w:rsidRDefault="00334E4A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94C3257E99BC4BD0A6A99D2C168605DE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EF0A45" w:rsidRPr="00EF0A45" w14:paraId="0F4E7144" w14:textId="77777777" w:rsidTr="00D66A52">
        <w:tc>
          <w:tcPr>
            <w:tcW w:w="9355" w:type="dxa"/>
          </w:tcPr>
          <w:p w14:paraId="25FE4139" w14:textId="011B4A0A" w:rsidR="001D0BF1" w:rsidRPr="00CF1A49" w:rsidRDefault="000E35E6" w:rsidP="001D0BF1">
            <w:pPr>
              <w:pStyle w:val="Heading3"/>
              <w:contextualSpacing w:val="0"/>
              <w:outlineLvl w:val="2"/>
            </w:pPr>
            <w:r>
              <w:t>12/2017</w:t>
            </w:r>
            <w:r w:rsidR="001D0BF1" w:rsidRPr="00CF1A49">
              <w:t xml:space="preserve"> – </w:t>
            </w:r>
            <w:r>
              <w:t>Present</w:t>
            </w:r>
          </w:p>
          <w:p w14:paraId="2618FDCD" w14:textId="62687168" w:rsidR="001D0BF1" w:rsidRPr="006350E2" w:rsidRDefault="000E35E6" w:rsidP="001D0BF1">
            <w:pPr>
              <w:pStyle w:val="Heading2"/>
              <w:contextualSpacing w:val="0"/>
              <w:outlineLvl w:val="1"/>
              <w:rPr>
                <w:b w:val="0"/>
                <w:bCs/>
              </w:rPr>
            </w:pPr>
            <w:proofErr w:type="gramStart"/>
            <w:r>
              <w:t>rn</w:t>
            </w:r>
            <w:r w:rsidR="001D0BF1" w:rsidRPr="00CF1A49">
              <w:t>,</w:t>
            </w:r>
            <w:r>
              <w:t>pre</w:t>
            </w:r>
            <w:proofErr w:type="gramEnd"/>
            <w:r>
              <w:t xml:space="preserve"> op/post op </w:t>
            </w:r>
            <w:r w:rsidR="001D0BF1" w:rsidRPr="00CF1A49">
              <w:t xml:space="preserve"> </w:t>
            </w:r>
            <w:r w:rsidRPr="006350E2">
              <w:rPr>
                <w:b w:val="0"/>
                <w:bCs/>
                <w:color w:val="auto"/>
              </w:rPr>
              <w:t>Herndon surgery center</w:t>
            </w:r>
            <w:r w:rsidR="006350E2">
              <w:rPr>
                <w:b w:val="0"/>
                <w:bCs/>
                <w:color w:val="auto"/>
              </w:rPr>
              <w:t>,  Fresno, CA</w:t>
            </w:r>
          </w:p>
          <w:p w14:paraId="27CD7000" w14:textId="5EB1EF26" w:rsidR="001E3120" w:rsidRPr="00CF1A49" w:rsidRDefault="000E35E6" w:rsidP="001D0BF1">
            <w:pPr>
              <w:contextualSpacing w:val="0"/>
            </w:pPr>
            <w:r>
              <w:rPr>
                <w:color w:val="auto"/>
              </w:rPr>
              <w:t xml:space="preserve">Prepare patients for procedure, recover them post op.  Procedures include Epidural Steroid Injections, RFA’s, Blocks, and Spinal Cord Stimulators.  </w:t>
            </w:r>
            <w:proofErr w:type="gramStart"/>
            <w:r>
              <w:rPr>
                <w:color w:val="auto"/>
              </w:rPr>
              <w:t>Also</w:t>
            </w:r>
            <w:proofErr w:type="gramEnd"/>
            <w:r>
              <w:rPr>
                <w:color w:val="auto"/>
              </w:rPr>
              <w:t xml:space="preserve"> we do GI and Cardiac procedures</w:t>
            </w:r>
            <w:r w:rsidR="00FB6A41">
              <w:rPr>
                <w:color w:val="auto"/>
              </w:rPr>
              <w:t xml:space="preserve"> Pre and post op phone calls.</w:t>
            </w:r>
          </w:p>
        </w:tc>
      </w:tr>
      <w:tr w:rsidR="00F61DF9" w:rsidRPr="00CF1A49" w14:paraId="09346733" w14:textId="77777777" w:rsidTr="00F61DF9">
        <w:tc>
          <w:tcPr>
            <w:tcW w:w="9355" w:type="dxa"/>
            <w:tcMar>
              <w:top w:w="216" w:type="dxa"/>
            </w:tcMar>
          </w:tcPr>
          <w:p w14:paraId="4F5BF932" w14:textId="78B62FDB" w:rsidR="00F61DF9" w:rsidRPr="00CF1A49" w:rsidRDefault="000E35E6" w:rsidP="00F61DF9">
            <w:pPr>
              <w:pStyle w:val="Heading3"/>
              <w:contextualSpacing w:val="0"/>
              <w:outlineLvl w:val="2"/>
            </w:pPr>
            <w:r>
              <w:t>1/2017</w:t>
            </w:r>
            <w:r w:rsidR="00F61DF9" w:rsidRPr="00CF1A49">
              <w:t xml:space="preserve"> –</w:t>
            </w:r>
            <w:r>
              <w:t>12/2017</w:t>
            </w:r>
          </w:p>
          <w:p w14:paraId="1673D58C" w14:textId="36EECB5C" w:rsidR="00F61DF9" w:rsidRPr="00CF1A49" w:rsidRDefault="000E35E6" w:rsidP="00F61DF9">
            <w:pPr>
              <w:pStyle w:val="Heading2"/>
              <w:contextualSpacing w:val="0"/>
              <w:outlineLvl w:val="1"/>
            </w:pPr>
            <w:proofErr w:type="gramStart"/>
            <w:r>
              <w:t>rn</w:t>
            </w:r>
            <w:r w:rsidR="00F61DF9" w:rsidRPr="00CF1A49">
              <w:t>,</w:t>
            </w:r>
            <w:r>
              <w:t>pre</w:t>
            </w:r>
            <w:proofErr w:type="gramEnd"/>
            <w:r>
              <w:t xml:space="preserve"> op/post op</w:t>
            </w:r>
            <w:r w:rsidR="00F61DF9" w:rsidRPr="00CF1A49">
              <w:t xml:space="preserve"> </w:t>
            </w:r>
            <w:r w:rsidRPr="006350E2">
              <w:rPr>
                <w:rStyle w:val="SubtleReference"/>
              </w:rPr>
              <w:t>Pristine surgery center</w:t>
            </w:r>
            <w:r w:rsidR="006350E2">
              <w:rPr>
                <w:rStyle w:val="SubtleReference"/>
              </w:rPr>
              <w:t>, Fresno, CA</w:t>
            </w:r>
          </w:p>
          <w:p w14:paraId="6C495CAB" w14:textId="77777777" w:rsidR="00CA1FD4" w:rsidRDefault="000E35E6" w:rsidP="00F61DF9">
            <w:r>
              <w:t xml:space="preserve">Prepare and recover </w:t>
            </w:r>
            <w:proofErr w:type="gramStart"/>
            <w:r>
              <w:t>patients  undergoing</w:t>
            </w:r>
            <w:proofErr w:type="gramEnd"/>
            <w:r>
              <w:t xml:space="preserve"> Colonoscopies and Endoscopies.  Pre and post op phone calls</w:t>
            </w:r>
          </w:p>
          <w:p w14:paraId="05A326B2" w14:textId="77777777" w:rsidR="00CA1FD4" w:rsidRDefault="00CA1FD4" w:rsidP="00F61DF9"/>
          <w:p w14:paraId="17C80210" w14:textId="77777777" w:rsidR="00CA1FD4" w:rsidRDefault="00EF0A45" w:rsidP="00F61DF9">
            <w:r>
              <w:t>7/2015 – 12/2016</w:t>
            </w:r>
          </w:p>
          <w:p w14:paraId="1FBE727F" w14:textId="77777777" w:rsidR="00EF0A45" w:rsidRDefault="00EF0A45" w:rsidP="00F61DF9">
            <w:r w:rsidRPr="006350E2">
              <w:rPr>
                <w:b/>
                <w:bCs/>
                <w:color w:val="007D7F" w:themeColor="accent2" w:themeTint="E6"/>
              </w:rPr>
              <w:t xml:space="preserve">RN, PRE OP/POST </w:t>
            </w:r>
            <w:proofErr w:type="gramStart"/>
            <w:r w:rsidRPr="006350E2">
              <w:rPr>
                <w:b/>
                <w:bCs/>
                <w:color w:val="007D7F" w:themeColor="accent2" w:themeTint="E6"/>
              </w:rPr>
              <w:t>OP</w:t>
            </w:r>
            <w:r w:rsidRPr="006350E2">
              <w:rPr>
                <w:color w:val="007D7F" w:themeColor="accent2" w:themeTint="E6"/>
              </w:rPr>
              <w:t xml:space="preserve">  </w:t>
            </w:r>
            <w:r>
              <w:t>FIRST</w:t>
            </w:r>
            <w:proofErr w:type="gramEnd"/>
            <w:r>
              <w:t xml:space="preserve"> INTERVENTIONAL SURGERY, Fresno, CA</w:t>
            </w:r>
          </w:p>
          <w:p w14:paraId="74D4224A" w14:textId="5DCF7171" w:rsidR="00EF0A45" w:rsidRDefault="00EF0A45" w:rsidP="00F61DF9">
            <w:r>
              <w:t xml:space="preserve">A small </w:t>
            </w:r>
            <w:proofErr w:type="spellStart"/>
            <w:proofErr w:type="gramStart"/>
            <w:r>
              <w:t>stand alone</w:t>
            </w:r>
            <w:proofErr w:type="spellEnd"/>
            <w:proofErr w:type="gramEnd"/>
            <w:r>
              <w:t xml:space="preserve"> clinic for Epidural Steroid Injections, RFA’s, Blocks, and Spinal Cord Stimulators</w:t>
            </w:r>
          </w:p>
        </w:tc>
      </w:tr>
    </w:tbl>
    <w:sdt>
      <w:sdtPr>
        <w:alias w:val="Education:"/>
        <w:tag w:val="Education:"/>
        <w:id w:val="-1908763273"/>
        <w:placeholder>
          <w:docPart w:val="1B65211A174C46C9AEF0F72D8A2FEFDF"/>
        </w:placeholder>
        <w:temporary/>
        <w:showingPlcHdr/>
        <w15:appearance w15:val="hidden"/>
      </w:sdtPr>
      <w:sdtEndPr/>
      <w:sdtContent>
        <w:p w14:paraId="3A67BBD0" w14:textId="77777777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0ACF2618" w14:textId="77777777" w:rsidTr="00D66A52">
        <w:tc>
          <w:tcPr>
            <w:tcW w:w="9355" w:type="dxa"/>
          </w:tcPr>
          <w:p w14:paraId="389CDB74" w14:textId="586230D7" w:rsidR="001D0BF1" w:rsidRPr="00CF1A49" w:rsidRDefault="000E35E6" w:rsidP="001D0BF1">
            <w:pPr>
              <w:pStyle w:val="Heading3"/>
              <w:contextualSpacing w:val="0"/>
              <w:outlineLvl w:val="2"/>
            </w:pPr>
            <w:r>
              <w:t>april</w:t>
            </w:r>
            <w:r w:rsidR="001D0BF1" w:rsidRPr="00CF1A49">
              <w:t xml:space="preserve"> </w:t>
            </w:r>
            <w:r>
              <w:t>1995</w:t>
            </w:r>
          </w:p>
          <w:p w14:paraId="749BB027" w14:textId="5B4AA9F1" w:rsidR="001D0BF1" w:rsidRPr="00CF1A49" w:rsidRDefault="000E35E6" w:rsidP="001D0BF1">
            <w:pPr>
              <w:pStyle w:val="Heading2"/>
              <w:contextualSpacing w:val="0"/>
              <w:outlineLvl w:val="1"/>
            </w:pPr>
            <w:r>
              <w:t>Bachelor science nursing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university of michigan, ann arbor</w:t>
            </w:r>
          </w:p>
          <w:p w14:paraId="13C1BF28" w14:textId="2140BB1D" w:rsidR="007538DC" w:rsidRPr="00CF1A49" w:rsidRDefault="000E35E6" w:rsidP="007538DC">
            <w:pPr>
              <w:contextualSpacing w:val="0"/>
            </w:pPr>
            <w:r>
              <w:t xml:space="preserve">Graduated Magna Cum Laude.  Nominated for Josephine Brown award for community health nursing.  Member of </w:t>
            </w:r>
            <w:r w:rsidR="00D313ED">
              <w:t>Sigma Theta Tau honor society.</w:t>
            </w:r>
          </w:p>
        </w:tc>
      </w:tr>
      <w:tr w:rsidR="00F61DF9" w:rsidRPr="00CF1A49" w14:paraId="7D581375" w14:textId="77777777" w:rsidTr="00F61DF9">
        <w:tc>
          <w:tcPr>
            <w:tcW w:w="9355" w:type="dxa"/>
            <w:tcMar>
              <w:top w:w="216" w:type="dxa"/>
            </w:tcMar>
          </w:tcPr>
          <w:p w14:paraId="2D3FA2DF" w14:textId="10C922A2" w:rsidR="00D313ED" w:rsidRDefault="00D313ED" w:rsidP="00CA1FD4"/>
        </w:tc>
      </w:tr>
    </w:tbl>
    <w:sdt>
      <w:sdtPr>
        <w:alias w:val="Skills:"/>
        <w:tag w:val="Skills:"/>
        <w:id w:val="-1392877668"/>
        <w:placeholder>
          <w:docPart w:val="F25984D962BD45D38E16DF4FF26D6C2B"/>
        </w:placeholder>
        <w:temporary/>
        <w:showingPlcHdr/>
        <w15:appearance w15:val="hidden"/>
      </w:sdtPr>
      <w:sdtEndPr/>
      <w:sdtContent>
        <w:p w14:paraId="36EF7687" w14:textId="77777777" w:rsidR="00486277" w:rsidRPr="00CF1A49" w:rsidRDefault="00486277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14:paraId="2A2DD4DE" w14:textId="77777777" w:rsidTr="00CF1A49">
        <w:tc>
          <w:tcPr>
            <w:tcW w:w="4675" w:type="dxa"/>
          </w:tcPr>
          <w:p w14:paraId="1BA2D8CF" w14:textId="3638DF63" w:rsidR="001E3120" w:rsidRPr="006E1507" w:rsidRDefault="00CA1FD4" w:rsidP="006E1507">
            <w:pPr>
              <w:pStyle w:val="ListBullet"/>
              <w:contextualSpacing w:val="0"/>
            </w:pPr>
            <w:r>
              <w:t>Excellent IV skills</w:t>
            </w:r>
          </w:p>
          <w:p w14:paraId="516446C7" w14:textId="76D6C93D" w:rsidR="001F4E6D" w:rsidRPr="006E1507" w:rsidRDefault="00CA1FD4" w:rsidP="006E1507">
            <w:pPr>
              <w:pStyle w:val="ListBullet"/>
              <w:contextualSpacing w:val="0"/>
            </w:pPr>
            <w:r>
              <w:t>Develop trusting relationships with patients</w:t>
            </w:r>
          </w:p>
        </w:tc>
        <w:tc>
          <w:tcPr>
            <w:tcW w:w="4675" w:type="dxa"/>
            <w:tcMar>
              <w:left w:w="360" w:type="dxa"/>
            </w:tcMar>
          </w:tcPr>
          <w:p w14:paraId="0EFC285F" w14:textId="7959A97C" w:rsidR="003A0632" w:rsidRPr="006E1507" w:rsidRDefault="00CA1FD4" w:rsidP="006E1507">
            <w:pPr>
              <w:pStyle w:val="ListBullet"/>
              <w:contextualSpacing w:val="0"/>
            </w:pPr>
            <w:r>
              <w:t>Maintain sterile and safe environment</w:t>
            </w:r>
          </w:p>
          <w:p w14:paraId="7AA58373" w14:textId="2993B4C5" w:rsidR="001E3120" w:rsidRPr="006E1507" w:rsidRDefault="00CA1FD4" w:rsidP="006E1507">
            <w:pPr>
              <w:pStyle w:val="ListBullet"/>
              <w:contextualSpacing w:val="0"/>
            </w:pPr>
            <w:r>
              <w:t>Excellent documentation skills</w:t>
            </w:r>
          </w:p>
          <w:p w14:paraId="3AB0C2CC" w14:textId="45535A9A" w:rsidR="001E3120" w:rsidRPr="006E1507" w:rsidRDefault="00CA1FD4" w:rsidP="006E1507">
            <w:pPr>
              <w:pStyle w:val="ListBullet"/>
              <w:contextualSpacing w:val="0"/>
            </w:pPr>
            <w:r>
              <w:t>Strong work ethic</w:t>
            </w:r>
          </w:p>
        </w:tc>
      </w:tr>
    </w:tbl>
    <w:sdt>
      <w:sdtPr>
        <w:alias w:val="Activities:"/>
        <w:tag w:val="Activities:"/>
        <w:id w:val="1223332893"/>
        <w:placeholder>
          <w:docPart w:val="1EA383AF2C76442DBA34BCA7E17E086F"/>
        </w:placeholder>
        <w:temporary/>
        <w:showingPlcHdr/>
        <w15:appearance w15:val="hidden"/>
      </w:sdtPr>
      <w:sdtEndPr/>
      <w:sdtContent>
        <w:p w14:paraId="3B4C0A70" w14:textId="77777777" w:rsidR="00AD782D" w:rsidRPr="00CF1A49" w:rsidRDefault="0062312F" w:rsidP="0062312F">
          <w:pPr>
            <w:pStyle w:val="Heading1"/>
          </w:pPr>
          <w:r w:rsidRPr="00CF1A49">
            <w:t>Activities</w:t>
          </w:r>
        </w:p>
      </w:sdtContent>
    </w:sdt>
    <w:p w14:paraId="6F393098" w14:textId="31753B1A" w:rsidR="00B51D1B" w:rsidRPr="006E1507" w:rsidRDefault="00CA1FD4" w:rsidP="006E1507">
      <w:proofErr w:type="gramStart"/>
      <w:r>
        <w:t xml:space="preserve">Member </w:t>
      </w:r>
      <w:r w:rsidR="000E35E6">
        <w:t xml:space="preserve"> </w:t>
      </w:r>
      <w:r>
        <w:t>Emergency</w:t>
      </w:r>
      <w:proofErr w:type="gramEnd"/>
      <w:r>
        <w:t xml:space="preserve"> Nurses Association.  I have studied the Spanish language for </w:t>
      </w:r>
      <w:r w:rsidR="00334E4A">
        <w:t>5</w:t>
      </w:r>
      <w:r>
        <w:t xml:space="preserve"> years and am </w:t>
      </w:r>
      <w:r w:rsidR="00334E4A">
        <w:t>able to communicate my intentions and meet their needs.</w:t>
      </w:r>
      <w:r>
        <w:t xml:space="preserve">   </w:t>
      </w:r>
    </w:p>
    <w:sectPr w:rsidR="00B51D1B" w:rsidRPr="006E1507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AE375" w14:textId="77777777" w:rsidR="008278F2" w:rsidRDefault="008278F2" w:rsidP="0068194B">
      <w:r>
        <w:separator/>
      </w:r>
    </w:p>
    <w:p w14:paraId="45D4F105" w14:textId="77777777" w:rsidR="008278F2" w:rsidRDefault="008278F2"/>
    <w:p w14:paraId="152F2DDA" w14:textId="77777777" w:rsidR="008278F2" w:rsidRDefault="008278F2"/>
  </w:endnote>
  <w:endnote w:type="continuationSeparator" w:id="0">
    <w:p w14:paraId="4123A449" w14:textId="77777777" w:rsidR="008278F2" w:rsidRDefault="008278F2" w:rsidP="0068194B">
      <w:r>
        <w:continuationSeparator/>
      </w:r>
    </w:p>
    <w:p w14:paraId="0F62505A" w14:textId="77777777" w:rsidR="008278F2" w:rsidRDefault="008278F2"/>
    <w:p w14:paraId="49B13947" w14:textId="77777777" w:rsidR="008278F2" w:rsidRDefault="008278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225D89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7951D" w14:textId="77777777" w:rsidR="008278F2" w:rsidRDefault="008278F2" w:rsidP="0068194B">
      <w:r>
        <w:separator/>
      </w:r>
    </w:p>
    <w:p w14:paraId="5EA05E50" w14:textId="77777777" w:rsidR="008278F2" w:rsidRDefault="008278F2"/>
    <w:p w14:paraId="494F08AA" w14:textId="77777777" w:rsidR="008278F2" w:rsidRDefault="008278F2"/>
  </w:footnote>
  <w:footnote w:type="continuationSeparator" w:id="0">
    <w:p w14:paraId="0A179A15" w14:textId="77777777" w:rsidR="008278F2" w:rsidRDefault="008278F2" w:rsidP="0068194B">
      <w:r>
        <w:continuationSeparator/>
      </w:r>
    </w:p>
    <w:p w14:paraId="467ED419" w14:textId="77777777" w:rsidR="008278F2" w:rsidRDefault="008278F2"/>
    <w:p w14:paraId="0A9B8CF7" w14:textId="77777777" w:rsidR="008278F2" w:rsidRDefault="008278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82DD3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7B1205D" wp14:editId="61337B01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5F230D01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5E6"/>
    <w:rsid w:val="000001EF"/>
    <w:rsid w:val="00007322"/>
    <w:rsid w:val="00007728"/>
    <w:rsid w:val="00024584"/>
    <w:rsid w:val="00024730"/>
    <w:rsid w:val="00055E95"/>
    <w:rsid w:val="0007021F"/>
    <w:rsid w:val="000B2BA5"/>
    <w:rsid w:val="000E35E6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4E4A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350E2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278F2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A1FD4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13ED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0A45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B6A41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607200"/>
  <w15:chartTrackingRefBased/>
  <w15:docId w15:val="{D2B46723-646D-4196-8547-858AA4263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5CF27DFCB8C41F08BBB4526DF616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4F40F-3585-4C0F-BD20-036705C36A80}"/>
      </w:docPartPr>
      <w:docPartBody>
        <w:p w:rsidR="00EE73E9" w:rsidRDefault="00EE29E6">
          <w:pPr>
            <w:pStyle w:val="35CF27DFCB8C41F08BBB4526DF616201"/>
          </w:pPr>
          <w:r w:rsidRPr="00CF1A49">
            <w:t>·</w:t>
          </w:r>
        </w:p>
      </w:docPartBody>
    </w:docPart>
    <w:docPart>
      <w:docPartPr>
        <w:name w:val="94C3257E99BC4BD0A6A99D2C16860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B6456-C8A8-4460-AF00-02265E423262}"/>
      </w:docPartPr>
      <w:docPartBody>
        <w:p w:rsidR="00EE73E9" w:rsidRDefault="00EE29E6">
          <w:pPr>
            <w:pStyle w:val="94C3257E99BC4BD0A6A99D2C168605DE"/>
          </w:pPr>
          <w:r w:rsidRPr="00CF1A49">
            <w:t>Experience</w:t>
          </w:r>
        </w:p>
      </w:docPartBody>
    </w:docPart>
    <w:docPart>
      <w:docPartPr>
        <w:name w:val="1B65211A174C46C9AEF0F72D8A2FE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38A2D-1A9C-4A3F-930A-7D13261F9DB6}"/>
      </w:docPartPr>
      <w:docPartBody>
        <w:p w:rsidR="00EE73E9" w:rsidRDefault="00EE29E6">
          <w:pPr>
            <w:pStyle w:val="1B65211A174C46C9AEF0F72D8A2FEFDF"/>
          </w:pPr>
          <w:r w:rsidRPr="00CF1A49">
            <w:t>Education</w:t>
          </w:r>
        </w:p>
      </w:docPartBody>
    </w:docPart>
    <w:docPart>
      <w:docPartPr>
        <w:name w:val="F25984D962BD45D38E16DF4FF26D6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8FCC5-38F7-47E6-9A4D-A4EC696C4E76}"/>
      </w:docPartPr>
      <w:docPartBody>
        <w:p w:rsidR="00EE73E9" w:rsidRDefault="00EE29E6">
          <w:pPr>
            <w:pStyle w:val="F25984D962BD45D38E16DF4FF26D6C2B"/>
          </w:pPr>
          <w:r w:rsidRPr="00CF1A49">
            <w:t>Skills</w:t>
          </w:r>
        </w:p>
      </w:docPartBody>
    </w:docPart>
    <w:docPart>
      <w:docPartPr>
        <w:name w:val="1EA383AF2C76442DBA34BCA7E17E0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DF6BB-66BF-4BB6-BC58-5636EEE803C8}"/>
      </w:docPartPr>
      <w:docPartBody>
        <w:p w:rsidR="00EE73E9" w:rsidRDefault="00EE29E6">
          <w:pPr>
            <w:pStyle w:val="1EA383AF2C76442DBA34BCA7E17E086F"/>
          </w:pPr>
          <w:r w:rsidRPr="00CF1A49">
            <w:t>Activities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3E9"/>
    <w:rsid w:val="00EE29E6"/>
    <w:rsid w:val="00EE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35CF27DFCB8C41F08BBB4526DF616201">
    <w:name w:val="35CF27DFCB8C41F08BBB4526DF616201"/>
  </w:style>
  <w:style w:type="paragraph" w:customStyle="1" w:styleId="94C3257E99BC4BD0A6A99D2C168605DE">
    <w:name w:val="94C3257E99BC4BD0A6A99D2C168605DE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1B65211A174C46C9AEF0F72D8A2FEFDF">
    <w:name w:val="1B65211A174C46C9AEF0F72D8A2FEFDF"/>
  </w:style>
  <w:style w:type="paragraph" w:customStyle="1" w:styleId="F25984D962BD45D38E16DF4FF26D6C2B">
    <w:name w:val="F25984D962BD45D38E16DF4FF26D6C2B"/>
  </w:style>
  <w:style w:type="paragraph" w:customStyle="1" w:styleId="1EA383AF2C76442DBA34BCA7E17E086F">
    <w:name w:val="1EA383AF2C76442DBA34BCA7E17E08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48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Rickard</dc:creator>
  <cp:keywords/>
  <dc:description/>
  <cp:lastModifiedBy>Linda Rickard</cp:lastModifiedBy>
  <cp:revision>3</cp:revision>
  <cp:lastPrinted>2021-05-10T18:47:00Z</cp:lastPrinted>
  <dcterms:created xsi:type="dcterms:W3CDTF">2021-05-10T18:02:00Z</dcterms:created>
  <dcterms:modified xsi:type="dcterms:W3CDTF">2021-10-03T20:54:00Z</dcterms:modified>
  <cp:category/>
</cp:coreProperties>
</file>