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CCFD3" w14:textId="702EC8B5" w:rsidR="00FD543C" w:rsidRDefault="0086473A" w:rsidP="002A11DB">
      <w:pPr>
        <w:pStyle w:val="ContactInfo"/>
      </w:pPr>
      <w:bookmarkStart w:id="0" w:name="_GoBack"/>
      <w:bookmarkEnd w:id="0"/>
      <w:r>
        <w:t>77 Redwood Drive</w:t>
      </w:r>
    </w:p>
    <w:p w14:paraId="0BDA5367" w14:textId="031138FA" w:rsidR="002A11DB" w:rsidRDefault="0086473A" w:rsidP="002A11DB">
      <w:pPr>
        <w:pStyle w:val="ContactInfo"/>
      </w:pPr>
      <w:r>
        <w:t>Phenix City, Al 36869</w:t>
      </w:r>
    </w:p>
    <w:p w14:paraId="4DAD9696" w14:textId="5F4AA06D" w:rsidR="00FD543C" w:rsidRDefault="00FD543C">
      <w:pPr>
        <w:pStyle w:val="ContactInfo"/>
      </w:pPr>
      <w:r>
        <w:t>(</w:t>
      </w:r>
      <w:r w:rsidR="00EF5E0E">
        <w:t>352) 214-2901</w:t>
      </w:r>
    </w:p>
    <w:p w14:paraId="1776D688" w14:textId="77777777" w:rsidR="00F2300D" w:rsidRDefault="00FD543C">
      <w:pPr>
        <w:pStyle w:val="ContactInfo"/>
        <w:rPr>
          <w:rStyle w:val="Emphasis"/>
        </w:rPr>
      </w:pPr>
      <w:r>
        <w:rPr>
          <w:rStyle w:val="Emphasis"/>
        </w:rPr>
        <w:t>Mrgn103@yahoo.com</w:t>
      </w:r>
    </w:p>
    <w:sdt>
      <w:sdtPr>
        <w:alias w:val="Your Name"/>
        <w:tag w:val=""/>
        <w:id w:val="-574512284"/>
        <w:placeholder>
          <w:docPart w:val="43A22BE7740B489C8C1D58A35FDE679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4510D14F" w14:textId="77777777" w:rsidR="00F2300D" w:rsidRDefault="00FD543C">
          <w:pPr>
            <w:pStyle w:val="Name"/>
          </w:pPr>
          <w:r>
            <w:t>Morgan Doyle</w:t>
          </w:r>
        </w:p>
      </w:sdtContent>
    </w:sdt>
    <w:tbl>
      <w:tblPr>
        <w:tblStyle w:val="ResumeTable"/>
        <w:tblW w:w="5002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2040"/>
        <w:gridCol w:w="456"/>
        <w:gridCol w:w="7588"/>
      </w:tblGrid>
      <w:tr w:rsidR="00F2300D" w14:paraId="39F7BC75" w14:textId="77777777" w:rsidTr="00504C82">
        <w:tc>
          <w:tcPr>
            <w:tcW w:w="2040" w:type="dxa"/>
          </w:tcPr>
          <w:p w14:paraId="313A9C7E" w14:textId="77777777" w:rsidR="00F2300D" w:rsidRDefault="00F00572">
            <w:pPr>
              <w:pStyle w:val="Heading1"/>
            </w:pPr>
            <w:r>
              <w:t>Objective</w:t>
            </w:r>
          </w:p>
        </w:tc>
        <w:tc>
          <w:tcPr>
            <w:tcW w:w="456" w:type="dxa"/>
          </w:tcPr>
          <w:p w14:paraId="30924A9E" w14:textId="77777777" w:rsidR="00F2300D" w:rsidRDefault="00F2300D"/>
        </w:tc>
        <w:tc>
          <w:tcPr>
            <w:tcW w:w="7589" w:type="dxa"/>
          </w:tcPr>
          <w:p w14:paraId="774555C1" w14:textId="0E6A6601" w:rsidR="00F2300D" w:rsidRDefault="00FD543C" w:rsidP="002F7BD1">
            <w:pPr>
              <w:tabs>
                <w:tab w:val="left" w:pos="6750"/>
              </w:tabs>
            </w:pPr>
            <w:r>
              <w:t xml:space="preserve">My professional objective is to </w:t>
            </w:r>
            <w:r w:rsidR="003E73B2">
              <w:t>work as a Registered Nurse</w:t>
            </w:r>
            <w:r w:rsidR="002F7BD1">
              <w:t>.</w:t>
            </w:r>
          </w:p>
        </w:tc>
      </w:tr>
      <w:tr w:rsidR="00331E0A" w14:paraId="6C7D67FD" w14:textId="77777777" w:rsidTr="00504C82">
        <w:tc>
          <w:tcPr>
            <w:tcW w:w="2040" w:type="dxa"/>
          </w:tcPr>
          <w:p w14:paraId="7005AB58" w14:textId="77777777" w:rsidR="00331E0A" w:rsidRDefault="00331E0A">
            <w:pPr>
              <w:pStyle w:val="Heading1"/>
            </w:pPr>
            <w:r>
              <w:t>education</w:t>
            </w:r>
          </w:p>
        </w:tc>
        <w:tc>
          <w:tcPr>
            <w:tcW w:w="456" w:type="dxa"/>
          </w:tcPr>
          <w:p w14:paraId="248B3CD1" w14:textId="77777777" w:rsidR="00331E0A" w:rsidRDefault="00331E0A"/>
        </w:tc>
        <w:tc>
          <w:tcPr>
            <w:tcW w:w="7589" w:type="dxa"/>
          </w:tcPr>
          <w:p w14:paraId="622D93CC" w14:textId="6E949D86" w:rsidR="00504C82" w:rsidRDefault="00504C82" w:rsidP="00331E0A">
            <w:pPr>
              <w:pStyle w:val="Heading2"/>
            </w:pPr>
            <w:r>
              <w:t>ALS Certificate | April 2022</w:t>
            </w:r>
          </w:p>
          <w:p w14:paraId="566BFE69" w14:textId="4BCD5A75" w:rsidR="00504C82" w:rsidRPr="00504C82" w:rsidRDefault="00504C82" w:rsidP="00504C82">
            <w:pP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pPr>
            <w:r w:rsidRPr="00504C82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  <w:t>Pals certificate | May 2022</w:t>
            </w:r>
          </w:p>
          <w:p w14:paraId="5D68D43A" w14:textId="30485690" w:rsidR="0011360C" w:rsidRDefault="0011360C" w:rsidP="00331E0A">
            <w:pPr>
              <w:pStyle w:val="Heading2"/>
            </w:pPr>
            <w:r>
              <w:t>Rasmussen university, ocala, fl | Summer 2020 – present</w:t>
            </w:r>
          </w:p>
          <w:p w14:paraId="13C2D846" w14:textId="2F60FD75" w:rsidR="0011360C" w:rsidRDefault="0011360C" w:rsidP="0011360C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Deans</w:t>
            </w:r>
            <w:proofErr w:type="spellEnd"/>
            <w:r>
              <w:t xml:space="preserve"> List Summer 2020</w:t>
            </w:r>
          </w:p>
          <w:p w14:paraId="2526ADDB" w14:textId="7B52CA32" w:rsidR="0011360C" w:rsidRDefault="0011360C" w:rsidP="0011360C">
            <w:pPr>
              <w:pStyle w:val="ListParagraph"/>
              <w:numPr>
                <w:ilvl w:val="0"/>
                <w:numId w:val="8"/>
              </w:numPr>
            </w:pPr>
            <w:r>
              <w:t>Student Representative Fall 2020 – Professional Nursing Skill 1 and Multidimensional Care 1</w:t>
            </w:r>
          </w:p>
          <w:p w14:paraId="3223D13B" w14:textId="5206AD1B" w:rsidR="0011360C" w:rsidRDefault="0011360C" w:rsidP="0011360C">
            <w:pPr>
              <w:pStyle w:val="ListParagraph"/>
              <w:numPr>
                <w:ilvl w:val="0"/>
                <w:numId w:val="8"/>
              </w:numPr>
            </w:pPr>
            <w:r>
              <w:t>Student Representative Winter 2021 – Multidimensional Care 2</w:t>
            </w:r>
          </w:p>
          <w:p w14:paraId="3D9BD42B" w14:textId="474468A8" w:rsidR="0011360C" w:rsidRDefault="0011360C" w:rsidP="0011360C">
            <w:pPr>
              <w:pStyle w:val="ListParagraph"/>
              <w:numPr>
                <w:ilvl w:val="0"/>
                <w:numId w:val="8"/>
              </w:numPr>
            </w:pPr>
            <w:r>
              <w:t>Honor Roll Fall 2020</w:t>
            </w:r>
            <w:r w:rsidR="00CC4735">
              <w:t>, Spring 2021</w:t>
            </w:r>
            <w:r w:rsidR="00776C57">
              <w:t>, Fall 2021, Winter 2021</w:t>
            </w:r>
          </w:p>
          <w:p w14:paraId="4BE20F29" w14:textId="109BBF9E" w:rsidR="00EF5E0E" w:rsidRPr="0011360C" w:rsidRDefault="00EF5E0E" w:rsidP="0011360C">
            <w:pPr>
              <w:pStyle w:val="ListParagraph"/>
              <w:numPr>
                <w:ilvl w:val="0"/>
                <w:numId w:val="8"/>
              </w:numPr>
            </w:pPr>
            <w:r>
              <w:t>Selected for the Dedication Education Unit at North Florida HCA -April 2021-December 2021</w:t>
            </w:r>
          </w:p>
          <w:p w14:paraId="0CA8DC7F" w14:textId="4CE5B82F" w:rsidR="00331E0A" w:rsidRDefault="00331E0A" w:rsidP="00331E0A">
            <w:pPr>
              <w:pStyle w:val="Heading2"/>
            </w:pPr>
            <w:r>
              <w:t>central connecticut state university, new b</w:t>
            </w:r>
            <w:r w:rsidR="002A11DB">
              <w:t>ritain, ct | Fall 2015 – FALL 2018</w:t>
            </w:r>
          </w:p>
          <w:p w14:paraId="451F9AF3" w14:textId="471A8426" w:rsidR="00331E0A" w:rsidRDefault="00331E0A" w:rsidP="00331E0A">
            <w:pPr>
              <w:pStyle w:val="ListParagraph"/>
              <w:numPr>
                <w:ilvl w:val="0"/>
                <w:numId w:val="1"/>
              </w:numPr>
            </w:pPr>
            <w:r>
              <w:t>Biology Major, Philosophy</w:t>
            </w:r>
            <w:r w:rsidR="002F7BD1">
              <w:t xml:space="preserve"> and Chemistry</w:t>
            </w:r>
            <w:r>
              <w:t xml:space="preserve"> Minor</w:t>
            </w:r>
          </w:p>
          <w:p w14:paraId="68883990" w14:textId="140E023A" w:rsidR="00331E0A" w:rsidRDefault="00331E0A" w:rsidP="00331E0A">
            <w:pPr>
              <w:pStyle w:val="ListParagraph"/>
              <w:numPr>
                <w:ilvl w:val="0"/>
                <w:numId w:val="1"/>
              </w:numPr>
            </w:pPr>
            <w:r>
              <w:t>Dean’s List Fall 2015 and Fall 2016 (3.</w:t>
            </w:r>
            <w:r w:rsidR="002F7BD1">
              <w:t>7</w:t>
            </w:r>
            <w:r>
              <w:t xml:space="preserve"> GPA)</w:t>
            </w:r>
          </w:p>
          <w:p w14:paraId="4D15289F" w14:textId="23D7D378" w:rsidR="00331E0A" w:rsidRDefault="00331E0A" w:rsidP="00331E0A">
            <w:pPr>
              <w:pStyle w:val="ListParagraph"/>
              <w:numPr>
                <w:ilvl w:val="0"/>
                <w:numId w:val="1"/>
              </w:numPr>
            </w:pPr>
            <w:r>
              <w:t xml:space="preserve">Graduation: </w:t>
            </w:r>
            <w:r w:rsidR="002F7BD1">
              <w:t>December</w:t>
            </w:r>
            <w:r>
              <w:t xml:space="preserve"> 2018</w:t>
            </w:r>
          </w:p>
          <w:p w14:paraId="3FC43766" w14:textId="77777777" w:rsidR="00331E0A" w:rsidRDefault="00331E0A" w:rsidP="00331E0A">
            <w:pPr>
              <w:pStyle w:val="Heading2"/>
            </w:pPr>
            <w:r>
              <w:t>naugatuck valley community college, waterbury, ct | fall 2012 – Spring 2013</w:t>
            </w:r>
          </w:p>
          <w:p w14:paraId="658E2383" w14:textId="77777777" w:rsidR="00331E0A" w:rsidRDefault="00331E0A" w:rsidP="00331E0A">
            <w:pPr>
              <w:pStyle w:val="Heading2"/>
            </w:pPr>
            <w:r>
              <w:t>santa monica college, santa monica, ca | Fall 2011 – Winter 2012</w:t>
            </w:r>
          </w:p>
          <w:p w14:paraId="3901A0DE" w14:textId="1F0D3E52" w:rsidR="002A11DB" w:rsidRPr="002A11DB" w:rsidRDefault="002A11DB" w:rsidP="002A11DB">
            <w:pPr>
              <w:pStyle w:val="ListParagraph"/>
              <w:numPr>
                <w:ilvl w:val="0"/>
                <w:numId w:val="7"/>
              </w:numPr>
            </w:pPr>
            <w:r>
              <w:t>Dean’s List</w:t>
            </w:r>
          </w:p>
          <w:p w14:paraId="18F5422B" w14:textId="77777777" w:rsidR="00331E0A" w:rsidRDefault="00331E0A" w:rsidP="00331E0A">
            <w:pPr>
              <w:pStyle w:val="Heading2"/>
            </w:pPr>
            <w:r>
              <w:t>springfield college, springfield, ma | spring 2011</w:t>
            </w:r>
          </w:p>
          <w:p w14:paraId="13F81C7A" w14:textId="77777777" w:rsidR="00331E0A" w:rsidRDefault="00331E0A" w:rsidP="00331E0A">
            <w:pPr>
              <w:pStyle w:val="ListParagraph"/>
              <w:numPr>
                <w:ilvl w:val="0"/>
                <w:numId w:val="2"/>
              </w:numPr>
            </w:pPr>
            <w:r>
              <w:t>Athletic Training Program Major</w:t>
            </w:r>
          </w:p>
          <w:p w14:paraId="30693848" w14:textId="77777777" w:rsidR="00331E0A" w:rsidRDefault="00331E0A" w:rsidP="00331E0A">
            <w:pPr>
              <w:pStyle w:val="ListParagraph"/>
              <w:numPr>
                <w:ilvl w:val="0"/>
                <w:numId w:val="2"/>
              </w:numPr>
            </w:pPr>
            <w:r>
              <w:t>Dean’s List</w:t>
            </w:r>
          </w:p>
          <w:p w14:paraId="4FA0F254" w14:textId="77777777" w:rsidR="00331E0A" w:rsidRDefault="00331E0A" w:rsidP="00331E0A">
            <w:pPr>
              <w:pStyle w:val="Heading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</w:pPr>
            <w:r>
              <w:t>high school diploma, thomaston high school, thomaston, ct | 2007-2010</w:t>
            </w:r>
          </w:p>
        </w:tc>
      </w:tr>
      <w:tr w:rsidR="00210F83" w14:paraId="7B0605C3" w14:textId="77777777" w:rsidTr="00504C82">
        <w:tc>
          <w:tcPr>
            <w:tcW w:w="2040" w:type="dxa"/>
          </w:tcPr>
          <w:p w14:paraId="220B4F32" w14:textId="1E273CCE" w:rsidR="00210F83" w:rsidRDefault="00210F83">
            <w:pPr>
              <w:pStyle w:val="Heading1"/>
            </w:pPr>
            <w:r>
              <w:t>work history</w:t>
            </w:r>
          </w:p>
        </w:tc>
        <w:tc>
          <w:tcPr>
            <w:tcW w:w="456" w:type="dxa"/>
          </w:tcPr>
          <w:p w14:paraId="26E9F56D" w14:textId="77777777" w:rsidR="00210F83" w:rsidRDefault="00210F83"/>
        </w:tc>
        <w:tc>
          <w:tcPr>
            <w:tcW w:w="7589" w:type="dxa"/>
          </w:tcPr>
          <w:p w14:paraId="0A7AC4B5" w14:textId="134D97A6" w:rsidR="00504C82" w:rsidRDefault="00504C82" w:rsidP="002A11DB">
            <w:pPr>
              <w:pStyle w:val="Heading2"/>
              <w:spacing w:line="240" w:lineRule="auto"/>
            </w:pPr>
            <w:r>
              <w:t>Registered Nurse, piedmont midtown, Emergency Department, columbus, GA</w:t>
            </w:r>
          </w:p>
          <w:p w14:paraId="2AEE9687" w14:textId="1EF35532" w:rsidR="00504C82" w:rsidRPr="00504C82" w:rsidRDefault="00504C82" w:rsidP="00504C82">
            <w:r>
              <w:t>February 2022-Present</w:t>
            </w:r>
          </w:p>
          <w:p w14:paraId="78791C47" w14:textId="49603269" w:rsidR="00210F83" w:rsidRDefault="00210F83" w:rsidP="002A11DB">
            <w:pPr>
              <w:pStyle w:val="Heading2"/>
              <w:spacing w:line="240" w:lineRule="auto"/>
            </w:pPr>
            <w:r>
              <w:t>United states army medic, national guard of the united states</w:t>
            </w:r>
          </w:p>
          <w:p w14:paraId="593ECD26" w14:textId="5B5B2725" w:rsidR="00210F83" w:rsidRDefault="00210F83" w:rsidP="002A11DB">
            <w:pPr>
              <w:pStyle w:val="ResumeText"/>
              <w:spacing w:line="240" w:lineRule="auto"/>
            </w:pPr>
            <w:r>
              <w:t>July 2013-Present</w:t>
            </w:r>
          </w:p>
          <w:p w14:paraId="52F98DCF" w14:textId="75108AE7" w:rsidR="00776C57" w:rsidRDefault="00776C57" w:rsidP="002A11DB">
            <w:pPr>
              <w:pStyle w:val="ResumeText"/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pPr>
            <w:r w:rsidRPr="0097374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  <w:t xml:space="preserve">CrossFit Intern/Coach </w:t>
            </w:r>
            <w:r w:rsidR="00973741" w:rsidRPr="00973741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  <w:t>at Live Ready Fitness</w:t>
            </w:r>
          </w:p>
          <w:p w14:paraId="16ADAC6B" w14:textId="150FC59D" w:rsidR="00973741" w:rsidRPr="00973741" w:rsidRDefault="00973741" w:rsidP="002A11DB">
            <w:pPr>
              <w:pStyle w:val="ResumeText"/>
              <w:spacing w:line="240" w:lineRule="auto"/>
            </w:pPr>
            <w:r w:rsidRPr="00973741">
              <w:t>January 2022</w:t>
            </w:r>
          </w:p>
          <w:p w14:paraId="5951004C" w14:textId="77777777" w:rsidR="00210F83" w:rsidRDefault="00210F83" w:rsidP="002A11DB">
            <w:pPr>
              <w:pStyle w:val="Heading2"/>
              <w:spacing w:line="240" w:lineRule="auto"/>
            </w:pPr>
            <w:r>
              <w:t>Server and trainer, brio tuscan grille, Farmington, CT</w:t>
            </w:r>
          </w:p>
          <w:p w14:paraId="1385471E" w14:textId="585F9D8F" w:rsidR="002A11DB" w:rsidRPr="002E4790" w:rsidRDefault="005E6FFB" w:rsidP="002A11DB">
            <w:pPr>
              <w:spacing w:line="240" w:lineRule="auto"/>
            </w:pPr>
            <w:r>
              <w:t>October 2012-March 2020</w:t>
            </w:r>
          </w:p>
        </w:tc>
      </w:tr>
      <w:tr w:rsidR="00F2300D" w14:paraId="57951904" w14:textId="77777777" w:rsidTr="00504C82">
        <w:tc>
          <w:tcPr>
            <w:tcW w:w="2040" w:type="dxa"/>
          </w:tcPr>
          <w:p w14:paraId="31180F10" w14:textId="1AC0D5EB" w:rsidR="00F2300D" w:rsidRDefault="00F00572">
            <w:pPr>
              <w:pStyle w:val="Heading1"/>
            </w:pPr>
            <w:r>
              <w:lastRenderedPageBreak/>
              <w:t>Professional Achievements</w:t>
            </w:r>
          </w:p>
        </w:tc>
        <w:tc>
          <w:tcPr>
            <w:tcW w:w="456" w:type="dxa"/>
          </w:tcPr>
          <w:p w14:paraId="0306B128" w14:textId="77777777" w:rsidR="00F2300D" w:rsidRDefault="00F2300D"/>
        </w:tc>
        <w:tc>
          <w:tcPr>
            <w:tcW w:w="7589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60246CB5D2C8491CBC824811F64E4979"/>
                  </w:placeholder>
                </w:sdtPr>
                <w:sdtEndPr/>
                <w:sdtContent>
                  <w:p w14:paraId="0BFB8A79" w14:textId="74A80827" w:rsidR="00504C82" w:rsidRPr="00504C82" w:rsidRDefault="00504C82" w:rsidP="002F7BD1">
                    <w:pPr>
                      <w:pStyle w:val="Heading2"/>
                    </w:pPr>
                    <w:r w:rsidRPr="00504C82">
                      <w:t>Nursing</w:t>
                    </w:r>
                  </w:p>
                  <w:p w14:paraId="6D4DB8F3" w14:textId="5FA96A46" w:rsidR="00504C82" w:rsidRDefault="00504C82" w:rsidP="00504C82">
                    <w:r>
                      <w:t>Asked to instruct Black Hawk Hot Offloads for TNCC Class</w:t>
                    </w:r>
                  </w:p>
                  <w:p w14:paraId="015EDFB7" w14:textId="311F3BB7" w:rsidR="00504C82" w:rsidRPr="00504C82" w:rsidRDefault="00504C82" w:rsidP="00504C82">
                    <w:r>
                      <w:t>Asked to instruct Hemorrhage Control and Tourniquet Use for TNCC Class</w:t>
                    </w:r>
                  </w:p>
                  <w:p w14:paraId="349762C1" w14:textId="00E27DAA" w:rsidR="002F7BD1" w:rsidRDefault="00FD543C" w:rsidP="002F7BD1">
                    <w:pPr>
                      <w:pStyle w:val="Heading2"/>
                    </w:pPr>
                    <w:r>
                      <w:t>national guard of the united states</w:t>
                    </w:r>
                  </w:p>
                  <w:p w14:paraId="672C6278" w14:textId="52B21ECD" w:rsidR="005E6FFB" w:rsidRDefault="005E6FFB" w:rsidP="002A11DB">
                    <w:r>
                      <w:t xml:space="preserve">Medic full time at Camp Blanding RTI campus July 2020 – </w:t>
                    </w:r>
                    <w:r w:rsidR="00776C57">
                      <w:t>January 2022</w:t>
                    </w:r>
                  </w:p>
                  <w:p w14:paraId="195B07B0" w14:textId="7BC8D258" w:rsidR="005E6FFB" w:rsidRDefault="005E6FFB" w:rsidP="002A11DB">
                    <w:r>
                      <w:t xml:space="preserve">OCS Medic at Camp Blanding October 2020 – </w:t>
                    </w:r>
                    <w:r w:rsidR="00776C57">
                      <w:t>January 2022</w:t>
                    </w:r>
                  </w:p>
                  <w:p w14:paraId="376AF83E" w14:textId="52241345" w:rsidR="005E6FFB" w:rsidRDefault="005E6FFB" w:rsidP="002A11DB">
                    <w:r>
                      <w:t>Lead Medic for INF MOS-T February 22 – March 12 2021</w:t>
                    </w:r>
                  </w:p>
                  <w:p w14:paraId="4D040FBD" w14:textId="3097B271" w:rsidR="00776C57" w:rsidRDefault="00776C57" w:rsidP="002A11DB">
                    <w:r>
                      <w:t>Selected to be acting Platoon Sergeant as an E6</w:t>
                    </w:r>
                  </w:p>
                  <w:p w14:paraId="46A574FD" w14:textId="732A101E" w:rsidR="00776C57" w:rsidRDefault="00776C57" w:rsidP="002A11DB">
                    <w:r>
                      <w:t>MFT Phase 1 2021</w:t>
                    </w:r>
                  </w:p>
                  <w:p w14:paraId="1547AE92" w14:textId="4FADD898" w:rsidR="00776C57" w:rsidRDefault="00776C57" w:rsidP="002A11DB">
                    <w:r>
                      <w:t>CrossFit Level 1 Certification 2021</w:t>
                    </w:r>
                  </w:p>
                  <w:p w14:paraId="5E1CAA29" w14:textId="6BDFCED5" w:rsidR="005E6FFB" w:rsidRDefault="005E6FFB" w:rsidP="002A11DB">
                    <w:r>
                      <w:t>Developed 13 Strip maps for Medical Evacuation Routes from the ranges to NAS JAX</w:t>
                    </w:r>
                  </w:p>
                  <w:p w14:paraId="784C9606" w14:textId="05ED911A" w:rsidR="002A11DB" w:rsidRDefault="002A11DB" w:rsidP="002A11DB">
                    <w:r>
                      <w:t>Promoted to the rank of Sergeant in three years</w:t>
                    </w:r>
                    <w:r w:rsidR="00EF5E0E">
                      <w:t>, and Staff Sergeant in six years</w:t>
                    </w:r>
                  </w:p>
                  <w:p w14:paraId="05E43F08" w14:textId="7BDBAD62" w:rsidR="00EF5E0E" w:rsidRDefault="00EF5E0E" w:rsidP="002A11DB">
                    <w:r>
                      <w:t>Air Assault 14-15 June 2021- Camp Blanding</w:t>
                    </w:r>
                  </w:p>
                  <w:p w14:paraId="74D56472" w14:textId="2D245027" w:rsidR="002F7BD1" w:rsidRDefault="002F7BD1" w:rsidP="002A11DB">
                    <w:r w:rsidRPr="002F7BD1">
                      <w:t>Awarded Soldier of the Year, Best Warrior Competition, March 2018</w:t>
                    </w:r>
                  </w:p>
                  <w:p w14:paraId="1814D730" w14:textId="73829D31" w:rsidR="00A276A0" w:rsidRDefault="00A276A0" w:rsidP="00A276A0">
                    <w:pPr>
                      <w:pStyle w:val="ResumeText"/>
                      <w:ind w:right="720"/>
                    </w:pPr>
                    <w:r>
                      <w:t>Nominated for Boards and selected to attend Connecticut Best Warrior Competition</w:t>
                    </w:r>
                  </w:p>
                  <w:p w14:paraId="0AD1479B" w14:textId="0262BCFC" w:rsidR="002F7BD1" w:rsidRDefault="00A276A0">
                    <w:pPr>
                      <w:pStyle w:val="ResumeText"/>
                    </w:pPr>
                    <w:r>
                      <w:t>Coined by Gen. Russo, Advanced Individual Training, Fort Sam, T</w:t>
                    </w:r>
                    <w:r w:rsidR="002F7BD1">
                      <w:t>exas</w:t>
                    </w:r>
                  </w:p>
                  <w:p w14:paraId="19EEFEF5" w14:textId="77777777" w:rsidR="00F2300D" w:rsidRDefault="00FD543C">
                    <w:pPr>
                      <w:pStyle w:val="ResumeText"/>
                    </w:pPr>
                    <w:r>
                      <w:t>Graduated top 10%, Basic Training, Fort Sill, OK</w:t>
                    </w:r>
                  </w:p>
                  <w:p w14:paraId="00B7C012" w14:textId="77777777" w:rsidR="00F2300D" w:rsidRDefault="00FD543C">
                    <w:pPr>
                      <w:pStyle w:val="ResumeText"/>
                    </w:pPr>
                    <w:r>
                      <w:t>Graduated top 10%, Advanced Individual Training, Fort Sam, TX</w:t>
                    </w:r>
                  </w:p>
                  <w:p w14:paraId="6523B844" w14:textId="77777777" w:rsidR="002A11DB" w:rsidRDefault="00FD543C">
                    <w:pPr>
                      <w:pStyle w:val="ResumeText"/>
                    </w:pPr>
                    <w:r>
                      <w:t>Highest 5% Physical Fitness Score, 2013-Present</w:t>
                    </w:r>
                  </w:p>
                  <w:p w14:paraId="5A33B608" w14:textId="77777777" w:rsidR="002A11DB" w:rsidRDefault="002A11DB">
                    <w:pPr>
                      <w:pStyle w:val="ResumeText"/>
                    </w:pPr>
                  </w:p>
                  <w:p w14:paraId="24501575" w14:textId="2660E936" w:rsidR="00FD543C" w:rsidRDefault="00D33863">
                    <w:pPr>
                      <w:pStyle w:val="ResumeText"/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60246CB5D2C8491CBC824811F64E4979"/>
                  </w:placeholder>
                </w:sdtPr>
                <w:sdtEndPr/>
                <w:sdtContent>
                  <w:p w14:paraId="2F53F5B5" w14:textId="77777777" w:rsidR="00F2300D" w:rsidRDefault="00FD543C">
                    <w:pPr>
                      <w:pStyle w:val="Heading2"/>
                    </w:pPr>
                    <w:r>
                      <w:t>biology</w:t>
                    </w:r>
                  </w:p>
                  <w:p w14:paraId="008FC3AE" w14:textId="11509A57" w:rsidR="002F7BD1" w:rsidRDefault="00A276A0" w:rsidP="00A276A0">
                    <w:pPr>
                      <w:pStyle w:val="ResumeText"/>
                      <w:ind w:right="720"/>
                    </w:pPr>
                    <w:r>
                      <w:t>Permitted</w:t>
                    </w:r>
                    <w:r w:rsidR="00FD543C">
                      <w:t xml:space="preserve"> to observe Dr. Frederick Watson, Orthopedic Surgeon, during various surgeries</w:t>
                    </w:r>
                    <w:r>
                      <w:t xml:space="preserve"> at Saint Mary’s Hospital and Waterbury Hospital Operating Room</w:t>
                    </w:r>
                    <w:r w:rsidR="002F7BD1">
                      <w:t>s</w:t>
                    </w:r>
                  </w:p>
                  <w:p w14:paraId="4305FBAE" w14:textId="5B9C69B3" w:rsidR="00F2300D" w:rsidRDefault="002F7BD1" w:rsidP="00A276A0">
                    <w:pPr>
                      <w:pStyle w:val="ResumeText"/>
                      <w:ind w:right="720"/>
                    </w:pPr>
                    <w:r>
                      <w:t>Permitted to observe PA</w:t>
                    </w:r>
                    <w:r w:rsidR="00776C57">
                      <w:t xml:space="preserve">/CPT </w:t>
                    </w:r>
                    <w:r>
                      <w:t xml:space="preserve">Ryan </w:t>
                    </w:r>
                    <w:proofErr w:type="spellStart"/>
                    <w:r>
                      <w:t>Cassaine</w:t>
                    </w:r>
                    <w:proofErr w:type="spellEnd"/>
                    <w:r>
                      <w:t xml:space="preserve"> at Yale Hospital in the Emergency Room</w:t>
                    </w:r>
                  </w:p>
                </w:sdtContent>
              </w:sdt>
            </w:sdtContent>
          </w:sdt>
        </w:tc>
      </w:tr>
      <w:tr w:rsidR="00F2300D" w14:paraId="56E5E47E" w14:textId="77777777" w:rsidTr="00504C82">
        <w:tc>
          <w:tcPr>
            <w:tcW w:w="2040" w:type="dxa"/>
          </w:tcPr>
          <w:p w14:paraId="0DED85AC" w14:textId="0CB8E00F" w:rsidR="00F2300D" w:rsidRDefault="00F00572">
            <w:pPr>
              <w:pStyle w:val="Heading1"/>
            </w:pPr>
            <w:r>
              <w:t>Skill</w:t>
            </w:r>
            <w:r w:rsidR="00230582">
              <w:t>S/QUALIFICATION</w:t>
            </w:r>
            <w:r>
              <w:t>s</w:t>
            </w:r>
          </w:p>
        </w:tc>
        <w:tc>
          <w:tcPr>
            <w:tcW w:w="456" w:type="dxa"/>
          </w:tcPr>
          <w:p w14:paraId="6C2DDB71" w14:textId="77777777" w:rsidR="00F2300D" w:rsidRDefault="00F2300D"/>
        </w:tc>
        <w:tc>
          <w:tcPr>
            <w:tcW w:w="7589" w:type="dxa"/>
          </w:tcPr>
          <w:sdt>
            <w:sdtPr>
              <w:id w:val="-1116827610"/>
            </w:sdtPr>
            <w:sdtEndPr/>
            <w:sdtContent>
              <w:sdt>
                <w:sdtPr>
                  <w:id w:val="-2006429974"/>
                </w:sdtPr>
                <w:sdtEndPr/>
                <w:sdtContent>
                  <w:p w14:paraId="06D7CEE8" w14:textId="57ADE255" w:rsidR="00FB76C7" w:rsidRDefault="00FB76C7">
                    <w:pPr>
                      <w:pStyle w:val="ResumeText"/>
                    </w:pPr>
                    <w:r>
                      <w:t>Serving in a Platoon Sergeant role as an E6 (2021-Present)</w:t>
                    </w:r>
                  </w:p>
                  <w:p w14:paraId="36487497" w14:textId="14EDEE33" w:rsidR="00F2300D" w:rsidRDefault="002A11DB">
                    <w:pPr>
                      <w:pStyle w:val="ResumeText"/>
                    </w:pPr>
                    <w:r>
                      <w:t>EMT Cert</w:t>
                    </w:r>
                    <w:r w:rsidR="005E4DC1">
                      <w:t>ified (Exp. 03/31/2023</w:t>
                    </w:r>
                    <w:r w:rsidR="00230582">
                      <w:t>)</w:t>
                    </w:r>
                  </w:p>
                </w:sdtContent>
              </w:sdt>
              <w:sdt>
                <w:sdtPr>
                  <w:id w:val="-721825801"/>
                </w:sdtPr>
                <w:sdtEndPr/>
                <w:sdtContent>
                  <w:p w14:paraId="14AD861F" w14:textId="33CE7D95" w:rsidR="00230582" w:rsidRDefault="00230582">
                    <w:pPr>
                      <w:pStyle w:val="ResumeText"/>
                    </w:pPr>
                    <w:r>
                      <w:t xml:space="preserve">CPR Certified (Exp. </w:t>
                    </w:r>
                    <w:r w:rsidR="00AC29B3">
                      <w:t>Oct</w:t>
                    </w:r>
                    <w:r w:rsidR="006C2954">
                      <w:t>ober</w:t>
                    </w:r>
                    <w:r w:rsidR="005E4DC1">
                      <w:t xml:space="preserve"> 2023</w:t>
                    </w:r>
                    <w:r>
                      <w:t>)</w:t>
                    </w:r>
                  </w:p>
                </w:sdtContent>
              </w:sdt>
              <w:sdt>
                <w:sdtPr>
                  <w:id w:val="664589972"/>
                </w:sdtPr>
                <w:sdtEndPr/>
                <w:sdtContent>
                  <w:p w14:paraId="6D417EA9" w14:textId="63C8EF41" w:rsidR="002F7BD1" w:rsidRDefault="00FD543C">
                    <w:pPr>
                      <w:pStyle w:val="ResumeText"/>
                    </w:pPr>
                    <w:r>
                      <w:t xml:space="preserve">Administered </w:t>
                    </w:r>
                    <w:r w:rsidR="00A276A0">
                      <w:t>around 160</w:t>
                    </w:r>
                    <w:r>
                      <w:t xml:space="preserve"> flu vaccines during military training</w:t>
                    </w:r>
                    <w:r w:rsidR="00A276A0">
                      <w:t xml:space="preserve"> (Oct. 2016</w:t>
                    </w:r>
                    <w:r w:rsidR="002E4790">
                      <w:t>, Oct. 2019</w:t>
                    </w:r>
                    <w:r w:rsidR="005E4DC1">
                      <w:t>, November 2020</w:t>
                    </w:r>
                    <w:r w:rsidR="00A276A0">
                      <w:t>)</w:t>
                    </w:r>
                  </w:p>
                  <w:p w14:paraId="3FB13F0C" w14:textId="06642C61" w:rsidR="002F7BD1" w:rsidRDefault="002F7BD1">
                    <w:pPr>
                      <w:pStyle w:val="ResumeText"/>
                    </w:pPr>
                    <w:r>
                      <w:t>Provided Medical Support for OCS and Repel Tower Courses</w:t>
                    </w:r>
                    <w:r w:rsidR="002A11DB">
                      <w:t>, and XCTC</w:t>
                    </w:r>
                  </w:p>
                  <w:p w14:paraId="5FFF0EC1" w14:textId="3D83AF97" w:rsidR="00F2300D" w:rsidRDefault="002E4790">
                    <w:pPr>
                      <w:pStyle w:val="ResumeText"/>
                    </w:pPr>
                    <w:r>
                      <w:t>Administered IV to sick and injured soldiers (2015-present)</w:t>
                    </w:r>
                  </w:p>
                </w:sdtContent>
              </w:sdt>
            </w:sdtContent>
          </w:sdt>
        </w:tc>
      </w:tr>
      <w:tr w:rsidR="00210F83" w14:paraId="7BAA8295" w14:textId="77777777" w:rsidTr="00504C82">
        <w:tc>
          <w:tcPr>
            <w:tcW w:w="2040" w:type="dxa"/>
          </w:tcPr>
          <w:p w14:paraId="4883E650" w14:textId="77777777" w:rsidR="00210F83" w:rsidRPr="00FD543C" w:rsidRDefault="00210F83" w:rsidP="00210F83">
            <w:pPr>
              <w:pStyle w:val="Heading1"/>
            </w:pPr>
            <w:r>
              <w:lastRenderedPageBreak/>
              <w:t>volunteer work</w:t>
            </w:r>
          </w:p>
        </w:tc>
        <w:tc>
          <w:tcPr>
            <w:tcW w:w="456" w:type="dxa"/>
          </w:tcPr>
          <w:p w14:paraId="07276ECC" w14:textId="77777777" w:rsidR="00210F83" w:rsidRDefault="00210F83" w:rsidP="00210F83"/>
        </w:tc>
        <w:tc>
          <w:tcPr>
            <w:tcW w:w="7589" w:type="dxa"/>
          </w:tcPr>
          <w:p w14:paraId="0ED23286" w14:textId="77777777" w:rsidR="00210F83" w:rsidRPr="00FD543C" w:rsidRDefault="00210F83" w:rsidP="00210F83">
            <w:pPr>
              <w:pStyle w:val="Heading2"/>
            </w:pPr>
            <w:r>
              <w:t xml:space="preserve">fresh check day </w:t>
            </w:r>
            <w:r w:rsidRPr="00FD543C">
              <w:t>at Central CT Sta</w:t>
            </w:r>
            <w:r>
              <w:t>te University, New Britain, CT</w:t>
            </w:r>
            <w:r w:rsidRPr="00FD543C">
              <w:t xml:space="preserve"> </w:t>
            </w:r>
            <w:r>
              <w:t>10/24/16</w:t>
            </w:r>
          </w:p>
          <w:p w14:paraId="30E8EAD0" w14:textId="77777777" w:rsidR="00210F83" w:rsidRDefault="00210F83" w:rsidP="00210F83">
            <w:r>
              <w:t>Participated to raise awareness about suicides in the U.S. Military</w:t>
            </w:r>
          </w:p>
          <w:p w14:paraId="728506E0" w14:textId="77777777" w:rsidR="00210F83" w:rsidRDefault="00210F83" w:rsidP="00210F83">
            <w:pPr>
              <w:pStyle w:val="Heading2"/>
            </w:pPr>
            <w:r>
              <w:t>military funeral honors program, fall 2015</w:t>
            </w:r>
          </w:p>
          <w:p w14:paraId="7465ACFE" w14:textId="77777777" w:rsidR="00210F83" w:rsidRPr="003F3CF9" w:rsidRDefault="00210F83" w:rsidP="00210F83">
            <w:r>
              <w:t>Provide Military Funeral Honors to Veterans in CT</w:t>
            </w:r>
          </w:p>
        </w:tc>
      </w:tr>
      <w:tr w:rsidR="00210F83" w14:paraId="76AD329F" w14:textId="77777777" w:rsidTr="00504C82">
        <w:tc>
          <w:tcPr>
            <w:tcW w:w="2040" w:type="dxa"/>
          </w:tcPr>
          <w:p w14:paraId="57608723" w14:textId="77777777" w:rsidR="00210F83" w:rsidRDefault="00210F83" w:rsidP="00210F83">
            <w:pPr>
              <w:pStyle w:val="Heading1"/>
            </w:pPr>
            <w:r>
              <w:t>college/OTHER activities</w:t>
            </w:r>
          </w:p>
        </w:tc>
        <w:tc>
          <w:tcPr>
            <w:tcW w:w="456" w:type="dxa"/>
          </w:tcPr>
          <w:p w14:paraId="2D2D310B" w14:textId="77777777" w:rsidR="00210F83" w:rsidRDefault="00210F83" w:rsidP="00210F83"/>
        </w:tc>
        <w:tc>
          <w:tcPr>
            <w:tcW w:w="7589" w:type="dxa"/>
          </w:tcPr>
          <w:p w14:paraId="13FBC152" w14:textId="14F90474" w:rsidR="00FB76C7" w:rsidRDefault="00FB76C7" w:rsidP="00210F83">
            <w:pPr>
              <w:pStyle w:val="Heading2"/>
            </w:pPr>
            <w:r>
              <w:t>Attending the Trauma Simposium, Atlanta, Ga, 5/20/22</w:t>
            </w:r>
          </w:p>
          <w:p w14:paraId="39BF38FB" w14:textId="44D0A94D" w:rsidR="00210F83" w:rsidRDefault="00210F83" w:rsidP="00210F83">
            <w:pPr>
              <w:pStyle w:val="Heading2"/>
            </w:pPr>
            <w:r>
              <w:t xml:space="preserve">va club, </w:t>
            </w:r>
            <w:r w:rsidRPr="00FD543C">
              <w:t>Central CT Stat</w:t>
            </w:r>
            <w:r>
              <w:t>e University, New Britain, CT</w:t>
            </w:r>
          </w:p>
          <w:p w14:paraId="77F9C1AF" w14:textId="7FA7FEAC" w:rsidR="00210F83" w:rsidRDefault="002A11DB" w:rsidP="00210F83">
            <w:r>
              <w:t>October 2016 – December 2018</w:t>
            </w:r>
          </w:p>
          <w:p w14:paraId="438841DF" w14:textId="77777777" w:rsidR="00210F83" w:rsidRDefault="00210F83" w:rsidP="00210F83">
            <w:pPr>
              <w:pStyle w:val="Heading2"/>
            </w:pPr>
            <w:r>
              <w:t>MANCHESTER ROAD RACE PARTICIPANT, recruiting event, NOVEMBER 2016</w:t>
            </w:r>
          </w:p>
          <w:p w14:paraId="5D53E60C" w14:textId="77777777" w:rsidR="00210F83" w:rsidRPr="00FD543C" w:rsidRDefault="00210F83" w:rsidP="00210F83">
            <w:pPr>
              <w:pStyle w:val="Heading2"/>
            </w:pPr>
            <w:r>
              <w:t>TOUGH MUDDER MUD RACE PARTICIPANT, OCTOBER 2016</w:t>
            </w:r>
          </w:p>
        </w:tc>
      </w:tr>
      <w:tr w:rsidR="00210F83" w14:paraId="204E6B22" w14:textId="77777777" w:rsidTr="00504C82">
        <w:tc>
          <w:tcPr>
            <w:tcW w:w="2040" w:type="dxa"/>
          </w:tcPr>
          <w:p w14:paraId="6D7BFCEA" w14:textId="77777777" w:rsidR="00210F83" w:rsidRDefault="00210F83" w:rsidP="00210F83">
            <w:pPr>
              <w:pStyle w:val="Heading1"/>
            </w:pPr>
            <w:r>
              <w:t>References</w:t>
            </w:r>
          </w:p>
        </w:tc>
        <w:tc>
          <w:tcPr>
            <w:tcW w:w="456" w:type="dxa"/>
          </w:tcPr>
          <w:p w14:paraId="48A2804A" w14:textId="77777777" w:rsidR="00210F83" w:rsidRDefault="00210F83" w:rsidP="00210F83"/>
        </w:tc>
        <w:tc>
          <w:tcPr>
            <w:tcW w:w="7589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883713024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368215953"/>
                </w:sdtPr>
                <w:sdtEndPr/>
                <w:sdtContent>
                  <w:p w14:paraId="1D206449" w14:textId="44C91903" w:rsidR="00210F83" w:rsidRDefault="006C03A7" w:rsidP="00210F83">
                    <w:pPr>
                      <w:pStyle w:val="Heading2"/>
                    </w:pPr>
                    <w:r>
                      <w:t>Jeffrey Rogers, msg</w:t>
                    </w:r>
                    <w:r w:rsidR="00210F83">
                      <w:t>, U.S. Army</w:t>
                    </w:r>
                  </w:p>
                  <w:p w14:paraId="7EB41058" w14:textId="012379BE" w:rsidR="00210F83" w:rsidRPr="00AA7B2C" w:rsidRDefault="006C03A7" w:rsidP="00210F83">
                    <w:r>
                      <w:t>(352) 638-4314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630405729"/>
                </w:sdtPr>
                <w:sdtEndPr/>
                <w:sdtContent>
                  <w:p w14:paraId="5CE3F947" w14:textId="1A5F763B" w:rsidR="00210F83" w:rsidRDefault="002F7BD1" w:rsidP="00210F83">
                    <w:pPr>
                      <w:pStyle w:val="Heading2"/>
                    </w:pPr>
                    <w:r>
                      <w:t>sfc jamie stone, mentor for 2018 best warrior competition 2018, us army</w:t>
                    </w:r>
                  </w:p>
                  <w:p w14:paraId="30DEF5A1" w14:textId="11FE1548" w:rsidR="00210F83" w:rsidRPr="003D433D" w:rsidRDefault="00210F83" w:rsidP="00210F83">
                    <w:r>
                      <w:t>(</w:t>
                    </w:r>
                    <w:r w:rsidR="002F7BD1">
                      <w:t>860) 319-4979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427927412"/>
                </w:sdtPr>
                <w:sdtEndPr/>
                <w:sdtContent>
                  <w:p w14:paraId="7FF40141" w14:textId="6D5203EA" w:rsidR="002E4790" w:rsidRDefault="00FB76C7" w:rsidP="00FB76C7">
                    <w:pPr>
                      <w:pStyle w:val="Heading2"/>
                    </w:pPr>
                    <w:r>
                      <w:t>Jessica Stafford, RN, unit-based educator, piedmont</w:t>
                    </w:r>
                  </w:p>
                  <w:p w14:paraId="5E355CB1" w14:textId="464F3D9C" w:rsidR="002F7BD1" w:rsidRPr="002E4790" w:rsidRDefault="00FB76C7" w:rsidP="00210F83">
                    <w:r>
                      <w:t>715-781-4740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493307178"/>
                </w:sdtPr>
                <w:sdtEndPr/>
                <w:sdtContent>
                  <w:p w14:paraId="7481FD59" w14:textId="77777777" w:rsidR="00210F83" w:rsidRDefault="00210F83" w:rsidP="00210F83">
                    <w:pPr>
                      <w:pStyle w:val="Heading2"/>
                    </w:pPr>
                    <w:r>
                      <w:t>Alicia Bray, Professor of Biology, advisor, Central CT State University</w:t>
                    </w:r>
                  </w:p>
                  <w:p w14:paraId="39E133B2" w14:textId="77777777" w:rsidR="00210F83" w:rsidRPr="003D433D" w:rsidRDefault="00D33863" w:rsidP="00210F83">
                    <w:hyperlink r:id="rId9" w:history="1">
                      <w:r w:rsidR="00210F83" w:rsidRPr="00C1491F">
                        <w:rPr>
                          <w:rStyle w:val="Hyperlink"/>
                        </w:rPr>
                        <w:t>aliciabray@ccsu.edu</w:t>
                      </w:r>
                    </w:hyperlink>
                    <w:r w:rsidR="00210F83">
                      <w:t xml:space="preserve"> </w:t>
                    </w:r>
                    <w:r w:rsidR="00210F83" w:rsidRPr="005E7678">
                      <w:t>860-832-1651</w:t>
                    </w:r>
                  </w:p>
                  <w:p w14:paraId="0F8910F4" w14:textId="77777777" w:rsidR="00210F83" w:rsidRDefault="00210F83" w:rsidP="00210F83">
                    <w:pPr>
                      <w:pStyle w:val="Heading2"/>
                    </w:pPr>
                    <w:r>
                      <w:t>cameron brewer, Professor of philosphy, advisor, Central CT State University</w:t>
                    </w:r>
                  </w:p>
                  <w:p w14:paraId="185C1997" w14:textId="77777777" w:rsidR="00210F83" w:rsidRDefault="00D33863" w:rsidP="00210F83">
                    <w:hyperlink r:id="rId10" w:history="1">
                      <w:r w:rsidR="00210F83" w:rsidRPr="00C1491F">
                        <w:rPr>
                          <w:rStyle w:val="Hyperlink"/>
                        </w:rPr>
                        <w:t>cbrewer@ccsu.edu</w:t>
                      </w:r>
                    </w:hyperlink>
                    <w:r w:rsidR="00210F83">
                      <w:t xml:space="preserve"> </w:t>
                    </w:r>
                    <w:r w:rsidR="00210F83" w:rsidRPr="005E7678">
                      <w:t>860-832-2918</w:t>
                    </w:r>
                  </w:p>
                </w:sdtContent>
              </w:sdt>
            </w:sdtContent>
          </w:sdt>
        </w:tc>
      </w:tr>
    </w:tbl>
    <w:p w14:paraId="7B70B072" w14:textId="60AB30EF" w:rsidR="00F2300D" w:rsidRDefault="00F2300D" w:rsidP="00210F83">
      <w:pPr>
        <w:tabs>
          <w:tab w:val="left" w:pos="3505"/>
        </w:tabs>
      </w:pPr>
    </w:p>
    <w:sectPr w:rsidR="00F2300D">
      <w:footerReference w:type="default" r:id="rId11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06E2D" w14:textId="77777777" w:rsidR="00D33863" w:rsidRDefault="00D33863">
      <w:pPr>
        <w:spacing w:before="0" w:after="0" w:line="240" w:lineRule="auto"/>
      </w:pPr>
      <w:r>
        <w:separator/>
      </w:r>
    </w:p>
  </w:endnote>
  <w:endnote w:type="continuationSeparator" w:id="0">
    <w:p w14:paraId="1AF99611" w14:textId="77777777" w:rsidR="00D33863" w:rsidRDefault="00D3386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  <w:tblDescription w:val="Footer table"/>
    </w:tblPr>
    <w:tblGrid>
      <w:gridCol w:w="5037"/>
      <w:gridCol w:w="5043"/>
    </w:tblGrid>
    <w:tr w:rsidR="00F2300D" w14:paraId="3C061F6B" w14:textId="77777777">
      <w:tc>
        <w:tcPr>
          <w:tcW w:w="5148" w:type="dxa"/>
        </w:tcPr>
        <w:p w14:paraId="56C10A23" w14:textId="77777777" w:rsidR="00F2300D" w:rsidRDefault="00F00572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C03A7">
            <w:rPr>
              <w:noProof/>
            </w:rPr>
            <w:t>3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46AED3F4" w14:textId="77777777" w:rsidR="00F2300D" w:rsidRDefault="00FD543C">
              <w:pPr>
                <w:pStyle w:val="Footer"/>
                <w:jc w:val="right"/>
              </w:pPr>
              <w:r>
                <w:t>Morgan Doyle</w:t>
              </w:r>
            </w:p>
          </w:tc>
        </w:sdtContent>
      </w:sdt>
    </w:tr>
  </w:tbl>
  <w:p w14:paraId="51F0154D" w14:textId="77777777" w:rsidR="00F2300D" w:rsidRDefault="00F23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C94A9" w14:textId="77777777" w:rsidR="00D33863" w:rsidRDefault="00D33863">
      <w:pPr>
        <w:spacing w:before="0" w:after="0" w:line="240" w:lineRule="auto"/>
      </w:pPr>
      <w:r>
        <w:separator/>
      </w:r>
    </w:p>
  </w:footnote>
  <w:footnote w:type="continuationSeparator" w:id="0">
    <w:p w14:paraId="2D8BE026" w14:textId="77777777" w:rsidR="00D33863" w:rsidRDefault="00D3386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3C54"/>
    <w:multiLevelType w:val="hybridMultilevel"/>
    <w:tmpl w:val="340E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70ADC"/>
    <w:multiLevelType w:val="hybridMultilevel"/>
    <w:tmpl w:val="A12C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115AB"/>
    <w:multiLevelType w:val="hybridMultilevel"/>
    <w:tmpl w:val="C5B4F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073FE"/>
    <w:multiLevelType w:val="hybridMultilevel"/>
    <w:tmpl w:val="4084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156B5"/>
    <w:multiLevelType w:val="hybridMultilevel"/>
    <w:tmpl w:val="3EE89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C343F"/>
    <w:multiLevelType w:val="hybridMultilevel"/>
    <w:tmpl w:val="1A768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E09E6"/>
    <w:multiLevelType w:val="hybridMultilevel"/>
    <w:tmpl w:val="DFB2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557AE"/>
    <w:multiLevelType w:val="hybridMultilevel"/>
    <w:tmpl w:val="55CE4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3C"/>
    <w:rsid w:val="000B4A99"/>
    <w:rsid w:val="0011360C"/>
    <w:rsid w:val="00196888"/>
    <w:rsid w:val="00210F83"/>
    <w:rsid w:val="00230582"/>
    <w:rsid w:val="002A11DB"/>
    <w:rsid w:val="002D335D"/>
    <w:rsid w:val="002E4790"/>
    <w:rsid w:val="002F7BD1"/>
    <w:rsid w:val="00331E0A"/>
    <w:rsid w:val="003A20CB"/>
    <w:rsid w:val="003D433D"/>
    <w:rsid w:val="003E73B2"/>
    <w:rsid w:val="003F3CF9"/>
    <w:rsid w:val="0050148D"/>
    <w:rsid w:val="00504C82"/>
    <w:rsid w:val="005D7EFB"/>
    <w:rsid w:val="005E4DC1"/>
    <w:rsid w:val="005E6FFB"/>
    <w:rsid w:val="005E7678"/>
    <w:rsid w:val="0062759C"/>
    <w:rsid w:val="00694758"/>
    <w:rsid w:val="006C03A7"/>
    <w:rsid w:val="006C2954"/>
    <w:rsid w:val="00703BF3"/>
    <w:rsid w:val="007659B4"/>
    <w:rsid w:val="00776C57"/>
    <w:rsid w:val="007A5D35"/>
    <w:rsid w:val="007F27FA"/>
    <w:rsid w:val="00803979"/>
    <w:rsid w:val="0086473A"/>
    <w:rsid w:val="00973741"/>
    <w:rsid w:val="009B4D66"/>
    <w:rsid w:val="009F7C9A"/>
    <w:rsid w:val="00A276A0"/>
    <w:rsid w:val="00AA7B2C"/>
    <w:rsid w:val="00AC29B3"/>
    <w:rsid w:val="00AE0318"/>
    <w:rsid w:val="00C17196"/>
    <w:rsid w:val="00C82D62"/>
    <w:rsid w:val="00CC4735"/>
    <w:rsid w:val="00CF00F2"/>
    <w:rsid w:val="00D33863"/>
    <w:rsid w:val="00D812FB"/>
    <w:rsid w:val="00DA56E6"/>
    <w:rsid w:val="00DB557B"/>
    <w:rsid w:val="00DE1E4F"/>
    <w:rsid w:val="00ED58BA"/>
    <w:rsid w:val="00EF5E0E"/>
    <w:rsid w:val="00F00572"/>
    <w:rsid w:val="00F2300D"/>
    <w:rsid w:val="00F43424"/>
    <w:rsid w:val="00F85A35"/>
    <w:rsid w:val="00FB76C7"/>
    <w:rsid w:val="00FD543C"/>
    <w:rsid w:val="00F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B72B7B"/>
  <w15:docId w15:val="{90DA39BC-8C44-423E-87DB-45362110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Pr>
      <w:color w:val="418AB3" w:themeColor="accent1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ListParagraph">
    <w:name w:val="List Paragraph"/>
    <w:basedOn w:val="Normal"/>
    <w:uiPriority w:val="34"/>
    <w:qFormat/>
    <w:rsid w:val="003F3C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9B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B3"/>
    <w:rPr>
      <w:rFonts w:ascii="Segoe UI" w:hAnsi="Segoe UI" w:cs="Segoe UI"/>
      <w:kern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7678"/>
    <w:rPr>
      <w:color w:val="F59E00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10F83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brewer@ccsu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aliciabray@ccsu.ed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AppData\Roaming\Microsoft\Templates\Functional%20resume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A22BE7740B489C8C1D58A35FDE6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5BE64-52B8-468F-B060-0667195792C5}"/>
      </w:docPartPr>
      <w:docPartBody>
        <w:p w:rsidR="00D7189C" w:rsidRDefault="00AB7E48">
          <w:pPr>
            <w:pStyle w:val="43A22BE7740B489C8C1D58A35FDE6796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60246CB5D2C8491CBC824811F64E4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01331-A028-4D5F-B2CD-168FCE398B4C}"/>
      </w:docPartPr>
      <w:docPartBody>
        <w:p w:rsidR="00D7189C" w:rsidRDefault="00AB7E48">
          <w:pPr>
            <w:pStyle w:val="60246CB5D2C8491CBC824811F64E4979"/>
          </w:pPr>
          <w:r>
            <w:rPr>
              <w:rStyle w:val="PlaceholderText"/>
            </w:rPr>
            <w:t>[field or area of accomplishment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D13"/>
    <w:rsid w:val="0003195A"/>
    <w:rsid w:val="004006E2"/>
    <w:rsid w:val="0049717B"/>
    <w:rsid w:val="004B3C39"/>
    <w:rsid w:val="00554342"/>
    <w:rsid w:val="005E6C71"/>
    <w:rsid w:val="00680D69"/>
    <w:rsid w:val="00757C58"/>
    <w:rsid w:val="007E41C2"/>
    <w:rsid w:val="00AB7E48"/>
    <w:rsid w:val="00B056BC"/>
    <w:rsid w:val="00BC5AEC"/>
    <w:rsid w:val="00C71D13"/>
    <w:rsid w:val="00D7189C"/>
    <w:rsid w:val="00D972F4"/>
    <w:rsid w:val="00EE0FCB"/>
    <w:rsid w:val="00FD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nhideWhenUsed/>
    <w:qFormat/>
    <w:rPr>
      <w:color w:val="4472C4" w:themeColor="accent1"/>
    </w:rPr>
  </w:style>
  <w:style w:type="character" w:styleId="PlaceholderText">
    <w:name w:val="Placeholder Text"/>
    <w:basedOn w:val="DefaultParagraphFont"/>
    <w:uiPriority w:val="99"/>
    <w:semiHidden/>
    <w:rsid w:val="007E41C2"/>
    <w:rPr>
      <w:color w:val="808080"/>
    </w:rPr>
  </w:style>
  <w:style w:type="paragraph" w:customStyle="1" w:styleId="43A22BE7740B489C8C1D58A35FDE6796">
    <w:name w:val="43A22BE7740B489C8C1D58A35FDE6796"/>
  </w:style>
  <w:style w:type="paragraph" w:customStyle="1" w:styleId="60246CB5D2C8491CBC824811F64E4979">
    <w:name w:val="60246CB5D2C8491CBC824811F64E49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(Minimalist design)</Template>
  <TotalTime>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Morgan Doyle</dc:creator>
  <cp:keywords/>
  <cp:lastModifiedBy>Stephanie C. Burger</cp:lastModifiedBy>
  <cp:revision>2</cp:revision>
  <cp:lastPrinted>2017-01-25T00:25:00Z</cp:lastPrinted>
  <dcterms:created xsi:type="dcterms:W3CDTF">2022-05-18T16:13:00Z</dcterms:created>
  <dcterms:modified xsi:type="dcterms:W3CDTF">2022-05-18T16:13:00Z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TC034630699991</vt:lpwstr>
  </property>
</Properties>
</file>