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061" w14:textId="26EE2891" w:rsidR="00394A6D" w:rsidRDefault="00F9717C">
      <w:pPr>
        <w:pStyle w:val="Title"/>
      </w:pPr>
      <w:sdt>
        <w:sdtPr>
          <w:alias w:val="Enter your name:"/>
          <w:tag w:val=""/>
          <w:id w:val="-328297061"/>
          <w:placeholder>
            <w:docPart w:val="79B95CE10ED32546A7FB21B65BDFBE2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7743BE">
            <w:t xml:space="preserve">Katherine </w:t>
          </w:r>
          <w:proofErr w:type="spellStart"/>
          <w:r w:rsidR="007743BE">
            <w:t>Delich</w:t>
          </w:r>
          <w:proofErr w:type="spellEnd"/>
          <w:r w:rsidR="007743BE">
            <w:t>, RN, BSN, CCRN</w:t>
          </w:r>
        </w:sdtContent>
      </w:sdt>
    </w:p>
    <w:p w14:paraId="0F8E8669" w14:textId="731B11A4" w:rsidR="00394A6D" w:rsidRPr="007743BE" w:rsidRDefault="007D00B3">
      <w:pPr>
        <w:rPr>
          <w:sz w:val="24"/>
          <w:szCs w:val="24"/>
        </w:rPr>
      </w:pPr>
      <w:r>
        <w:t> </w:t>
      </w:r>
      <w:r w:rsidR="007743BE" w:rsidRPr="007743BE">
        <w:rPr>
          <w:sz w:val="24"/>
          <w:szCs w:val="24"/>
        </w:rPr>
        <w:t>913-680-8279</w:t>
      </w:r>
      <w:r w:rsidRPr="007743BE">
        <w:rPr>
          <w:sz w:val="24"/>
          <w:szCs w:val="24"/>
        </w:rPr>
        <w:t> | </w:t>
      </w:r>
      <w:hyperlink r:id="rId7" w:history="1">
        <w:r w:rsidR="007743BE" w:rsidRPr="00B90EB2">
          <w:rPr>
            <w:rStyle w:val="Hyperlink"/>
            <w:sz w:val="24"/>
            <w:szCs w:val="24"/>
          </w:rPr>
          <w:t>delichkatie@gmail.com</w:t>
        </w:r>
      </w:hyperlink>
      <w:r w:rsidR="007743BE">
        <w:rPr>
          <w:sz w:val="24"/>
          <w:szCs w:val="24"/>
        </w:rPr>
        <w:t xml:space="preserve"> </w:t>
      </w:r>
      <w:r w:rsidR="007743BE" w:rsidRPr="007743BE">
        <w:rPr>
          <w:sz w:val="24"/>
          <w:szCs w:val="24"/>
        </w:rPr>
        <w:t>| </w:t>
      </w:r>
      <w:r w:rsidR="007743BE">
        <w:rPr>
          <w:sz w:val="24"/>
          <w:szCs w:val="24"/>
        </w:rPr>
        <w:t>KS (compact) license #139995</w:t>
      </w:r>
    </w:p>
    <w:p w14:paraId="69C73692" w14:textId="7EDD605A" w:rsidR="00394A6D" w:rsidRDefault="007743BE">
      <w:pPr>
        <w:pStyle w:val="Heading1"/>
      </w:pPr>
      <w:r>
        <w:t>Summary</w:t>
      </w:r>
    </w:p>
    <w:p w14:paraId="1A85635F" w14:textId="1478309C" w:rsidR="00394A6D" w:rsidRDefault="007743BE" w:rsidP="00DD4208">
      <w:pPr>
        <w:pStyle w:val="ListBullet"/>
      </w:pPr>
      <w:r>
        <w:t xml:space="preserve">Accomplished and energetic registered nurse with a solid history of achievement in critical care nursing. Motivated leader with strong organization and prioritization abilities. Areas of expertise include excellent communication and leadership skills, competent evaluation and improvement strategies, experience with various computerized EMARs, physician ordering, assessment, and vital sign documentation. </w:t>
      </w:r>
    </w:p>
    <w:sdt>
      <w:sdtPr>
        <w:alias w:val="Education:"/>
        <w:tag w:val="Education:"/>
        <w:id w:val="1513793667"/>
        <w:placeholder>
          <w:docPart w:val="E67CEAB2CC3B1A47BB72A016FF1BA918"/>
        </w:placeholder>
        <w:temporary/>
        <w:showingPlcHdr/>
        <w15:appearance w15:val="hidden"/>
      </w:sdtPr>
      <w:sdtEndPr/>
      <w:sdtContent>
        <w:p w14:paraId="0A41EF4F" w14:textId="77777777" w:rsidR="00394A6D" w:rsidRDefault="007D00B3">
          <w:pPr>
            <w:pStyle w:val="Heading1"/>
          </w:pPr>
          <w:r>
            <w:t>Education</w:t>
          </w:r>
        </w:p>
      </w:sdtContent>
    </w:sdt>
    <w:p w14:paraId="1E865B3B" w14:textId="490FFC33" w:rsidR="00394A6D" w:rsidRDefault="007743BE">
      <w:pPr>
        <w:pStyle w:val="Heading2"/>
      </w:pPr>
      <w:r>
        <w:t>BACHELOR OF SCIENCE and nursing</w:t>
      </w:r>
      <w:r w:rsidR="007D00B3">
        <w:t> | </w:t>
      </w:r>
      <w:r>
        <w:t>05/2017</w:t>
      </w:r>
      <w:r w:rsidR="007D00B3">
        <w:t> | </w:t>
      </w:r>
      <w:r>
        <w:t>university of saint mary</w:t>
      </w:r>
    </w:p>
    <w:p w14:paraId="6BE58EFC" w14:textId="012330CE" w:rsidR="00394A6D" w:rsidRDefault="007743BE" w:rsidP="007743BE">
      <w:pPr>
        <w:pStyle w:val="ListBullet"/>
        <w:numPr>
          <w:ilvl w:val="0"/>
          <w:numId w:val="18"/>
        </w:numPr>
      </w:pPr>
      <w:r>
        <w:t>2016-17 elected class president</w:t>
      </w:r>
    </w:p>
    <w:p w14:paraId="60AB4F2F" w14:textId="18E9D931" w:rsidR="00394A6D" w:rsidRDefault="007743BE">
      <w:pPr>
        <w:pStyle w:val="Heading1"/>
      </w:pPr>
      <w:r>
        <w:t>Certifications &amp; Skills</w:t>
      </w:r>
    </w:p>
    <w:p w14:paraId="0902A1B2" w14:textId="778CD1C5" w:rsidR="007743BE" w:rsidRDefault="007743BE">
      <w:pPr>
        <w:pStyle w:val="ListBullet"/>
      </w:pPr>
      <w:r>
        <w:t>ACLS, BLS, NIH, CCRN</w:t>
      </w:r>
    </w:p>
    <w:p w14:paraId="705874DD" w14:textId="4F8F3730" w:rsidR="007743BE" w:rsidRDefault="007743BE">
      <w:pPr>
        <w:pStyle w:val="ListBullet"/>
      </w:pPr>
      <w:r>
        <w:t>Preceptor academy</w:t>
      </w:r>
    </w:p>
    <w:p w14:paraId="4444FB90" w14:textId="71EED88D" w:rsidR="007743BE" w:rsidRDefault="007743BE">
      <w:pPr>
        <w:pStyle w:val="ListBullet"/>
      </w:pPr>
      <w:r>
        <w:t>Therapeutic hypothermia</w:t>
      </w:r>
    </w:p>
    <w:p w14:paraId="72F68484" w14:textId="4B3F6C61" w:rsidR="007743BE" w:rsidRDefault="007743BE">
      <w:pPr>
        <w:pStyle w:val="ListBullet"/>
      </w:pPr>
      <w:r>
        <w:t>Chest tubes</w:t>
      </w:r>
    </w:p>
    <w:p w14:paraId="5B2DAED0" w14:textId="3D2E2FEB" w:rsidR="007743BE" w:rsidRDefault="007743BE">
      <w:pPr>
        <w:pStyle w:val="ListBullet"/>
      </w:pPr>
      <w:r>
        <w:t>Ventilator management</w:t>
      </w:r>
    </w:p>
    <w:p w14:paraId="2FF112AE" w14:textId="3F8D57B0" w:rsidR="007743BE" w:rsidRDefault="007743BE">
      <w:pPr>
        <w:pStyle w:val="ListBullet"/>
      </w:pPr>
      <w:r>
        <w:t>IABP management</w:t>
      </w:r>
    </w:p>
    <w:p w14:paraId="2C69D0BB" w14:textId="53FE77FA" w:rsidR="007743BE" w:rsidRDefault="007743BE">
      <w:pPr>
        <w:pStyle w:val="ListBullet"/>
      </w:pPr>
      <w:r>
        <w:t>IV medication administration of critical care drugs, sedation, pain medicine</w:t>
      </w:r>
    </w:p>
    <w:p w14:paraId="3E74A97D" w14:textId="467C3490" w:rsidR="007743BE" w:rsidRDefault="007743BE">
      <w:pPr>
        <w:pStyle w:val="ListBullet"/>
      </w:pPr>
      <w:r>
        <w:t>CRRT</w:t>
      </w:r>
    </w:p>
    <w:p w14:paraId="307496F3" w14:textId="3A4F987D" w:rsidR="007743BE" w:rsidRDefault="007743BE" w:rsidP="007743BE">
      <w:pPr>
        <w:pStyle w:val="ListBullet"/>
      </w:pPr>
      <w:r>
        <w:t>Train of four with paralytic administration</w:t>
      </w:r>
    </w:p>
    <w:sdt>
      <w:sdtPr>
        <w:alias w:val="Experience:"/>
        <w:tag w:val="Experience:"/>
        <w:id w:val="1494989950"/>
        <w:placeholder>
          <w:docPart w:val="F5871E7028FF474098FB00CC417F2194"/>
        </w:placeholder>
        <w:temporary/>
        <w:showingPlcHdr/>
        <w15:appearance w15:val="hidden"/>
      </w:sdtPr>
      <w:sdtEndPr/>
      <w:sdtContent>
        <w:p w14:paraId="7E49A430" w14:textId="77777777" w:rsidR="00394A6D" w:rsidRDefault="007D00B3">
          <w:pPr>
            <w:pStyle w:val="Heading1"/>
          </w:pPr>
          <w:r>
            <w:t>Experience</w:t>
          </w:r>
        </w:p>
      </w:sdtContent>
    </w:sdt>
    <w:p w14:paraId="6A2CC50A" w14:textId="61C0E201" w:rsidR="00394A6D" w:rsidRDefault="007743BE">
      <w:pPr>
        <w:pStyle w:val="Heading2"/>
      </w:pPr>
      <w:r>
        <w:t>ICU RN</w:t>
      </w:r>
      <w:r w:rsidR="007D00B3">
        <w:t> | </w:t>
      </w:r>
      <w:r>
        <w:t>Providence medical center, kansas city, ks</w:t>
      </w:r>
      <w:r w:rsidR="007D00B3">
        <w:t> | </w:t>
      </w:r>
      <w:r>
        <w:t>06/2017</w:t>
      </w:r>
      <w:r w:rsidR="0077621B">
        <w:t xml:space="preserve"> </w:t>
      </w:r>
      <w:r>
        <w:t>–</w:t>
      </w:r>
      <w:r w:rsidR="0077621B">
        <w:t xml:space="preserve"> </w:t>
      </w:r>
      <w:r>
        <w:t>09/2021, 12/2021 - CURRENT</w:t>
      </w:r>
    </w:p>
    <w:p w14:paraId="528FF75C" w14:textId="0D6D6D04" w:rsidR="00394A6D" w:rsidRDefault="007743BE">
      <w:pPr>
        <w:pStyle w:val="ListBullet"/>
      </w:pPr>
      <w:r>
        <w:t>Deliver high level patient care in a busy, urban 15 bed generalized ICU</w:t>
      </w:r>
    </w:p>
    <w:p w14:paraId="4725D282" w14:textId="6815860B" w:rsidR="007743BE" w:rsidRDefault="007743BE">
      <w:pPr>
        <w:pStyle w:val="ListBullet"/>
      </w:pPr>
      <w:r>
        <w:t>Provide direct medical care to patients needing intensive medical treatment, including those with septic shock, cardiogenic shock, and respiratory failure</w:t>
      </w:r>
    </w:p>
    <w:p w14:paraId="1CC454A7" w14:textId="2C99E9E0" w:rsidR="007743BE" w:rsidRDefault="007743BE">
      <w:pPr>
        <w:pStyle w:val="ListBullet"/>
      </w:pPr>
      <w:r>
        <w:t>Coordinate the assessment, diagnosis, treatment, evaluation, and monitoring of critically ill patients, utilizing a multi-disciplinary plan of care</w:t>
      </w:r>
    </w:p>
    <w:p w14:paraId="27ADF23F" w14:textId="40979348" w:rsidR="007743BE" w:rsidRDefault="007743BE">
      <w:pPr>
        <w:pStyle w:val="ListBullet"/>
      </w:pPr>
      <w:r>
        <w:t>Serve as a mentor and preceptor to both rotating students, and new unit staff, providing training and guidance on nursing best practices within the intensive care unit</w:t>
      </w:r>
    </w:p>
    <w:p w14:paraId="78115F62" w14:textId="14E955A3" w:rsidR="00394A6D" w:rsidRDefault="007743BE">
      <w:pPr>
        <w:pStyle w:val="Heading2"/>
      </w:pPr>
      <w:r>
        <w:t>ICU/ICC RN</w:t>
      </w:r>
      <w:r w:rsidR="007D00B3">
        <w:t> </w:t>
      </w:r>
      <w:r>
        <w:t>(travel)</w:t>
      </w:r>
      <w:r w:rsidR="007D00B3">
        <w:t>| </w:t>
      </w:r>
      <w:r>
        <w:t>HEalth central hospital, ocoee, fl</w:t>
      </w:r>
      <w:r w:rsidR="007D00B3">
        <w:t> | </w:t>
      </w:r>
      <w:r>
        <w:t>09/2021</w:t>
      </w:r>
      <w:r w:rsidR="0077621B">
        <w:t xml:space="preserve"> </w:t>
      </w:r>
      <w:r>
        <w:t>–</w:t>
      </w:r>
      <w:r w:rsidR="0077621B">
        <w:t xml:space="preserve"> </w:t>
      </w:r>
      <w:r>
        <w:t>12/2021</w:t>
      </w:r>
    </w:p>
    <w:p w14:paraId="4D852012" w14:textId="0DED46B5" w:rsidR="00D56207" w:rsidRDefault="007743BE" w:rsidP="005E5E55">
      <w:pPr>
        <w:pStyle w:val="ListBullet"/>
        <w:numPr>
          <w:ilvl w:val="0"/>
          <w:numId w:val="19"/>
        </w:numPr>
      </w:pPr>
      <w:r>
        <w:t>Functioned as a contracted critical care resource nurse in both the intensive care unit and the intermediate critical care unit at a busy hospital serving a broad, populated area</w:t>
      </w:r>
    </w:p>
    <w:p w14:paraId="3B243ADF" w14:textId="485E74B5" w:rsidR="007743BE" w:rsidRPr="007743BE" w:rsidRDefault="007743BE" w:rsidP="007743BE">
      <w:pPr>
        <w:pStyle w:val="ListBullet"/>
        <w:numPr>
          <w:ilvl w:val="0"/>
          <w:numId w:val="19"/>
        </w:numPr>
      </w:pPr>
      <w:r>
        <w:t>Ensured compliance of care with 100% accuracy and completeness when documenting procedures, patient conditions, and the administration of medications</w:t>
      </w:r>
    </w:p>
    <w:p w14:paraId="26A25A51" w14:textId="77777777" w:rsidR="007743BE" w:rsidRDefault="007743BE" w:rsidP="007743BE">
      <w:pPr>
        <w:pStyle w:val="ListBullet"/>
        <w:numPr>
          <w:ilvl w:val="0"/>
          <w:numId w:val="0"/>
        </w:numPr>
        <w:ind w:left="360"/>
      </w:pPr>
    </w:p>
    <w:sectPr w:rsidR="007743BE" w:rsidSect="007743BE">
      <w:footerReference w:type="default" r:id="rId8"/>
      <w:pgSz w:w="12240" w:h="15840"/>
      <w:pgMar w:top="720" w:right="720" w:bottom="720" w:left="720"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E361" w14:textId="77777777" w:rsidR="00F9717C" w:rsidRDefault="00F9717C">
      <w:pPr>
        <w:spacing w:after="0"/>
      </w:pPr>
      <w:r>
        <w:separator/>
      </w:r>
    </w:p>
  </w:endnote>
  <w:endnote w:type="continuationSeparator" w:id="0">
    <w:p w14:paraId="0052A388" w14:textId="77777777" w:rsidR="00F9717C" w:rsidRDefault="00F9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5F858C44"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55BB" w14:textId="77777777" w:rsidR="00F9717C" w:rsidRDefault="00F9717C">
      <w:pPr>
        <w:spacing w:after="0"/>
      </w:pPr>
      <w:r>
        <w:separator/>
      </w:r>
    </w:p>
  </w:footnote>
  <w:footnote w:type="continuationSeparator" w:id="0">
    <w:p w14:paraId="00441C80" w14:textId="77777777" w:rsidR="00F9717C" w:rsidRDefault="00F971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43883957">
    <w:abstractNumId w:val="9"/>
  </w:num>
  <w:num w:numId="2" w16cid:durableId="1125346797">
    <w:abstractNumId w:val="9"/>
    <w:lvlOverride w:ilvl="0">
      <w:startOverride w:val="1"/>
    </w:lvlOverride>
  </w:num>
  <w:num w:numId="3" w16cid:durableId="708258080">
    <w:abstractNumId w:val="9"/>
    <w:lvlOverride w:ilvl="0">
      <w:startOverride w:val="1"/>
    </w:lvlOverride>
  </w:num>
  <w:num w:numId="4" w16cid:durableId="405538740">
    <w:abstractNumId w:val="9"/>
    <w:lvlOverride w:ilvl="0">
      <w:startOverride w:val="1"/>
    </w:lvlOverride>
  </w:num>
  <w:num w:numId="5" w16cid:durableId="351076724">
    <w:abstractNumId w:val="7"/>
  </w:num>
  <w:num w:numId="6" w16cid:durableId="1617827918">
    <w:abstractNumId w:val="6"/>
  </w:num>
  <w:num w:numId="7" w16cid:durableId="1161234359">
    <w:abstractNumId w:val="5"/>
  </w:num>
  <w:num w:numId="8" w16cid:durableId="1016882324">
    <w:abstractNumId w:val="4"/>
  </w:num>
  <w:num w:numId="9" w16cid:durableId="1742288051">
    <w:abstractNumId w:val="8"/>
  </w:num>
  <w:num w:numId="10" w16cid:durableId="2096124632">
    <w:abstractNumId w:val="3"/>
  </w:num>
  <w:num w:numId="11" w16cid:durableId="2032409784">
    <w:abstractNumId w:val="2"/>
  </w:num>
  <w:num w:numId="12" w16cid:durableId="1005669715">
    <w:abstractNumId w:val="1"/>
  </w:num>
  <w:num w:numId="13" w16cid:durableId="1400863004">
    <w:abstractNumId w:val="0"/>
  </w:num>
  <w:num w:numId="14" w16cid:durableId="157815543">
    <w:abstractNumId w:val="10"/>
  </w:num>
  <w:num w:numId="15" w16cid:durableId="14887653">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7288532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638874966">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4832462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9" w16cid:durableId="1184631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BE"/>
    <w:rsid w:val="00374627"/>
    <w:rsid w:val="00394A6D"/>
    <w:rsid w:val="003F19B9"/>
    <w:rsid w:val="004476A1"/>
    <w:rsid w:val="005114E7"/>
    <w:rsid w:val="005E5E55"/>
    <w:rsid w:val="00616068"/>
    <w:rsid w:val="006E401C"/>
    <w:rsid w:val="007743BE"/>
    <w:rsid w:val="0077621B"/>
    <w:rsid w:val="007963CE"/>
    <w:rsid w:val="007D00B3"/>
    <w:rsid w:val="008916B6"/>
    <w:rsid w:val="008E10EB"/>
    <w:rsid w:val="009763C8"/>
    <w:rsid w:val="00A8131A"/>
    <w:rsid w:val="00B769EE"/>
    <w:rsid w:val="00C57E43"/>
    <w:rsid w:val="00C72B59"/>
    <w:rsid w:val="00CC75DB"/>
    <w:rsid w:val="00D33143"/>
    <w:rsid w:val="00D56207"/>
    <w:rsid w:val="00D765AF"/>
    <w:rsid w:val="00DD4208"/>
    <w:rsid w:val="00EA2B92"/>
    <w:rsid w:val="00F9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E64E"/>
  <w15:chartTrackingRefBased/>
  <w15:docId w15:val="{ABEEA80D-2466-7C45-9BCA-9DB39E2C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ichkat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erinelouise/Downloads/tf029191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95CE10ED32546A7FB21B65BDFBE26"/>
        <w:category>
          <w:name w:val="General"/>
          <w:gallery w:val="placeholder"/>
        </w:category>
        <w:types>
          <w:type w:val="bbPlcHdr"/>
        </w:types>
        <w:behaviors>
          <w:behavior w:val="content"/>
        </w:behaviors>
        <w:guid w:val="{FCF7037D-56E5-1E48-8DEB-FAA8D4454EF0}"/>
      </w:docPartPr>
      <w:docPartBody>
        <w:p w:rsidR="00000000" w:rsidRDefault="00573FB9">
          <w:pPr>
            <w:pStyle w:val="79B95CE10ED32546A7FB21B65BDFBE26"/>
          </w:pPr>
          <w:r>
            <w:t>Your Name</w:t>
          </w:r>
        </w:p>
      </w:docPartBody>
    </w:docPart>
    <w:docPart>
      <w:docPartPr>
        <w:name w:val="E67CEAB2CC3B1A47BB72A016FF1BA918"/>
        <w:category>
          <w:name w:val="General"/>
          <w:gallery w:val="placeholder"/>
        </w:category>
        <w:types>
          <w:type w:val="bbPlcHdr"/>
        </w:types>
        <w:behaviors>
          <w:behavior w:val="content"/>
        </w:behaviors>
        <w:guid w:val="{B565CCE2-A8D5-874A-B82A-EACCD31EC01B}"/>
      </w:docPartPr>
      <w:docPartBody>
        <w:p w:rsidR="00000000" w:rsidRDefault="00573FB9">
          <w:pPr>
            <w:pStyle w:val="E67CEAB2CC3B1A47BB72A016FF1BA918"/>
          </w:pPr>
          <w:r>
            <w:t>Education</w:t>
          </w:r>
        </w:p>
      </w:docPartBody>
    </w:docPart>
    <w:docPart>
      <w:docPartPr>
        <w:name w:val="F5871E7028FF474098FB00CC417F2194"/>
        <w:category>
          <w:name w:val="General"/>
          <w:gallery w:val="placeholder"/>
        </w:category>
        <w:types>
          <w:type w:val="bbPlcHdr"/>
        </w:types>
        <w:behaviors>
          <w:behavior w:val="content"/>
        </w:behaviors>
        <w:guid w:val="{4489C8CB-2A41-1746-8DA0-FE71E9ED2D8B}"/>
      </w:docPartPr>
      <w:docPartBody>
        <w:p w:rsidR="00000000" w:rsidRDefault="00573FB9">
          <w:pPr>
            <w:pStyle w:val="F5871E7028FF474098FB00CC417F219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50"/>
    <w:rsid w:val="00573FB9"/>
    <w:rsid w:val="00D7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B95CE10ED32546A7FB21B65BDFBE26">
    <w:name w:val="79B95CE10ED32546A7FB21B65BDFBE26"/>
  </w:style>
  <w:style w:type="paragraph" w:customStyle="1" w:styleId="644088C03630844A81AF948DFB32137D">
    <w:name w:val="644088C03630844A81AF948DFB32137D"/>
  </w:style>
  <w:style w:type="paragraph" w:customStyle="1" w:styleId="187A7723C5B1DD4899B9F1D1E4CCFF2A">
    <w:name w:val="187A7723C5B1DD4899B9F1D1E4CCFF2A"/>
  </w:style>
  <w:style w:type="paragraph" w:customStyle="1" w:styleId="4464DA053702804D9E8D53739897F827">
    <w:name w:val="4464DA053702804D9E8D53739897F827"/>
  </w:style>
  <w:style w:type="paragraph" w:customStyle="1" w:styleId="9F769B21C36A0846AAB6B9EA877F5A95">
    <w:name w:val="9F769B21C36A0846AAB6B9EA877F5A95"/>
  </w:style>
  <w:style w:type="paragraph" w:customStyle="1" w:styleId="2EB8D81A5F68074E9506BC09E1D4E11A">
    <w:name w:val="2EB8D81A5F68074E9506BC09E1D4E11A"/>
  </w:style>
  <w:style w:type="paragraph" w:customStyle="1" w:styleId="638876FF3CA1704086307248E0C73EEB">
    <w:name w:val="638876FF3CA1704086307248E0C73EEB"/>
  </w:style>
  <w:style w:type="paragraph" w:customStyle="1" w:styleId="E67CEAB2CC3B1A47BB72A016FF1BA918">
    <w:name w:val="E67CEAB2CC3B1A47BB72A016FF1BA918"/>
  </w:style>
  <w:style w:type="paragraph" w:customStyle="1" w:styleId="C2F22C203F111A42AD1880555EE8A2E2">
    <w:name w:val="C2F22C203F111A42AD1880555EE8A2E2"/>
  </w:style>
  <w:style w:type="paragraph" w:customStyle="1" w:styleId="A045FEEC813C9D41B4C002E2B7534FAB">
    <w:name w:val="A045FEEC813C9D41B4C002E2B7534FAB"/>
  </w:style>
  <w:style w:type="paragraph" w:customStyle="1" w:styleId="D096D316E44EF8489768532C01B0D852">
    <w:name w:val="D096D316E44EF8489768532C01B0D852"/>
  </w:style>
  <w:style w:type="paragraph" w:customStyle="1" w:styleId="CCA9753C5C920841B470A4FB5E30D6A7">
    <w:name w:val="CCA9753C5C920841B470A4FB5E30D6A7"/>
  </w:style>
  <w:style w:type="paragraph" w:customStyle="1" w:styleId="F1ECD30B7BCF9440B437FF1DA0D600CF">
    <w:name w:val="F1ECD30B7BCF9440B437FF1DA0D600CF"/>
  </w:style>
  <w:style w:type="paragraph" w:customStyle="1" w:styleId="98C002E5FA02E041A8B1D474CF183C5F">
    <w:name w:val="98C002E5FA02E041A8B1D474CF183C5F"/>
  </w:style>
  <w:style w:type="paragraph" w:customStyle="1" w:styleId="6CC2B68E060CDB4CA681504E7F68DB9D">
    <w:name w:val="6CC2B68E060CDB4CA681504E7F68DB9D"/>
  </w:style>
  <w:style w:type="paragraph" w:customStyle="1" w:styleId="064991B0C1CCC546AF701562A076E8E3">
    <w:name w:val="064991B0C1CCC546AF701562A076E8E3"/>
  </w:style>
  <w:style w:type="paragraph" w:customStyle="1" w:styleId="72787FE2893FBB40A6C946663B630740">
    <w:name w:val="72787FE2893FBB40A6C946663B630740"/>
  </w:style>
  <w:style w:type="paragraph" w:customStyle="1" w:styleId="B418FCA5B0DF0C408A0C79B13C1A4252">
    <w:name w:val="B418FCA5B0DF0C408A0C79B13C1A4252"/>
  </w:style>
  <w:style w:type="paragraph" w:customStyle="1" w:styleId="A8AD15F15931254BABDA0E7CD1C15531">
    <w:name w:val="A8AD15F15931254BABDA0E7CD1C15531"/>
  </w:style>
  <w:style w:type="paragraph" w:customStyle="1" w:styleId="5416D39AB5F62B48BE534A7AD5CB90BA">
    <w:name w:val="5416D39AB5F62B48BE534A7AD5CB90BA"/>
  </w:style>
  <w:style w:type="paragraph" w:customStyle="1" w:styleId="52578271C4C64C4FB6D9C17CEB4FF075">
    <w:name w:val="52578271C4C64C4FB6D9C17CEB4FF075"/>
  </w:style>
  <w:style w:type="paragraph" w:customStyle="1" w:styleId="AD7F150E3DDE5449BC66CB718EE9903C">
    <w:name w:val="AD7F150E3DDE5449BC66CB718EE9903C"/>
  </w:style>
  <w:style w:type="paragraph" w:customStyle="1" w:styleId="380EA5C0455D644CB7F3EFC79255EF65">
    <w:name w:val="380EA5C0455D644CB7F3EFC79255EF65"/>
  </w:style>
  <w:style w:type="paragraph" w:customStyle="1" w:styleId="F2667B5B38ED464C8C5CABE31AA8B7A0">
    <w:name w:val="F2667B5B38ED464C8C5CABE31AA8B7A0"/>
  </w:style>
  <w:style w:type="paragraph" w:customStyle="1" w:styleId="9152E2F7B4C96C4380D72EF3D3F8F612">
    <w:name w:val="9152E2F7B4C96C4380D72EF3D3F8F612"/>
  </w:style>
  <w:style w:type="paragraph" w:customStyle="1" w:styleId="5BE76FB21E335244AA970D229A464BC7">
    <w:name w:val="5BE76FB21E335244AA970D229A464BC7"/>
  </w:style>
  <w:style w:type="paragraph" w:customStyle="1" w:styleId="B0EB25470345D14B9D2C22FAD3591F77">
    <w:name w:val="B0EB25470345D14B9D2C22FAD3591F77"/>
  </w:style>
  <w:style w:type="paragraph" w:customStyle="1" w:styleId="2D0683955C7DCA41A3C0BD17A5C6742B">
    <w:name w:val="2D0683955C7DCA41A3C0BD17A5C6742B"/>
  </w:style>
  <w:style w:type="paragraph" w:customStyle="1" w:styleId="F5871E7028FF474098FB00CC417F2194">
    <w:name w:val="F5871E7028FF474098FB00CC417F2194"/>
  </w:style>
  <w:style w:type="paragraph" w:customStyle="1" w:styleId="9CD0AF317D019C4C918FA37497C5F506">
    <w:name w:val="9CD0AF317D019C4C918FA37497C5F506"/>
  </w:style>
  <w:style w:type="paragraph" w:customStyle="1" w:styleId="C54417B4424A2E41946F0DAAEBF6A6A1">
    <w:name w:val="C54417B4424A2E41946F0DAAEBF6A6A1"/>
  </w:style>
  <w:style w:type="paragraph" w:customStyle="1" w:styleId="9D0D4E2E9E5C6F4DAEFDD05DA50758B9">
    <w:name w:val="9D0D4E2E9E5C6F4DAEFDD05DA50758B9"/>
  </w:style>
  <w:style w:type="paragraph" w:customStyle="1" w:styleId="FE4309988F0AE945882090DDB6DB0851">
    <w:name w:val="FE4309988F0AE945882090DDB6DB0851"/>
  </w:style>
  <w:style w:type="paragraph" w:customStyle="1" w:styleId="4F51D18B9DECD847911F66F754FAE15F">
    <w:name w:val="4F51D18B9DECD847911F66F754FAE15F"/>
  </w:style>
  <w:style w:type="paragraph" w:customStyle="1" w:styleId="1D49264ED1455447B05F9B5642E48EB3">
    <w:name w:val="1D49264ED1455447B05F9B5642E48EB3"/>
  </w:style>
  <w:style w:type="paragraph" w:customStyle="1" w:styleId="B6DBA82113E9B24F95E178B455EDB3D8">
    <w:name w:val="B6DBA82113E9B24F95E178B455EDB3D8"/>
  </w:style>
  <w:style w:type="paragraph" w:customStyle="1" w:styleId="4CD7F8172ABE3B4A85E967AE6D14CCED">
    <w:name w:val="4CD7F8172ABE3B4A85E967AE6D14CCED"/>
    <w:rsid w:val="00D71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tf02919188_win32.dotx</Template>
  <TotalTime>32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dc:description>Katherine Delich, RN, BSN, CCRN</dc:description>
  <cp:lastModifiedBy>Katherine Delich</cp:lastModifiedBy>
  <cp:revision>1</cp:revision>
  <dcterms:created xsi:type="dcterms:W3CDTF">2022-05-18T18:02:00Z</dcterms:created>
  <dcterms:modified xsi:type="dcterms:W3CDTF">2022-05-18T18:41:00Z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