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6E10DFD8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7BE3C15B" w14:textId="55472DA2" w:rsidR="007A0F44" w:rsidRPr="00565B06" w:rsidRDefault="001577D5" w:rsidP="001577D5">
            <w:pPr>
              <w:pStyle w:val="Title"/>
            </w:pPr>
            <w:r>
              <w:t>Tayler Mitchell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6B7DBF0F" w14:textId="3739A377" w:rsidR="007A0F44" w:rsidRDefault="00A120AA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2B2FA469B9754AA39592945B316A276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D92C20">
                  <w:t>7621 Flint Street</w:t>
                </w:r>
                <w:r w:rsidR="00D92C20">
                  <w:br/>
                  <w:t>Shawnee, KS, 66214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430DF3B4" wp14:editId="094B2BEB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D7427B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52179E28" w14:textId="50024E31" w:rsidR="007A0F44" w:rsidRDefault="00A120AA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356C6A6C8FF74D00B49DCB4B1A2D454C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1577D5">
                  <w:t>6362849728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23E09397" wp14:editId="798ACAB0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A1DD68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6F1B3A2C" w14:textId="216C8847" w:rsidR="007A0F44" w:rsidRDefault="00A120AA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325DC0893A194DBC88F4EBD9FAF78FEB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1577D5">
                  <w:t>tayler_mitchell1013@yahoo.com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5C8EC30A" wp14:editId="6BDD2F45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8C7E29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02939B6E" w14:textId="45DF9A33" w:rsidR="007A0F44" w:rsidRDefault="00A120AA" w:rsidP="00174A87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E5623C50B4984F1DB6A17CBC93E4438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1577D5" w:rsidRPr="001577D5">
                  <w:t>tayler-mitchell-655077208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1F6B65B3" wp14:editId="762952C6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0AE0A1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73BE7EBC" w14:textId="09963B1C" w:rsidR="007A0F44" w:rsidRPr="00565B06" w:rsidRDefault="00A120AA" w:rsidP="00174A87">
            <w:pPr>
              <w:pStyle w:val="ContactInfo"/>
            </w:pPr>
            <w:sdt>
              <w:sdtPr>
                <w:alias w:val="Enter Twitter/blog/portfolio:"/>
                <w:tag w:val="Enter Twitter/blog/portfolio:"/>
                <w:id w:val="1198669372"/>
                <w:placeholder>
                  <w:docPart w:val="868C725F2D55441B8B0AF6D32AF7052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0A0207" w:rsidRPr="009D0878">
                  <w:t>Twitter/Blog/Portfolio</w:t>
                </w:r>
              </w:sdtContent>
            </w:sdt>
            <w:r w:rsidR="007A0F44">
              <w:t xml:space="preserve">  </w: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10F63BCF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18684174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432E2AB" wp14:editId="3F2E941C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416B3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72A3CCD7" w14:textId="77777777" w:rsidR="000E24AC" w:rsidRPr="00565B06" w:rsidRDefault="00A120AA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8EAB1FB27EA04F46AED23A04990E538D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516136A9" w14:textId="5A99112F" w:rsidR="00A77B4D" w:rsidRPr="00565B06" w:rsidRDefault="00441B7F" w:rsidP="007850D1">
      <w:r>
        <w:t xml:space="preserve">My name is Tayler Mitchell, </w:t>
      </w:r>
      <w:r w:rsidR="00612DDA">
        <w:t>I am</w:t>
      </w:r>
      <w:r>
        <w:t xml:space="preserve"> an RN </w:t>
      </w:r>
      <w:r w:rsidR="00D92C20">
        <w:t>Linden Woods Village Skilled Nursing Facility</w:t>
      </w:r>
      <w:r>
        <w:t xml:space="preserve">. </w:t>
      </w:r>
      <w:r w:rsidR="00B20BA0">
        <w:t>I am</w:t>
      </w:r>
      <w:r w:rsidR="000A0207">
        <w:t xml:space="preserve"> living currently</w:t>
      </w:r>
      <w:r w:rsidR="00B20BA0">
        <w:t xml:space="preserve"> in </w:t>
      </w:r>
      <w:r w:rsidR="00D92C20">
        <w:t>Shawnee, KS. I</w:t>
      </w:r>
      <w:r w:rsidR="000A0207">
        <w:t xml:space="preserve"> am planning to do ICU and travel nursing in the future</w:t>
      </w:r>
      <w:r w:rsidR="00D92C20">
        <w:t>. I</w:t>
      </w:r>
      <w:r w:rsidR="000A0207">
        <w:t xml:space="preserve"> start my last term at WGU in February to complete my bachelor’s degree.</w:t>
      </w:r>
      <w:r w:rsidR="00D92C20">
        <w:t xml:space="preserve"> </w:t>
      </w:r>
    </w:p>
    <w:tbl>
      <w:tblPr>
        <w:tblStyle w:val="TableGrid"/>
        <w:tblW w:w="5097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681"/>
        <w:gridCol w:w="8127"/>
      </w:tblGrid>
      <w:tr w:rsidR="00A77B4D" w:rsidRPr="00565B06" w14:paraId="3747D288" w14:textId="77777777" w:rsidTr="00DC7F0D">
        <w:trPr>
          <w:trHeight w:val="635"/>
        </w:trPr>
        <w:tc>
          <w:tcPr>
            <w:tcW w:w="681" w:type="dxa"/>
            <w:tcMar>
              <w:right w:w="216" w:type="dxa"/>
            </w:tcMar>
            <w:vAlign w:val="bottom"/>
          </w:tcPr>
          <w:p w14:paraId="197ACFA8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8F4D5C7" wp14:editId="63BA2ACD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212B2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7" w:type="dxa"/>
          </w:tcPr>
          <w:p w14:paraId="177D26D7" w14:textId="77777777" w:rsidR="00A77B4D" w:rsidRPr="00565B06" w:rsidRDefault="00A120AA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DD637E20F3A24454A8825E0F60260F7A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59648FBC" w14:textId="78FBE932" w:rsidR="007C0E0E" w:rsidRPr="00565B06" w:rsidRDefault="001577D5" w:rsidP="00B47E1E">
      <w:pPr>
        <w:pStyle w:val="Heading2"/>
      </w:pPr>
      <w:r>
        <w:t>Registered Nurse</w:t>
      </w:r>
      <w:r w:rsidR="007C0E0E" w:rsidRPr="00565B06">
        <w:t xml:space="preserve"> | </w:t>
      </w:r>
      <w:r>
        <w:rPr>
          <w:rStyle w:val="Emphasis"/>
        </w:rPr>
        <w:t>Ozarks Technical Community College Springfield</w:t>
      </w:r>
    </w:p>
    <w:p w14:paraId="01EB0175" w14:textId="66CF9099" w:rsidR="007C0E0E" w:rsidRPr="00565B06" w:rsidRDefault="001577D5" w:rsidP="004F199F">
      <w:pPr>
        <w:pStyle w:val="Heading3"/>
      </w:pPr>
      <w:r>
        <w:t>January 2020</w:t>
      </w:r>
      <w:r w:rsidR="007C0E0E" w:rsidRPr="00565B06">
        <w:t xml:space="preserve"> – </w:t>
      </w:r>
      <w:bookmarkStart w:id="0" w:name="_Hlk78885176"/>
      <w:r>
        <w:t>October 2020</w:t>
      </w:r>
      <w:bookmarkEnd w:id="0"/>
    </w:p>
    <w:p w14:paraId="2FA39708" w14:textId="68EA5260" w:rsidR="000E24AC" w:rsidRPr="00565B06" w:rsidRDefault="001577D5" w:rsidP="007850D1">
      <w:r>
        <w:t xml:space="preserve">This was an accelerated blended learning bridge program in Springfield, Missouri. </w:t>
      </w:r>
    </w:p>
    <w:p w14:paraId="31E5EA39" w14:textId="6EA23B34" w:rsidR="007C0E0E" w:rsidRPr="00565B06" w:rsidRDefault="001577D5" w:rsidP="00B47E1E">
      <w:pPr>
        <w:pStyle w:val="Heading2"/>
      </w:pPr>
      <w:r>
        <w:t>Licensed Practical Nurse</w:t>
      </w:r>
      <w:r w:rsidR="007C0E0E" w:rsidRPr="00565B06">
        <w:t xml:space="preserve"> | </w:t>
      </w:r>
      <w:r>
        <w:rPr>
          <w:rStyle w:val="Emphasis"/>
        </w:rPr>
        <w:t>Ozarks Technical Community College Springfield</w:t>
      </w:r>
    </w:p>
    <w:p w14:paraId="5C574ECB" w14:textId="704324B5" w:rsidR="007C0E0E" w:rsidRPr="00565B06" w:rsidRDefault="001577D5" w:rsidP="004F199F">
      <w:pPr>
        <w:pStyle w:val="Heading3"/>
      </w:pPr>
      <w:r>
        <w:t>January 2019</w:t>
      </w:r>
      <w:r w:rsidR="007C0E0E" w:rsidRPr="00565B06">
        <w:t xml:space="preserve"> – </w:t>
      </w:r>
      <w:r>
        <w:t>December 2019</w:t>
      </w:r>
    </w:p>
    <w:p w14:paraId="42A753CC" w14:textId="18C5873D" w:rsidR="001577D5" w:rsidRPr="00565B06" w:rsidRDefault="001577D5" w:rsidP="007C0E0E">
      <w:r>
        <w:t xml:space="preserve">LPN program in person at the Springfield, Missouri campus.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3046AB06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0E6C4D75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808EFE2" wp14:editId="09E7A325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D1A57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BE44C0E" w14:textId="77777777" w:rsidR="005E088C" w:rsidRPr="00565B06" w:rsidRDefault="00A120AA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89D0FA0E7D0F455683FF7488BFCAD4DB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71F43D8A" w14:textId="43BBBDF4" w:rsidR="00DC7F0D" w:rsidRDefault="00DC7F0D" w:rsidP="00B47E1E">
      <w:pPr>
        <w:pStyle w:val="Heading2"/>
        <w:rPr>
          <w:color w:val="595959" w:themeColor="text1" w:themeTint="A6"/>
        </w:rPr>
      </w:pPr>
      <w:r>
        <w:t xml:space="preserve">Registered Nurse/ Charge Nurse FT Days| </w:t>
      </w:r>
      <w:r w:rsidRPr="00DC7F0D">
        <w:rPr>
          <w:color w:val="595959" w:themeColor="text1" w:themeTint="A6"/>
        </w:rPr>
        <w:t>Linden Woods Village SNF</w:t>
      </w:r>
    </w:p>
    <w:p w14:paraId="65C3B69E" w14:textId="595546B3" w:rsidR="00DC7F0D" w:rsidRPr="00806AFA" w:rsidRDefault="00DC7F0D" w:rsidP="00DC7F0D">
      <w:pPr>
        <w:pStyle w:val="Title"/>
        <w:rPr>
          <w:sz w:val="24"/>
          <w:szCs w:val="22"/>
        </w:rPr>
      </w:pPr>
      <w:r w:rsidRPr="00806AFA">
        <w:rPr>
          <w:sz w:val="24"/>
          <w:szCs w:val="22"/>
        </w:rPr>
        <w:t>JUNE 2021-PRESENT</w:t>
      </w:r>
    </w:p>
    <w:p w14:paraId="37862535" w14:textId="3FB958D9" w:rsidR="00DC7F0D" w:rsidRPr="00DC7F0D" w:rsidRDefault="00DC7F0D" w:rsidP="00DC7F0D">
      <w:r>
        <w:t>I started at Linden Woods Village in the middle of June as a FT Day shift charge nurse. It’s myself and another nurse working alongside CNAs. I care for a hall of 20 residents giving them their daily medications and treatments. I also communicate and work alongside the family of these residents, physical therapists, occupational therapists, speech therapists, and physicians.</w:t>
      </w:r>
    </w:p>
    <w:p w14:paraId="221BDB6D" w14:textId="14730C5D" w:rsidR="005E088C" w:rsidRPr="00565B06" w:rsidRDefault="001577D5" w:rsidP="00B47E1E">
      <w:pPr>
        <w:pStyle w:val="Heading2"/>
      </w:pPr>
      <w:r>
        <w:t>Registered Nurse</w:t>
      </w:r>
      <w:r w:rsidR="00806AFA">
        <w:t xml:space="preserve"> PT Days</w:t>
      </w:r>
      <w:r w:rsidR="005E088C" w:rsidRPr="00565B06">
        <w:t xml:space="preserve">| </w:t>
      </w:r>
      <w:r>
        <w:rPr>
          <w:rStyle w:val="Emphasis"/>
        </w:rPr>
        <w:t>Mercy Hospital Springfield, MO</w:t>
      </w:r>
    </w:p>
    <w:p w14:paraId="21BD9AB3" w14:textId="26BD1509" w:rsidR="005E088C" w:rsidRPr="00565B06" w:rsidRDefault="001577D5" w:rsidP="004F199F">
      <w:pPr>
        <w:pStyle w:val="Heading3"/>
      </w:pPr>
      <w:r>
        <w:t>January 2021</w:t>
      </w:r>
      <w:r w:rsidR="005E088C" w:rsidRPr="00565B06">
        <w:t xml:space="preserve"> – </w:t>
      </w:r>
      <w:r w:rsidR="00DC7F0D">
        <w:t>MaY 2021</w:t>
      </w:r>
    </w:p>
    <w:p w14:paraId="01E47E0D" w14:textId="029F26F2" w:rsidR="005E088C" w:rsidRPr="00565B06" w:rsidRDefault="002E4565" w:rsidP="005E088C">
      <w:r>
        <w:t>After graduating the RN bridge program and passing the NCLEX I was hired on as an RN, full time days on the same floor, 3CD ortho neuro at the main hospital in Springfield.</w:t>
      </w:r>
    </w:p>
    <w:p w14:paraId="35C474F7" w14:textId="27AA9D80" w:rsidR="005E088C" w:rsidRPr="00565B06" w:rsidRDefault="001577D5" w:rsidP="00B47E1E">
      <w:pPr>
        <w:pStyle w:val="Heading2"/>
      </w:pPr>
      <w:r>
        <w:t>Licensed Practical Nurse</w:t>
      </w:r>
      <w:r w:rsidR="005E088C" w:rsidRPr="00565B06">
        <w:t xml:space="preserve"> </w:t>
      </w:r>
      <w:r w:rsidR="00806AFA">
        <w:t>PT Days</w:t>
      </w:r>
      <w:r w:rsidR="005E088C" w:rsidRPr="00565B06">
        <w:t xml:space="preserve">| </w:t>
      </w:r>
      <w:r>
        <w:rPr>
          <w:rStyle w:val="Emphasis"/>
        </w:rPr>
        <w:t>Mercy Hospital Springfield, MO</w:t>
      </w:r>
    </w:p>
    <w:p w14:paraId="4CC80312" w14:textId="669E90FB" w:rsidR="005E088C" w:rsidRPr="00565B06" w:rsidRDefault="001577D5" w:rsidP="004F199F">
      <w:pPr>
        <w:pStyle w:val="Heading3"/>
      </w:pPr>
      <w:r>
        <w:t>January 2020</w:t>
      </w:r>
      <w:r w:rsidR="005E088C" w:rsidRPr="00565B06">
        <w:t xml:space="preserve"> – </w:t>
      </w:r>
      <w:r>
        <w:t>December 2020</w:t>
      </w:r>
    </w:p>
    <w:p w14:paraId="302AA421" w14:textId="569E1606" w:rsidR="005E088C" w:rsidRDefault="002E4565" w:rsidP="005E088C">
      <w:r>
        <w:t xml:space="preserve">I worked on a medical surgical floor that specialized mostly in orthopedic and neurosurgery. After I graduated LPN school, I was hired onto the floor I already worked on as a PCA. I worked 12-hour day shifts with the ratio being 1:6. </w:t>
      </w:r>
    </w:p>
    <w:p w14:paraId="4384BCFF" w14:textId="3B1585D3" w:rsidR="002E4565" w:rsidRPr="002E4565" w:rsidRDefault="002E4565" w:rsidP="002E4565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Patient Care Associate</w:t>
      </w:r>
      <w:r w:rsidR="00806AFA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 FT Days</w:t>
      </w:r>
      <w:r w:rsidRPr="002E4565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| </w:t>
      </w:r>
      <w:r w:rsidRPr="002E4565">
        <w:rPr>
          <w:rFonts w:asciiTheme="majorHAnsi" w:eastAsiaTheme="majorEastAsia" w:hAnsiTheme="majorHAnsi" w:cstheme="majorBidi"/>
          <w:b/>
          <w:iCs/>
          <w:sz w:val="26"/>
          <w:szCs w:val="26"/>
        </w:rPr>
        <w:t>Mercy Hospital Springfield, MO</w:t>
      </w:r>
    </w:p>
    <w:p w14:paraId="565364A4" w14:textId="5F6AEFFA" w:rsidR="002E4565" w:rsidRPr="002E4565" w:rsidRDefault="002E4565" w:rsidP="002E4565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caps/>
          <w:sz w:val="24"/>
          <w:szCs w:val="24"/>
        </w:rPr>
      </w:pPr>
      <w:r>
        <w:rPr>
          <w:rFonts w:asciiTheme="majorHAnsi" w:eastAsiaTheme="majorEastAsia" w:hAnsiTheme="majorHAnsi" w:cstheme="majorBidi"/>
          <w:caps/>
          <w:sz w:val="24"/>
          <w:szCs w:val="24"/>
        </w:rPr>
        <w:t>August 2018</w:t>
      </w:r>
      <w:r w:rsidRPr="002E4565">
        <w:rPr>
          <w:rFonts w:asciiTheme="majorHAnsi" w:eastAsiaTheme="majorEastAsia" w:hAnsiTheme="majorHAnsi" w:cstheme="majorBidi"/>
          <w:caps/>
          <w:sz w:val="24"/>
          <w:szCs w:val="24"/>
        </w:rPr>
        <w:t xml:space="preserve"> – </w:t>
      </w:r>
      <w:r>
        <w:rPr>
          <w:rFonts w:asciiTheme="majorHAnsi" w:eastAsiaTheme="majorEastAsia" w:hAnsiTheme="majorHAnsi" w:cstheme="majorBidi"/>
          <w:caps/>
          <w:sz w:val="24"/>
          <w:szCs w:val="24"/>
        </w:rPr>
        <w:t>December 2019</w:t>
      </w:r>
    </w:p>
    <w:p w14:paraId="5848D7E5" w14:textId="4B6CBCE6" w:rsidR="002E4565" w:rsidRPr="002E4565" w:rsidRDefault="002E4565" w:rsidP="002E4565">
      <w:r w:rsidRPr="002E4565">
        <w:t>I worked on a medical surgical floor that specialized mostly in orthopedic and neurosurgery</w:t>
      </w:r>
      <w:r w:rsidR="00770631">
        <w:t xml:space="preserve"> as a nurse aide/PCA. I would care for a minimum of 6 and up to 12 patients on the floor doing I/</w:t>
      </w:r>
      <w:proofErr w:type="spellStart"/>
      <w:r w:rsidR="00770631">
        <w:t>Os</w:t>
      </w:r>
      <w:proofErr w:type="spellEnd"/>
      <w:r w:rsidR="00770631">
        <w:t xml:space="preserve">, vital signs, and other forms of direct patient care. This was at Mercy Hospital Springfield on 3cd Ortho-Neuro Med-Surg. </w:t>
      </w:r>
      <w:r w:rsidRPr="002E4565">
        <w:t xml:space="preserve"> </w:t>
      </w:r>
    </w:p>
    <w:p w14:paraId="17743587" w14:textId="199D97A3" w:rsidR="002E4565" w:rsidRPr="002E4565" w:rsidRDefault="002E4565" w:rsidP="002E4565">
      <w:pPr>
        <w:keepNext/>
        <w:keepLines/>
        <w:spacing w:after="0"/>
        <w:outlineLvl w:val="1"/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lastRenderedPageBreak/>
        <w:t>Nurse Aide</w:t>
      </w:r>
      <w:r w:rsidRPr="002E4565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 xml:space="preserve">| </w:t>
      </w:r>
      <w:r>
        <w:rPr>
          <w:rFonts w:asciiTheme="majorHAnsi" w:eastAsiaTheme="majorEastAsia" w:hAnsiTheme="majorHAnsi" w:cstheme="majorBidi"/>
          <w:b/>
          <w:iCs/>
          <w:sz w:val="26"/>
          <w:szCs w:val="26"/>
        </w:rPr>
        <w:t xml:space="preserve">Lake St. Charles </w:t>
      </w:r>
      <w:r w:rsidR="00770631">
        <w:rPr>
          <w:rFonts w:asciiTheme="majorHAnsi" w:eastAsiaTheme="majorEastAsia" w:hAnsiTheme="majorHAnsi" w:cstheme="majorBidi"/>
          <w:b/>
          <w:iCs/>
          <w:sz w:val="26"/>
          <w:szCs w:val="26"/>
        </w:rPr>
        <w:t>Assisted</w:t>
      </w:r>
      <w:r>
        <w:rPr>
          <w:rFonts w:asciiTheme="majorHAnsi" w:eastAsiaTheme="majorEastAsia" w:hAnsiTheme="majorHAnsi" w:cstheme="majorBidi"/>
          <w:b/>
          <w:iCs/>
          <w:sz w:val="26"/>
          <w:szCs w:val="26"/>
        </w:rPr>
        <w:t xml:space="preserve"> Living St. Charles, MO</w:t>
      </w:r>
    </w:p>
    <w:p w14:paraId="60364326" w14:textId="705ED503" w:rsidR="002E4565" w:rsidRPr="002E4565" w:rsidRDefault="002E4565" w:rsidP="002E4565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caps/>
          <w:sz w:val="24"/>
          <w:szCs w:val="24"/>
        </w:rPr>
      </w:pPr>
      <w:r>
        <w:rPr>
          <w:rFonts w:asciiTheme="majorHAnsi" w:eastAsiaTheme="majorEastAsia" w:hAnsiTheme="majorHAnsi" w:cstheme="majorBidi"/>
          <w:caps/>
          <w:sz w:val="24"/>
          <w:szCs w:val="24"/>
        </w:rPr>
        <w:t>May 2018</w:t>
      </w:r>
      <w:r w:rsidRPr="002E4565">
        <w:rPr>
          <w:rFonts w:asciiTheme="majorHAnsi" w:eastAsiaTheme="majorEastAsia" w:hAnsiTheme="majorHAnsi" w:cstheme="majorBidi"/>
          <w:caps/>
          <w:sz w:val="24"/>
          <w:szCs w:val="24"/>
        </w:rPr>
        <w:t>–</w:t>
      </w:r>
      <w:r>
        <w:rPr>
          <w:rFonts w:asciiTheme="majorHAnsi" w:eastAsiaTheme="majorEastAsia" w:hAnsiTheme="majorHAnsi" w:cstheme="majorBidi"/>
          <w:caps/>
          <w:sz w:val="24"/>
          <w:szCs w:val="24"/>
        </w:rPr>
        <w:t xml:space="preserve">August </w:t>
      </w:r>
      <w:r w:rsidRPr="002E4565">
        <w:rPr>
          <w:rFonts w:asciiTheme="majorHAnsi" w:eastAsiaTheme="majorEastAsia" w:hAnsiTheme="majorHAnsi" w:cstheme="majorBidi"/>
          <w:caps/>
          <w:sz w:val="24"/>
          <w:szCs w:val="24"/>
        </w:rPr>
        <w:t>20</w:t>
      </w:r>
      <w:r>
        <w:rPr>
          <w:rFonts w:asciiTheme="majorHAnsi" w:eastAsiaTheme="majorEastAsia" w:hAnsiTheme="majorHAnsi" w:cstheme="majorBidi"/>
          <w:caps/>
          <w:sz w:val="24"/>
          <w:szCs w:val="24"/>
        </w:rPr>
        <w:t>18 (seasonal job)</w:t>
      </w:r>
    </w:p>
    <w:p w14:paraId="1CBAF11B" w14:textId="764A0CB5" w:rsidR="002E4565" w:rsidRPr="002E4565" w:rsidRDefault="002E4565" w:rsidP="002E4565">
      <w:r w:rsidRPr="002E4565">
        <w:t xml:space="preserve"> </w:t>
      </w:r>
      <w:r w:rsidR="00B20BA0">
        <w:t xml:space="preserve">I helped residents in the assisted living with ADLs such as bathing, feeding, dressing, and creating a positive atmosphere for socialization and promoting the </w:t>
      </w:r>
      <w:r w:rsidR="00441B7F">
        <w:t>resident’s</w:t>
      </w:r>
      <w:r w:rsidR="00B20BA0">
        <w:t xml:space="preserve"> normal routine. </w:t>
      </w:r>
    </w:p>
    <w:p w14:paraId="297854A8" w14:textId="2E57BF13" w:rsidR="002E4565" w:rsidRPr="00565B06" w:rsidRDefault="002E4565" w:rsidP="005E088C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6C945698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6EE7509D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66A879A" wp14:editId="0FE0EB86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A45DF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B0C93F1" w14:textId="77777777" w:rsidR="00143224" w:rsidRPr="00565B06" w:rsidRDefault="00A120AA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8541919684C04F7AB7CF9EBC41B0B0D9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19C91EB1" w14:textId="77777777" w:rsidTr="00565B06">
        <w:tc>
          <w:tcPr>
            <w:tcW w:w="4320" w:type="dxa"/>
          </w:tcPr>
          <w:p w14:paraId="7CED161F" w14:textId="7089C92E" w:rsidR="001577D5" w:rsidRDefault="001577D5" w:rsidP="001577D5">
            <w:pPr>
              <w:pStyle w:val="ListBullet"/>
              <w:spacing w:after="80"/>
            </w:pPr>
            <w:r>
              <w:t xml:space="preserve">BLS certified through the </w:t>
            </w:r>
            <w:r w:rsidR="008F515D">
              <w:t>AHA.</w:t>
            </w:r>
          </w:p>
          <w:p w14:paraId="340378E9" w14:textId="0F1429AD" w:rsidR="002E4565" w:rsidRPr="00565B06" w:rsidRDefault="002E4565" w:rsidP="001577D5">
            <w:pPr>
              <w:pStyle w:val="ListBullet"/>
              <w:spacing w:after="80"/>
            </w:pPr>
            <w:r>
              <w:t>2.5 years med/surg ortho neurosurgery experience overall</w:t>
            </w:r>
          </w:p>
        </w:tc>
        <w:tc>
          <w:tcPr>
            <w:tcW w:w="4320" w:type="dxa"/>
            <w:tcMar>
              <w:left w:w="576" w:type="dxa"/>
            </w:tcMar>
          </w:tcPr>
          <w:p w14:paraId="04425E36" w14:textId="01A02113" w:rsidR="00143224" w:rsidRPr="00565B06" w:rsidRDefault="002E4565" w:rsidP="00565B06">
            <w:pPr>
              <w:pStyle w:val="ListBullet"/>
              <w:spacing w:after="80"/>
            </w:pPr>
            <w:r>
              <w:t xml:space="preserve">Hard working </w:t>
            </w:r>
          </w:p>
          <w:p w14:paraId="0124EFC0" w14:textId="0723281D" w:rsidR="00F904FC" w:rsidRPr="00565B06" w:rsidRDefault="002E4565" w:rsidP="00565B06">
            <w:pPr>
              <w:pStyle w:val="ListBullet"/>
              <w:spacing w:after="80"/>
            </w:pPr>
            <w:r>
              <w:t>Team player</w:t>
            </w:r>
          </w:p>
          <w:p w14:paraId="010E39B9" w14:textId="27710BA9" w:rsidR="00F904FC" w:rsidRPr="00565B06" w:rsidRDefault="002E4565" w:rsidP="00565B06">
            <w:pPr>
              <w:pStyle w:val="ListBullet"/>
              <w:spacing w:after="80"/>
            </w:pPr>
            <w:r>
              <w:t>Quick and eager learner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088219CB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53AB18EB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2B83F95" wp14:editId="316C110B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0C37C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4B059425" w14:textId="77777777" w:rsidR="00AC7C34" w:rsidRDefault="00B20BA0" w:rsidP="00AD6216">
            <w:pPr>
              <w:pStyle w:val="Heading1"/>
              <w:outlineLvl w:val="0"/>
            </w:pPr>
            <w:r>
              <w:t>References</w:t>
            </w:r>
          </w:p>
          <w:p w14:paraId="65E7CBCB" w14:textId="4C2538EC" w:rsidR="00F340B6" w:rsidRPr="00565B06" w:rsidRDefault="00F340B6" w:rsidP="00AD6216">
            <w:pPr>
              <w:pStyle w:val="Heading1"/>
              <w:outlineLvl w:val="0"/>
            </w:pPr>
          </w:p>
        </w:tc>
      </w:tr>
    </w:tbl>
    <w:p w14:paraId="1039C564" w14:textId="5DA27403" w:rsidR="00F340B6" w:rsidRDefault="00F340B6" w:rsidP="00316CE4">
      <w:pPr>
        <w:rPr>
          <w:b/>
          <w:bCs/>
        </w:rPr>
      </w:pPr>
      <w:r>
        <w:rPr>
          <w:b/>
          <w:bCs/>
        </w:rPr>
        <w:t>Amanda Fizer, BSN- Director of Nursing, Linden Woods Village</w:t>
      </w:r>
    </w:p>
    <w:p w14:paraId="3C4990EC" w14:textId="6984A4C9" w:rsidR="00F340B6" w:rsidRPr="00F340B6" w:rsidRDefault="00F340B6" w:rsidP="00316CE4">
      <w:r w:rsidRPr="00F340B6">
        <w:t>Phone: 816-376-3293</w:t>
      </w:r>
    </w:p>
    <w:p w14:paraId="135FD7E4" w14:textId="37416A91" w:rsidR="00F340B6" w:rsidRPr="00F340B6" w:rsidRDefault="00F340B6" w:rsidP="00316CE4">
      <w:r w:rsidRPr="00F340B6">
        <w:t>Address of employment: 2901 NE 72</w:t>
      </w:r>
      <w:r w:rsidRPr="00F340B6">
        <w:rPr>
          <w:vertAlign w:val="superscript"/>
        </w:rPr>
        <w:t>nd</w:t>
      </w:r>
      <w:r w:rsidRPr="00F340B6">
        <w:t xml:space="preserve"> Street, Gladstone, MO 64119</w:t>
      </w:r>
    </w:p>
    <w:p w14:paraId="02243B92" w14:textId="34D5FC38" w:rsidR="007A0F44" w:rsidRDefault="008F515D" w:rsidP="00316CE4">
      <w:pPr>
        <w:rPr>
          <w:b/>
          <w:bCs/>
        </w:rPr>
      </w:pPr>
      <w:r w:rsidRPr="008F515D">
        <w:rPr>
          <w:b/>
          <w:bCs/>
        </w:rPr>
        <w:t>Tiffany Martin</w:t>
      </w:r>
      <w:r>
        <w:rPr>
          <w:b/>
          <w:bCs/>
        </w:rPr>
        <w:t>, BSN- Clinical Manager,</w:t>
      </w:r>
      <w:r w:rsidRPr="008F515D">
        <w:t xml:space="preserve"> </w:t>
      </w:r>
      <w:r w:rsidRPr="008F515D">
        <w:rPr>
          <w:b/>
          <w:bCs/>
        </w:rPr>
        <w:t>Mercy Hospital Springfield 3CD</w:t>
      </w:r>
    </w:p>
    <w:p w14:paraId="7DD237B4" w14:textId="7A214C8C" w:rsidR="008F515D" w:rsidRPr="008F515D" w:rsidRDefault="008F515D" w:rsidP="00316CE4">
      <w:r w:rsidRPr="008F515D">
        <w:t>Phone:</w:t>
      </w:r>
      <w:r>
        <w:t xml:space="preserve"> </w:t>
      </w:r>
      <w:bookmarkStart w:id="1" w:name="_Hlk66970984"/>
      <w:r>
        <w:t>417-820-2000</w:t>
      </w:r>
      <w:bookmarkEnd w:id="1"/>
    </w:p>
    <w:p w14:paraId="0D01A4E2" w14:textId="4F25973A" w:rsidR="008F515D" w:rsidRPr="008F515D" w:rsidRDefault="008F515D" w:rsidP="00316CE4">
      <w:r w:rsidRPr="008F515D">
        <w:t>Address of employment: 1235 E Cherokee St, Springfield, MO 65804</w:t>
      </w:r>
    </w:p>
    <w:p w14:paraId="61ECC24F" w14:textId="18AF514F" w:rsidR="008F515D" w:rsidRDefault="008F515D" w:rsidP="00316CE4">
      <w:pPr>
        <w:rPr>
          <w:b/>
          <w:bCs/>
        </w:rPr>
      </w:pPr>
      <w:r w:rsidRPr="008F515D">
        <w:rPr>
          <w:b/>
          <w:bCs/>
        </w:rPr>
        <w:t>Samantha Hawk</w:t>
      </w:r>
      <w:r>
        <w:rPr>
          <w:b/>
          <w:bCs/>
        </w:rPr>
        <w:t>, BSN- Clinical Supervisor,</w:t>
      </w:r>
      <w:r w:rsidRPr="008F515D">
        <w:t xml:space="preserve"> </w:t>
      </w:r>
      <w:r w:rsidRPr="008F515D">
        <w:rPr>
          <w:b/>
          <w:bCs/>
        </w:rPr>
        <w:t>Mercy Hospital Springfield 3CD</w:t>
      </w:r>
    </w:p>
    <w:p w14:paraId="733BC5E0" w14:textId="05AA6442" w:rsidR="008F515D" w:rsidRPr="008F515D" w:rsidRDefault="008F515D" w:rsidP="008F515D">
      <w:r w:rsidRPr="008F515D">
        <w:t>Phone:</w:t>
      </w:r>
      <w:r>
        <w:t xml:space="preserve"> </w:t>
      </w:r>
      <w:r w:rsidRPr="008F515D">
        <w:t>417-820-2000</w:t>
      </w:r>
    </w:p>
    <w:p w14:paraId="2CC93240" w14:textId="665B1BEB" w:rsidR="008F515D" w:rsidRPr="008F515D" w:rsidRDefault="008F515D" w:rsidP="008F515D">
      <w:r w:rsidRPr="008F515D">
        <w:t>Address of employment: 1235 E Cherokee St, Springfield, MO 65804</w:t>
      </w:r>
    </w:p>
    <w:p w14:paraId="1E54BA82" w14:textId="0A9D7703" w:rsidR="008F515D" w:rsidRDefault="008F515D" w:rsidP="00316CE4">
      <w:pPr>
        <w:rPr>
          <w:b/>
          <w:bCs/>
        </w:rPr>
      </w:pPr>
      <w:r w:rsidRPr="008F515D">
        <w:rPr>
          <w:b/>
          <w:bCs/>
        </w:rPr>
        <w:t>Maureen Callaghan</w:t>
      </w:r>
      <w:r>
        <w:rPr>
          <w:b/>
          <w:bCs/>
        </w:rPr>
        <w:t>, BSN- Clinical Educat</w:t>
      </w:r>
      <w:r w:rsidR="007A0648">
        <w:rPr>
          <w:b/>
          <w:bCs/>
        </w:rPr>
        <w:t>or</w:t>
      </w:r>
      <w:r>
        <w:rPr>
          <w:b/>
          <w:bCs/>
        </w:rPr>
        <w:t xml:space="preserve">, </w:t>
      </w:r>
      <w:bookmarkStart w:id="2" w:name="_Hlk66970768"/>
      <w:r>
        <w:rPr>
          <w:b/>
          <w:bCs/>
        </w:rPr>
        <w:t>Mercy Hospital Springfield 3CD</w:t>
      </w:r>
      <w:bookmarkEnd w:id="2"/>
    </w:p>
    <w:p w14:paraId="76909680" w14:textId="65C9E53F" w:rsidR="008F515D" w:rsidRPr="008F515D" w:rsidRDefault="008F515D" w:rsidP="008F515D">
      <w:r w:rsidRPr="008F515D">
        <w:t>Phone:</w:t>
      </w:r>
      <w:r>
        <w:t xml:space="preserve"> </w:t>
      </w:r>
      <w:r w:rsidRPr="008F515D">
        <w:t>417-820-2000</w:t>
      </w:r>
    </w:p>
    <w:p w14:paraId="45F434A7" w14:textId="1AF5CF7E" w:rsidR="008F515D" w:rsidRPr="008F515D" w:rsidRDefault="008F515D" w:rsidP="008F515D">
      <w:r w:rsidRPr="008F515D">
        <w:t>Address of employment: 1235 E Cherokee St, Springfield, MO 65804</w:t>
      </w:r>
    </w:p>
    <w:p w14:paraId="5CE2158F" w14:textId="4C4AEA53" w:rsidR="008F515D" w:rsidRPr="008F515D" w:rsidRDefault="008F515D" w:rsidP="00316CE4">
      <w:pPr>
        <w:rPr>
          <w:b/>
          <w:bCs/>
        </w:rPr>
      </w:pPr>
      <w:r w:rsidRPr="008F515D">
        <w:rPr>
          <w:b/>
          <w:bCs/>
        </w:rPr>
        <w:t>Mary Schmidt</w:t>
      </w:r>
      <w:r>
        <w:rPr>
          <w:b/>
          <w:bCs/>
        </w:rPr>
        <w:t>, RN- DON, Lake St. Charles Assisted Living</w:t>
      </w:r>
    </w:p>
    <w:p w14:paraId="39177B8D" w14:textId="7C773697" w:rsidR="008F515D" w:rsidRDefault="008F515D" w:rsidP="008F515D">
      <w:r>
        <w:t>Phone:</w:t>
      </w:r>
      <w:r w:rsidRPr="008F515D">
        <w:t xml:space="preserve"> (636) 255-8616</w:t>
      </w:r>
    </w:p>
    <w:p w14:paraId="3586C745" w14:textId="459D65F3" w:rsidR="008F515D" w:rsidRPr="00565B06" w:rsidRDefault="008F515D" w:rsidP="008F515D">
      <w:r>
        <w:t>Address of employment:</w:t>
      </w:r>
      <w:r w:rsidRPr="008F515D">
        <w:t xml:space="preserve"> 45 Honey Locust Ln, St Charles, MO 63303</w:t>
      </w:r>
    </w:p>
    <w:sectPr w:rsidR="008F515D" w:rsidRPr="00565B06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BF5A" w14:textId="77777777" w:rsidR="00A120AA" w:rsidRDefault="00A120AA" w:rsidP="00F534FB">
      <w:pPr>
        <w:spacing w:after="0"/>
      </w:pPr>
      <w:r>
        <w:separator/>
      </w:r>
    </w:p>
  </w:endnote>
  <w:endnote w:type="continuationSeparator" w:id="0">
    <w:p w14:paraId="471B5158" w14:textId="77777777" w:rsidR="00A120AA" w:rsidRDefault="00A120AA" w:rsidP="00F534FB">
      <w:pPr>
        <w:spacing w:after="0"/>
      </w:pPr>
      <w:r>
        <w:continuationSeparator/>
      </w:r>
    </w:p>
  </w:endnote>
  <w:endnote w:type="continuationNotice" w:id="1">
    <w:p w14:paraId="3E2B60E6" w14:textId="77777777" w:rsidR="00A120AA" w:rsidRDefault="00A120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50190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0DDA" w14:textId="77777777" w:rsidR="00A120AA" w:rsidRDefault="00A120AA" w:rsidP="00F534FB">
      <w:pPr>
        <w:spacing w:after="0"/>
      </w:pPr>
      <w:r>
        <w:separator/>
      </w:r>
    </w:p>
  </w:footnote>
  <w:footnote w:type="continuationSeparator" w:id="0">
    <w:p w14:paraId="32C9EE19" w14:textId="77777777" w:rsidR="00A120AA" w:rsidRDefault="00A120AA" w:rsidP="00F534FB">
      <w:pPr>
        <w:spacing w:after="0"/>
      </w:pPr>
      <w:r>
        <w:continuationSeparator/>
      </w:r>
    </w:p>
  </w:footnote>
  <w:footnote w:type="continuationNotice" w:id="1">
    <w:p w14:paraId="6BE15E3C" w14:textId="77777777" w:rsidR="00A120AA" w:rsidRDefault="00A120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3B34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C86424" wp14:editId="7CB68F6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CC5FB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MzcztDS2sDQHkko6SsGpxcWZ+XkgBYa1APRc3y8sAAAA"/>
  </w:docVars>
  <w:rsids>
    <w:rsidRoot w:val="001577D5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07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577D5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E4565"/>
    <w:rsid w:val="002F10E7"/>
    <w:rsid w:val="002F69E4"/>
    <w:rsid w:val="00300A98"/>
    <w:rsid w:val="0030724A"/>
    <w:rsid w:val="00316CE4"/>
    <w:rsid w:val="00316DA7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41B7F"/>
    <w:rsid w:val="00465113"/>
    <w:rsid w:val="00467F3F"/>
    <w:rsid w:val="004727C2"/>
    <w:rsid w:val="0047289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2DDA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0631"/>
    <w:rsid w:val="00776E3A"/>
    <w:rsid w:val="007850D1"/>
    <w:rsid w:val="007857C8"/>
    <w:rsid w:val="00785FEB"/>
    <w:rsid w:val="00785FF6"/>
    <w:rsid w:val="00790E98"/>
    <w:rsid w:val="007A064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06AFA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8F515D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20AA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0BA0"/>
    <w:rsid w:val="00B25746"/>
    <w:rsid w:val="00B47E1E"/>
    <w:rsid w:val="00B54661"/>
    <w:rsid w:val="00B55487"/>
    <w:rsid w:val="00B60BA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067A"/>
    <w:rsid w:val="00D35BBD"/>
    <w:rsid w:val="00D37FAD"/>
    <w:rsid w:val="00D5184A"/>
    <w:rsid w:val="00D5627D"/>
    <w:rsid w:val="00D6047F"/>
    <w:rsid w:val="00D6600D"/>
    <w:rsid w:val="00D70757"/>
    <w:rsid w:val="00D728D5"/>
    <w:rsid w:val="00D73C98"/>
    <w:rsid w:val="00D77483"/>
    <w:rsid w:val="00D7797C"/>
    <w:rsid w:val="00D83EA1"/>
    <w:rsid w:val="00D85CA4"/>
    <w:rsid w:val="00D92C20"/>
    <w:rsid w:val="00DA7896"/>
    <w:rsid w:val="00DB0B61"/>
    <w:rsid w:val="00DC7F0D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26488"/>
    <w:rsid w:val="00F340B6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CF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Revision">
    <w:name w:val="Revision"/>
    <w:hidden/>
    <w:uiPriority w:val="99"/>
    <w:semiHidden/>
    <w:rsid w:val="000A020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FA469B9754AA39592945B316A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95CA-D7E1-40E6-9BCC-E9ED8902B971}"/>
      </w:docPartPr>
      <w:docPartBody>
        <w:p w:rsidR="00AF5F75" w:rsidRDefault="003002AD">
          <w:pPr>
            <w:pStyle w:val="2B2FA469B9754AA39592945B316A2767"/>
          </w:pPr>
          <w:r w:rsidRPr="009D0878">
            <w:t>Address</w:t>
          </w:r>
        </w:p>
      </w:docPartBody>
    </w:docPart>
    <w:docPart>
      <w:docPartPr>
        <w:name w:val="356C6A6C8FF74D00B49DCB4B1A2D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99AE-77E0-4D14-9204-679D898501A2}"/>
      </w:docPartPr>
      <w:docPartBody>
        <w:p w:rsidR="00AF5F75" w:rsidRDefault="003002AD">
          <w:pPr>
            <w:pStyle w:val="356C6A6C8FF74D00B49DCB4B1A2D454C"/>
          </w:pPr>
          <w:r w:rsidRPr="009D0878">
            <w:t>Phone</w:t>
          </w:r>
        </w:p>
      </w:docPartBody>
    </w:docPart>
    <w:docPart>
      <w:docPartPr>
        <w:name w:val="325DC0893A194DBC88F4EBD9FAF78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1E8C-2AA2-4AD8-B362-7020A216A0BA}"/>
      </w:docPartPr>
      <w:docPartBody>
        <w:p w:rsidR="00AF5F75" w:rsidRDefault="003002AD">
          <w:pPr>
            <w:pStyle w:val="325DC0893A194DBC88F4EBD9FAF78FEB"/>
          </w:pPr>
          <w:r w:rsidRPr="009D0878">
            <w:t>Email</w:t>
          </w:r>
        </w:p>
      </w:docPartBody>
    </w:docPart>
    <w:docPart>
      <w:docPartPr>
        <w:name w:val="E5623C50B4984F1DB6A17CBC93E4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05C3D-D6B7-4010-8F78-6ABBDE738E48}"/>
      </w:docPartPr>
      <w:docPartBody>
        <w:p w:rsidR="00AF5F75" w:rsidRDefault="003002AD">
          <w:pPr>
            <w:pStyle w:val="E5623C50B4984F1DB6A17CBC93E4438A"/>
          </w:pPr>
          <w:r w:rsidRPr="009D0878">
            <w:t>LinkedIn Profile</w:t>
          </w:r>
        </w:p>
      </w:docPartBody>
    </w:docPart>
    <w:docPart>
      <w:docPartPr>
        <w:name w:val="868C725F2D55441B8B0AF6D32AF7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42FEA-660B-4A1B-BB20-5705C51C76C1}"/>
      </w:docPartPr>
      <w:docPartBody>
        <w:p w:rsidR="00AF5F75" w:rsidRDefault="003002AD">
          <w:pPr>
            <w:pStyle w:val="868C725F2D55441B8B0AF6D32AF7052E"/>
          </w:pPr>
          <w:r w:rsidRPr="009D0878">
            <w:t>Twitter/Blog/Portfolio</w:t>
          </w:r>
        </w:p>
      </w:docPartBody>
    </w:docPart>
    <w:docPart>
      <w:docPartPr>
        <w:name w:val="8EAB1FB27EA04F46AED23A04990E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C0E33-7DC9-43A8-AAB6-38550C15A984}"/>
      </w:docPartPr>
      <w:docPartBody>
        <w:p w:rsidR="00AF5F75" w:rsidRDefault="003002AD">
          <w:pPr>
            <w:pStyle w:val="8EAB1FB27EA04F46AED23A04990E538D"/>
          </w:pPr>
          <w:r w:rsidRPr="00D85CA4">
            <w:t>Objective</w:t>
          </w:r>
        </w:p>
      </w:docPartBody>
    </w:docPart>
    <w:docPart>
      <w:docPartPr>
        <w:name w:val="DD637E20F3A24454A8825E0F6026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AA80-EC7A-45EC-9783-7CDBDDCFD11F}"/>
      </w:docPartPr>
      <w:docPartBody>
        <w:p w:rsidR="00AF5F75" w:rsidRDefault="003002AD">
          <w:pPr>
            <w:pStyle w:val="DD637E20F3A24454A8825E0F60260F7A"/>
          </w:pPr>
          <w:r w:rsidRPr="00565B06">
            <w:t>Education</w:t>
          </w:r>
        </w:p>
      </w:docPartBody>
    </w:docPart>
    <w:docPart>
      <w:docPartPr>
        <w:name w:val="89D0FA0E7D0F455683FF7488BFCA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E286-CF5E-4F7B-BD3C-FC739EE58AD5}"/>
      </w:docPartPr>
      <w:docPartBody>
        <w:p w:rsidR="00AF5F75" w:rsidRDefault="003002AD">
          <w:pPr>
            <w:pStyle w:val="89D0FA0E7D0F455683FF7488BFCAD4DB"/>
          </w:pPr>
          <w:r w:rsidRPr="00565B06">
            <w:t>Experience</w:t>
          </w:r>
        </w:p>
      </w:docPartBody>
    </w:docPart>
    <w:docPart>
      <w:docPartPr>
        <w:name w:val="8541919684C04F7AB7CF9EBC41B0B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115B-E609-4F14-A953-C600FC6FF68B}"/>
      </w:docPartPr>
      <w:docPartBody>
        <w:p w:rsidR="00AF5F75" w:rsidRDefault="003002AD">
          <w:pPr>
            <w:pStyle w:val="8541919684C04F7AB7CF9EBC41B0B0D9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AD"/>
    <w:rsid w:val="00073247"/>
    <w:rsid w:val="003002AD"/>
    <w:rsid w:val="00307723"/>
    <w:rsid w:val="00941DB9"/>
    <w:rsid w:val="00AA02E2"/>
    <w:rsid w:val="00A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FA469B9754AA39592945B316A2767">
    <w:name w:val="2B2FA469B9754AA39592945B316A2767"/>
  </w:style>
  <w:style w:type="paragraph" w:customStyle="1" w:styleId="356C6A6C8FF74D00B49DCB4B1A2D454C">
    <w:name w:val="356C6A6C8FF74D00B49DCB4B1A2D454C"/>
  </w:style>
  <w:style w:type="paragraph" w:customStyle="1" w:styleId="325DC0893A194DBC88F4EBD9FAF78FEB">
    <w:name w:val="325DC0893A194DBC88F4EBD9FAF78FEB"/>
  </w:style>
  <w:style w:type="paragraph" w:customStyle="1" w:styleId="E5623C50B4984F1DB6A17CBC93E4438A">
    <w:name w:val="E5623C50B4984F1DB6A17CBC93E4438A"/>
  </w:style>
  <w:style w:type="paragraph" w:customStyle="1" w:styleId="868C725F2D55441B8B0AF6D32AF7052E">
    <w:name w:val="868C725F2D55441B8B0AF6D32AF7052E"/>
  </w:style>
  <w:style w:type="paragraph" w:customStyle="1" w:styleId="8EAB1FB27EA04F46AED23A04990E538D">
    <w:name w:val="8EAB1FB27EA04F46AED23A04990E538D"/>
  </w:style>
  <w:style w:type="paragraph" w:customStyle="1" w:styleId="DD637E20F3A24454A8825E0F60260F7A">
    <w:name w:val="DD637E20F3A24454A8825E0F60260F7A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89D0FA0E7D0F455683FF7488BFCAD4DB">
    <w:name w:val="89D0FA0E7D0F455683FF7488BFCAD4DB"/>
  </w:style>
  <w:style w:type="paragraph" w:customStyle="1" w:styleId="8541919684C04F7AB7CF9EBC41B0B0D9">
    <w:name w:val="8541919684C04F7AB7CF9EBC41B0B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7621 Flint Street
Shawnee, KS, 66214</CompanyAddress>
  <CompanyPhone>6362849728</CompanyPhone>
  <CompanyFax/>
  <CompanyEmail>tayler_mitchell1013@yahoo.com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tayler-mitchell-655077208</cp:keywords>
  <dc:description/>
  <cp:lastModifiedBy/>
  <cp:revision>1</cp:revision>
  <dcterms:created xsi:type="dcterms:W3CDTF">2022-01-12T20:25:00Z</dcterms:created>
  <dcterms:modified xsi:type="dcterms:W3CDTF">2022-01-12T20:25:00Z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