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219D" w14:textId="77777777" w:rsidR="00DE14E4" w:rsidRDefault="00EB7B6B">
      <w:pPr>
        <w:pStyle w:val="Heading1"/>
      </w:pPr>
      <w:sdt>
        <w:sdtPr>
          <w:id w:val="1481961"/>
          <w:placeholder>
            <w:docPart w:val="DE055B35BEBA4515B12112DEA27FF6F6"/>
          </w:placeholder>
          <w:temporary/>
          <w:showingPlcHdr/>
          <w15:appearance w15:val="hidden"/>
        </w:sdtPr>
        <w:sdtEndPr/>
        <w:sdtContent>
          <w:r w:rsidR="000F7F14">
            <w:t>Objectives</w:t>
          </w:r>
        </w:sdtContent>
      </w:sdt>
    </w:p>
    <w:p w14:paraId="7242F44B" w14:textId="3BD1705E" w:rsidR="00A1105E" w:rsidRDefault="004D7D3F" w:rsidP="00A1105E">
      <w:pPr>
        <w:rPr>
          <w:sz w:val="20"/>
          <w:szCs w:val="20"/>
        </w:rPr>
      </w:pPr>
      <w:r>
        <w:rPr>
          <w:sz w:val="20"/>
          <w:szCs w:val="20"/>
        </w:rPr>
        <w:t>To become part of a collaborative team in order to provide excellent patient care.</w:t>
      </w:r>
    </w:p>
    <w:sdt>
      <w:sdtPr>
        <w:id w:val="1482146"/>
        <w:placeholder>
          <w:docPart w:val="A794C73EB42F4140A82AAA46C1886344"/>
        </w:placeholder>
        <w:temporary/>
        <w:showingPlcHdr/>
        <w15:appearance w15:val="hidden"/>
      </w:sdtPr>
      <w:sdtEndPr/>
      <w:sdtContent>
        <w:p w14:paraId="1AF0D749" w14:textId="77777777" w:rsidR="00DE14E4" w:rsidRDefault="000F7F14">
          <w:pPr>
            <w:pStyle w:val="Heading1"/>
          </w:pPr>
          <w:r>
            <w:t>Experience</w:t>
          </w:r>
        </w:p>
      </w:sdtContent>
    </w:sdt>
    <w:p w14:paraId="0649A103" w14:textId="4538CB9D" w:rsidR="00C85DC7" w:rsidRDefault="00C85DC7" w:rsidP="003E6DC2">
      <w:pPr>
        <w:pStyle w:val="Heading2"/>
      </w:pPr>
      <w:r>
        <w:t>Wilshire Hospice</w:t>
      </w:r>
      <w:r w:rsidR="00063881">
        <w:t>,</w:t>
      </w:r>
      <w:r>
        <w:t xml:space="preserve"> San Luis Obispo, CA</w:t>
      </w:r>
      <w:r w:rsidR="003E6DC2">
        <w:t xml:space="preserve">                                                                </w:t>
      </w:r>
      <w:r>
        <w:t>February, 2022 to Present</w:t>
      </w:r>
    </w:p>
    <w:p w14:paraId="294B2EA1" w14:textId="6E8FDAD3" w:rsidR="00063881" w:rsidRPr="004D7D3F" w:rsidRDefault="00C85DC7" w:rsidP="0006388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D7D3F">
        <w:rPr>
          <w:sz w:val="20"/>
          <w:szCs w:val="20"/>
        </w:rPr>
        <w:t>Facilitated meetings with patients and families who were referred to Hospice. Through therapeutic communication I determined if patient was hospice appropriate and if the</w:t>
      </w:r>
      <w:r w:rsidR="00E52109">
        <w:rPr>
          <w:sz w:val="20"/>
          <w:szCs w:val="20"/>
        </w:rPr>
        <w:t xml:space="preserve"> goals</w:t>
      </w:r>
      <w:r w:rsidRPr="004D7D3F">
        <w:rPr>
          <w:sz w:val="20"/>
          <w:szCs w:val="20"/>
        </w:rPr>
        <w:t xml:space="preserve"> </w:t>
      </w:r>
      <w:r w:rsidR="00E52109">
        <w:rPr>
          <w:sz w:val="20"/>
          <w:szCs w:val="20"/>
        </w:rPr>
        <w:t>of</w:t>
      </w:r>
      <w:r w:rsidRPr="004D7D3F">
        <w:rPr>
          <w:sz w:val="20"/>
          <w:szCs w:val="20"/>
        </w:rPr>
        <w:t xml:space="preserve"> care were in alignment with hospice philosophy. </w:t>
      </w:r>
    </w:p>
    <w:p w14:paraId="33C3D6A3" w14:textId="58B78DAA" w:rsidR="00063881" w:rsidRPr="004D7D3F" w:rsidRDefault="00C85DC7" w:rsidP="0006388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D7D3F">
        <w:rPr>
          <w:sz w:val="20"/>
          <w:szCs w:val="20"/>
        </w:rPr>
        <w:t>Through medical history</w:t>
      </w:r>
      <w:r w:rsidR="004C303F" w:rsidRPr="004D7D3F">
        <w:rPr>
          <w:sz w:val="20"/>
          <w:szCs w:val="20"/>
        </w:rPr>
        <w:t xml:space="preserve">, </w:t>
      </w:r>
      <w:r w:rsidRPr="004D7D3F">
        <w:rPr>
          <w:sz w:val="20"/>
          <w:szCs w:val="20"/>
        </w:rPr>
        <w:t xml:space="preserve">assessment </w:t>
      </w:r>
      <w:r w:rsidR="004C303F" w:rsidRPr="004D7D3F">
        <w:rPr>
          <w:sz w:val="20"/>
          <w:szCs w:val="20"/>
        </w:rPr>
        <w:t xml:space="preserve">and collaboration </w:t>
      </w:r>
      <w:r w:rsidRPr="004D7D3F">
        <w:rPr>
          <w:sz w:val="20"/>
          <w:szCs w:val="20"/>
        </w:rPr>
        <w:t>created plans of care that would best support the patient's medical, psychosocial and familial concerns.</w:t>
      </w:r>
    </w:p>
    <w:p w14:paraId="57D6FFE1" w14:textId="4F4D6F59" w:rsidR="00DE14E4" w:rsidRDefault="00C85DC7" w:rsidP="004D7D3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D7D3F">
        <w:rPr>
          <w:sz w:val="20"/>
          <w:szCs w:val="20"/>
        </w:rPr>
        <w:t xml:space="preserve">Educated patients and families about hospice philosophy, symptom management, medications, wound care, safety, and symptoms/events that should be reported. </w:t>
      </w:r>
    </w:p>
    <w:p w14:paraId="68B5850B" w14:textId="5C8D63E7" w:rsidR="00333815" w:rsidRPr="004D7D3F" w:rsidRDefault="00333815" w:rsidP="004D7D3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Required to have knowledge of many different disease processes, symptom management and medications.</w:t>
      </w:r>
    </w:p>
    <w:p w14:paraId="607AE545" w14:textId="389843C8" w:rsidR="00063881" w:rsidRPr="00063881" w:rsidRDefault="00063881" w:rsidP="003E6DC2">
      <w:pPr>
        <w:pStyle w:val="Heading2"/>
      </w:pPr>
      <w:r>
        <w:t xml:space="preserve">Dignity Health, Arroyo Grande, </w:t>
      </w:r>
      <w:r w:rsidR="00336C58">
        <w:t xml:space="preserve">CA </w:t>
      </w:r>
      <w:r w:rsidR="00336C58">
        <w:tab/>
      </w:r>
      <w:r w:rsidR="003E6DC2">
        <w:t xml:space="preserve">                                                   </w:t>
      </w:r>
      <w:r>
        <w:t>November 2019 to December 2021</w:t>
      </w:r>
    </w:p>
    <w:p w14:paraId="33A66372" w14:textId="77777777" w:rsidR="00336C58" w:rsidRPr="004D7D3F" w:rsidRDefault="003E6DC2" w:rsidP="003E6DC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D7D3F">
        <w:rPr>
          <w:sz w:val="20"/>
          <w:szCs w:val="20"/>
        </w:rPr>
        <w:t xml:space="preserve">Provided </w:t>
      </w:r>
      <w:r w:rsidR="00063881" w:rsidRPr="004D7D3F">
        <w:rPr>
          <w:sz w:val="20"/>
          <w:szCs w:val="20"/>
        </w:rPr>
        <w:t>high quality nursing care in accordance with Dignity Health policies and procedures.</w:t>
      </w:r>
    </w:p>
    <w:p w14:paraId="11A29749" w14:textId="29F4E949" w:rsidR="003E6DC2" w:rsidRPr="004D7D3F" w:rsidRDefault="00063881" w:rsidP="003E6DC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D7D3F">
        <w:rPr>
          <w:sz w:val="20"/>
          <w:szCs w:val="20"/>
        </w:rPr>
        <w:t xml:space="preserve">Proficient in tasks necessary to care for patients on the Medical Surgical/Telemetry floor. </w:t>
      </w:r>
    </w:p>
    <w:p w14:paraId="21E722DD" w14:textId="77777777" w:rsidR="003E6DC2" w:rsidRPr="004D7D3F" w:rsidRDefault="00063881" w:rsidP="003E6DC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D7D3F">
        <w:rPr>
          <w:sz w:val="20"/>
          <w:szCs w:val="20"/>
        </w:rPr>
        <w:t>Educated patients on various medical conditions, medications, side effects and contraindications.</w:t>
      </w:r>
    </w:p>
    <w:p w14:paraId="10FB732C" w14:textId="5BFF0EB5" w:rsidR="00336C58" w:rsidRPr="004D7D3F" w:rsidRDefault="003E6DC2" w:rsidP="00377B4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D7D3F">
        <w:rPr>
          <w:sz w:val="20"/>
          <w:szCs w:val="20"/>
        </w:rPr>
        <w:t xml:space="preserve">Became proficient </w:t>
      </w:r>
      <w:r w:rsidR="00063881" w:rsidRPr="004D7D3F">
        <w:rPr>
          <w:sz w:val="20"/>
          <w:szCs w:val="20"/>
        </w:rPr>
        <w:t>manag</w:t>
      </w:r>
      <w:r w:rsidRPr="004D7D3F">
        <w:rPr>
          <w:sz w:val="20"/>
          <w:szCs w:val="20"/>
        </w:rPr>
        <w:t>ing</w:t>
      </w:r>
      <w:r w:rsidR="00063881" w:rsidRPr="004D7D3F">
        <w:rPr>
          <w:sz w:val="20"/>
          <w:szCs w:val="20"/>
        </w:rPr>
        <w:t xml:space="preserve"> several different patients</w:t>
      </w:r>
      <w:r w:rsidR="00333815">
        <w:rPr>
          <w:sz w:val="20"/>
          <w:szCs w:val="20"/>
        </w:rPr>
        <w:t>,</w:t>
      </w:r>
      <w:r w:rsidR="00063881" w:rsidRPr="004D7D3F">
        <w:rPr>
          <w:sz w:val="20"/>
          <w:szCs w:val="20"/>
        </w:rPr>
        <w:t xml:space="preserve"> different acuities, impairments and symptoms. Able to prioritize my time and organize my day based on each patient's needs, medications, procedures or tests planned. </w:t>
      </w:r>
    </w:p>
    <w:p w14:paraId="4A4C23C4" w14:textId="373E701B" w:rsidR="003E6DC2" w:rsidRDefault="00063881" w:rsidP="00336C5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D7D3F">
        <w:rPr>
          <w:sz w:val="20"/>
          <w:szCs w:val="20"/>
        </w:rPr>
        <w:t>Worked as part of a team to provide the best patient care possible</w:t>
      </w:r>
      <w:r w:rsidR="00336C58" w:rsidRPr="004D7D3F">
        <w:rPr>
          <w:sz w:val="20"/>
          <w:szCs w:val="20"/>
        </w:rPr>
        <w:t xml:space="preserve">. </w:t>
      </w:r>
      <w:r w:rsidRPr="004D7D3F">
        <w:rPr>
          <w:sz w:val="20"/>
          <w:szCs w:val="20"/>
        </w:rPr>
        <w:t xml:space="preserve">Collaborated with different disciplines to improve efficiency and improve a patient's care and overall experience. </w:t>
      </w:r>
    </w:p>
    <w:p w14:paraId="715F97D1" w14:textId="2FCF0798" w:rsidR="00333815" w:rsidRPr="004D7D3F" w:rsidRDefault="00333815" w:rsidP="00336C58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Advocated for my patients if their needs were not being met or if there were communication issues between them and the providers.</w:t>
      </w:r>
    </w:p>
    <w:p w14:paraId="2EB1AF5C" w14:textId="77777777" w:rsidR="00377B47" w:rsidRDefault="003E6DC2" w:rsidP="00377B47">
      <w:pPr>
        <w:pStyle w:val="Heading2"/>
      </w:pPr>
      <w:r>
        <w:t xml:space="preserve">Dignity Health, Arroyo Grande, CA                                                                 May 2019 to November </w:t>
      </w:r>
      <w:r w:rsidR="00377B47">
        <w:t xml:space="preserve">2019 </w:t>
      </w:r>
    </w:p>
    <w:p w14:paraId="30951E6C" w14:textId="77777777" w:rsidR="00E52109" w:rsidRDefault="00377B47" w:rsidP="00E52109">
      <w:pPr>
        <w:pStyle w:val="Heading2"/>
        <w:numPr>
          <w:ilvl w:val="0"/>
          <w:numId w:val="8"/>
        </w:numP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4D7D3F">
        <w:rPr>
          <w:rFonts w:asciiTheme="minorHAnsi" w:hAnsiTheme="minorHAnsi" w:cstheme="minorHAnsi"/>
          <w:color w:val="auto"/>
          <w:sz w:val="20"/>
          <w:szCs w:val="20"/>
        </w:rPr>
        <w:t>Started in the ED as a new grad.</w:t>
      </w:r>
      <w:r w:rsidR="00336C58" w:rsidRPr="004D7D3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D7D3F">
        <w:rPr>
          <w:rFonts w:asciiTheme="minorHAnsi" w:hAnsiTheme="minorHAnsi" w:cstheme="minorHAnsi"/>
          <w:color w:val="auto"/>
          <w:sz w:val="20"/>
          <w:szCs w:val="20"/>
        </w:rPr>
        <w:t xml:space="preserve">Learned the core skills necessary to work in the ED by going through the new nurse orientation program. </w:t>
      </w:r>
    </w:p>
    <w:p w14:paraId="25CCB31C" w14:textId="357A517E" w:rsidR="00E52109" w:rsidRPr="00E52109" w:rsidRDefault="00E52109" w:rsidP="00E52109">
      <w:pPr>
        <w:pStyle w:val="Heading2"/>
        <w:numPr>
          <w:ilvl w:val="0"/>
          <w:numId w:val="8"/>
        </w:numPr>
        <w:spacing w:before="0"/>
        <w:rPr>
          <w:rFonts w:asciiTheme="minorHAnsi" w:hAnsiTheme="minorHAnsi" w:cstheme="minorHAnsi"/>
          <w:color w:val="auto"/>
          <w:sz w:val="20"/>
          <w:szCs w:val="20"/>
        </w:rPr>
      </w:pPr>
      <w:r w:rsidRPr="00E52109">
        <w:rPr>
          <w:rFonts w:asciiTheme="minorHAnsi" w:hAnsiTheme="minorHAnsi" w:cstheme="minorHAnsi"/>
          <w:color w:val="auto"/>
          <w:sz w:val="20"/>
          <w:szCs w:val="20"/>
        </w:rPr>
        <w:t>Transferred to the MST floor as it seemed to be a better fit for me.  One of my biggest strengths is in relationship building with my patients, I found that in the ED the patient/nurse relationship was more transactional than anything.</w:t>
      </w:r>
    </w:p>
    <w:p w14:paraId="17D0848E" w14:textId="40F4A0B4" w:rsidR="00377B47" w:rsidRPr="004D7D3F" w:rsidRDefault="004D7D3F" w:rsidP="004D7D3F">
      <w:pPr>
        <w:pStyle w:val="Heading1"/>
      </w:pPr>
      <w:r>
        <w:t>Education</w:t>
      </w:r>
    </w:p>
    <w:p w14:paraId="612358EB" w14:textId="54FDCE39" w:rsidR="00DE14E4" w:rsidRDefault="00A1105E">
      <w:pPr>
        <w:pStyle w:val="Heading2"/>
      </w:pPr>
      <w:r>
        <w:t>Cuesta College, San Luis Obispo, 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2019</w:t>
      </w:r>
    </w:p>
    <w:p w14:paraId="5475819F" w14:textId="5FD67251" w:rsidR="00981334" w:rsidRDefault="00A1105E">
      <w:r>
        <w:t xml:space="preserve">Associate of </w:t>
      </w:r>
      <w:r w:rsidR="00981334">
        <w:t>Arts in Nursing, 3.6 GPA.</w:t>
      </w:r>
    </w:p>
    <w:p w14:paraId="03E32C9A" w14:textId="00087737" w:rsidR="00981334" w:rsidRDefault="00981334" w:rsidP="00981334">
      <w:pPr>
        <w:pStyle w:val="Heading2"/>
      </w:pPr>
      <w:r>
        <w:t>California Polytechnic State University, San Luis Obispo, CA</w:t>
      </w:r>
      <w:r>
        <w:tab/>
      </w:r>
      <w:r>
        <w:tab/>
      </w:r>
      <w:r>
        <w:tab/>
      </w:r>
      <w:r>
        <w:tab/>
      </w:r>
      <w:r>
        <w:tab/>
        <w:t>1994</w:t>
      </w:r>
    </w:p>
    <w:p w14:paraId="3D32D122" w14:textId="076A5F1D" w:rsidR="00981334" w:rsidRDefault="00981334" w:rsidP="00981334">
      <w:r>
        <w:t>Bachelor of Science in Industrial Technology, Minor in Medical Packaging.</w:t>
      </w:r>
    </w:p>
    <w:p w14:paraId="3C0DE04D" w14:textId="41F2476F" w:rsidR="00981334" w:rsidRDefault="00981334"/>
    <w:p w14:paraId="36C32311" w14:textId="3A91FCCA" w:rsidR="00DE14E4" w:rsidRPr="00C60750" w:rsidRDefault="004D7D3F" w:rsidP="00C60750">
      <w:pPr>
        <w:rPr>
          <w:rFonts w:asciiTheme="majorHAnsi" w:hAnsiTheme="majorHAnsi"/>
          <w:b/>
          <w:bCs/>
          <w:sz w:val="28"/>
          <w:szCs w:val="28"/>
        </w:rPr>
      </w:pPr>
      <w:r w:rsidRPr="00C60750">
        <w:rPr>
          <w:rFonts w:asciiTheme="majorHAnsi" w:hAnsiTheme="majorHAnsi"/>
          <w:b/>
          <w:bCs/>
          <w:sz w:val="28"/>
          <w:szCs w:val="28"/>
        </w:rPr>
        <w:t xml:space="preserve">References </w:t>
      </w:r>
      <w:r w:rsidR="00C60750" w:rsidRPr="00C60750">
        <w:rPr>
          <w:rFonts w:asciiTheme="majorHAnsi" w:hAnsiTheme="majorHAnsi"/>
          <w:b/>
          <w:bCs/>
          <w:sz w:val="28"/>
          <w:szCs w:val="28"/>
        </w:rPr>
        <w:t>available upon reques</w:t>
      </w:r>
      <w:r w:rsidR="00C60750">
        <w:rPr>
          <w:rFonts w:asciiTheme="majorHAnsi" w:hAnsiTheme="majorHAnsi"/>
          <w:b/>
          <w:bCs/>
          <w:sz w:val="28"/>
          <w:szCs w:val="28"/>
        </w:rPr>
        <w:t>t</w:t>
      </w:r>
    </w:p>
    <w:sectPr w:rsidR="00DE14E4" w:rsidRPr="00C60750" w:rsidSect="004C303F">
      <w:headerReference w:type="default" r:id="rId7"/>
      <w:footerReference w:type="default" r:id="rId8"/>
      <w:headerReference w:type="first" r:id="rId9"/>
      <w:pgSz w:w="12240" w:h="15840" w:code="1"/>
      <w:pgMar w:top="2070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473" w14:textId="77777777" w:rsidR="00EB7B6B" w:rsidRDefault="00EB7B6B">
      <w:pPr>
        <w:spacing w:line="240" w:lineRule="auto"/>
      </w:pPr>
      <w:r>
        <w:separator/>
      </w:r>
    </w:p>
  </w:endnote>
  <w:endnote w:type="continuationSeparator" w:id="0">
    <w:p w14:paraId="33F1B8F4" w14:textId="77777777" w:rsidR="00EB7B6B" w:rsidRDefault="00EB7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12632EA0" w14:textId="77777777" w:rsidR="00DE14E4" w:rsidRDefault="000F7F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ABA1" w14:textId="77777777" w:rsidR="00EB7B6B" w:rsidRDefault="00EB7B6B">
      <w:pPr>
        <w:spacing w:line="240" w:lineRule="auto"/>
      </w:pPr>
      <w:r>
        <w:separator/>
      </w:r>
    </w:p>
  </w:footnote>
  <w:footnote w:type="continuationSeparator" w:id="0">
    <w:p w14:paraId="203A9F55" w14:textId="77777777" w:rsidR="00EB7B6B" w:rsidRDefault="00EB7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9527" w14:textId="77777777" w:rsidR="00DE14E4" w:rsidRDefault="000F7F14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747B6AFA" wp14:editId="3DC3E937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1918E68F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temporary/>
        <w:showingPlcHdr/>
        <w15:appearance w15:val="hidden"/>
      </w:sdtPr>
      <w:sdtEndPr/>
      <w:sdtContent>
        <w:r>
          <w:t>Your Name</w:t>
        </w:r>
      </w:sdtContent>
    </w:sdt>
  </w:p>
  <w:p w14:paraId="4F63BCD4" w14:textId="77777777" w:rsidR="00DE14E4" w:rsidRDefault="00EB7B6B">
    <w:pPr>
      <w:pStyle w:val="ContactInfo"/>
    </w:pPr>
    <w:sdt>
      <w:sdtPr>
        <w:rPr>
          <w:rStyle w:val="ContactInfoChar"/>
        </w:rPr>
        <w:id w:val="1926294849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0F7F14">
          <w:t>Street Address</w:t>
        </w:r>
      </w:sdtContent>
    </w:sdt>
    <w:r w:rsidR="000F7F14">
      <w:t xml:space="preserve">, </w:t>
    </w:r>
    <w:sdt>
      <w:sdtPr>
        <w:rPr>
          <w:rStyle w:val="ContactInfoChar"/>
        </w:rPr>
        <w:id w:val="1129047213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0F7F14">
          <w:t>City, ST ZIP Code</w:t>
        </w:r>
      </w:sdtContent>
    </w:sdt>
    <w:r w:rsidR="000F7F14">
      <w:t xml:space="preserve"> </w:t>
    </w:r>
    <w:sdt>
      <w:sdtPr>
        <w:rPr>
          <w:rStyle w:val="ContactInfoChar"/>
        </w:rPr>
        <w:id w:val="771752150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0F7F14">
          <w:t>Telephone</w:t>
        </w:r>
      </w:sdtContent>
    </w:sdt>
  </w:p>
  <w:p w14:paraId="404FEBAE" w14:textId="77777777" w:rsidR="00DE14E4" w:rsidRDefault="00EB7B6B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 w:rsidR="000F7F14">
          <w:rPr>
            <w:rStyle w:val="ContactInfoChar"/>
          </w:rPr>
          <w:t>E</w:t>
        </w:r>
        <w:r w:rsidR="000F7F14">
          <w:t>mail</w:t>
        </w:r>
      </w:sdtContent>
    </w:sdt>
    <w:r w:rsidR="000F7F14">
      <w:t xml:space="preserve"> </w:t>
    </w:r>
    <w:sdt>
      <w:sdtPr>
        <w:rPr>
          <w:rStyle w:val="ContactInfoChar"/>
        </w:rPr>
        <w:id w:val="-1499961331"/>
        <w:temporary/>
        <w:showingPlcHdr/>
        <w15:appearance w15:val="hidden"/>
      </w:sdtPr>
      <w:sdtEndPr>
        <w:rPr>
          <w:rStyle w:val="DefaultParagraphFont"/>
        </w:rPr>
      </w:sdtEndPr>
      <w:sdtContent>
        <w:r w:rsidR="000F7F14"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698C" w14:textId="7AD13413" w:rsidR="00DE14E4" w:rsidRDefault="000F7F14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FD6A824" wp14:editId="65E71904">
              <wp:simplePos x="0" y="0"/>
              <wp:positionH relativeFrom="page">
                <wp:posOffset>197485</wp:posOffset>
              </wp:positionH>
              <wp:positionV relativeFrom="page">
                <wp:posOffset>180975</wp:posOffset>
              </wp:positionV>
              <wp:extent cx="7491730" cy="9636125"/>
              <wp:effectExtent l="0" t="0" r="13970" b="22225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1730" cy="963612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DA2B5" id="Group 19" o:spid="_x0000_s1026" alt="Title: Background graphic" style="position:absolute;margin-left:15.55pt;margin-top:14.25pt;width:589.9pt;height:758.75pt;z-index:251662336;mso-position-horizontal-relative:page;mso-position-vertical-relative:page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377B47">
      <w:t>Scott Jacobs</w:t>
    </w:r>
  </w:p>
  <w:p w14:paraId="701015B9" w14:textId="44948FDD" w:rsidR="00DE14E4" w:rsidRDefault="00377B47">
    <w:pPr>
      <w:pStyle w:val="ContactInfo"/>
    </w:pPr>
    <w:r>
      <w:rPr>
        <w:rStyle w:val="ContactInfoChar"/>
      </w:rPr>
      <w:t xml:space="preserve">2572 Marian Way, San Luis Obispo, CA </w:t>
    </w:r>
    <w:r w:rsidR="004D5D3D">
      <w:rPr>
        <w:rStyle w:val="ContactInfoChar"/>
      </w:rPr>
      <w:t>(805) 440-65689</w:t>
    </w:r>
  </w:p>
  <w:p w14:paraId="341E4056" w14:textId="5387A274" w:rsidR="00DE14E4" w:rsidRDefault="004D5D3D">
    <w:pPr>
      <w:pStyle w:val="ContactInfo"/>
    </w:pPr>
    <w:r>
      <w:rPr>
        <w:rStyle w:val="ContactInfoChar"/>
      </w:rPr>
      <w:t>scottpjacobs@yahoo.com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914"/>
    <w:multiLevelType w:val="hybridMultilevel"/>
    <w:tmpl w:val="2F900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0309"/>
    <w:multiLevelType w:val="hybridMultilevel"/>
    <w:tmpl w:val="D1AE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7891"/>
    <w:multiLevelType w:val="hybridMultilevel"/>
    <w:tmpl w:val="4C9EC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2DF8"/>
    <w:multiLevelType w:val="hybridMultilevel"/>
    <w:tmpl w:val="ED242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8877">
    <w:abstractNumId w:val="2"/>
  </w:num>
  <w:num w:numId="2" w16cid:durableId="789980068">
    <w:abstractNumId w:val="0"/>
  </w:num>
  <w:num w:numId="3" w16cid:durableId="1215123830">
    <w:abstractNumId w:val="4"/>
  </w:num>
  <w:num w:numId="4" w16cid:durableId="502018179">
    <w:abstractNumId w:val="8"/>
  </w:num>
  <w:num w:numId="5" w16cid:durableId="1873686883">
    <w:abstractNumId w:val="7"/>
  </w:num>
  <w:num w:numId="6" w16cid:durableId="1916737692">
    <w:abstractNumId w:val="5"/>
  </w:num>
  <w:num w:numId="7" w16cid:durableId="547884820">
    <w:abstractNumId w:val="3"/>
  </w:num>
  <w:num w:numId="8" w16cid:durableId="1396202315">
    <w:abstractNumId w:val="1"/>
  </w:num>
  <w:num w:numId="9" w16cid:durableId="114296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5E"/>
    <w:rsid w:val="00063881"/>
    <w:rsid w:val="000F7F14"/>
    <w:rsid w:val="00333815"/>
    <w:rsid w:val="00336C58"/>
    <w:rsid w:val="00377B47"/>
    <w:rsid w:val="003E6DC2"/>
    <w:rsid w:val="004C303F"/>
    <w:rsid w:val="004D5D3D"/>
    <w:rsid w:val="004D7D3F"/>
    <w:rsid w:val="00981334"/>
    <w:rsid w:val="00A1105E"/>
    <w:rsid w:val="00C60750"/>
    <w:rsid w:val="00C85DC7"/>
    <w:rsid w:val="00DE14E4"/>
    <w:rsid w:val="00E52109"/>
    <w:rsid w:val="00E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83BD"/>
  <w15:docId w15:val="{EE566C20-B15C-4AF5-B183-77FACB4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06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55B35BEBA4515B12112DEA27F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E3A8-BAA5-4FE9-BF53-717E6D51937C}"/>
      </w:docPartPr>
      <w:docPartBody>
        <w:p w:rsidR="0012641D" w:rsidRDefault="00711E29">
          <w:pPr>
            <w:pStyle w:val="DE055B35BEBA4515B12112DEA27FF6F6"/>
          </w:pPr>
          <w:r>
            <w:t>Objectives</w:t>
          </w:r>
        </w:p>
      </w:docPartBody>
    </w:docPart>
    <w:docPart>
      <w:docPartPr>
        <w:name w:val="A794C73EB42F4140A82AAA46C188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8A0A-FC3A-40E5-BF1F-E4F592106907}"/>
      </w:docPartPr>
      <w:docPartBody>
        <w:p w:rsidR="0012641D" w:rsidRDefault="00711E29">
          <w:pPr>
            <w:pStyle w:val="A794C73EB42F4140A82AAA46C1886344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8C"/>
    <w:rsid w:val="0012641D"/>
    <w:rsid w:val="0050535C"/>
    <w:rsid w:val="00711E29"/>
    <w:rsid w:val="00C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055B35BEBA4515B12112DEA27FF6F6">
    <w:name w:val="DE055B35BEBA4515B12112DEA27FF6F6"/>
  </w:style>
  <w:style w:type="paragraph" w:customStyle="1" w:styleId="A794C73EB42F4140A82AAA46C1886344">
    <w:name w:val="A794C73EB42F4140A82AAA46C1886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&lt;Objectives&gt;</vt:lpstr>
      <vt:lpstr>&lt;Experience&gt;</vt:lpstr>
      <vt:lpstr>    Wilshire Hospice, San Luis Obispo, CA                                           </vt:lpstr>
      <vt:lpstr>    Dignity Health, Arroyo Grande, CA 	                                             </vt:lpstr>
      <vt:lpstr>    Dignity Health, Arroyo Grande, CA                                               </vt:lpstr>
      <vt:lpstr>    Started in the ED as a new grad. Learned the core skills necessary to work in th</vt:lpstr>
      <vt:lpstr>    Transferred to the MST floor as it seemed to be a better fit for me.  One of my </vt:lpstr>
      <vt:lpstr>Education</vt:lpstr>
      <vt:lpstr>    Cuesta College, San Luis Obispo, CA									2019</vt:lpstr>
      <vt:lpstr>    California Polytechnic State University, San Luis Obispo, CA					1994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/>
  <cp:lastModifiedBy>Scott Jacobs</cp:lastModifiedBy>
  <cp:revision>2</cp:revision>
  <dcterms:created xsi:type="dcterms:W3CDTF">2022-05-25T21:14:00Z</dcterms:created>
  <dcterms:modified xsi:type="dcterms:W3CDTF">2022-05-25T21:14:00Z</dcterms:modified>
  <cp:version/>
</cp:coreProperties>
</file>