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inorHAnsi" w:eastAsiaTheme="minorEastAsia" w:hAnsiTheme="minorHAnsi" w:cstheme="minorBidi"/>
          <w:b w:val="0"/>
          <w:bCs/>
          <w:caps w:val="0"/>
          <w:color w:val="auto"/>
          <w:kern w:val="0"/>
          <w:sz w:val="21"/>
          <w:szCs w:val="22"/>
          <w14:ligatures w14:val="none"/>
          <w14:numForm w14:val="default"/>
        </w:rPr>
        <w:alias w:val="Resume Name"/>
        <w:tag w:val="Resumen Name"/>
        <w:id w:val="-925414414"/>
        <w:placeholder>
          <w:docPart w:val="65E3F2E39F0D40DCB4099B47E4DFAAF2"/>
        </w:placeholder>
        <w:docPartList>
          <w:docPartGallery w:val="Quick Parts"/>
          <w:docPartCategory w:val=" Resume Name"/>
        </w:docPartList>
      </w:sdtPr>
      <w:sdtEndPr>
        <w:rPr>
          <w:b/>
        </w:rPr>
      </w:sdtEndPr>
      <w:sdtContent>
        <w:tbl>
          <w:tblPr>
            <w:tblW w:w="5165" w:type="pct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9374"/>
            <w:gridCol w:w="1028"/>
          </w:tblGrid>
          <w:tr w:rsidR="00826800" w14:paraId="5C0DF290" w14:textId="77777777" w:rsidTr="00D84593">
            <w:trPr>
              <w:trHeight w:val="710"/>
              <w:jc w:val="center"/>
            </w:trPr>
            <w:tc>
              <w:tcPr>
                <w:tcW w:w="4506" w:type="pct"/>
                <w:tcBorders>
                  <w:top w:val="single" w:sz="4" w:space="0" w:color="6B7C71" w:themeColor="accent1" w:themeShade="BF"/>
                  <w:left w:val="single" w:sz="4" w:space="0" w:color="6B7C71" w:themeColor="accent1" w:themeShade="BF"/>
                  <w:bottom w:val="nil"/>
                  <w:right w:val="single" w:sz="4" w:space="0" w:color="6B7C71" w:themeColor="accent1" w:themeShade="BF"/>
                </w:tcBorders>
                <w:vAlign w:val="center"/>
              </w:tcPr>
              <w:p w14:paraId="32057B99" w14:textId="1AC6E966" w:rsidR="00826800" w:rsidRDefault="00FE0CA6">
                <w:pPr>
                  <w:pStyle w:val="PersonalName"/>
                  <w:jc w:val="center"/>
                </w:pPr>
                <w:sdt>
                  <w:sdtPr>
                    <w:rPr>
                      <w:b w:val="0"/>
                      <w:bCs/>
                      <w:sz w:val="36"/>
                      <w:szCs w:val="36"/>
                    </w:rPr>
                    <w:alias w:val="Author"/>
                    <w:id w:val="-747420753"/>
                    <w:placeholder>
                      <w:docPart w:val="E052F931B51D4DEBAE3573E5C9742A1F"/>
                    </w:placeholder>
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<w:text/>
                  </w:sdtPr>
                  <w:sdtEndPr/>
                  <w:sdtContent>
                    <w:r w:rsidR="00081FBC">
                      <w:rPr>
                        <w:b w:val="0"/>
                        <w:bCs/>
                        <w:sz w:val="36"/>
                        <w:szCs w:val="36"/>
                      </w:rPr>
                      <w:t>Jessica Howard</w:t>
                    </w:r>
                  </w:sdtContent>
                </w:sdt>
              </w:p>
            </w:tc>
            <w:tc>
              <w:tcPr>
                <w:tcW w:w="494" w:type="pct"/>
                <w:vMerge w:val="restart"/>
                <w:tcBorders>
                  <w:top w:val="nil"/>
                  <w:left w:val="single" w:sz="4" w:space="0" w:color="6B7C71" w:themeColor="accent1" w:themeShade="BF"/>
                  <w:bottom w:val="nil"/>
                  <w:right w:val="single" w:sz="4" w:space="0" w:color="6B7C71" w:themeColor="accent1" w:themeShade="BF"/>
                </w:tcBorders>
                <w:shd w:val="clear" w:color="auto" w:fill="auto"/>
                <w:tcMar>
                  <w:left w:w="158" w:type="dxa"/>
                  <w:right w:w="0" w:type="dxa"/>
                </w:tcMar>
                <w:vAlign w:val="center"/>
              </w:tcPr>
              <w:p w14:paraId="17636B09" w14:textId="77777777" w:rsidR="00826800" w:rsidRDefault="002C0E78">
                <w:pPr>
                  <w:pStyle w:val="NoSpacing"/>
                  <w:ind w:left="71" w:hanging="71"/>
                  <w:jc w:val="right"/>
                </w:pPr>
                <w:r>
                  <w:rPr>
                    <w:noProof/>
                  </w:rPr>
                  <mc:AlternateContent>
                    <mc:Choice Requires="wps">
                      <w:drawing>
                        <wp:inline distT="0" distB="0" distL="0" distR="0" wp14:anchorId="48DE9E5E" wp14:editId="1F6E6414">
                          <wp:extent cx="548640" cy="640080"/>
                          <wp:effectExtent l="0" t="0" r="3810" b="7620"/>
                          <wp:docPr id="5" name="Rectangle 5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/>
                                <wps:spPr>
                                  <a:xfrm>
                                    <a:off x="0" y="0"/>
                                    <a:ext cx="548640" cy="64008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3">
                                      <a:lumMod val="60000"/>
                                      <a:lumOff val="40000"/>
                                    </a:schemeClr>
                                  </a:solidFill>
                                  <a:ln w="6350">
                                    <a:solidFill>
                                      <a:schemeClr val="accent1">
                                        <a:lumMod val="75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rect w14:anchorId="45A91FE0" id="Rectangle 5" o:spid="_x0000_s1026" style="width:43.2pt;height:5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" fillcolor="#d2ce97 [1942]" strokecolor="#6b7c71 [2404]" strokeweight=".5pt">
                          <w10:anchorlock/>
                        </v:rect>
                      </w:pict>
                    </mc:Fallback>
                  </mc:AlternateContent>
                </w:r>
              </w:p>
            </w:tc>
          </w:tr>
          <w:tr w:rsidR="00826800" w14:paraId="712D90C8" w14:textId="77777777" w:rsidTr="00D84593">
            <w:trPr>
              <w:trHeight w:val="20"/>
              <w:jc w:val="center"/>
            </w:trPr>
            <w:tc>
              <w:tcPr>
                <w:tcW w:w="4506" w:type="pct"/>
                <w:tcBorders>
                  <w:top w:val="nil"/>
                  <w:left w:val="single" w:sz="4" w:space="0" w:color="6B7C71" w:themeColor="accent1" w:themeShade="BF"/>
                  <w:bottom w:val="single" w:sz="4" w:space="0" w:color="6B7C71" w:themeColor="accent1" w:themeShade="BF"/>
                  <w:right w:val="single" w:sz="4" w:space="0" w:color="6B7C71" w:themeColor="accent1" w:themeShade="BF"/>
                </w:tcBorders>
                <w:shd w:val="clear" w:color="auto" w:fill="93A299" w:themeFill="accent1"/>
                <w:vAlign w:val="center"/>
              </w:tcPr>
              <w:p w14:paraId="1E1F644B" w14:textId="0A9F43A9" w:rsidR="00826800" w:rsidRDefault="00FE0CA6" w:rsidP="00AB2144">
                <w:pPr>
                  <w:pStyle w:val="NoSpacing"/>
                  <w:jc w:val="center"/>
                  <w:rPr>
                    <w:caps/>
                    <w:color w:val="FFFFFF" w:themeColor="background1"/>
                  </w:rPr>
                </w:pPr>
                <w:sdt>
                  <w:sdtPr>
                    <w:rPr>
                      <w:caps/>
                      <w:color w:val="FFFFFF" w:themeColor="background1"/>
                      <w:sz w:val="18"/>
                      <w:szCs w:val="18"/>
                    </w:rPr>
                    <w:alias w:val="Address"/>
                    <w:id w:val="-741638233"/>
                    <w:placeholder>
                      <w:docPart w:val="8B14223FEAE540559F4226A03CE5BC71"/>
                    </w:placeholder>
                    <w:dataBinding w:prefixMappings="xmlns:ns0='http://schemas.microsoft.com/office/2006/coverPageProps' " w:xpath="/ns0:CoverPageProperties[1]/ns0:CompanyAddress[1]" w:storeItemID="{55AF091B-3C7A-41E3-B477-F2FDAA23CFDA}"/>
                    <w:text/>
                  </w:sdtPr>
                  <w:sdtEndPr/>
                  <w:sdtContent>
                    <w:r w:rsidR="005745F4">
                      <w:rPr>
                        <w:caps/>
                        <w:color w:val="FFFFFF" w:themeColor="background1"/>
                        <w:sz w:val="18"/>
                        <w:szCs w:val="18"/>
                      </w:rPr>
                      <w:t>______</w:t>
                    </w:r>
                  </w:sdtContent>
                </w:sdt>
              </w:p>
            </w:tc>
            <w:tc>
              <w:tcPr>
                <w:tcW w:w="494" w:type="pct"/>
                <w:vMerge/>
                <w:tcBorders>
                  <w:top w:val="nil"/>
                  <w:left w:val="single" w:sz="4" w:space="0" w:color="6B7C71" w:themeColor="accent1" w:themeShade="BF"/>
                  <w:bottom w:val="nil"/>
                  <w:right w:val="single" w:sz="4" w:space="0" w:color="6B7C71" w:themeColor="accent1" w:themeShade="BF"/>
                </w:tcBorders>
                <w:shd w:val="clear" w:color="auto" w:fill="auto"/>
              </w:tcPr>
              <w:p w14:paraId="35574CE4" w14:textId="77777777" w:rsidR="00826800" w:rsidRDefault="00826800">
                <w:pPr>
                  <w:pStyle w:val="NoSpacing"/>
                </w:pPr>
              </w:p>
            </w:tc>
          </w:tr>
          <w:tr w:rsidR="00826800" w14:paraId="675B4BC5" w14:textId="77777777" w:rsidTr="00D84593">
            <w:trPr>
              <w:trHeight w:val="80"/>
              <w:jc w:val="center"/>
            </w:trPr>
            <w:tc>
              <w:tcPr>
                <w:tcW w:w="4506" w:type="pct"/>
                <w:tcBorders>
                  <w:top w:val="single" w:sz="4" w:space="0" w:color="6B7C71" w:themeColor="accent1" w:themeShade="BF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7C182D35" w14:textId="2A5CF844" w:rsidR="00826800" w:rsidRDefault="00FE0CA6" w:rsidP="002C0E78">
                <w:pPr>
                  <w:pStyle w:val="NoSpacing"/>
                  <w:jc w:val="center"/>
                  <w:rPr>
                    <w:caps/>
                    <w:color w:val="93A299" w:themeColor="accent1"/>
                    <w:sz w:val="18"/>
                    <w:szCs w:val="18"/>
                  </w:rPr>
                </w:pPr>
                <w:sdt>
                  <w:sdtPr>
                    <w:rPr>
                      <w:color w:val="93A299" w:themeColor="accent1"/>
                      <w:sz w:val="18"/>
                      <w:szCs w:val="18"/>
                    </w:rPr>
                    <w:alias w:val="Phone"/>
                    <w:id w:val="-1808010215"/>
                    <w:placeholder>
                      <w:docPart w:val="678D1EF3B7294D7C8F352AF924F1A614"/>
                    </w:placeholder>
                    <w:dataBinding w:prefixMappings="xmlns:ns0='http://schemas.microsoft.com/office/2006/coverPageProps' " w:xpath="/ns0:CoverPageProperties[1]/ns0:CompanyPhone[1]" w:storeItemID="{55AF091B-3C7A-41E3-B477-F2FDAA23CFDA}"/>
                    <w:text/>
                  </w:sdtPr>
                  <w:sdtEndPr/>
                  <w:sdtContent>
                    <w:r w:rsidR="00AB2144">
                      <w:rPr>
                        <w:color w:val="93A299" w:themeColor="accent1"/>
                        <w:sz w:val="18"/>
                        <w:szCs w:val="18"/>
                      </w:rPr>
                      <w:t>940-273-2544</w:t>
                    </w:r>
                  </w:sdtContent>
                </w:sdt>
                <w:r w:rsidR="002C0E78">
                  <w:rPr>
                    <w:color w:val="93A299" w:themeColor="accent1"/>
                    <w:sz w:val="18"/>
                    <w:szCs w:val="18"/>
                  </w:rPr>
                  <w:t xml:space="preserve">  ▪  </w:t>
                </w:r>
                <w:r w:rsidR="002C0E78">
                  <w:rPr>
                    <w:rFonts w:eastAsiaTheme="minorEastAsia"/>
                    <w:color w:val="93A299" w:themeColor="accent1"/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color w:val="93A299" w:themeColor="accent1"/>
                      <w:sz w:val="18"/>
                      <w:szCs w:val="18"/>
                    </w:rPr>
                    <w:alias w:val="E-mail Address"/>
                    <w:id w:val="-725216357"/>
                    <w:placeholder>
                      <w:docPart w:val="A203E349C1F348AA8AF4BE70CBC4B813"/>
                    </w:placeholder>
                    <w:dataBinding w:prefixMappings="xmlns:ns0='http://schemas.microsoft.com/office/2006/coverPageProps' " w:xpath="/ns0:CoverPageProperties[1]/ns0:CompanyEmail[1]" w:storeItemID="{55AF091B-3C7A-41E3-B477-F2FDAA23CFDA}"/>
                    <w:text/>
                  </w:sdtPr>
                  <w:sdtEndPr/>
                  <w:sdtContent>
                    <w:r w:rsidR="00A94491">
                      <w:rPr>
                        <w:color w:val="93A299" w:themeColor="accent1"/>
                        <w:sz w:val="18"/>
                        <w:szCs w:val="18"/>
                      </w:rPr>
                      <w:t>jessicawhitney6@gmail.com</w:t>
                    </w:r>
                  </w:sdtContent>
                </w:sdt>
              </w:p>
            </w:tc>
            <w:tc>
              <w:tcPr>
                <w:tcW w:w="494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468B4177" w14:textId="77777777" w:rsidR="00826800" w:rsidRDefault="00826800">
                <w:pPr>
                  <w:pStyle w:val="NoSpacing"/>
                </w:pPr>
              </w:p>
            </w:tc>
          </w:tr>
        </w:tbl>
        <w:p w14:paraId="4CFD9DEC" w14:textId="77777777" w:rsidR="00D84593" w:rsidRDefault="00D84593" w:rsidP="00D84593">
          <w:pPr>
            <w:pStyle w:val="SectionHeading"/>
          </w:pPr>
          <w:r>
            <w:t>Objectives</w:t>
          </w:r>
        </w:p>
        <w:p w14:paraId="3476A0BB" w14:textId="6A7AF3BA" w:rsidR="00826800" w:rsidRPr="00D84593" w:rsidRDefault="00D84593">
          <w:r>
            <w:t xml:space="preserve">Seeking a position that demands creative and logical the thinking in which I can develop and excel while gaining experience in the medical field and giving my best to my employer. </w:t>
          </w:r>
        </w:p>
      </w:sdtContent>
    </w:sdt>
    <w:p w14:paraId="07F602FC" w14:textId="0D5CF90C" w:rsidR="00D84593" w:rsidRDefault="00D84593" w:rsidP="00C0039C">
      <w:pPr>
        <w:pStyle w:val="Subsection"/>
        <w:rPr>
          <w:bCs w:val="0"/>
          <w:color w:val="000000" w:themeColor="text1"/>
          <w:u w:val="single"/>
        </w:rPr>
      </w:pPr>
      <w:r w:rsidRPr="00D84593">
        <w:rPr>
          <w:bCs w:val="0"/>
          <w:color w:val="000000" w:themeColor="text1"/>
          <w:u w:val="single"/>
        </w:rPr>
        <w:lastRenderedPageBreak/>
        <w:t xml:space="preserve">Experience </w:t>
      </w:r>
    </w:p>
    <w:p w14:paraId="42CB089E" w14:textId="605FA2B0" w:rsidR="009E4A72" w:rsidRDefault="009E4A72" w:rsidP="00C0039C">
      <w:pPr>
        <w:pStyle w:val="Subsection"/>
        <w:rPr>
          <w:b/>
          <w:color w:val="000000" w:themeColor="text1"/>
          <w:u w:val="single"/>
        </w:rPr>
      </w:pPr>
    </w:p>
    <w:p w14:paraId="229C521A" w14:textId="45BC997C" w:rsidR="00D51D2D" w:rsidRDefault="00D51D2D" w:rsidP="00C0039C">
      <w:pPr>
        <w:pStyle w:val="Subsection"/>
        <w:rPr>
          <w:b/>
          <w:color w:val="000000" w:themeColor="text1"/>
          <w:u w:val="single"/>
        </w:rPr>
      </w:pPr>
      <w:r>
        <w:rPr>
          <w:b/>
          <w:color w:val="000000" w:themeColor="text1"/>
          <w:u w:val="single"/>
        </w:rPr>
        <w:t>Atrium Health Waxhaw</w:t>
      </w:r>
    </w:p>
    <w:p w14:paraId="6F5914F8" w14:textId="77E83FCD" w:rsidR="00D51D2D" w:rsidRDefault="00D51D2D" w:rsidP="00C0039C">
      <w:pPr>
        <w:pStyle w:val="Subsection"/>
        <w:rPr>
          <w:b/>
          <w:color w:val="000000" w:themeColor="text1"/>
          <w:u w:val="single"/>
        </w:rPr>
      </w:pPr>
      <w:r>
        <w:rPr>
          <w:b/>
          <w:color w:val="000000" w:themeColor="text1"/>
          <w:u w:val="single"/>
        </w:rPr>
        <w:t>December 2021-Present</w:t>
      </w:r>
    </w:p>
    <w:p w14:paraId="23E4A39F" w14:textId="2ED931B1" w:rsidR="00D51D2D" w:rsidRDefault="00D51D2D" w:rsidP="000F68BC">
      <w:pPr>
        <w:pStyle w:val="Subsection"/>
        <w:numPr>
          <w:ilvl w:val="0"/>
          <w:numId w:val="14"/>
        </w:numPr>
        <w:rPr>
          <w:b/>
          <w:color w:val="000000" w:themeColor="text1"/>
          <w:u w:val="single"/>
        </w:rPr>
      </w:pPr>
      <w:r>
        <w:rPr>
          <w:b/>
          <w:color w:val="000000" w:themeColor="text1"/>
          <w:u w:val="single"/>
        </w:rPr>
        <w:t xml:space="preserve">Travel assignment with Cynet Health </w:t>
      </w:r>
    </w:p>
    <w:p w14:paraId="5D542160" w14:textId="313FFE1D" w:rsidR="00D51D2D" w:rsidRDefault="00D51D2D" w:rsidP="000F68BC">
      <w:pPr>
        <w:pStyle w:val="Subsection"/>
        <w:numPr>
          <w:ilvl w:val="0"/>
          <w:numId w:val="14"/>
        </w:numPr>
        <w:rPr>
          <w:b/>
          <w:color w:val="000000" w:themeColor="text1"/>
          <w:u w:val="single"/>
        </w:rPr>
      </w:pPr>
      <w:r>
        <w:rPr>
          <w:b/>
          <w:color w:val="000000" w:themeColor="text1"/>
          <w:u w:val="single"/>
        </w:rPr>
        <w:t>EPIC charting</w:t>
      </w:r>
    </w:p>
    <w:p w14:paraId="2EE4B1AB" w14:textId="77777777" w:rsidR="00D51D2D" w:rsidRDefault="00D51D2D" w:rsidP="00C0039C">
      <w:pPr>
        <w:pStyle w:val="Subsection"/>
        <w:rPr>
          <w:b/>
          <w:color w:val="000000" w:themeColor="text1"/>
          <w:u w:val="single"/>
        </w:rPr>
      </w:pPr>
    </w:p>
    <w:p w14:paraId="6394919A" w14:textId="77777777" w:rsidR="00D51D2D" w:rsidRDefault="00D51D2D" w:rsidP="00C0039C">
      <w:pPr>
        <w:pStyle w:val="Subsection"/>
        <w:rPr>
          <w:b/>
          <w:color w:val="000000" w:themeColor="text1"/>
          <w:u w:val="single"/>
        </w:rPr>
      </w:pPr>
    </w:p>
    <w:p w14:paraId="1E30D1D5" w14:textId="1680BB0D" w:rsidR="00D51D2D" w:rsidRDefault="00D51D2D" w:rsidP="00C0039C">
      <w:pPr>
        <w:pStyle w:val="Subsection"/>
        <w:rPr>
          <w:b/>
          <w:color w:val="000000" w:themeColor="text1"/>
          <w:u w:val="single"/>
        </w:rPr>
      </w:pPr>
      <w:r>
        <w:rPr>
          <w:b/>
          <w:color w:val="000000" w:themeColor="text1"/>
          <w:u w:val="single"/>
        </w:rPr>
        <w:t>Northeast Georgia Medical Center Gainesville  Level II trauma</w:t>
      </w:r>
    </w:p>
    <w:p w14:paraId="42548347" w14:textId="31BA8536" w:rsidR="00D51D2D" w:rsidRDefault="00D51D2D" w:rsidP="00C0039C">
      <w:pPr>
        <w:pStyle w:val="Subsection"/>
        <w:rPr>
          <w:b/>
          <w:color w:val="000000" w:themeColor="text1"/>
          <w:u w:val="single"/>
        </w:rPr>
      </w:pPr>
      <w:r>
        <w:rPr>
          <w:b/>
          <w:color w:val="000000" w:themeColor="text1"/>
          <w:u w:val="single"/>
        </w:rPr>
        <w:t>September 2021-December 2021</w:t>
      </w:r>
    </w:p>
    <w:p w14:paraId="5B954288" w14:textId="116229C3" w:rsidR="00D51D2D" w:rsidRDefault="00D51D2D" w:rsidP="000F68BC">
      <w:pPr>
        <w:pStyle w:val="Subsection"/>
        <w:numPr>
          <w:ilvl w:val="0"/>
          <w:numId w:val="13"/>
        </w:numPr>
        <w:rPr>
          <w:b/>
          <w:color w:val="000000" w:themeColor="text1"/>
          <w:u w:val="single"/>
        </w:rPr>
      </w:pPr>
      <w:r>
        <w:rPr>
          <w:b/>
          <w:color w:val="000000" w:themeColor="text1"/>
          <w:u w:val="single"/>
        </w:rPr>
        <w:t>Travel assignment with Next Move Inc.</w:t>
      </w:r>
    </w:p>
    <w:p w14:paraId="1A94FD8B" w14:textId="6BBD72FE" w:rsidR="00D51D2D" w:rsidRDefault="00D51D2D" w:rsidP="000F68BC">
      <w:pPr>
        <w:pStyle w:val="Subsection"/>
        <w:numPr>
          <w:ilvl w:val="0"/>
          <w:numId w:val="13"/>
        </w:numPr>
        <w:rPr>
          <w:b/>
          <w:color w:val="000000" w:themeColor="text1"/>
          <w:u w:val="single"/>
        </w:rPr>
      </w:pPr>
      <w:r>
        <w:rPr>
          <w:b/>
          <w:color w:val="000000" w:themeColor="text1"/>
          <w:u w:val="single"/>
        </w:rPr>
        <w:t>EPIC charting</w:t>
      </w:r>
    </w:p>
    <w:p w14:paraId="495B0C81" w14:textId="77777777" w:rsidR="00D51D2D" w:rsidRDefault="00D51D2D" w:rsidP="00C0039C">
      <w:pPr>
        <w:pStyle w:val="Subsection"/>
        <w:rPr>
          <w:b/>
          <w:color w:val="000000" w:themeColor="text1"/>
          <w:u w:val="single"/>
        </w:rPr>
      </w:pPr>
    </w:p>
    <w:p w14:paraId="00AEB0F2" w14:textId="77777777" w:rsidR="00D51D2D" w:rsidRDefault="00D51D2D" w:rsidP="00C0039C">
      <w:pPr>
        <w:pStyle w:val="Subsection"/>
        <w:rPr>
          <w:b/>
          <w:color w:val="000000" w:themeColor="text1"/>
          <w:u w:val="single"/>
        </w:rPr>
      </w:pPr>
    </w:p>
    <w:p w14:paraId="4FF13066" w14:textId="44FB8874" w:rsidR="009E4A72" w:rsidRDefault="009D2AEB" w:rsidP="00C0039C">
      <w:pPr>
        <w:pStyle w:val="Subsection"/>
        <w:rPr>
          <w:b/>
          <w:color w:val="000000" w:themeColor="text1"/>
          <w:u w:val="single"/>
        </w:rPr>
      </w:pPr>
      <w:r>
        <w:rPr>
          <w:b/>
          <w:color w:val="000000" w:themeColor="text1"/>
          <w:u w:val="single"/>
        </w:rPr>
        <w:t>Detroit Medical Center</w:t>
      </w:r>
    </w:p>
    <w:p w14:paraId="4CCF083F" w14:textId="27658AE5" w:rsidR="009D2AEB" w:rsidRDefault="00F807CD" w:rsidP="00C0039C">
      <w:pPr>
        <w:pStyle w:val="Subsection"/>
        <w:rPr>
          <w:b/>
          <w:color w:val="000000" w:themeColor="text1"/>
          <w:u w:val="single"/>
        </w:rPr>
      </w:pPr>
      <w:r>
        <w:rPr>
          <w:b/>
          <w:color w:val="000000" w:themeColor="text1"/>
          <w:u w:val="single"/>
        </w:rPr>
        <w:t>July 2021- September 2021</w:t>
      </w:r>
    </w:p>
    <w:p w14:paraId="7D8E393F" w14:textId="6DF257A3" w:rsidR="00F807CD" w:rsidRDefault="00F807CD" w:rsidP="000F68BC">
      <w:pPr>
        <w:pStyle w:val="Subsection"/>
        <w:numPr>
          <w:ilvl w:val="0"/>
          <w:numId w:val="12"/>
        </w:numPr>
        <w:rPr>
          <w:b/>
          <w:color w:val="000000" w:themeColor="text1"/>
          <w:u w:val="single"/>
        </w:rPr>
      </w:pPr>
      <w:r>
        <w:rPr>
          <w:b/>
          <w:color w:val="000000" w:themeColor="text1"/>
          <w:u w:val="single"/>
        </w:rPr>
        <w:t>Travel assignment with Prolink</w:t>
      </w:r>
    </w:p>
    <w:p w14:paraId="05190BF1" w14:textId="2911B143" w:rsidR="00F807CD" w:rsidRDefault="00F807CD" w:rsidP="000F68BC">
      <w:pPr>
        <w:pStyle w:val="Subsection"/>
        <w:numPr>
          <w:ilvl w:val="0"/>
          <w:numId w:val="12"/>
        </w:numPr>
        <w:rPr>
          <w:b/>
          <w:color w:val="000000" w:themeColor="text1"/>
          <w:u w:val="single"/>
        </w:rPr>
      </w:pPr>
      <w:r>
        <w:rPr>
          <w:b/>
          <w:color w:val="000000" w:themeColor="text1"/>
          <w:u w:val="single"/>
        </w:rPr>
        <w:t xml:space="preserve">EPIC charting </w:t>
      </w:r>
    </w:p>
    <w:p w14:paraId="632CE934" w14:textId="77777777" w:rsidR="00F807CD" w:rsidRPr="009E4A72" w:rsidRDefault="00F807CD" w:rsidP="00C0039C">
      <w:pPr>
        <w:pStyle w:val="Subsection"/>
        <w:rPr>
          <w:b/>
          <w:color w:val="000000" w:themeColor="text1"/>
        </w:rPr>
      </w:pPr>
    </w:p>
    <w:p w14:paraId="3AA8EED2" w14:textId="331C6662" w:rsidR="00D80C06" w:rsidRDefault="00D80C06" w:rsidP="00C0039C">
      <w:pPr>
        <w:pStyle w:val="Subsection"/>
        <w:rPr>
          <w:b/>
          <w:color w:val="000000" w:themeColor="text1"/>
          <w:u w:val="single"/>
        </w:rPr>
      </w:pPr>
      <w:r>
        <w:rPr>
          <w:b/>
          <w:color w:val="000000" w:themeColor="text1"/>
          <w:u w:val="single"/>
        </w:rPr>
        <w:t>Caromont</w:t>
      </w:r>
      <w:r w:rsidR="00EB5AB2">
        <w:rPr>
          <w:b/>
          <w:color w:val="000000" w:themeColor="text1"/>
          <w:u w:val="single"/>
        </w:rPr>
        <w:t xml:space="preserve"> Regional Medical Center </w:t>
      </w:r>
    </w:p>
    <w:p w14:paraId="35961AF5" w14:textId="7343DC07" w:rsidR="00D80C06" w:rsidRDefault="00B37A50" w:rsidP="00C0039C">
      <w:pPr>
        <w:pStyle w:val="Subsection"/>
        <w:rPr>
          <w:b/>
          <w:color w:val="000000" w:themeColor="text1"/>
          <w:u w:val="single"/>
        </w:rPr>
      </w:pPr>
      <w:r>
        <w:rPr>
          <w:b/>
          <w:color w:val="000000" w:themeColor="text1"/>
          <w:u w:val="single"/>
        </w:rPr>
        <w:t xml:space="preserve">May </w:t>
      </w:r>
      <w:r w:rsidR="009E4A72">
        <w:rPr>
          <w:b/>
          <w:color w:val="000000" w:themeColor="text1"/>
          <w:u w:val="single"/>
        </w:rPr>
        <w:t>2021-June 2021</w:t>
      </w:r>
      <w:r>
        <w:rPr>
          <w:b/>
          <w:color w:val="000000" w:themeColor="text1"/>
          <w:u w:val="single"/>
        </w:rPr>
        <w:t xml:space="preserve"> </w:t>
      </w:r>
    </w:p>
    <w:p w14:paraId="38C82B0D" w14:textId="5C9FBD54" w:rsidR="00B37A50" w:rsidRDefault="00B37A50" w:rsidP="000F68BC">
      <w:pPr>
        <w:pStyle w:val="Subsection"/>
        <w:numPr>
          <w:ilvl w:val="0"/>
          <w:numId w:val="11"/>
        </w:numPr>
        <w:rPr>
          <w:b/>
          <w:color w:val="000000" w:themeColor="text1"/>
          <w:u w:val="single"/>
        </w:rPr>
      </w:pPr>
      <w:r>
        <w:rPr>
          <w:b/>
          <w:color w:val="000000" w:themeColor="text1"/>
          <w:u w:val="single"/>
        </w:rPr>
        <w:t xml:space="preserve">Travel assignment with Cross Country </w:t>
      </w:r>
    </w:p>
    <w:p w14:paraId="772F27BD" w14:textId="1DBE8C71" w:rsidR="00B37A50" w:rsidRDefault="00B37A50" w:rsidP="000F68BC">
      <w:pPr>
        <w:pStyle w:val="Subsection"/>
        <w:numPr>
          <w:ilvl w:val="0"/>
          <w:numId w:val="11"/>
        </w:numPr>
        <w:rPr>
          <w:b/>
          <w:color w:val="000000" w:themeColor="text1"/>
          <w:u w:val="single"/>
        </w:rPr>
      </w:pPr>
      <w:r>
        <w:rPr>
          <w:b/>
          <w:color w:val="000000" w:themeColor="text1"/>
          <w:u w:val="single"/>
        </w:rPr>
        <w:t xml:space="preserve">EPIC charting </w:t>
      </w:r>
    </w:p>
    <w:p w14:paraId="2C2FDE3A" w14:textId="77777777" w:rsidR="00B37A50" w:rsidRPr="00D80C06" w:rsidRDefault="00B37A50" w:rsidP="00C0039C">
      <w:pPr>
        <w:pStyle w:val="Subsection"/>
        <w:rPr>
          <w:b/>
          <w:color w:val="000000" w:themeColor="text1"/>
          <w:u w:val="single"/>
        </w:rPr>
      </w:pPr>
    </w:p>
    <w:p w14:paraId="7CA17205" w14:textId="61E0CBC4" w:rsidR="00205DF2" w:rsidRDefault="00205DF2" w:rsidP="00C0039C">
      <w:pPr>
        <w:pStyle w:val="Subsection"/>
        <w:rPr>
          <w:b/>
          <w:color w:val="000000" w:themeColor="text1"/>
        </w:rPr>
      </w:pPr>
      <w:r>
        <w:rPr>
          <w:b/>
          <w:color w:val="000000" w:themeColor="text1"/>
        </w:rPr>
        <w:t xml:space="preserve">Dallas Medical Center </w:t>
      </w:r>
    </w:p>
    <w:p w14:paraId="29CB988F" w14:textId="2F4F41F1" w:rsidR="00205DF2" w:rsidRDefault="00205DF2" w:rsidP="00C0039C">
      <w:pPr>
        <w:pStyle w:val="Subsection"/>
        <w:rPr>
          <w:b/>
          <w:color w:val="000000" w:themeColor="text1"/>
        </w:rPr>
      </w:pPr>
      <w:r>
        <w:rPr>
          <w:b/>
          <w:color w:val="000000" w:themeColor="text1"/>
        </w:rPr>
        <w:t>January 2021-</w:t>
      </w:r>
      <w:r w:rsidR="00B36FF4">
        <w:rPr>
          <w:b/>
          <w:color w:val="000000" w:themeColor="text1"/>
        </w:rPr>
        <w:t>April 2021</w:t>
      </w:r>
    </w:p>
    <w:p w14:paraId="022E910B" w14:textId="2129E5C5" w:rsidR="00205DF2" w:rsidRDefault="00205DF2" w:rsidP="000F68BC">
      <w:pPr>
        <w:pStyle w:val="Subsection"/>
        <w:numPr>
          <w:ilvl w:val="0"/>
          <w:numId w:val="10"/>
        </w:numPr>
        <w:rPr>
          <w:b/>
          <w:color w:val="000000" w:themeColor="text1"/>
        </w:rPr>
      </w:pPr>
      <w:r>
        <w:rPr>
          <w:b/>
          <w:color w:val="000000" w:themeColor="text1"/>
        </w:rPr>
        <w:t>Travel assignment with Maxim</w:t>
      </w:r>
    </w:p>
    <w:p w14:paraId="5F608012" w14:textId="3D711573" w:rsidR="00205DF2" w:rsidRDefault="00205DF2" w:rsidP="000F68BC">
      <w:pPr>
        <w:pStyle w:val="Subsection"/>
        <w:numPr>
          <w:ilvl w:val="0"/>
          <w:numId w:val="10"/>
        </w:numPr>
        <w:rPr>
          <w:b/>
          <w:color w:val="000000" w:themeColor="text1"/>
        </w:rPr>
      </w:pPr>
      <w:r>
        <w:rPr>
          <w:b/>
          <w:color w:val="000000" w:themeColor="text1"/>
        </w:rPr>
        <w:t xml:space="preserve">Medhost charting </w:t>
      </w:r>
    </w:p>
    <w:p w14:paraId="3650BD70" w14:textId="77777777" w:rsidR="00205DF2" w:rsidRDefault="00205DF2" w:rsidP="00205DF2">
      <w:pPr>
        <w:pStyle w:val="Subsection"/>
        <w:ind w:left="360"/>
        <w:rPr>
          <w:b/>
          <w:color w:val="000000" w:themeColor="text1"/>
        </w:rPr>
      </w:pPr>
    </w:p>
    <w:p w14:paraId="0110ECFF" w14:textId="3164A1D7" w:rsidR="00A8793A" w:rsidRDefault="00A8793A" w:rsidP="00C0039C">
      <w:pPr>
        <w:pStyle w:val="Subsection"/>
        <w:rPr>
          <w:b/>
          <w:color w:val="000000" w:themeColor="text1"/>
        </w:rPr>
      </w:pPr>
      <w:r>
        <w:rPr>
          <w:b/>
          <w:color w:val="000000" w:themeColor="text1"/>
        </w:rPr>
        <w:t xml:space="preserve">Methodist Richardson Medical Center </w:t>
      </w:r>
    </w:p>
    <w:p w14:paraId="58E9ADFA" w14:textId="0679F58D" w:rsidR="00A8793A" w:rsidRDefault="00A8793A" w:rsidP="00C0039C">
      <w:pPr>
        <w:pStyle w:val="Subsection"/>
        <w:rPr>
          <w:b/>
          <w:color w:val="000000" w:themeColor="text1"/>
        </w:rPr>
      </w:pPr>
      <w:r>
        <w:rPr>
          <w:b/>
          <w:color w:val="000000" w:themeColor="text1"/>
        </w:rPr>
        <w:t xml:space="preserve">October 2020- </w:t>
      </w:r>
      <w:r w:rsidR="00226482">
        <w:rPr>
          <w:b/>
          <w:color w:val="000000" w:themeColor="text1"/>
        </w:rPr>
        <w:t>January 2021</w:t>
      </w:r>
    </w:p>
    <w:p w14:paraId="664D8A2B" w14:textId="589F17FB" w:rsidR="00A8793A" w:rsidRDefault="007C02EC" w:rsidP="000F68BC">
      <w:pPr>
        <w:pStyle w:val="Subsection"/>
        <w:numPr>
          <w:ilvl w:val="0"/>
          <w:numId w:val="9"/>
        </w:numPr>
        <w:rPr>
          <w:b/>
          <w:color w:val="000000" w:themeColor="text1"/>
        </w:rPr>
      </w:pPr>
      <w:r>
        <w:rPr>
          <w:b/>
          <w:color w:val="000000" w:themeColor="text1"/>
        </w:rPr>
        <w:t>ER RN travel assignment with Trusted Health</w:t>
      </w:r>
    </w:p>
    <w:p w14:paraId="6A67E307" w14:textId="14E8D6B7" w:rsidR="007C02EC" w:rsidRDefault="007C02EC" w:rsidP="000F68BC">
      <w:pPr>
        <w:pStyle w:val="Subsection"/>
        <w:numPr>
          <w:ilvl w:val="0"/>
          <w:numId w:val="9"/>
        </w:numPr>
        <w:rPr>
          <w:b/>
          <w:color w:val="000000" w:themeColor="text1"/>
        </w:rPr>
      </w:pPr>
      <w:r>
        <w:rPr>
          <w:b/>
          <w:color w:val="000000" w:themeColor="text1"/>
        </w:rPr>
        <w:t xml:space="preserve">Level 3 trauma center </w:t>
      </w:r>
    </w:p>
    <w:p w14:paraId="0D5C277B" w14:textId="4381E693" w:rsidR="007C02EC" w:rsidRDefault="007C02EC" w:rsidP="000F68BC">
      <w:pPr>
        <w:pStyle w:val="Subsection"/>
        <w:numPr>
          <w:ilvl w:val="0"/>
          <w:numId w:val="9"/>
        </w:numPr>
        <w:rPr>
          <w:b/>
          <w:color w:val="000000" w:themeColor="text1"/>
        </w:rPr>
      </w:pPr>
      <w:r>
        <w:rPr>
          <w:b/>
          <w:color w:val="000000" w:themeColor="text1"/>
        </w:rPr>
        <w:t>EPIC charting</w:t>
      </w:r>
    </w:p>
    <w:p w14:paraId="697762CD" w14:textId="055500B5" w:rsidR="007C02EC" w:rsidRDefault="007C02EC" w:rsidP="007C02EC">
      <w:pPr>
        <w:pStyle w:val="Subsection"/>
        <w:ind w:left="360"/>
        <w:rPr>
          <w:b/>
          <w:color w:val="000000" w:themeColor="text1"/>
        </w:rPr>
      </w:pPr>
    </w:p>
    <w:p w14:paraId="0FB0F10A" w14:textId="3E16859F" w:rsidR="00E132D5" w:rsidRDefault="00E132D5" w:rsidP="00C0039C">
      <w:pPr>
        <w:pStyle w:val="Subsection"/>
        <w:rPr>
          <w:b/>
          <w:color w:val="000000" w:themeColor="text1"/>
        </w:rPr>
      </w:pPr>
      <w:r>
        <w:rPr>
          <w:b/>
          <w:color w:val="000000" w:themeColor="text1"/>
        </w:rPr>
        <w:t xml:space="preserve">John Peter Smith Hospital. </w:t>
      </w:r>
    </w:p>
    <w:p w14:paraId="4EB6D78F" w14:textId="6EC9A0CE" w:rsidR="00E132D5" w:rsidRDefault="00E132D5" w:rsidP="00C0039C">
      <w:pPr>
        <w:pStyle w:val="Subsection"/>
        <w:rPr>
          <w:b/>
          <w:color w:val="000000" w:themeColor="text1"/>
        </w:rPr>
      </w:pPr>
      <w:r>
        <w:rPr>
          <w:b/>
          <w:color w:val="000000" w:themeColor="text1"/>
        </w:rPr>
        <w:t xml:space="preserve">August </w:t>
      </w:r>
      <w:r w:rsidR="00A8793A">
        <w:rPr>
          <w:b/>
          <w:color w:val="000000" w:themeColor="text1"/>
        </w:rPr>
        <w:t>2020-October 2020</w:t>
      </w:r>
    </w:p>
    <w:p w14:paraId="309F1F69" w14:textId="3A91BC09" w:rsidR="00E132D5" w:rsidRDefault="00E132D5" w:rsidP="000F68BC">
      <w:pPr>
        <w:pStyle w:val="Subsection"/>
        <w:numPr>
          <w:ilvl w:val="0"/>
          <w:numId w:val="8"/>
        </w:numPr>
        <w:rPr>
          <w:b/>
          <w:color w:val="000000" w:themeColor="text1"/>
        </w:rPr>
      </w:pPr>
      <w:r>
        <w:rPr>
          <w:b/>
          <w:color w:val="000000" w:themeColor="text1"/>
        </w:rPr>
        <w:t xml:space="preserve">ER RN travel assignment with Maxim Healthcare </w:t>
      </w:r>
    </w:p>
    <w:p w14:paraId="03E78482" w14:textId="1C706D8D" w:rsidR="00E132D5" w:rsidRDefault="00EF5A73" w:rsidP="000F68BC">
      <w:pPr>
        <w:pStyle w:val="Subsection"/>
        <w:numPr>
          <w:ilvl w:val="0"/>
          <w:numId w:val="8"/>
        </w:numPr>
        <w:rPr>
          <w:b/>
          <w:color w:val="000000" w:themeColor="text1"/>
        </w:rPr>
      </w:pPr>
      <w:r>
        <w:rPr>
          <w:b/>
          <w:color w:val="000000" w:themeColor="text1"/>
        </w:rPr>
        <w:t xml:space="preserve">Level 1 trauma center </w:t>
      </w:r>
    </w:p>
    <w:p w14:paraId="303FCF04" w14:textId="77777777" w:rsidR="00EF5A73" w:rsidRDefault="00EF5A73" w:rsidP="000F68BC">
      <w:pPr>
        <w:pStyle w:val="Subsection"/>
        <w:numPr>
          <w:ilvl w:val="0"/>
          <w:numId w:val="8"/>
        </w:numPr>
        <w:rPr>
          <w:b/>
          <w:color w:val="000000" w:themeColor="text1"/>
        </w:rPr>
      </w:pPr>
      <w:r>
        <w:rPr>
          <w:b/>
          <w:color w:val="000000" w:themeColor="text1"/>
        </w:rPr>
        <w:t xml:space="preserve"> EPIC charting </w:t>
      </w:r>
    </w:p>
    <w:p w14:paraId="20276861" w14:textId="78715E69" w:rsidR="00EF5A73" w:rsidRDefault="00EF5A73" w:rsidP="000F68BC">
      <w:pPr>
        <w:pStyle w:val="Subsection"/>
        <w:numPr>
          <w:ilvl w:val="0"/>
          <w:numId w:val="8"/>
        </w:numPr>
        <w:rPr>
          <w:b/>
          <w:color w:val="000000" w:themeColor="text1"/>
        </w:rPr>
      </w:pPr>
      <w:r>
        <w:rPr>
          <w:b/>
          <w:color w:val="000000" w:themeColor="text1"/>
        </w:rPr>
        <w:t xml:space="preserve"> </w:t>
      </w:r>
    </w:p>
    <w:p w14:paraId="66A50295" w14:textId="121BC73B" w:rsidR="00475A34" w:rsidRDefault="00C0039C" w:rsidP="00C0039C">
      <w:pPr>
        <w:pStyle w:val="Subsection"/>
        <w:rPr>
          <w:b/>
          <w:color w:val="000000" w:themeColor="text1"/>
        </w:rPr>
      </w:pPr>
      <w:r>
        <w:rPr>
          <w:b/>
          <w:color w:val="000000" w:themeColor="text1"/>
        </w:rPr>
        <w:t>CHI St. Lukes Vintage</w:t>
      </w:r>
    </w:p>
    <w:p w14:paraId="2D853F23" w14:textId="69E6C166" w:rsidR="00C0039C" w:rsidRDefault="00C0039C" w:rsidP="00C0039C">
      <w:pPr>
        <w:pStyle w:val="Subsection"/>
        <w:rPr>
          <w:b/>
          <w:color w:val="000000" w:themeColor="text1"/>
        </w:rPr>
      </w:pPr>
      <w:r>
        <w:rPr>
          <w:b/>
          <w:color w:val="000000" w:themeColor="text1"/>
        </w:rPr>
        <w:t xml:space="preserve">July 2020- </w:t>
      </w:r>
      <w:r w:rsidR="00E132D5">
        <w:rPr>
          <w:b/>
          <w:color w:val="000000" w:themeColor="text1"/>
        </w:rPr>
        <w:t>August 2020</w:t>
      </w:r>
    </w:p>
    <w:p w14:paraId="27AFD566" w14:textId="7EECA87E" w:rsidR="00C0039C" w:rsidRDefault="00C0039C" w:rsidP="000F68BC">
      <w:pPr>
        <w:pStyle w:val="Subsection"/>
        <w:numPr>
          <w:ilvl w:val="0"/>
          <w:numId w:val="7"/>
        </w:numPr>
        <w:rPr>
          <w:b/>
          <w:color w:val="000000" w:themeColor="text1"/>
        </w:rPr>
      </w:pPr>
      <w:r>
        <w:rPr>
          <w:b/>
          <w:color w:val="000000" w:themeColor="text1"/>
        </w:rPr>
        <w:t xml:space="preserve">ER RN. Travel assignment with Healthsource Global Staffing </w:t>
      </w:r>
    </w:p>
    <w:p w14:paraId="5808D54B" w14:textId="114C952D" w:rsidR="00F373E2" w:rsidRDefault="00F373E2" w:rsidP="000F68BC">
      <w:pPr>
        <w:pStyle w:val="Subsection"/>
        <w:numPr>
          <w:ilvl w:val="0"/>
          <w:numId w:val="7"/>
        </w:numPr>
        <w:rPr>
          <w:b/>
          <w:color w:val="000000" w:themeColor="text1"/>
        </w:rPr>
      </w:pPr>
      <w:r>
        <w:rPr>
          <w:b/>
          <w:color w:val="000000" w:themeColor="text1"/>
        </w:rPr>
        <w:t>23 beds</w:t>
      </w:r>
    </w:p>
    <w:p w14:paraId="42039E70" w14:textId="455ADD15" w:rsidR="00F373E2" w:rsidRDefault="00F373E2" w:rsidP="000F68BC">
      <w:pPr>
        <w:pStyle w:val="Subsection"/>
        <w:numPr>
          <w:ilvl w:val="0"/>
          <w:numId w:val="7"/>
        </w:numPr>
        <w:rPr>
          <w:b/>
          <w:color w:val="000000" w:themeColor="text1"/>
        </w:rPr>
      </w:pPr>
      <w:r>
        <w:rPr>
          <w:b/>
          <w:color w:val="000000" w:themeColor="text1"/>
        </w:rPr>
        <w:t>EPIC charting</w:t>
      </w:r>
    </w:p>
    <w:p w14:paraId="14D39322" w14:textId="77777777" w:rsidR="00475A34" w:rsidRDefault="00475A34" w:rsidP="00AB2144">
      <w:pPr>
        <w:pStyle w:val="Subsection"/>
        <w:rPr>
          <w:b/>
          <w:color w:val="000000" w:themeColor="text1"/>
        </w:rPr>
      </w:pPr>
    </w:p>
    <w:p w14:paraId="3DEB9486" w14:textId="1EB1DF6F" w:rsidR="00443CAD" w:rsidRDefault="00443CAD" w:rsidP="00AB2144">
      <w:pPr>
        <w:pStyle w:val="Subsection"/>
        <w:rPr>
          <w:b/>
          <w:color w:val="000000" w:themeColor="text1"/>
        </w:rPr>
      </w:pPr>
      <w:r>
        <w:rPr>
          <w:b/>
          <w:color w:val="000000" w:themeColor="text1"/>
        </w:rPr>
        <w:t xml:space="preserve">Texas Health Huguley </w:t>
      </w:r>
    </w:p>
    <w:p w14:paraId="28D55D39" w14:textId="525250DD" w:rsidR="00443CAD" w:rsidRDefault="00443CAD" w:rsidP="00AB2144">
      <w:pPr>
        <w:pStyle w:val="Subsection"/>
        <w:rPr>
          <w:b/>
          <w:color w:val="000000" w:themeColor="text1"/>
        </w:rPr>
      </w:pPr>
      <w:r>
        <w:rPr>
          <w:b/>
          <w:color w:val="000000" w:themeColor="text1"/>
        </w:rPr>
        <w:t xml:space="preserve">April 2020- May 2020. </w:t>
      </w:r>
    </w:p>
    <w:p w14:paraId="3AF50FC4" w14:textId="49E048C4" w:rsidR="00443CAD" w:rsidRDefault="00612FBF" w:rsidP="000F68BC">
      <w:pPr>
        <w:pStyle w:val="Subsection"/>
        <w:numPr>
          <w:ilvl w:val="0"/>
          <w:numId w:val="6"/>
        </w:numPr>
        <w:rPr>
          <w:b/>
          <w:color w:val="000000" w:themeColor="text1"/>
        </w:rPr>
      </w:pPr>
      <w:r>
        <w:rPr>
          <w:b/>
          <w:color w:val="000000" w:themeColor="text1"/>
        </w:rPr>
        <w:t>ER RN</w:t>
      </w:r>
      <w:r w:rsidR="007C278E">
        <w:rPr>
          <w:b/>
          <w:color w:val="000000" w:themeColor="text1"/>
        </w:rPr>
        <w:t xml:space="preserve">, travel assignment with </w:t>
      </w:r>
      <w:r w:rsidR="005745F4">
        <w:rPr>
          <w:b/>
          <w:color w:val="000000" w:themeColor="text1"/>
        </w:rPr>
        <w:t>Onward H</w:t>
      </w:r>
      <w:r w:rsidR="00150646">
        <w:rPr>
          <w:b/>
          <w:color w:val="000000" w:themeColor="text1"/>
        </w:rPr>
        <w:t>e</w:t>
      </w:r>
      <w:r w:rsidR="005745F4">
        <w:rPr>
          <w:b/>
          <w:color w:val="000000" w:themeColor="text1"/>
        </w:rPr>
        <w:t>althcare</w:t>
      </w:r>
    </w:p>
    <w:p w14:paraId="3C5474C0" w14:textId="0970938D" w:rsidR="00F373E2" w:rsidRDefault="00F373E2" w:rsidP="000F68BC">
      <w:pPr>
        <w:pStyle w:val="Subsection"/>
        <w:numPr>
          <w:ilvl w:val="0"/>
          <w:numId w:val="6"/>
        </w:numPr>
        <w:rPr>
          <w:b/>
          <w:color w:val="000000" w:themeColor="text1"/>
        </w:rPr>
      </w:pPr>
      <w:r>
        <w:rPr>
          <w:b/>
          <w:color w:val="000000" w:themeColor="text1"/>
        </w:rPr>
        <w:t>45 beds</w:t>
      </w:r>
    </w:p>
    <w:p w14:paraId="3ED93EB2" w14:textId="7223D7D2" w:rsidR="00F373E2" w:rsidRDefault="00F373E2" w:rsidP="000F68BC">
      <w:pPr>
        <w:pStyle w:val="Subsection"/>
        <w:numPr>
          <w:ilvl w:val="0"/>
          <w:numId w:val="6"/>
        </w:numPr>
        <w:rPr>
          <w:b/>
          <w:color w:val="000000" w:themeColor="text1"/>
        </w:rPr>
      </w:pPr>
      <w:r>
        <w:rPr>
          <w:b/>
          <w:color w:val="000000" w:themeColor="text1"/>
        </w:rPr>
        <w:t>Cerner charting</w:t>
      </w:r>
    </w:p>
    <w:p w14:paraId="37FFD6F9" w14:textId="480C95CC" w:rsidR="00AB2144" w:rsidRDefault="00AB2144" w:rsidP="00AB2144">
      <w:pPr>
        <w:pStyle w:val="Subsection"/>
        <w:rPr>
          <w:b/>
          <w:color w:val="000000" w:themeColor="text1"/>
        </w:rPr>
      </w:pPr>
    </w:p>
    <w:p w14:paraId="25DB8CA7" w14:textId="038DA6F5" w:rsidR="00EB12C2" w:rsidRDefault="00EB12C2" w:rsidP="00AB2144">
      <w:pPr>
        <w:pStyle w:val="Subsection"/>
        <w:rPr>
          <w:b/>
          <w:color w:val="000000" w:themeColor="text1"/>
        </w:rPr>
      </w:pPr>
      <w:r>
        <w:rPr>
          <w:b/>
          <w:color w:val="000000" w:themeColor="text1"/>
        </w:rPr>
        <w:t>Kaiser Permanente- TownPark, Marietta GA</w:t>
      </w:r>
      <w:r w:rsidR="00EE1069">
        <w:rPr>
          <w:b/>
          <w:color w:val="000000" w:themeColor="text1"/>
        </w:rPr>
        <w:t xml:space="preserve"> (STRIKE CONTRACT) </w:t>
      </w:r>
    </w:p>
    <w:p w14:paraId="6B3D54F0" w14:textId="4DFE364D" w:rsidR="00EB12C2" w:rsidRDefault="00476C3D" w:rsidP="00AB2144">
      <w:pPr>
        <w:pStyle w:val="Subsection"/>
        <w:rPr>
          <w:b/>
          <w:color w:val="000000" w:themeColor="text1"/>
        </w:rPr>
      </w:pPr>
      <w:r>
        <w:rPr>
          <w:b/>
          <w:color w:val="000000" w:themeColor="text1"/>
        </w:rPr>
        <w:t xml:space="preserve">March </w:t>
      </w:r>
      <w:r w:rsidR="00E83007">
        <w:rPr>
          <w:b/>
          <w:color w:val="000000" w:themeColor="text1"/>
        </w:rPr>
        <w:t>2020</w:t>
      </w:r>
      <w:r>
        <w:rPr>
          <w:b/>
          <w:color w:val="000000" w:themeColor="text1"/>
        </w:rPr>
        <w:t xml:space="preserve">- April </w:t>
      </w:r>
      <w:r w:rsidR="00E83007">
        <w:rPr>
          <w:b/>
          <w:color w:val="000000" w:themeColor="text1"/>
        </w:rPr>
        <w:t>2020</w:t>
      </w:r>
      <w:r>
        <w:rPr>
          <w:b/>
          <w:color w:val="000000" w:themeColor="text1"/>
        </w:rPr>
        <w:t xml:space="preserve">. </w:t>
      </w:r>
    </w:p>
    <w:p w14:paraId="502492A8" w14:textId="641B78BD" w:rsidR="00EB12C2" w:rsidRDefault="00612FBF" w:rsidP="000F68BC">
      <w:pPr>
        <w:pStyle w:val="Subsection"/>
        <w:numPr>
          <w:ilvl w:val="0"/>
          <w:numId w:val="5"/>
        </w:numPr>
        <w:rPr>
          <w:b/>
          <w:color w:val="000000" w:themeColor="text1"/>
        </w:rPr>
      </w:pPr>
      <w:r>
        <w:rPr>
          <w:b/>
          <w:color w:val="000000" w:themeColor="text1"/>
        </w:rPr>
        <w:t>ER RN</w:t>
      </w:r>
      <w:r w:rsidR="007C278E">
        <w:rPr>
          <w:b/>
          <w:color w:val="000000" w:themeColor="text1"/>
        </w:rPr>
        <w:t xml:space="preserve">, travel assignment Healthsource Global </w:t>
      </w:r>
    </w:p>
    <w:p w14:paraId="0CF3E8C5" w14:textId="1AF038FB" w:rsidR="00F373E2" w:rsidRDefault="00F373E2" w:rsidP="000F68BC">
      <w:pPr>
        <w:pStyle w:val="Subsection"/>
        <w:numPr>
          <w:ilvl w:val="0"/>
          <w:numId w:val="5"/>
        </w:numPr>
        <w:rPr>
          <w:b/>
          <w:color w:val="000000" w:themeColor="text1"/>
        </w:rPr>
      </w:pPr>
      <w:r>
        <w:rPr>
          <w:b/>
          <w:color w:val="000000" w:themeColor="text1"/>
        </w:rPr>
        <w:t>26 beds</w:t>
      </w:r>
    </w:p>
    <w:p w14:paraId="5B5E8558" w14:textId="61CB4479" w:rsidR="00F373E2" w:rsidRDefault="00851FBA" w:rsidP="000F68BC">
      <w:pPr>
        <w:pStyle w:val="Subsection"/>
        <w:numPr>
          <w:ilvl w:val="0"/>
          <w:numId w:val="5"/>
        </w:numPr>
        <w:rPr>
          <w:b/>
          <w:color w:val="000000" w:themeColor="text1"/>
        </w:rPr>
      </w:pPr>
      <w:r>
        <w:rPr>
          <w:b/>
          <w:color w:val="000000" w:themeColor="text1"/>
        </w:rPr>
        <w:t>EPIC charting</w:t>
      </w:r>
    </w:p>
    <w:p w14:paraId="5578F71A" w14:textId="1CAC939D" w:rsidR="00EB12C2" w:rsidRDefault="00EB12C2" w:rsidP="00AB2144">
      <w:pPr>
        <w:pStyle w:val="Subsection"/>
        <w:rPr>
          <w:b/>
          <w:color w:val="000000" w:themeColor="text1"/>
        </w:rPr>
      </w:pPr>
    </w:p>
    <w:p w14:paraId="11ACA8D7" w14:textId="77777777" w:rsidR="00AB2144" w:rsidRDefault="00AB2144" w:rsidP="00AB2144">
      <w:pPr>
        <w:pStyle w:val="Subsection"/>
        <w:rPr>
          <w:b/>
          <w:color w:val="000000" w:themeColor="text1"/>
        </w:rPr>
      </w:pPr>
      <w:r w:rsidRPr="00AB2144">
        <w:rPr>
          <w:b/>
          <w:color w:val="000000" w:themeColor="text1"/>
        </w:rPr>
        <w:t xml:space="preserve">Providence Health Northeast: Emergency department – Registered Nurse </w:t>
      </w:r>
    </w:p>
    <w:p w14:paraId="70A27F02" w14:textId="55BE6B2F" w:rsidR="00E83007" w:rsidRDefault="00C40D64" w:rsidP="00AB2144">
      <w:pPr>
        <w:pStyle w:val="Subsection"/>
        <w:rPr>
          <w:b/>
          <w:color w:val="000000" w:themeColor="text1"/>
        </w:rPr>
      </w:pPr>
      <w:r>
        <w:rPr>
          <w:b/>
          <w:color w:val="000000" w:themeColor="text1"/>
        </w:rPr>
        <w:t>N95</w:t>
      </w:r>
      <w:r w:rsidR="00AB2144">
        <w:rPr>
          <w:b/>
          <w:color w:val="000000" w:themeColor="text1"/>
        </w:rPr>
        <w:t>22 Bed ER</w:t>
      </w:r>
      <w:r w:rsidR="00E83007">
        <w:rPr>
          <w:b/>
          <w:color w:val="000000" w:themeColor="text1"/>
        </w:rPr>
        <w:t xml:space="preserve"> </w:t>
      </w:r>
    </w:p>
    <w:p w14:paraId="4E9C8682" w14:textId="2AEE0485" w:rsidR="00475A34" w:rsidRDefault="00475A34" w:rsidP="00AB2144">
      <w:pPr>
        <w:pStyle w:val="Subsection"/>
        <w:rPr>
          <w:b/>
          <w:color w:val="000000" w:themeColor="text1"/>
        </w:rPr>
      </w:pPr>
      <w:r>
        <w:rPr>
          <w:b/>
          <w:color w:val="000000" w:themeColor="text1"/>
        </w:rPr>
        <w:t>ER RN, Float ICU RN</w:t>
      </w:r>
    </w:p>
    <w:p w14:paraId="62787F0B" w14:textId="4E0EB291" w:rsidR="00AB2144" w:rsidRDefault="00E83007" w:rsidP="00AB2144">
      <w:pPr>
        <w:pStyle w:val="Subsection"/>
        <w:rPr>
          <w:b/>
          <w:color w:val="000000" w:themeColor="text1"/>
        </w:rPr>
      </w:pPr>
      <w:r>
        <w:rPr>
          <w:b/>
          <w:color w:val="000000" w:themeColor="text1"/>
        </w:rPr>
        <w:t>Feb 2019-March 2020</w:t>
      </w:r>
    </w:p>
    <w:p w14:paraId="7C8D7FB6" w14:textId="6ECBD3E4" w:rsidR="00AB2144" w:rsidRPr="00AB2144" w:rsidRDefault="00851FBA" w:rsidP="00AB2144">
      <w:pPr>
        <w:pStyle w:val="Subsection"/>
        <w:rPr>
          <w:b/>
          <w:color w:val="000000" w:themeColor="text1"/>
        </w:rPr>
      </w:pPr>
      <w:r>
        <w:rPr>
          <w:b/>
          <w:color w:val="000000" w:themeColor="text1"/>
        </w:rPr>
        <w:t xml:space="preserve">MEDITECH charting </w:t>
      </w:r>
    </w:p>
    <w:p w14:paraId="49884903" w14:textId="0C65C9EA" w:rsidR="00AB2144" w:rsidRDefault="00AB2144" w:rsidP="000F68BC">
      <w:pPr>
        <w:pStyle w:val="ListParagraph"/>
        <w:numPr>
          <w:ilvl w:val="0"/>
          <w:numId w:val="4"/>
        </w:numPr>
      </w:pPr>
      <w:r>
        <w:t>Charge nurse experience</w:t>
      </w:r>
    </w:p>
    <w:p w14:paraId="1F0B4D82" w14:textId="01811DF4" w:rsidR="00AB2144" w:rsidRDefault="00AB2144" w:rsidP="000F68BC">
      <w:pPr>
        <w:pStyle w:val="ListParagraph"/>
        <w:numPr>
          <w:ilvl w:val="0"/>
          <w:numId w:val="4"/>
        </w:numPr>
      </w:pPr>
      <w:r>
        <w:t xml:space="preserve">Assessing patients from an acuity level ranging from an ESI of 1-5 </w:t>
      </w:r>
    </w:p>
    <w:p w14:paraId="6BDA22B8" w14:textId="77777777" w:rsidR="00AB2144" w:rsidRDefault="00AB2144" w:rsidP="000F68BC">
      <w:pPr>
        <w:pStyle w:val="ListParagraph"/>
        <w:numPr>
          <w:ilvl w:val="0"/>
          <w:numId w:val="4"/>
        </w:numPr>
      </w:pPr>
      <w:r>
        <w:t xml:space="preserve">*Developing a plan of care with the physician </w:t>
      </w:r>
    </w:p>
    <w:p w14:paraId="123402C4" w14:textId="77777777" w:rsidR="00AB2144" w:rsidRDefault="00AB2144" w:rsidP="000F68BC">
      <w:pPr>
        <w:pStyle w:val="ListParagraph"/>
        <w:numPr>
          <w:ilvl w:val="0"/>
          <w:numId w:val="4"/>
        </w:numPr>
      </w:pPr>
      <w:r>
        <w:t xml:space="preserve">*Being competent and knowledge in critical medication administration. </w:t>
      </w:r>
    </w:p>
    <w:p w14:paraId="69987C48" w14:textId="77777777" w:rsidR="00AB2144" w:rsidRDefault="00AB2144" w:rsidP="000F68BC">
      <w:pPr>
        <w:pStyle w:val="ListParagraph"/>
        <w:numPr>
          <w:ilvl w:val="0"/>
          <w:numId w:val="4"/>
        </w:numPr>
      </w:pPr>
      <w:r>
        <w:t xml:space="preserve">*Rapid sequence intubation </w:t>
      </w:r>
    </w:p>
    <w:p w14:paraId="78A4B440" w14:textId="77777777" w:rsidR="00AB2144" w:rsidRDefault="00AB2144" w:rsidP="000F68BC">
      <w:pPr>
        <w:pStyle w:val="ListParagraph"/>
        <w:numPr>
          <w:ilvl w:val="0"/>
          <w:numId w:val="4"/>
        </w:numPr>
      </w:pPr>
      <w:r>
        <w:t xml:space="preserve">*Taking a patient load up to five patients </w:t>
      </w:r>
    </w:p>
    <w:p w14:paraId="685780E4" w14:textId="242E3DDF" w:rsidR="00AB2144" w:rsidRDefault="00AB2144" w:rsidP="000F68BC">
      <w:pPr>
        <w:pStyle w:val="ListParagraph"/>
        <w:numPr>
          <w:ilvl w:val="0"/>
          <w:numId w:val="4"/>
        </w:numPr>
      </w:pPr>
      <w:r>
        <w:t xml:space="preserve">Direct supervision over ED paramedics and LPNs. </w:t>
      </w:r>
    </w:p>
    <w:p w14:paraId="446CFA01" w14:textId="08301A97" w:rsidR="005745F4" w:rsidRPr="00475A34" w:rsidRDefault="00AB2144" w:rsidP="000F68BC">
      <w:pPr>
        <w:pStyle w:val="ListParagraph"/>
        <w:numPr>
          <w:ilvl w:val="0"/>
          <w:numId w:val="4"/>
        </w:numPr>
        <w:rPr>
          <w:b/>
        </w:rPr>
      </w:pPr>
      <w:r>
        <w:t>Preceptor for acting nursing students</w:t>
      </w:r>
    </w:p>
    <w:p w14:paraId="3DD8F18A" w14:textId="3E592105" w:rsidR="005745F4" w:rsidRPr="00475A34" w:rsidRDefault="00475A34" w:rsidP="000F68BC">
      <w:pPr>
        <w:pStyle w:val="ListParagraph"/>
        <w:numPr>
          <w:ilvl w:val="0"/>
          <w:numId w:val="4"/>
        </w:numPr>
        <w:rPr>
          <w:b/>
        </w:rPr>
      </w:pPr>
      <w:r>
        <w:rPr>
          <w:bCs/>
        </w:rPr>
        <w:t>ICU</w:t>
      </w:r>
      <w:r>
        <w:rPr>
          <w:b/>
        </w:rPr>
        <w:t xml:space="preserve"> </w:t>
      </w:r>
      <w:r>
        <w:rPr>
          <w:bCs/>
        </w:rPr>
        <w:t>float pool approximately 2 shifts a week. Experienced with ventilators and critical care drips.</w:t>
      </w:r>
    </w:p>
    <w:p w14:paraId="102D459A" w14:textId="1247F169" w:rsidR="00E95D69" w:rsidRDefault="00E95D69" w:rsidP="00612FBF">
      <w:pPr>
        <w:spacing w:after="0"/>
        <w:rPr>
          <w:b/>
        </w:rPr>
      </w:pPr>
      <w:r>
        <w:rPr>
          <w:b/>
        </w:rPr>
        <w:t>Anne Arundel Medical Center. Oct 2019-Dec 2019</w:t>
      </w:r>
    </w:p>
    <w:p w14:paraId="6D04FC05" w14:textId="55BDC485" w:rsidR="006A718E" w:rsidRPr="006A718E" w:rsidRDefault="006A718E" w:rsidP="000F68BC">
      <w:pPr>
        <w:pStyle w:val="ListParagraph"/>
        <w:numPr>
          <w:ilvl w:val="1"/>
          <w:numId w:val="4"/>
        </w:numPr>
        <w:spacing w:after="0"/>
        <w:rPr>
          <w:b/>
        </w:rPr>
      </w:pPr>
      <w:r>
        <w:rPr>
          <w:b/>
          <w:color w:val="auto"/>
        </w:rPr>
        <w:t>95 bed er</w:t>
      </w:r>
    </w:p>
    <w:p w14:paraId="6C290BF7" w14:textId="63806E2A" w:rsidR="006A718E" w:rsidRPr="006A718E" w:rsidRDefault="006A718E" w:rsidP="000F68BC">
      <w:pPr>
        <w:pStyle w:val="ListParagraph"/>
        <w:numPr>
          <w:ilvl w:val="1"/>
          <w:numId w:val="4"/>
        </w:numPr>
        <w:spacing w:after="0"/>
        <w:rPr>
          <w:b/>
        </w:rPr>
      </w:pPr>
      <w:r>
        <w:rPr>
          <w:b/>
          <w:color w:val="auto"/>
        </w:rPr>
        <w:t xml:space="preserve">EPIC charting </w:t>
      </w:r>
    </w:p>
    <w:p w14:paraId="034D68FC" w14:textId="5C02E833" w:rsidR="00E95D69" w:rsidRPr="005745F4" w:rsidRDefault="00612FBF" w:rsidP="000F68BC">
      <w:pPr>
        <w:pStyle w:val="ListParagraph"/>
        <w:numPr>
          <w:ilvl w:val="1"/>
          <w:numId w:val="4"/>
        </w:numPr>
        <w:spacing w:after="0"/>
        <w:rPr>
          <w:bCs/>
        </w:rPr>
      </w:pPr>
      <w:r w:rsidRPr="005745F4">
        <w:rPr>
          <w:bCs/>
          <w:color w:val="auto"/>
        </w:rPr>
        <w:t>ER RN</w:t>
      </w:r>
      <w:r w:rsidR="00475A34">
        <w:rPr>
          <w:bCs/>
          <w:color w:val="auto"/>
        </w:rPr>
        <w:t>, ICU float</w:t>
      </w:r>
    </w:p>
    <w:p w14:paraId="5DAFDD5C" w14:textId="2F3FDD08" w:rsidR="005745F4" w:rsidRPr="00475A34" w:rsidRDefault="00475A34" w:rsidP="000F68BC">
      <w:pPr>
        <w:pStyle w:val="ListParagraph"/>
        <w:numPr>
          <w:ilvl w:val="1"/>
          <w:numId w:val="4"/>
        </w:numPr>
        <w:spacing w:after="0"/>
        <w:rPr>
          <w:bCs/>
        </w:rPr>
      </w:pPr>
      <w:r w:rsidRPr="005745F4">
        <w:rPr>
          <w:bCs/>
          <w:color w:val="auto"/>
        </w:rPr>
        <w:t>Comfortable with ventilators and critical care drips</w:t>
      </w:r>
      <w:r w:rsidR="00D76961">
        <w:rPr>
          <w:bCs/>
          <w:color w:val="auto"/>
        </w:rPr>
        <w:t xml:space="preserve">. </w:t>
      </w:r>
    </w:p>
    <w:p w14:paraId="2E5EA5DC" w14:textId="77777777" w:rsidR="00612FBF" w:rsidRPr="005745F4" w:rsidRDefault="00612FBF" w:rsidP="00612FBF">
      <w:pPr>
        <w:spacing w:after="0"/>
        <w:rPr>
          <w:bCs/>
          <w:color w:val="000000" w:themeColor="text1"/>
        </w:rPr>
      </w:pPr>
    </w:p>
    <w:p w14:paraId="3C963D50" w14:textId="17D05522" w:rsidR="00AB2144" w:rsidRPr="00E95D69" w:rsidRDefault="00AB2144" w:rsidP="00612FBF">
      <w:pPr>
        <w:spacing w:after="0"/>
        <w:rPr>
          <w:b/>
        </w:rPr>
      </w:pPr>
      <w:r w:rsidRPr="00AB2144">
        <w:rPr>
          <w:b/>
          <w:color w:val="000000" w:themeColor="text1"/>
        </w:rPr>
        <w:t>Pris</w:t>
      </w:r>
      <w:r>
        <w:rPr>
          <w:b/>
          <w:color w:val="000000" w:themeColor="text1"/>
        </w:rPr>
        <w:t>ma Richland Health; Registered Nurse. July 2018-May 2019</w:t>
      </w:r>
    </w:p>
    <w:p w14:paraId="1A82A28A" w14:textId="77777777" w:rsidR="00AB2144" w:rsidRDefault="00AB2144" w:rsidP="00612FBF">
      <w:pPr>
        <w:spacing w:after="0" w:line="240" w:lineRule="auto"/>
        <w:rPr>
          <w:b/>
        </w:rPr>
      </w:pPr>
      <w:r>
        <w:rPr>
          <w:b/>
        </w:rPr>
        <w:t xml:space="preserve">Level 1 Trauma Center. </w:t>
      </w:r>
    </w:p>
    <w:p w14:paraId="5A7A224C" w14:textId="20A25550" w:rsidR="00AB2144" w:rsidRPr="00AB2144" w:rsidRDefault="00AB2144" w:rsidP="00612FBF">
      <w:pPr>
        <w:spacing w:after="0" w:line="240" w:lineRule="auto"/>
        <w:rPr>
          <w:b/>
        </w:rPr>
      </w:pPr>
      <w:r>
        <w:rPr>
          <w:b/>
        </w:rPr>
        <w:t>73 Bed ER</w:t>
      </w:r>
    </w:p>
    <w:p w14:paraId="7DCCA4EF" w14:textId="491B0F9B" w:rsidR="00AB2144" w:rsidRDefault="00AB2144" w:rsidP="000F68BC">
      <w:pPr>
        <w:pStyle w:val="ListParagraph"/>
        <w:numPr>
          <w:ilvl w:val="0"/>
          <w:numId w:val="3"/>
        </w:numPr>
      </w:pPr>
      <w:r>
        <w:t xml:space="preserve">Assessing patients from an acuity level ranging from an ESI of 1-5 </w:t>
      </w:r>
    </w:p>
    <w:p w14:paraId="70659CBD" w14:textId="77777777" w:rsidR="00AB2144" w:rsidRDefault="00AB2144" w:rsidP="000F68BC">
      <w:pPr>
        <w:pStyle w:val="ListParagraph"/>
        <w:numPr>
          <w:ilvl w:val="0"/>
          <w:numId w:val="3"/>
        </w:numPr>
      </w:pPr>
      <w:r>
        <w:t xml:space="preserve">*Developing a plan of care with the physician *Being competent and knowledge in critical medication administration. </w:t>
      </w:r>
    </w:p>
    <w:p w14:paraId="3F8781B1" w14:textId="77777777" w:rsidR="00AB2144" w:rsidRDefault="00AB2144" w:rsidP="000F68BC">
      <w:pPr>
        <w:pStyle w:val="ListParagraph"/>
        <w:numPr>
          <w:ilvl w:val="0"/>
          <w:numId w:val="3"/>
        </w:numPr>
      </w:pPr>
      <w:r>
        <w:t xml:space="preserve">*Rapid sequence intubation </w:t>
      </w:r>
    </w:p>
    <w:p w14:paraId="78AF1D5D" w14:textId="77777777" w:rsidR="00AB2144" w:rsidRDefault="00AB2144" w:rsidP="000F68BC">
      <w:pPr>
        <w:pStyle w:val="ListParagraph"/>
        <w:numPr>
          <w:ilvl w:val="0"/>
          <w:numId w:val="3"/>
        </w:numPr>
      </w:pPr>
      <w:r>
        <w:t xml:space="preserve">*Taking a patient load up to five patients </w:t>
      </w:r>
    </w:p>
    <w:p w14:paraId="08FF36A4" w14:textId="06773B29" w:rsidR="00AB2144" w:rsidRDefault="00AB2144" w:rsidP="000F68BC">
      <w:pPr>
        <w:pStyle w:val="ListParagraph"/>
        <w:numPr>
          <w:ilvl w:val="0"/>
          <w:numId w:val="3"/>
        </w:numPr>
      </w:pPr>
      <w:r>
        <w:t>Knowledge on systematic approach on assessing trauma patients.</w:t>
      </w:r>
    </w:p>
    <w:p w14:paraId="1BBE5540" w14:textId="467CCF15" w:rsidR="00216FFC" w:rsidRPr="0010731F" w:rsidRDefault="00216FFC" w:rsidP="00216FFC">
      <w:pPr>
        <w:pStyle w:val="Subsection"/>
        <w:rPr>
          <w:b/>
          <w:color w:val="auto"/>
        </w:rPr>
      </w:pPr>
      <w:r w:rsidRPr="0010731F">
        <w:rPr>
          <w:b/>
          <w:color w:val="auto"/>
        </w:rPr>
        <w:t>United Regional Health Care System</w:t>
      </w:r>
      <w:r w:rsidR="00784494" w:rsidRPr="0010731F">
        <w:rPr>
          <w:b/>
          <w:color w:val="auto"/>
        </w:rPr>
        <w:t xml:space="preserve">; December 2016- </w:t>
      </w:r>
      <w:r w:rsidR="00AB2144">
        <w:rPr>
          <w:b/>
          <w:color w:val="auto"/>
        </w:rPr>
        <w:t>June 2018</w:t>
      </w:r>
    </w:p>
    <w:p w14:paraId="4BF4AA93" w14:textId="1B45374B" w:rsidR="00216FFC" w:rsidRPr="0010731F" w:rsidRDefault="00BD42D4" w:rsidP="00216FFC">
      <w:pPr>
        <w:pStyle w:val="Subsection"/>
        <w:rPr>
          <w:b/>
          <w:color w:val="auto"/>
        </w:rPr>
      </w:pPr>
      <w:r>
        <w:rPr>
          <w:b/>
          <w:color w:val="auto"/>
        </w:rPr>
        <w:t xml:space="preserve">Level 2 Trauma </w:t>
      </w:r>
      <w:r w:rsidR="00216FFC" w:rsidRPr="0010731F">
        <w:rPr>
          <w:b/>
          <w:color w:val="auto"/>
        </w:rPr>
        <w:t>Emergency Department Tech</w:t>
      </w:r>
    </w:p>
    <w:p w14:paraId="08FF33AB" w14:textId="19A5D539" w:rsidR="00784494" w:rsidRPr="00784494" w:rsidRDefault="00784494" w:rsidP="000F68BC">
      <w:pPr>
        <w:pStyle w:val="NoSpacing"/>
        <w:numPr>
          <w:ilvl w:val="0"/>
          <w:numId w:val="2"/>
        </w:numPr>
      </w:pPr>
      <w:r w:rsidRPr="00784494">
        <w:rPr>
          <w:rFonts w:cs="Arial"/>
          <w:szCs w:val="21"/>
          <w:shd w:val="clear" w:color="auto" w:fill="F5F5F5"/>
        </w:rPr>
        <w:t>Orientated to performing EKG: 12 Lead &amp; remote monitors</w:t>
      </w:r>
      <w:r w:rsidRPr="00784494">
        <w:rPr>
          <w:rFonts w:cs="Arial"/>
          <w:color w:val="555555"/>
          <w:szCs w:val="21"/>
          <w:shd w:val="clear" w:color="auto" w:fill="F5F5F5"/>
        </w:rPr>
        <w:t>.</w:t>
      </w:r>
    </w:p>
    <w:p w14:paraId="6B3C0B00" w14:textId="46D0F0FB" w:rsidR="00784494" w:rsidRPr="00784494" w:rsidRDefault="00784494" w:rsidP="000F68BC">
      <w:pPr>
        <w:pStyle w:val="NoSpacing"/>
        <w:numPr>
          <w:ilvl w:val="0"/>
          <w:numId w:val="2"/>
        </w:numPr>
      </w:pPr>
      <w:r w:rsidRPr="00784494">
        <w:rPr>
          <w:rFonts w:cs="Arial"/>
          <w:color w:val="555555"/>
          <w:szCs w:val="21"/>
          <w:shd w:val="clear" w:color="auto" w:fill="F5F5F5"/>
        </w:rPr>
        <w:t>I</w:t>
      </w:r>
      <w:r w:rsidRPr="00784494">
        <w:rPr>
          <w:rFonts w:cs="Arial"/>
          <w:szCs w:val="21"/>
          <w:shd w:val="clear" w:color="auto" w:fill="F5F5F5"/>
        </w:rPr>
        <w:t xml:space="preserve">nsertion of Foley catheter - care &amp; specimens </w:t>
      </w:r>
    </w:p>
    <w:p w14:paraId="46F454AD" w14:textId="58B99C15" w:rsidR="00216FFC" w:rsidRPr="00784494" w:rsidRDefault="00784494" w:rsidP="000F68BC">
      <w:pPr>
        <w:pStyle w:val="NoSpacing"/>
        <w:numPr>
          <w:ilvl w:val="0"/>
          <w:numId w:val="2"/>
        </w:numPr>
      </w:pPr>
      <w:r w:rsidRPr="00784494">
        <w:rPr>
          <w:rFonts w:cs="Arial"/>
          <w:szCs w:val="21"/>
          <w:shd w:val="clear" w:color="auto" w:fill="F5F5F5"/>
        </w:rPr>
        <w:t>NG Tube insertion/removal.</w:t>
      </w:r>
    </w:p>
    <w:p w14:paraId="798F45C3" w14:textId="0F1428E6" w:rsidR="00784494" w:rsidRPr="00784494" w:rsidRDefault="00784494" w:rsidP="000F68BC">
      <w:pPr>
        <w:pStyle w:val="NoSpacing"/>
        <w:numPr>
          <w:ilvl w:val="0"/>
          <w:numId w:val="2"/>
        </w:numPr>
      </w:pPr>
      <w:r w:rsidRPr="00784494">
        <w:t xml:space="preserve">Insertion of intravenous catheters and collecting blood specimens. </w:t>
      </w:r>
    </w:p>
    <w:p w14:paraId="149ABB67" w14:textId="0F18A71D" w:rsidR="00784494" w:rsidRPr="00784494" w:rsidRDefault="00784494" w:rsidP="000F68BC">
      <w:pPr>
        <w:pStyle w:val="NoSpacing"/>
        <w:numPr>
          <w:ilvl w:val="0"/>
          <w:numId w:val="2"/>
        </w:numPr>
      </w:pPr>
      <w:r w:rsidRPr="00784494">
        <w:t xml:space="preserve">Proper training in trauma care. </w:t>
      </w:r>
    </w:p>
    <w:p w14:paraId="3FCFAB53" w14:textId="24CB04EA" w:rsidR="00784494" w:rsidRPr="00784494" w:rsidRDefault="00784494" w:rsidP="000F68BC">
      <w:pPr>
        <w:pStyle w:val="NoSpacing"/>
        <w:numPr>
          <w:ilvl w:val="0"/>
          <w:numId w:val="2"/>
        </w:numPr>
      </w:pPr>
      <w:r>
        <w:rPr>
          <w:rFonts w:cs="Arial"/>
          <w:szCs w:val="21"/>
          <w:shd w:val="clear" w:color="auto" w:fill="F5F5F5"/>
        </w:rPr>
        <w:t>Keeping pod lead/ charge</w:t>
      </w:r>
      <w:r w:rsidRPr="00784494">
        <w:rPr>
          <w:rFonts w:cs="Arial"/>
          <w:szCs w:val="21"/>
          <w:shd w:val="clear" w:color="auto" w:fill="F5F5F5"/>
        </w:rPr>
        <w:t xml:space="preserve"> nurse informed of routine and unusual events; including but not limited to cardiac dysrhythmias, allergic reactions, difficulty breathing</w:t>
      </w:r>
      <w:r w:rsidR="0010731F">
        <w:rPr>
          <w:rFonts w:cs="Arial"/>
          <w:szCs w:val="21"/>
          <w:shd w:val="clear" w:color="auto" w:fill="F5F5F5"/>
        </w:rPr>
        <w:t>, sudden onset chest pain, or general pain.</w:t>
      </w:r>
    </w:p>
    <w:p w14:paraId="1371C82A" w14:textId="46B353AA" w:rsidR="00784494" w:rsidRDefault="00784494" w:rsidP="000F68BC">
      <w:pPr>
        <w:pStyle w:val="NoSpacing"/>
        <w:numPr>
          <w:ilvl w:val="0"/>
          <w:numId w:val="2"/>
        </w:numPr>
      </w:pPr>
      <w:r w:rsidRPr="00784494">
        <w:t xml:space="preserve">Placing patients on supplemental oxygen as needed per physicians orders or nurses discretion. </w:t>
      </w:r>
    </w:p>
    <w:p w14:paraId="1B884141" w14:textId="2C0BDDBF" w:rsidR="0010731F" w:rsidRDefault="0010731F" w:rsidP="000F68BC">
      <w:pPr>
        <w:pStyle w:val="NoSpacing"/>
        <w:numPr>
          <w:ilvl w:val="0"/>
          <w:numId w:val="2"/>
        </w:numPr>
      </w:pPr>
      <w:r>
        <w:t>Transporting patients from the emergency department to another unit per admission.</w:t>
      </w:r>
    </w:p>
    <w:p w14:paraId="0A24D365" w14:textId="77777777" w:rsidR="0010731F" w:rsidRPr="0010731F" w:rsidRDefault="0010731F" w:rsidP="000F68BC">
      <w:pPr>
        <w:pStyle w:val="NoSpacing"/>
        <w:numPr>
          <w:ilvl w:val="0"/>
          <w:numId w:val="2"/>
        </w:numPr>
      </w:pPr>
      <w:r>
        <w:lastRenderedPageBreak/>
        <w:t xml:space="preserve">Properly </w:t>
      </w:r>
      <w:r>
        <w:rPr>
          <w:rFonts w:cs="Arial"/>
          <w:szCs w:val="21"/>
          <w:shd w:val="clear" w:color="auto" w:fill="F5F5F5"/>
        </w:rPr>
        <w:t xml:space="preserve">documenting </w:t>
      </w:r>
      <w:r w:rsidRPr="0010731F">
        <w:rPr>
          <w:rFonts w:cs="Arial"/>
          <w:szCs w:val="21"/>
          <w:shd w:val="clear" w:color="auto" w:fill="F5F5F5"/>
        </w:rPr>
        <w:t xml:space="preserve">patient's current status on report sheet. </w:t>
      </w:r>
    </w:p>
    <w:p w14:paraId="553C0F96" w14:textId="2C764D97" w:rsidR="0010731F" w:rsidRPr="0010731F" w:rsidRDefault="0010731F" w:rsidP="000F68BC">
      <w:pPr>
        <w:pStyle w:val="NoSpacing"/>
        <w:numPr>
          <w:ilvl w:val="0"/>
          <w:numId w:val="2"/>
        </w:numPr>
      </w:pPr>
      <w:r>
        <w:rPr>
          <w:rFonts w:cs="Arial"/>
          <w:szCs w:val="21"/>
          <w:shd w:val="clear" w:color="auto" w:fill="F5F5F5"/>
        </w:rPr>
        <w:t>Documenting</w:t>
      </w:r>
      <w:r w:rsidRPr="0010731F">
        <w:rPr>
          <w:rFonts w:cs="Arial"/>
          <w:szCs w:val="21"/>
          <w:shd w:val="clear" w:color="auto" w:fill="F5F5F5"/>
        </w:rPr>
        <w:t xml:space="preserve"> rhythm strips/trends on admission, at least once per shift and PRN with rhythm changes or dysrhythmias.</w:t>
      </w:r>
      <w:r>
        <w:rPr>
          <w:rFonts w:cs="Arial"/>
          <w:szCs w:val="21"/>
          <w:shd w:val="clear" w:color="auto" w:fill="F5F5F5"/>
        </w:rPr>
        <w:t xml:space="preserve"> </w:t>
      </w:r>
    </w:p>
    <w:p w14:paraId="518B5F03" w14:textId="04E43238" w:rsidR="0010731F" w:rsidRPr="0010731F" w:rsidRDefault="0010731F" w:rsidP="000F68BC">
      <w:pPr>
        <w:pStyle w:val="NoSpacing"/>
        <w:numPr>
          <w:ilvl w:val="0"/>
          <w:numId w:val="2"/>
        </w:numPr>
      </w:pPr>
      <w:r w:rsidRPr="0010731F">
        <w:t>A</w:t>
      </w:r>
      <w:r w:rsidRPr="0010731F">
        <w:rPr>
          <w:rFonts w:cs="Arial"/>
          <w:szCs w:val="21"/>
          <w:shd w:val="clear" w:color="auto" w:fill="F5F5F5"/>
        </w:rPr>
        <w:t>ssembling</w:t>
      </w:r>
      <w:r>
        <w:rPr>
          <w:rFonts w:cs="Arial"/>
          <w:szCs w:val="21"/>
          <w:shd w:val="clear" w:color="auto" w:fill="F5F5F5"/>
        </w:rPr>
        <w:t>, maintaining, and reviewing</w:t>
      </w:r>
      <w:r w:rsidRPr="0010731F">
        <w:rPr>
          <w:rFonts w:cs="Arial"/>
          <w:szCs w:val="21"/>
          <w:shd w:val="clear" w:color="auto" w:fill="F5F5F5"/>
        </w:rPr>
        <w:t xml:space="preserve"> medical record</w:t>
      </w:r>
      <w:r>
        <w:rPr>
          <w:rFonts w:cs="Arial"/>
          <w:szCs w:val="21"/>
          <w:shd w:val="clear" w:color="auto" w:fill="F5F5F5"/>
        </w:rPr>
        <w:t xml:space="preserve">s according to hospital policy and maintain </w:t>
      </w:r>
      <w:r w:rsidRPr="0010731F">
        <w:rPr>
          <w:rFonts w:cs="Arial"/>
          <w:szCs w:val="21"/>
          <w:shd w:val="clear" w:color="auto" w:fill="F5F5F5"/>
        </w:rPr>
        <w:t>effective/efficient computer skills.</w:t>
      </w:r>
    </w:p>
    <w:p w14:paraId="41673A8D" w14:textId="77777777" w:rsidR="0010731F" w:rsidRPr="0010731F" w:rsidRDefault="0010731F" w:rsidP="0010731F">
      <w:pPr>
        <w:pStyle w:val="NoSpacing"/>
        <w:ind w:left="720"/>
      </w:pPr>
    </w:p>
    <w:p w14:paraId="583E2FF3" w14:textId="2B0EDB91" w:rsidR="00690952" w:rsidRPr="0010731F" w:rsidRDefault="009325A6" w:rsidP="00690952">
      <w:pPr>
        <w:pStyle w:val="Subsection"/>
        <w:rPr>
          <w:b/>
          <w:color w:val="auto"/>
        </w:rPr>
      </w:pPr>
      <w:r w:rsidRPr="0010731F">
        <w:rPr>
          <w:b/>
          <w:color w:val="auto"/>
        </w:rPr>
        <w:t xml:space="preserve">United Regional Health Care System- </w:t>
      </w:r>
      <w:r w:rsidR="00784494" w:rsidRPr="0010731F">
        <w:rPr>
          <w:b/>
          <w:color w:val="auto"/>
        </w:rPr>
        <w:t>Scribe America September 2015- December 2016</w:t>
      </w:r>
    </w:p>
    <w:p w14:paraId="41386363" w14:textId="432C6309" w:rsidR="009325A6" w:rsidRPr="0010731F" w:rsidRDefault="009325A6" w:rsidP="00690952">
      <w:pPr>
        <w:pStyle w:val="Subsection"/>
        <w:rPr>
          <w:b/>
          <w:color w:val="auto"/>
        </w:rPr>
      </w:pPr>
      <w:r w:rsidRPr="0010731F">
        <w:rPr>
          <w:b/>
          <w:color w:val="auto"/>
        </w:rPr>
        <w:t>Emergency Room Medical Scribe.</w:t>
      </w:r>
    </w:p>
    <w:p w14:paraId="2B49A42F" w14:textId="5C9655C9" w:rsidR="009325A6" w:rsidRDefault="009325A6" w:rsidP="000F68BC">
      <w:pPr>
        <w:pStyle w:val="NoSpacing"/>
        <w:numPr>
          <w:ilvl w:val="0"/>
          <w:numId w:val="1"/>
        </w:numPr>
        <w:rPr>
          <w:rFonts w:cs="Arial"/>
          <w:color w:val="252525"/>
          <w:szCs w:val="21"/>
          <w:shd w:val="clear" w:color="auto" w:fill="FFFFFF"/>
        </w:rPr>
      </w:pPr>
      <w:r>
        <w:rPr>
          <w:rFonts w:cs="Arial"/>
          <w:color w:val="252525"/>
          <w:szCs w:val="21"/>
          <w:shd w:val="clear" w:color="auto" w:fill="FFFFFF"/>
        </w:rPr>
        <w:t>Specializing in charting physician to patient encounters in real time during examination.</w:t>
      </w:r>
      <w:r w:rsidRPr="009325A6">
        <w:rPr>
          <w:rFonts w:cs="Arial"/>
          <w:color w:val="252525"/>
          <w:szCs w:val="21"/>
          <w:shd w:val="clear" w:color="auto" w:fill="FFFFFF"/>
        </w:rPr>
        <w:t xml:space="preserve"> </w:t>
      </w:r>
    </w:p>
    <w:p w14:paraId="6CE1D6F9" w14:textId="3EA7D7B4" w:rsidR="009325A6" w:rsidRDefault="009325A6" w:rsidP="000F68BC">
      <w:pPr>
        <w:pStyle w:val="NoSpacing"/>
        <w:numPr>
          <w:ilvl w:val="0"/>
          <w:numId w:val="1"/>
        </w:numPr>
        <w:rPr>
          <w:rFonts w:cs="Arial"/>
          <w:color w:val="252525"/>
          <w:szCs w:val="21"/>
          <w:shd w:val="clear" w:color="auto" w:fill="FFFFFF"/>
        </w:rPr>
      </w:pPr>
      <w:r>
        <w:rPr>
          <w:rFonts w:cs="Arial"/>
          <w:color w:val="252525"/>
          <w:szCs w:val="21"/>
          <w:shd w:val="clear" w:color="auto" w:fill="FFFFFF"/>
        </w:rPr>
        <w:t xml:space="preserve">Being able to convert conversations into medical terminology documentation. </w:t>
      </w:r>
    </w:p>
    <w:p w14:paraId="6646A153" w14:textId="5E585F0F" w:rsidR="009325A6" w:rsidRDefault="005B1ACC" w:rsidP="000F68BC">
      <w:pPr>
        <w:pStyle w:val="NoSpacing"/>
        <w:numPr>
          <w:ilvl w:val="0"/>
          <w:numId w:val="1"/>
        </w:numPr>
        <w:rPr>
          <w:rFonts w:cs="Arial"/>
          <w:color w:val="252525"/>
          <w:szCs w:val="21"/>
          <w:shd w:val="clear" w:color="auto" w:fill="FFFFFF"/>
        </w:rPr>
      </w:pPr>
      <w:r>
        <w:rPr>
          <w:rFonts w:cs="Arial"/>
          <w:color w:val="252525"/>
          <w:szCs w:val="21"/>
          <w:shd w:val="clear" w:color="auto" w:fill="FFFFFF"/>
        </w:rPr>
        <w:t>Assisting the physician in any duties that may need to be done.</w:t>
      </w:r>
    </w:p>
    <w:p w14:paraId="029D0F16" w14:textId="799F1039" w:rsidR="005B1ACC" w:rsidRPr="005B1ACC" w:rsidRDefault="005B1ACC" w:rsidP="000F68BC">
      <w:pPr>
        <w:pStyle w:val="NoSpacing"/>
        <w:numPr>
          <w:ilvl w:val="0"/>
          <w:numId w:val="1"/>
        </w:numPr>
        <w:rPr>
          <w:rFonts w:cs="Arial"/>
          <w:color w:val="252525"/>
          <w:szCs w:val="21"/>
          <w:shd w:val="clear" w:color="auto" w:fill="FFFFFF"/>
        </w:rPr>
      </w:pPr>
      <w:r>
        <w:t>Documenting the results of laboratory and radiographic studies as dictated by the physician.</w:t>
      </w:r>
    </w:p>
    <w:p w14:paraId="663E4BFF" w14:textId="2314A8C5" w:rsidR="005B1ACC" w:rsidRPr="005B1ACC" w:rsidRDefault="005B1ACC" w:rsidP="000F68BC">
      <w:pPr>
        <w:pStyle w:val="NoSpacing"/>
        <w:numPr>
          <w:ilvl w:val="0"/>
          <w:numId w:val="1"/>
        </w:numPr>
        <w:rPr>
          <w:rFonts w:cs="Arial"/>
          <w:color w:val="252525"/>
          <w:szCs w:val="21"/>
          <w:shd w:val="clear" w:color="auto" w:fill="FFFFFF"/>
        </w:rPr>
      </w:pPr>
      <w:r>
        <w:t>Maintaining and demonstrating an understanding of the team approach to patient care and documentation.</w:t>
      </w:r>
    </w:p>
    <w:p w14:paraId="6A9B5B44" w14:textId="638B781A" w:rsidR="005B1ACC" w:rsidRDefault="005B1ACC" w:rsidP="000F68BC">
      <w:pPr>
        <w:pStyle w:val="NoSpacing"/>
        <w:numPr>
          <w:ilvl w:val="0"/>
          <w:numId w:val="1"/>
        </w:numPr>
        <w:rPr>
          <w:rFonts w:cs="Arial"/>
          <w:color w:val="252525"/>
          <w:szCs w:val="21"/>
          <w:shd w:val="clear" w:color="auto" w:fill="FFFFFF"/>
        </w:rPr>
      </w:pPr>
      <w:r>
        <w:rPr>
          <w:rFonts w:cs="Arial"/>
          <w:color w:val="252525"/>
          <w:szCs w:val="21"/>
          <w:shd w:val="clear" w:color="auto" w:fill="FFFFFF"/>
        </w:rPr>
        <w:t xml:space="preserve">Completion of a patient’s past medical history as information taken from previous medical records and what the patient tells the physician in the room. </w:t>
      </w:r>
    </w:p>
    <w:p w14:paraId="3C5B4743" w14:textId="77777777" w:rsidR="007B3CDC" w:rsidRDefault="007B3CDC" w:rsidP="007B3CDC">
      <w:pPr>
        <w:pStyle w:val="SectionHeading"/>
      </w:pPr>
      <w:r>
        <w:t>Education</w:t>
      </w:r>
    </w:p>
    <w:p w14:paraId="71E49DE5" w14:textId="1D1E173A" w:rsidR="007B3CDC" w:rsidRDefault="007B3CDC" w:rsidP="007B3CDC">
      <w:pPr>
        <w:pStyle w:val="Subsection"/>
        <w:rPr>
          <w:color w:val="auto"/>
        </w:rPr>
      </w:pPr>
      <w:r>
        <w:rPr>
          <w:color w:val="auto"/>
        </w:rPr>
        <w:t xml:space="preserve">Vernon College, </w:t>
      </w:r>
      <w:r w:rsidR="005745F4">
        <w:rPr>
          <w:color w:val="auto"/>
        </w:rPr>
        <w:t>Associates of Science in Nursing</w:t>
      </w:r>
    </w:p>
    <w:p w14:paraId="0CA4679A" w14:textId="75642E17" w:rsidR="00945750" w:rsidRDefault="00AB2144" w:rsidP="00AB2144">
      <w:pPr>
        <w:pStyle w:val="Subsection"/>
        <w:rPr>
          <w:color w:val="auto"/>
        </w:rPr>
      </w:pPr>
      <w:r>
        <w:rPr>
          <w:color w:val="auto"/>
        </w:rPr>
        <w:t>January 201</w:t>
      </w:r>
      <w:r w:rsidR="00D76961">
        <w:rPr>
          <w:color w:val="auto"/>
        </w:rPr>
        <w:t>4</w:t>
      </w:r>
      <w:r w:rsidR="009B22F4">
        <w:rPr>
          <w:color w:val="auto"/>
        </w:rPr>
        <w:t xml:space="preserve">- </w:t>
      </w:r>
      <w:r>
        <w:rPr>
          <w:color w:val="auto"/>
        </w:rPr>
        <w:t>May 201</w:t>
      </w:r>
      <w:r w:rsidR="00D76961">
        <w:rPr>
          <w:color w:val="auto"/>
        </w:rPr>
        <w:t>8</w:t>
      </w:r>
    </w:p>
    <w:p w14:paraId="4E5C1D92" w14:textId="3EE742FB" w:rsidR="005745F4" w:rsidRDefault="005745F4" w:rsidP="00AB2144">
      <w:pPr>
        <w:pStyle w:val="Subsection"/>
        <w:rPr>
          <w:color w:val="auto"/>
        </w:rPr>
      </w:pPr>
    </w:p>
    <w:p w14:paraId="490161F6" w14:textId="7DF44FFA" w:rsidR="005745F4" w:rsidRDefault="005745F4" w:rsidP="00AB2144">
      <w:pPr>
        <w:pStyle w:val="Subsection"/>
        <w:rPr>
          <w:color w:val="auto"/>
        </w:rPr>
      </w:pPr>
      <w:r>
        <w:rPr>
          <w:color w:val="auto"/>
        </w:rPr>
        <w:t xml:space="preserve">Walden University, </w:t>
      </w:r>
      <w:r w:rsidR="00D84593">
        <w:rPr>
          <w:color w:val="auto"/>
        </w:rPr>
        <w:t>Bachelor of Science</w:t>
      </w:r>
      <w:r>
        <w:rPr>
          <w:color w:val="auto"/>
        </w:rPr>
        <w:t xml:space="preserve"> in Nursing</w:t>
      </w:r>
    </w:p>
    <w:p w14:paraId="3BB92574" w14:textId="09E518C4" w:rsidR="00826800" w:rsidRDefault="005745F4" w:rsidP="008A664D">
      <w:pPr>
        <w:pStyle w:val="Subsection"/>
        <w:rPr>
          <w:color w:val="auto"/>
        </w:rPr>
      </w:pPr>
      <w:r>
        <w:rPr>
          <w:color w:val="auto"/>
        </w:rPr>
        <w:t>February 2019- August 2020</w:t>
      </w:r>
    </w:p>
    <w:p w14:paraId="34F3C3C9" w14:textId="5A7CFBFC" w:rsidR="00D84593" w:rsidRDefault="00D84593" w:rsidP="008A664D">
      <w:pPr>
        <w:pStyle w:val="Subsection"/>
        <w:rPr>
          <w:b/>
          <w:bCs w:val="0"/>
          <w:color w:val="auto"/>
        </w:rPr>
      </w:pPr>
    </w:p>
    <w:p w14:paraId="205BB893" w14:textId="1EB780D9" w:rsidR="008A664D" w:rsidRDefault="00D84593" w:rsidP="008A664D">
      <w:pPr>
        <w:pStyle w:val="Subsection"/>
        <w:rPr>
          <w:color w:val="auto"/>
        </w:rPr>
      </w:pPr>
      <w:r>
        <w:rPr>
          <w:color w:val="auto"/>
        </w:rPr>
        <w:t>Walden University, Master of Science in Nursing</w:t>
      </w:r>
    </w:p>
    <w:p w14:paraId="75BCF97E" w14:textId="2E99E640" w:rsidR="00D84593" w:rsidRDefault="00D84593" w:rsidP="008A664D">
      <w:pPr>
        <w:pStyle w:val="Subsection"/>
        <w:rPr>
          <w:color w:val="auto"/>
        </w:rPr>
      </w:pPr>
      <w:r>
        <w:rPr>
          <w:color w:val="auto"/>
        </w:rPr>
        <w:t xml:space="preserve">September 2020- present. Expected graduation </w:t>
      </w:r>
      <w:r w:rsidR="004A4391">
        <w:rPr>
          <w:color w:val="auto"/>
        </w:rPr>
        <w:t>date August 14, 2022</w:t>
      </w:r>
    </w:p>
    <w:p w14:paraId="2EC1B376" w14:textId="77777777" w:rsidR="00D84593" w:rsidRPr="008A664D" w:rsidRDefault="00D84593" w:rsidP="008A664D">
      <w:pPr>
        <w:pStyle w:val="Subsection"/>
        <w:rPr>
          <w:color w:val="auto"/>
        </w:rPr>
      </w:pPr>
    </w:p>
    <w:p w14:paraId="0AC426AB" w14:textId="1C66C7F1" w:rsidR="00AB2144" w:rsidRDefault="00AB2144">
      <w:pPr>
        <w:tabs>
          <w:tab w:val="left" w:pos="2670"/>
        </w:tabs>
        <w:spacing w:after="0" w:line="240" w:lineRule="auto"/>
        <w:rPr>
          <w:b/>
          <w:color w:val="000000" w:themeColor="text1"/>
        </w:rPr>
      </w:pPr>
      <w:r>
        <w:rPr>
          <w:b/>
          <w:color w:val="000000" w:themeColor="text1"/>
        </w:rPr>
        <w:t>Licenses and Certifications:</w:t>
      </w:r>
    </w:p>
    <w:p w14:paraId="535C70F8" w14:textId="77777777" w:rsidR="00AB2144" w:rsidRDefault="00AB2144">
      <w:pPr>
        <w:tabs>
          <w:tab w:val="left" w:pos="2670"/>
        </w:tabs>
        <w:spacing w:after="0" w:line="240" w:lineRule="auto"/>
        <w:rPr>
          <w:b/>
          <w:color w:val="000000" w:themeColor="text1"/>
        </w:rPr>
      </w:pPr>
    </w:p>
    <w:p w14:paraId="2E1126F8" w14:textId="12ADD54A" w:rsidR="00AB2144" w:rsidRPr="00AB2144" w:rsidRDefault="00AB2144">
      <w:pPr>
        <w:tabs>
          <w:tab w:val="left" w:pos="2670"/>
        </w:tabs>
        <w:spacing w:after="0" w:line="240" w:lineRule="auto"/>
        <w:rPr>
          <w:color w:val="000000" w:themeColor="text1"/>
        </w:rPr>
      </w:pPr>
      <w:r w:rsidRPr="00AB2144">
        <w:rPr>
          <w:color w:val="000000" w:themeColor="text1"/>
        </w:rPr>
        <w:t>Registered Nurse, Texas compact: license number: 945142</w:t>
      </w:r>
    </w:p>
    <w:p w14:paraId="31DC33D4" w14:textId="3E4DFCAF" w:rsidR="00AB2144" w:rsidRDefault="00AB2144">
      <w:pPr>
        <w:tabs>
          <w:tab w:val="left" w:pos="2670"/>
        </w:tabs>
        <w:spacing w:after="0" w:line="240" w:lineRule="auto"/>
        <w:rPr>
          <w:color w:val="000000" w:themeColor="text1"/>
        </w:rPr>
      </w:pPr>
      <w:r w:rsidRPr="00AB2144">
        <w:rPr>
          <w:color w:val="000000" w:themeColor="text1"/>
        </w:rPr>
        <w:t>Expiration date: 10/31/20</w:t>
      </w:r>
      <w:r w:rsidR="004E5444">
        <w:rPr>
          <w:color w:val="000000" w:themeColor="text1"/>
        </w:rPr>
        <w:t>22</w:t>
      </w:r>
    </w:p>
    <w:p w14:paraId="4EE43640" w14:textId="77777777" w:rsidR="00AB2144" w:rsidRDefault="00AB2144">
      <w:pPr>
        <w:tabs>
          <w:tab w:val="left" w:pos="2670"/>
        </w:tabs>
        <w:spacing w:after="0" w:line="240" w:lineRule="auto"/>
        <w:rPr>
          <w:color w:val="000000" w:themeColor="text1"/>
        </w:rPr>
      </w:pPr>
    </w:p>
    <w:p w14:paraId="302B6A09" w14:textId="34A30059" w:rsidR="00727C7F" w:rsidRDefault="00727C7F">
      <w:pPr>
        <w:tabs>
          <w:tab w:val="left" w:pos="2670"/>
        </w:tabs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 xml:space="preserve">IPL Premier Laser Course Certification </w:t>
      </w:r>
    </w:p>
    <w:p w14:paraId="34CE2377" w14:textId="7C549AD9" w:rsidR="00205DF2" w:rsidRDefault="00205DF2">
      <w:pPr>
        <w:tabs>
          <w:tab w:val="left" w:pos="2670"/>
        </w:tabs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TCRN, expiration</w:t>
      </w:r>
      <w:r w:rsidR="00BD5743">
        <w:rPr>
          <w:color w:val="000000" w:themeColor="text1"/>
        </w:rPr>
        <w:t xml:space="preserve"> </w:t>
      </w:r>
      <w:r>
        <w:rPr>
          <w:color w:val="000000" w:themeColor="text1"/>
        </w:rPr>
        <w:t>date: 2/2025</w:t>
      </w:r>
    </w:p>
    <w:p w14:paraId="2E3B5FBC" w14:textId="4F20B50A" w:rsidR="00BE6133" w:rsidRDefault="00BE6133">
      <w:pPr>
        <w:tabs>
          <w:tab w:val="left" w:pos="2670"/>
        </w:tabs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CEN, expiration date: 10/2023</w:t>
      </w:r>
    </w:p>
    <w:p w14:paraId="5A93595A" w14:textId="61D7B054" w:rsidR="00BE6133" w:rsidRDefault="00BE6133">
      <w:pPr>
        <w:tabs>
          <w:tab w:val="left" w:pos="2670"/>
        </w:tabs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TNCC, expiration date: 11/2024</w:t>
      </w:r>
    </w:p>
    <w:p w14:paraId="576770D3" w14:textId="48CA3925" w:rsidR="00475A34" w:rsidRDefault="00AB2144">
      <w:pPr>
        <w:tabs>
          <w:tab w:val="left" w:pos="2670"/>
        </w:tabs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 xml:space="preserve">BLS, expiration date: </w:t>
      </w:r>
      <w:r w:rsidR="000E4575">
        <w:rPr>
          <w:color w:val="000000" w:themeColor="text1"/>
        </w:rPr>
        <w:t>3/202</w:t>
      </w:r>
      <w:r w:rsidR="008911E1">
        <w:rPr>
          <w:color w:val="000000" w:themeColor="text1"/>
        </w:rPr>
        <w:t>4</w:t>
      </w:r>
    </w:p>
    <w:p w14:paraId="10343557" w14:textId="23AC3B36" w:rsidR="00AB2144" w:rsidRDefault="00AB2144">
      <w:pPr>
        <w:tabs>
          <w:tab w:val="left" w:pos="2670"/>
        </w:tabs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 xml:space="preserve">ACLS, expiration date: </w:t>
      </w:r>
      <w:r w:rsidR="004400CF">
        <w:rPr>
          <w:color w:val="000000" w:themeColor="text1"/>
        </w:rPr>
        <w:t>8/2022</w:t>
      </w:r>
    </w:p>
    <w:p w14:paraId="6EBF7647" w14:textId="24EA7557" w:rsidR="00AB2144" w:rsidRDefault="00BE6133">
      <w:pPr>
        <w:tabs>
          <w:tab w:val="left" w:pos="2670"/>
        </w:tabs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PALS, expiration date: 7/202</w:t>
      </w:r>
      <w:r w:rsidR="00C40D64">
        <w:rPr>
          <w:color w:val="000000" w:themeColor="text1"/>
        </w:rPr>
        <w:t>3</w:t>
      </w:r>
    </w:p>
    <w:p w14:paraId="1882D5B0" w14:textId="6E30071B" w:rsidR="00AB2144" w:rsidRDefault="00BE6133">
      <w:pPr>
        <w:tabs>
          <w:tab w:val="left" w:pos="2670"/>
        </w:tabs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 xml:space="preserve">NIHSS, expiration date: </w:t>
      </w:r>
      <w:r w:rsidR="003F402E">
        <w:rPr>
          <w:color w:val="000000" w:themeColor="text1"/>
        </w:rPr>
        <w:t>10/5/</w:t>
      </w:r>
      <w:r w:rsidR="006B1B62">
        <w:rPr>
          <w:color w:val="000000" w:themeColor="text1"/>
        </w:rPr>
        <w:t>22</w:t>
      </w:r>
    </w:p>
    <w:p w14:paraId="574E97FE" w14:textId="7D29D1EC" w:rsidR="0000706C" w:rsidRDefault="0000706C">
      <w:pPr>
        <w:tabs>
          <w:tab w:val="left" w:pos="2670"/>
        </w:tabs>
        <w:spacing w:after="0" w:line="240" w:lineRule="auto"/>
        <w:rPr>
          <w:color w:val="000000" w:themeColor="text1"/>
        </w:rPr>
      </w:pPr>
    </w:p>
    <w:p w14:paraId="3FC40842" w14:textId="7499E5DF" w:rsidR="0000706C" w:rsidRPr="0000706C" w:rsidRDefault="0000706C">
      <w:pPr>
        <w:tabs>
          <w:tab w:val="left" w:pos="2670"/>
        </w:tabs>
        <w:spacing w:after="0" w:line="240" w:lineRule="auto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Electronic Charting Systems Experience </w:t>
      </w:r>
    </w:p>
    <w:p w14:paraId="46247658" w14:textId="4F14929F" w:rsidR="0000706C" w:rsidRDefault="0000706C">
      <w:pPr>
        <w:tabs>
          <w:tab w:val="left" w:pos="2670"/>
        </w:tabs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EPIC</w:t>
      </w:r>
    </w:p>
    <w:p w14:paraId="6349CC47" w14:textId="5552967A" w:rsidR="0000706C" w:rsidRDefault="0000706C">
      <w:pPr>
        <w:tabs>
          <w:tab w:val="left" w:pos="2670"/>
        </w:tabs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Cerner</w:t>
      </w:r>
    </w:p>
    <w:p w14:paraId="6145C9E7" w14:textId="2B1D3BBC" w:rsidR="0000706C" w:rsidRDefault="0000706C">
      <w:pPr>
        <w:tabs>
          <w:tab w:val="left" w:pos="2670"/>
        </w:tabs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Allscripts/sunrise</w:t>
      </w:r>
    </w:p>
    <w:p w14:paraId="1B897763" w14:textId="4E6A0591" w:rsidR="0000706C" w:rsidRDefault="0000706C">
      <w:pPr>
        <w:tabs>
          <w:tab w:val="left" w:pos="2670"/>
        </w:tabs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Meditech</w:t>
      </w:r>
    </w:p>
    <w:p w14:paraId="5464630B" w14:textId="6548B56A" w:rsidR="00205DF2" w:rsidRPr="0000706C" w:rsidRDefault="00205DF2">
      <w:pPr>
        <w:tabs>
          <w:tab w:val="left" w:pos="2670"/>
        </w:tabs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Medhost</w:t>
      </w:r>
    </w:p>
    <w:sectPr w:rsidR="00205DF2" w:rsidRPr="0000706C">
      <w:footerReference w:type="default" r:id="rId10"/>
      <w:headerReference w:type="first" r:id="rId11"/>
      <w:type w:val="continuous"/>
      <w:pgSz w:w="12240" w:h="15840"/>
      <w:pgMar w:top="108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A2875" w14:textId="77777777" w:rsidR="00CD34CC" w:rsidRDefault="00CD34CC">
      <w:pPr>
        <w:spacing w:after="0" w:line="240" w:lineRule="auto"/>
      </w:pPr>
      <w:r>
        <w:separator/>
      </w:r>
    </w:p>
  </w:endnote>
  <w:endnote w:type="continuationSeparator" w:id="0">
    <w:p w14:paraId="6C8FBA03" w14:textId="77777777" w:rsidR="00CD34CC" w:rsidRDefault="00CD3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GSMinchoB">
    <w:charset w:val="80"/>
    <w:family w:val="roman"/>
    <w:pitch w:val="variable"/>
    <w:sig w:usb0="80000281" w:usb1="28C76CF8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Noto Serif"/>
    <w:panose1 w:val="02040602050305030304"/>
    <w:charset w:val="00"/>
    <w:family w:val="roman"/>
    <w:pitch w:val="variable"/>
    <w:sig w:usb0="00000001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D4E10" w14:textId="77777777" w:rsidR="007C278E" w:rsidRDefault="007C278E">
    <w:pPr>
      <w:pStyle w:val="Footer"/>
    </w:pPr>
    <w:r>
      <w:rPr>
        <w:noProof/>
        <w:color w:val="93A299" w:themeColor="accent1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06582083" wp14:editId="7DE3F4D6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477125" cy="9696450"/>
              <wp:effectExtent l="0" t="0" r="0" b="0"/>
              <wp:wrapNone/>
              <wp:docPr id="7" name="Bkgd: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77125" cy="9696450"/>
                      </a:xfrm>
                      <a:prstGeom prst="roundRect">
                        <a:avLst>
                          <a:gd name="adj" fmla="val 1735"/>
                        </a:avLst>
                      </a:prstGeom>
                      <a:ln w="12700" cmpd="sng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3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8677290" w14:textId="77777777" w:rsidR="007C278E" w:rsidRDefault="007C278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lIns="91405" tIns="45703" rIns="91405" bIns="45703" rtlCol="0" anchor="ctr"/>
                  </wps:wsp>
                </a:graphicData>
              </a:graphic>
              <wp14:sizeRelH relativeFrom="page">
                <wp14:pctWidth>96200</wp14:pctWidth>
              </wp14:sizeRelH>
              <wp14:sizeRelV relativeFrom="page">
                <wp14:pctHeight>96400</wp14:pctHeight>
              </wp14:sizeRelV>
            </wp:anchor>
          </w:drawing>
        </mc:Choice>
        <mc:Fallback>
          <w:pict>
            <v:roundrect w14:anchorId="06582083" id="Bkgd: 1" o:spid="_x0000_s1026" style="position:absolute;margin-left:0;margin-top:0;width:588.75pt;height:763.5pt;z-index:-251653120;visibility:visible;mso-wrap-style:square;mso-width-percent:962;mso-height-percent:964;mso-wrap-distance-left:9pt;mso-wrap-distance-top:0;mso-wrap-distance-right:9pt;mso-wrap-distance-bottom:0;mso-position-horizontal:center;mso-position-horizontal-relative:page;mso-position-vertical:center;mso-position-vertical-relative:page;mso-width-percent:962;mso-height-percent:964;mso-width-relative:page;mso-height-relative:page;v-text-anchor:middle" arcsize="1138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" stroked="f" strokeweight="1pt">
              <v:fill r:id="rId1" o:title="" recolor="t" rotate="t" type="tile"/>
              <v:imagedata recolortarget="white [2257]"/>
              <v:textbox inset="2.53903mm,1.2695mm,2.53903mm,1.2695mm">
                <w:txbxContent>
                  <w:p w14:paraId="38677290" w14:textId="77777777" w:rsidR="007C278E" w:rsidRDefault="007C278E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oundrect>
          </w:pict>
        </mc:Fallback>
      </mc:AlternateContent>
    </w:r>
    <w:r>
      <w:rPr>
        <w:noProof/>
        <w:color w:val="93A299" w:themeColor="accent1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2D34BF3D" wp14:editId="5B9946A0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449060" cy="8558530"/>
              <wp:effectExtent l="0" t="0" r="0" b="0"/>
              <wp:wrapNone/>
              <wp:docPr id="9" name="Bkgd: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49060" cy="85585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83000"/>
                        </a:srgbClr>
                      </a:solidFill>
                      <a:ln>
                        <a:noFill/>
                      </a:ln>
                      <a:effectLst>
                        <a:softEdge rad="12700"/>
                      </a:effec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9D7FB81" w14:textId="77777777" w:rsidR="007C278E" w:rsidRDefault="007C278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lIns="91405" tIns="45703" rIns="91405" bIns="45703" rtlCol="0" anchor="ctr"/>
                  </wps:wsp>
                </a:graphicData>
              </a:graphic>
              <wp14:sizeRelH relativeFrom="margin">
                <wp14:pctWidth>108500</wp14:pctWidth>
              </wp14:sizeRelH>
              <wp14:sizeRelV relativeFrom="margin">
                <wp14:pctHeight>104000</wp14:pctHeight>
              </wp14:sizeRelV>
            </wp:anchor>
          </w:drawing>
        </mc:Choice>
        <mc:Fallback>
          <w:pict>
            <v:rect w14:anchorId="2D34BF3D" id="Bkgd: 2" o:spid="_x0000_s1027" style="position:absolute;margin-left:0;margin-top:0;width:507.8pt;height:673.9pt;z-index:-251652096;visibility:visible;mso-wrap-style:square;mso-width-percent:1085;mso-height-percent:1040;mso-wrap-distance-left:9pt;mso-wrap-distance-top:0;mso-wrap-distance-right:9pt;mso-wrap-distance-bottom:0;mso-position-horizontal:center;mso-position-horizontal-relative:margin;mso-position-vertical:center;mso-position-vertical-relative:margin;mso-width-percent:1085;mso-height-percent:104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" stroked="f" strokeweight="2pt">
              <v:fill opacity="54484f"/>
              <v:textbox inset="2.53903mm,1.2695mm,2.53903mm,1.2695mm">
                <w:txbxContent>
                  <w:p w14:paraId="49D7FB81" w14:textId="77777777" w:rsidR="007C278E" w:rsidRDefault="007C278E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color w:val="93A299" w:themeColor="accent1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22373C32" wp14:editId="3C0D1C5C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198870" cy="8229600"/>
              <wp:effectExtent l="0" t="0" r="0" b="0"/>
              <wp:wrapNone/>
              <wp:docPr id="11" name="Bkgd: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98870" cy="822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 cmpd="dbl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EFD262A" w14:textId="77777777" w:rsidR="007C278E" w:rsidRDefault="007C278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lIns="91405" tIns="45703" rIns="91405" bIns="45703" rtlCol="0" anchor="ctr"/>
                  </wps:wsp>
                </a:graphicData>
              </a:graphic>
              <wp14:sizeRelH relativeFrom="margin">
                <wp14:pctWidth>104300</wp14:pctWidth>
              </wp14:sizeRelH>
              <wp14:sizeRelV relativeFrom="margin">
                <wp14:pctHeight>100000</wp14:pctHeight>
              </wp14:sizeRelV>
            </wp:anchor>
          </w:drawing>
        </mc:Choice>
        <mc:Fallback>
          <w:pict>
            <v:rect w14:anchorId="22373C32" id="Bkgd: 3" o:spid="_x0000_s1028" style="position:absolute;margin-left:0;margin-top:0;width:488.1pt;height:9in;z-index:-251651072;visibility:visible;mso-wrap-style:square;mso-width-percent:1043;mso-height-percent:1000;mso-wrap-distance-left:9pt;mso-wrap-distance-top:0;mso-wrap-distance-right:9pt;mso-wrap-distance-bottom:0;mso-position-horizontal:center;mso-position-horizontal-relative:margin;mso-position-vertical:center;mso-position-vertical-relative:margin;mso-width-percent:1043;mso-height-percent:100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" stroked="f" strokeweight=".5pt">
              <v:stroke linestyle="thinThin"/>
              <v:textbox inset="2.53903mm,1.2695mm,2.53903mm,1.2695mm">
                <w:txbxContent>
                  <w:p w14:paraId="6EFD262A" w14:textId="77777777" w:rsidR="007C278E" w:rsidRDefault="007C278E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color w:val="93A299" w:themeColor="accent1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E05D93A" wp14:editId="216B5DD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margin">
                    <wp14:pctPosVOffset>100000</wp14:pctPosVOffset>
                  </wp:positionV>
                </mc:Choice>
                <mc:Fallback>
                  <wp:positionV relativeFrom="page">
                    <wp:posOffset>9372600</wp:posOffset>
                  </wp:positionV>
                </mc:Fallback>
              </mc:AlternateContent>
              <wp:extent cx="6127750" cy="246380"/>
              <wp:effectExtent l="0" t="0" r="0" b="0"/>
              <wp:wrapSquare wrapText="bothSides"/>
              <wp:docPr id="13" name="Dat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7750" cy="246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241938C" w14:textId="77777777" w:rsidR="007C278E" w:rsidRDefault="00FE0CA6">
                          <w:pPr>
                            <w:spacing w:after="0" w:line="240" w:lineRule="auto"/>
                            <w:jc w:val="center"/>
                            <w:rPr>
                              <w:color w:val="A6A6A6" w:themeColor="background1" w:themeShade="A6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alias w:val="Author"/>
                              <w:id w:val="-1660617785"/>
                              <w:placeholder>
                                <w:docPart w:val="34F98879D11F46C1850177C2800D02F5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/>
                            <w:sdtContent>
                              <w:r w:rsidR="007C278E">
                                <w:rPr>
                                  <w:color w:val="A6A6A6" w:themeColor="background1" w:themeShade="A6"/>
                                  <w:sz w:val="18"/>
                                  <w:szCs w:val="18"/>
                                </w:rPr>
                                <w:t>Jessica Howard</w:t>
                              </w:r>
                            </w:sdtContent>
                          </w:sdt>
                          <w:r w:rsidR="007C278E">
                            <w:rPr>
                              <w:b/>
                              <w:bCs/>
                              <w:color w:val="A6A6A6" w:themeColor="background1" w:themeShade="A6"/>
                              <w:sz w:val="18"/>
                              <w:szCs w:val="18"/>
                            </w:rPr>
                            <w:t xml:space="preserve"> </w:t>
                          </w:r>
                          <w:r w:rsidR="007C278E">
                            <w:rPr>
                              <w:color w:val="A6A6A6" w:themeColor="background1" w:themeShade="A6"/>
                              <w:sz w:val="18"/>
                              <w:szCs w:val="18"/>
                            </w:rPr>
                            <w:t xml:space="preserve">  Page </w:t>
                          </w:r>
                          <w:r w:rsidR="007C278E">
                            <w:rPr>
                              <w:color w:val="A6A6A6" w:themeColor="background1" w:themeShade="A6"/>
                              <w:sz w:val="18"/>
                              <w:szCs w:val="18"/>
                            </w:rPr>
                            <w:fldChar w:fldCharType="begin"/>
                          </w:r>
                          <w:r w:rsidR="007C278E">
                            <w:rPr>
                              <w:color w:val="A6A6A6" w:themeColor="background1" w:themeShade="A6"/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="007C278E">
                            <w:rPr>
                              <w:color w:val="A6A6A6" w:themeColor="background1" w:themeShade="A6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7C278E">
                            <w:rPr>
                              <w:noProof/>
                              <w:color w:val="A6A6A6" w:themeColor="background1" w:themeShade="A6"/>
                              <w:sz w:val="18"/>
                              <w:szCs w:val="18"/>
                            </w:rPr>
                            <w:t>2</w:t>
                          </w:r>
                          <w:r w:rsidR="007C278E">
                            <w:rPr>
                              <w:noProof/>
                              <w:color w:val="A6A6A6" w:themeColor="background1" w:themeShade="A6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103100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E05D93A" id="Date" o:spid="_x0000_s1029" style="position:absolute;margin-left:0;margin-top:0;width:482.5pt;height:19.4pt;z-index:251666432;visibility:visible;mso-wrap-style:square;mso-width-percent:1031;mso-height-percent:0;mso-top-percent:1000;mso-wrap-distance-left:9pt;mso-wrap-distance-top:0;mso-wrap-distance-right:9pt;mso-wrap-distance-bottom:0;mso-position-horizontal:center;mso-position-horizontal-relative:margin;mso-position-vertical-relative:margin;mso-width-percent:1031;mso-height-percent:0;mso-top-percent:100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" filled="f" stroked="f" strokeweight="2pt">
              <v:textbox inset="0,0,0,0">
                <w:txbxContent>
                  <w:p w14:paraId="3241938C" w14:textId="77777777" w:rsidR="007C278E" w:rsidRDefault="00FE0CA6">
                    <w:pPr>
                      <w:spacing w:after="0" w:line="240" w:lineRule="auto"/>
                      <w:jc w:val="center"/>
                      <w:rPr>
                        <w:color w:val="A6A6A6" w:themeColor="background1" w:themeShade="A6"/>
                        <w:sz w:val="18"/>
                        <w:szCs w:val="18"/>
                      </w:rPr>
                    </w:pPr>
                    <w:sdt>
                      <w:sdtPr>
                        <w:rPr>
                          <w:color w:val="A6A6A6" w:themeColor="background1" w:themeShade="A6"/>
                          <w:sz w:val="18"/>
                          <w:szCs w:val="18"/>
                        </w:rPr>
                        <w:alias w:val="Author"/>
                        <w:id w:val="-1660617785"/>
                        <w:placeholder>
                          <w:docPart w:val="34F98879D11F46C1850177C2800D02F5"/>
                        </w:placeholder>
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<w:text/>
                      </w:sdtPr>
                      <w:sdtEndPr/>
                      <w:sdtContent>
                        <w:r w:rsidR="007C278E">
                          <w:rPr>
                            <w:color w:val="A6A6A6" w:themeColor="background1" w:themeShade="A6"/>
                            <w:sz w:val="18"/>
                            <w:szCs w:val="18"/>
                          </w:rPr>
                          <w:t>Jessica Howard</w:t>
                        </w:r>
                      </w:sdtContent>
                    </w:sdt>
                    <w:r w:rsidR="007C278E">
                      <w:rPr>
                        <w:b/>
                        <w:bCs/>
                        <w:color w:val="A6A6A6" w:themeColor="background1" w:themeShade="A6"/>
                        <w:sz w:val="18"/>
                        <w:szCs w:val="18"/>
                      </w:rPr>
                      <w:t xml:space="preserve"> </w:t>
                    </w:r>
                    <w:r w:rsidR="007C278E">
                      <w:rPr>
                        <w:color w:val="A6A6A6" w:themeColor="background1" w:themeShade="A6"/>
                        <w:sz w:val="18"/>
                        <w:szCs w:val="18"/>
                      </w:rPr>
                      <w:t xml:space="preserve">  Page </w:t>
                    </w:r>
                    <w:r w:rsidR="007C278E">
                      <w:rPr>
                        <w:color w:val="A6A6A6" w:themeColor="background1" w:themeShade="A6"/>
                        <w:sz w:val="18"/>
                        <w:szCs w:val="18"/>
                      </w:rPr>
                      <w:fldChar w:fldCharType="begin"/>
                    </w:r>
                    <w:r w:rsidR="007C278E">
                      <w:rPr>
                        <w:color w:val="A6A6A6" w:themeColor="background1" w:themeShade="A6"/>
                        <w:sz w:val="18"/>
                        <w:szCs w:val="18"/>
                      </w:rPr>
                      <w:instrText xml:space="preserve"> PAGE   \* MERGEFORMAT </w:instrText>
                    </w:r>
                    <w:r w:rsidR="007C278E">
                      <w:rPr>
                        <w:color w:val="A6A6A6" w:themeColor="background1" w:themeShade="A6"/>
                        <w:sz w:val="18"/>
                        <w:szCs w:val="18"/>
                      </w:rPr>
                      <w:fldChar w:fldCharType="separate"/>
                    </w:r>
                    <w:r w:rsidR="007C278E">
                      <w:rPr>
                        <w:noProof/>
                        <w:color w:val="A6A6A6" w:themeColor="background1" w:themeShade="A6"/>
                        <w:sz w:val="18"/>
                        <w:szCs w:val="18"/>
                      </w:rPr>
                      <w:t>2</w:t>
                    </w:r>
                    <w:r w:rsidR="007C278E">
                      <w:rPr>
                        <w:noProof/>
                        <w:color w:val="A6A6A6" w:themeColor="background1" w:themeShade="A6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30327" w14:textId="77777777" w:rsidR="00CD34CC" w:rsidRDefault="00CD34CC">
      <w:pPr>
        <w:spacing w:after="0" w:line="240" w:lineRule="auto"/>
      </w:pPr>
      <w:r>
        <w:separator/>
      </w:r>
    </w:p>
  </w:footnote>
  <w:footnote w:type="continuationSeparator" w:id="0">
    <w:p w14:paraId="6B0C022D" w14:textId="77777777" w:rsidR="00CD34CC" w:rsidRDefault="00CD34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523ED" w14:textId="77777777" w:rsidR="007C278E" w:rsidRDefault="007C278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EFAC2F0" wp14:editId="65154AE0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477125" cy="9696450"/>
              <wp:effectExtent l="0" t="0" r="0" b="0"/>
              <wp:wrapNone/>
              <wp:docPr id="2" name="Rounded Rectangl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77125" cy="9696450"/>
                      </a:xfrm>
                      <a:prstGeom prst="roundRect">
                        <a:avLst>
                          <a:gd name="adj" fmla="val 1735"/>
                        </a:avLst>
                      </a:prstGeom>
                      <a:ln w="12700" cmpd="sng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3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vert="horz" lIns="0" tIns="0" rIns="0" bIns="0" rtlCol="0" anchor="ctr"/>
                  </wps:wsp>
                </a:graphicData>
              </a:graphic>
              <wp14:sizeRelH relativeFrom="page">
                <wp14:pctWidth>96200</wp14:pctWidth>
              </wp14:sizeRelH>
              <wp14:sizeRelV relativeFrom="page">
                <wp14:pctHeight>96400</wp14:pctHeight>
              </wp14:sizeRelV>
            </wp:anchor>
          </w:drawing>
        </mc:Choice>
        <mc:Fallback>
          <w:pict>
            <v:roundrect w14:anchorId="3FF81D81" id="Rounded Rectangle 17" o:spid="_x0000_s1026" style="position:absolute;margin-left:0;margin-top:0;width:588.75pt;height:763.5pt;z-index:-251657216;visibility:visible;mso-wrap-style:square;mso-width-percent:962;mso-height-percent:964;mso-wrap-distance-left:9pt;mso-wrap-distance-top:0;mso-wrap-distance-right:9pt;mso-wrap-distance-bottom:0;mso-position-horizontal:center;mso-position-horizontal-relative:page;mso-position-vertical:center;mso-position-vertical-relative:page;mso-width-percent:962;mso-height-percent:964;mso-width-relative:page;mso-height-relative:page;v-text-anchor:middle" arcsize="113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" stroked="f" strokeweight="1pt">
              <v:fill r:id="rId1" o:title="" recolor="t" rotate="t" type="tile"/>
              <v:imagedata recolortarget="white [2257]"/>
              <v:textbox inset="0,0,0,0"/>
              <w10:wrap anchorx="page" anchory="page"/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CE65D78" wp14:editId="2C9CCC97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944995" cy="9034145"/>
              <wp:effectExtent l="0" t="0" r="0" b="0"/>
              <wp:wrapNone/>
              <wp:docPr id="3" name="Rectangl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44995" cy="90341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83000"/>
                        </a:srgbClr>
                      </a:solidFill>
                      <a:ln>
                        <a:noFill/>
                      </a:ln>
                      <a:effectLst>
                        <a:softEdge rad="12700"/>
                      </a:effec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vert="horz" lIns="0" tIns="0" rIns="0" bIns="0" rtlCol="0" anchor="ctr"/>
                  </wps:wsp>
                </a:graphicData>
              </a:graphic>
              <wp14:sizeRelH relativeFrom="margin">
                <wp14:pctWidth>108500</wp14:pctWidth>
              </wp14:sizeRelH>
              <wp14:sizeRelV relativeFrom="margin">
                <wp14:pctHeight>104000</wp14:pctHeight>
              </wp14:sizeRelV>
            </wp:anchor>
          </w:drawing>
        </mc:Choice>
        <mc:Fallback>
          <w:pict>
            <v:rect w14:anchorId="74C38972" id="Rectangle 19" o:spid="_x0000_s1026" style="position:absolute;margin-left:0;margin-top:0;width:546.85pt;height:711.35pt;z-index:-251656192;visibility:visible;mso-wrap-style:square;mso-width-percent:1085;mso-height-percent:1040;mso-wrap-distance-left:9pt;mso-wrap-distance-top:0;mso-wrap-distance-right:9pt;mso-wrap-distance-bottom:0;mso-position-horizontal:center;mso-position-horizontal-relative:margin;mso-position-vertical:center;mso-position-vertical-relative:margin;mso-width-percent:1085;mso-height-percent:104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" stroked="f" strokeweight="2pt">
              <v:fill opacity="54484f"/>
              <v:textbox inset="0,0,0,0"/>
              <w10:wrap anchorx="margin" anchory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6618A69" wp14:editId="3707918C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727190" cy="8756015"/>
              <wp:effectExtent l="0" t="0" r="0" b="0"/>
              <wp:wrapNone/>
              <wp:docPr id="4" name="Rectangl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27190" cy="87560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 cmpd="dbl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lIns="91405" tIns="45703" rIns="91405" bIns="45703" rtlCol="0" anchor="ctr"/>
                  </wps:wsp>
                </a:graphicData>
              </a:graphic>
              <wp14:sizeRelH relativeFrom="margin">
                <wp14:pctWidth>105100</wp14:pctWidth>
              </wp14:sizeRelH>
              <wp14:sizeRelV relativeFrom="margin">
                <wp14:pctHeight>100800</wp14:pctHeight>
              </wp14:sizeRelV>
            </wp:anchor>
          </w:drawing>
        </mc:Choice>
        <mc:Fallback>
          <w:pict>
            <v:rect w14:anchorId="47130C74" id="Rectangle 21" o:spid="_x0000_s1026" style="position:absolute;margin-left:0;margin-top:0;width:529.7pt;height:689.45pt;z-index:-251655168;visibility:visible;mso-wrap-style:square;mso-width-percent:1051;mso-height-percent:1008;mso-wrap-distance-left:9pt;mso-wrap-distance-top:0;mso-wrap-distance-right:9pt;mso-wrap-distance-bottom:0;mso-position-horizontal:center;mso-position-horizontal-relative:margin;mso-position-vertical:center;mso-position-vertical-relative:margin;mso-width-percent:1051;mso-height-percent:1008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" stroked="f" strokeweight=".5pt">
              <v:stroke linestyle="thinThin"/>
              <v:textbox inset="2.53903mm,1.2695mm,2.53903mm,1.2695mm"/>
              <w10:wrap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9243D"/>
    <w:multiLevelType w:val="hybridMultilevel"/>
    <w:tmpl w:val="D5C8F58E"/>
    <w:lvl w:ilvl="0" w:tplc="FFFFFFFF"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617B7"/>
    <w:multiLevelType w:val="hybridMultilevel"/>
    <w:tmpl w:val="DB087B0C"/>
    <w:lvl w:ilvl="0" w:tplc="FFFFFFFF"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1C5D63"/>
    <w:multiLevelType w:val="hybridMultilevel"/>
    <w:tmpl w:val="F4D4F59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F55517"/>
    <w:multiLevelType w:val="hybridMultilevel"/>
    <w:tmpl w:val="67EE7F7E"/>
    <w:lvl w:ilvl="0" w:tplc="FFFFFFFF"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7216F0"/>
    <w:multiLevelType w:val="hybridMultilevel"/>
    <w:tmpl w:val="717E50FA"/>
    <w:lvl w:ilvl="0" w:tplc="FFFFFFFF"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FCD4D44"/>
    <w:multiLevelType w:val="hybridMultilevel"/>
    <w:tmpl w:val="867E144E"/>
    <w:lvl w:ilvl="0" w:tplc="FFFFFFFF"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161FA0"/>
    <w:multiLevelType w:val="hybridMultilevel"/>
    <w:tmpl w:val="DC40353A"/>
    <w:lvl w:ilvl="0" w:tplc="FFFFFFFF"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415410"/>
    <w:multiLevelType w:val="hybridMultilevel"/>
    <w:tmpl w:val="58DEAC52"/>
    <w:lvl w:ilvl="0" w:tplc="FFFFFFFF"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A61406"/>
    <w:multiLevelType w:val="hybridMultilevel"/>
    <w:tmpl w:val="DA384228"/>
    <w:lvl w:ilvl="0" w:tplc="FFFFFFFF"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7607EB"/>
    <w:multiLevelType w:val="hybridMultilevel"/>
    <w:tmpl w:val="F078B68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7472F3"/>
    <w:multiLevelType w:val="hybridMultilevel"/>
    <w:tmpl w:val="40D8266E"/>
    <w:lvl w:ilvl="0" w:tplc="FFFFFFFF"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8C18F0"/>
    <w:multiLevelType w:val="hybridMultilevel"/>
    <w:tmpl w:val="D130A972"/>
    <w:lvl w:ilvl="0" w:tplc="FFFFFFFF"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D443A8"/>
    <w:multiLevelType w:val="hybridMultilevel"/>
    <w:tmpl w:val="917250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A33D35"/>
    <w:multiLevelType w:val="hybridMultilevel"/>
    <w:tmpl w:val="3DDCA5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7360226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3118017">
    <w:abstractNumId w:val="9"/>
  </w:num>
  <w:num w:numId="2" w16cid:durableId="1714302804">
    <w:abstractNumId w:val="12"/>
  </w:num>
  <w:num w:numId="3" w16cid:durableId="1488983325">
    <w:abstractNumId w:val="2"/>
  </w:num>
  <w:num w:numId="4" w16cid:durableId="732658502">
    <w:abstractNumId w:val="13"/>
  </w:num>
  <w:num w:numId="5" w16cid:durableId="1244680121">
    <w:abstractNumId w:val="4"/>
  </w:num>
  <w:num w:numId="6" w16cid:durableId="480971144">
    <w:abstractNumId w:val="7"/>
  </w:num>
  <w:num w:numId="7" w16cid:durableId="1373655370">
    <w:abstractNumId w:val="8"/>
  </w:num>
  <w:num w:numId="8" w16cid:durableId="473641292">
    <w:abstractNumId w:val="10"/>
  </w:num>
  <w:num w:numId="9" w16cid:durableId="1032413098">
    <w:abstractNumId w:val="6"/>
  </w:num>
  <w:num w:numId="10" w16cid:durableId="736977588">
    <w:abstractNumId w:val="0"/>
  </w:num>
  <w:num w:numId="11" w16cid:durableId="1939555551">
    <w:abstractNumId w:val="11"/>
  </w:num>
  <w:num w:numId="12" w16cid:durableId="280572662">
    <w:abstractNumId w:val="3"/>
  </w:num>
  <w:num w:numId="13" w16cid:durableId="1912693742">
    <w:abstractNumId w:val="1"/>
  </w:num>
  <w:num w:numId="14" w16cid:durableId="1945074334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E78"/>
    <w:rsid w:val="0000524C"/>
    <w:rsid w:val="0000706C"/>
    <w:rsid w:val="00022681"/>
    <w:rsid w:val="00081FBC"/>
    <w:rsid w:val="00094780"/>
    <w:rsid w:val="000E4575"/>
    <w:rsid w:val="000F1C73"/>
    <w:rsid w:val="000F2B79"/>
    <w:rsid w:val="000F68BC"/>
    <w:rsid w:val="00103F56"/>
    <w:rsid w:val="0010731F"/>
    <w:rsid w:val="001470E4"/>
    <w:rsid w:val="00150646"/>
    <w:rsid w:val="00152A81"/>
    <w:rsid w:val="00154AB7"/>
    <w:rsid w:val="0017544A"/>
    <w:rsid w:val="0018051C"/>
    <w:rsid w:val="00182F1C"/>
    <w:rsid w:val="00202C4B"/>
    <w:rsid w:val="00205DF2"/>
    <w:rsid w:val="00216FFC"/>
    <w:rsid w:val="00226482"/>
    <w:rsid w:val="00234223"/>
    <w:rsid w:val="0023594B"/>
    <w:rsid w:val="002600A2"/>
    <w:rsid w:val="00266D14"/>
    <w:rsid w:val="002A5540"/>
    <w:rsid w:val="002B30AB"/>
    <w:rsid w:val="002C0E78"/>
    <w:rsid w:val="002D120C"/>
    <w:rsid w:val="002D3A5C"/>
    <w:rsid w:val="002F0988"/>
    <w:rsid w:val="002F21FF"/>
    <w:rsid w:val="00331C23"/>
    <w:rsid w:val="0033628B"/>
    <w:rsid w:val="00357722"/>
    <w:rsid w:val="003769D3"/>
    <w:rsid w:val="00386D32"/>
    <w:rsid w:val="00387421"/>
    <w:rsid w:val="003A1930"/>
    <w:rsid w:val="003A1F67"/>
    <w:rsid w:val="003B354A"/>
    <w:rsid w:val="003F2015"/>
    <w:rsid w:val="003F3478"/>
    <w:rsid w:val="003F402E"/>
    <w:rsid w:val="0040605A"/>
    <w:rsid w:val="0041351C"/>
    <w:rsid w:val="00414408"/>
    <w:rsid w:val="004400CF"/>
    <w:rsid w:val="00443CAD"/>
    <w:rsid w:val="00475A34"/>
    <w:rsid w:val="00476C3D"/>
    <w:rsid w:val="004A4391"/>
    <w:rsid w:val="004A67AD"/>
    <w:rsid w:val="004B41E6"/>
    <w:rsid w:val="004E5444"/>
    <w:rsid w:val="004F76F1"/>
    <w:rsid w:val="00514BE3"/>
    <w:rsid w:val="005272A9"/>
    <w:rsid w:val="005745F4"/>
    <w:rsid w:val="005B09F7"/>
    <w:rsid w:val="005B1ACC"/>
    <w:rsid w:val="005B2CF5"/>
    <w:rsid w:val="005C3F32"/>
    <w:rsid w:val="005C5860"/>
    <w:rsid w:val="005C74AC"/>
    <w:rsid w:val="005E4D0D"/>
    <w:rsid w:val="005E7296"/>
    <w:rsid w:val="005E75C9"/>
    <w:rsid w:val="00612FBF"/>
    <w:rsid w:val="006151DB"/>
    <w:rsid w:val="006241BB"/>
    <w:rsid w:val="00632672"/>
    <w:rsid w:val="006656FD"/>
    <w:rsid w:val="00690952"/>
    <w:rsid w:val="006A718E"/>
    <w:rsid w:val="006B1B62"/>
    <w:rsid w:val="006B3149"/>
    <w:rsid w:val="007027C2"/>
    <w:rsid w:val="00727C7F"/>
    <w:rsid w:val="00743D33"/>
    <w:rsid w:val="00762991"/>
    <w:rsid w:val="0077769D"/>
    <w:rsid w:val="00784494"/>
    <w:rsid w:val="007B3CDC"/>
    <w:rsid w:val="007C02EC"/>
    <w:rsid w:val="007C278E"/>
    <w:rsid w:val="00813F82"/>
    <w:rsid w:val="00821F38"/>
    <w:rsid w:val="00826800"/>
    <w:rsid w:val="00851FBA"/>
    <w:rsid w:val="00861343"/>
    <w:rsid w:val="008911E1"/>
    <w:rsid w:val="008A4790"/>
    <w:rsid w:val="008A664D"/>
    <w:rsid w:val="008B772E"/>
    <w:rsid w:val="008E3DBB"/>
    <w:rsid w:val="008F5B73"/>
    <w:rsid w:val="00903058"/>
    <w:rsid w:val="00922C46"/>
    <w:rsid w:val="009325A6"/>
    <w:rsid w:val="00945750"/>
    <w:rsid w:val="00947D7B"/>
    <w:rsid w:val="0095702F"/>
    <w:rsid w:val="009800E3"/>
    <w:rsid w:val="009825F3"/>
    <w:rsid w:val="009913DD"/>
    <w:rsid w:val="00993060"/>
    <w:rsid w:val="009B22F4"/>
    <w:rsid w:val="009D2AEB"/>
    <w:rsid w:val="009D7632"/>
    <w:rsid w:val="009E4A72"/>
    <w:rsid w:val="009F2EC7"/>
    <w:rsid w:val="00A167C0"/>
    <w:rsid w:val="00A46887"/>
    <w:rsid w:val="00A578EF"/>
    <w:rsid w:val="00A72848"/>
    <w:rsid w:val="00A802F3"/>
    <w:rsid w:val="00A822A4"/>
    <w:rsid w:val="00A8793A"/>
    <w:rsid w:val="00A90ABD"/>
    <w:rsid w:val="00A94491"/>
    <w:rsid w:val="00AB08C7"/>
    <w:rsid w:val="00AB2144"/>
    <w:rsid w:val="00AD3E7F"/>
    <w:rsid w:val="00AF1723"/>
    <w:rsid w:val="00B23353"/>
    <w:rsid w:val="00B36FF4"/>
    <w:rsid w:val="00B37A50"/>
    <w:rsid w:val="00B4218A"/>
    <w:rsid w:val="00B94CA0"/>
    <w:rsid w:val="00BD081D"/>
    <w:rsid w:val="00BD42D4"/>
    <w:rsid w:val="00BD5743"/>
    <w:rsid w:val="00BE3E73"/>
    <w:rsid w:val="00BE5376"/>
    <w:rsid w:val="00BE6133"/>
    <w:rsid w:val="00C0039C"/>
    <w:rsid w:val="00C204EE"/>
    <w:rsid w:val="00C40D64"/>
    <w:rsid w:val="00C51790"/>
    <w:rsid w:val="00CD34CC"/>
    <w:rsid w:val="00D504F3"/>
    <w:rsid w:val="00D51D2D"/>
    <w:rsid w:val="00D76961"/>
    <w:rsid w:val="00D80C06"/>
    <w:rsid w:val="00D84593"/>
    <w:rsid w:val="00DB16C0"/>
    <w:rsid w:val="00DC3F26"/>
    <w:rsid w:val="00DE0C5B"/>
    <w:rsid w:val="00DF7867"/>
    <w:rsid w:val="00E132D5"/>
    <w:rsid w:val="00E47CFF"/>
    <w:rsid w:val="00E53C8A"/>
    <w:rsid w:val="00E56A54"/>
    <w:rsid w:val="00E83007"/>
    <w:rsid w:val="00E95D69"/>
    <w:rsid w:val="00EB12C2"/>
    <w:rsid w:val="00EB5AB2"/>
    <w:rsid w:val="00EE1069"/>
    <w:rsid w:val="00EF5A73"/>
    <w:rsid w:val="00F0317D"/>
    <w:rsid w:val="00F258F4"/>
    <w:rsid w:val="00F32ADC"/>
    <w:rsid w:val="00F373E2"/>
    <w:rsid w:val="00F75C1B"/>
    <w:rsid w:val="00F807CD"/>
    <w:rsid w:val="00F86F0A"/>
    <w:rsid w:val="00F90748"/>
    <w:rsid w:val="00FD145F"/>
    <w:rsid w:val="00FE0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ADB356"/>
  <w15:docId w15:val="{B76A19E2-0B0B-4A72-AA20-614E3ED49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324" w:lineRule="auto"/>
    </w:pPr>
    <w:rPr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120" w:line="240" w:lineRule="auto"/>
      <w:outlineLvl w:val="0"/>
    </w:pPr>
    <w:rPr>
      <w:rFonts w:asciiTheme="majorHAnsi" w:eastAsiaTheme="majorEastAsia" w:hAnsiTheme="majorHAnsi" w:cstheme="majorBidi"/>
      <w:bCs/>
      <w:caps/>
      <w:color w:val="93A299" w:themeColor="accent1"/>
      <w:sz w:val="32"/>
      <w:szCs w:val="28"/>
      <w14:numForm w14:val="oldSty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564B3C" w:themeColor="text2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6B7C71" w:themeColor="accent1" w:themeShade="BF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93A299" w:themeColor="accent1"/>
      <w:sz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47534C" w:themeColor="accent1" w:themeShade="80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47534C" w:themeColor="accent1" w:themeShade="80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yle1">
    <w:name w:val="Style1"/>
    <w:basedOn w:val="TableNormal"/>
    <w:uiPriority w:val="99"/>
    <w:pPr>
      <w:spacing w:after="0" w:line="240" w:lineRule="auto"/>
    </w:pPr>
    <w:tblPr/>
    <w:tblStylePr w:type="firstRow">
      <w:rPr>
        <w:rFonts w:ascii="Aharoni" w:hAnsi="Aharoni"/>
        <w:b/>
        <w:sz w:val="36"/>
      </w:rPr>
    </w:tblStylePr>
  </w:style>
  <w:style w:type="paragraph" w:styleId="ListParagraph">
    <w:name w:val="List Paragraph"/>
    <w:basedOn w:val="Normal"/>
    <w:uiPriority w:val="34"/>
    <w:qFormat/>
    <w:pPr>
      <w:spacing w:line="240" w:lineRule="auto"/>
      <w:ind w:left="720" w:hanging="288"/>
      <w:contextualSpacing/>
    </w:pPr>
    <w:rPr>
      <w:color w:val="40382D" w:themeColor="text2" w:themeShade="BF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Cs/>
      <w:caps/>
      <w:color w:val="93A299" w:themeColor="accent1"/>
      <w:sz w:val="32"/>
      <w:szCs w:val="28"/>
      <w14:numForm w14:val="oldStyle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Cs/>
      <w:color w:val="564B3C" w:themeColor="text2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eastAsiaTheme="majorEastAsia" w:cstheme="majorBidi"/>
      <w:b/>
      <w:bCs/>
      <w:color w:val="6B7C71" w:themeColor="accent1" w:themeShade="BF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93A299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47534C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47534C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rFonts w:eastAsiaTheme="minorEastAsia"/>
      <w:b/>
      <w:bCs/>
      <w:smallCaps/>
      <w:color w:val="564B3C" w:themeColor="text2"/>
      <w:spacing w:val="6"/>
      <w:sz w:val="20"/>
      <w:szCs w:val="18"/>
      <w:lang w:bidi="hi-IN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382D" w:themeColor="text2" w:themeShade="BF"/>
      <w:kern w:val="28"/>
      <w:sz w:val="80"/>
      <w:szCs w:val="52"/>
      <w14:ligatures w14:val="standard"/>
      <w14:numForm w14:val="oldStyle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aps/>
      <w:color w:val="40382D" w:themeColor="text2" w:themeShade="BF"/>
      <w:kern w:val="28"/>
      <w:sz w:val="80"/>
      <w:szCs w:val="52"/>
      <w14:ligatures w14:val="standard"/>
      <w14:numForm w14:val="oldStyle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iCs/>
      <w:caps/>
      <w:color w:val="564B3C" w:themeColor="text2"/>
      <w:sz w:val="32"/>
      <w:szCs w:val="24"/>
      <w:lang w:bidi="hi-IN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iCs/>
      <w:caps/>
      <w:color w:val="564B3C" w:themeColor="text2"/>
      <w:sz w:val="32"/>
      <w:szCs w:val="24"/>
      <w:lang w:bidi="hi-IN"/>
    </w:rPr>
  </w:style>
  <w:style w:type="character" w:styleId="Strong">
    <w:name w:val="Strong"/>
    <w:basedOn w:val="DefaultParagraphFont"/>
    <w:uiPriority w:val="22"/>
    <w:qFormat/>
    <w:rPr>
      <w:b/>
      <w:bCs/>
      <w14:numForm w14:val="oldStyle"/>
    </w:rPr>
  </w:style>
  <w:style w:type="character" w:styleId="Emphasis">
    <w:name w:val="Emphasis"/>
    <w:basedOn w:val="DefaultParagraphFont"/>
    <w:uiPriority w:val="20"/>
    <w:qFormat/>
    <w:rPr>
      <w:i/>
      <w:iCs/>
      <w:color w:val="564B3C" w:themeColor="text2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  <w:rPr>
      <w:sz w:val="21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 w:line="300" w:lineRule="auto"/>
      <w:ind w:left="720" w:right="720"/>
      <w:jc w:val="center"/>
    </w:pPr>
    <w:rPr>
      <w:rFonts w:asciiTheme="majorHAnsi" w:eastAsiaTheme="minorEastAsia" w:hAnsiTheme="majorHAnsi"/>
      <w:iCs/>
      <w:caps/>
      <w:color w:val="93A299" w:themeColor="accent1"/>
      <w:sz w:val="24"/>
      <w:lang w:bidi="hi-IN"/>
      <w14:ligatures w14:val="standard"/>
      <w14:numForm w14:val="oldStyle"/>
    </w:rPr>
  </w:style>
  <w:style w:type="character" w:customStyle="1" w:styleId="QuoteChar">
    <w:name w:val="Quote Char"/>
    <w:basedOn w:val="DefaultParagraphFont"/>
    <w:link w:val="Quote"/>
    <w:uiPriority w:val="29"/>
    <w:rPr>
      <w:rFonts w:asciiTheme="majorHAnsi" w:eastAsiaTheme="minorEastAsia" w:hAnsiTheme="majorHAnsi"/>
      <w:iCs/>
      <w:caps/>
      <w:color w:val="93A299" w:themeColor="accent1"/>
      <w:sz w:val="24"/>
      <w:lang w:bidi="hi-IN"/>
      <w14:ligatures w14:val="standard"/>
      <w14:numForm w14:val="oldStyle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36" w:space="8" w:color="000000" w:themeColor="text1"/>
        <w:left w:val="single" w:sz="36" w:space="8" w:color="000000" w:themeColor="text1"/>
        <w:bottom w:val="single" w:sz="36" w:space="8" w:color="000000" w:themeColor="text1"/>
        <w:right w:val="single" w:sz="36" w:space="8" w:color="000000" w:themeColor="text1"/>
      </w:pBdr>
      <w:shd w:val="clear" w:color="auto" w:fill="000000" w:themeFill="text1"/>
      <w:spacing w:before="200" w:after="280" w:line="300" w:lineRule="auto"/>
      <w:ind w:left="936" w:right="936"/>
      <w:jc w:val="center"/>
    </w:pPr>
    <w:rPr>
      <w:rFonts w:asciiTheme="majorHAnsi" w:eastAsiaTheme="minorEastAsia" w:hAnsiTheme="majorHAnsi"/>
      <w:bCs/>
      <w:iCs/>
      <w:caps/>
      <w:color w:val="FFFFFF" w:themeColor="background1"/>
      <w:sz w:val="22"/>
      <w:lang w:bidi="hi-IN"/>
      <w14:ligatures w14:val="standard"/>
      <w14:numForm w14:val="oldStyle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Theme="majorHAnsi" w:eastAsiaTheme="minorEastAsia" w:hAnsiTheme="majorHAnsi"/>
      <w:bCs/>
      <w:iCs/>
      <w:caps/>
      <w:color w:val="FFFFFF" w:themeColor="background1"/>
      <w:shd w:val="clear" w:color="auto" w:fill="000000" w:themeFill="text1"/>
      <w:lang w:bidi="hi-IN"/>
      <w14:ligatures w14:val="standard"/>
      <w14:numForm w14:val="oldStyle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000000"/>
    </w:rPr>
  </w:style>
  <w:style w:type="character" w:styleId="IntenseEmphasis">
    <w:name w:val="Intense Emphasis"/>
    <w:aliases w:val="Subsection Intense Emphasis"/>
    <w:basedOn w:val="DefaultParagraphFont"/>
    <w:uiPriority w:val="21"/>
    <w:qFormat/>
    <w:rPr>
      <w:b/>
      <w:bCs/>
      <w:i/>
      <w:iCs/>
      <w:color w:val="93A299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CF543F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CF543F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caps w:val="0"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spacing w:before="480" w:after="0" w:line="324" w:lineRule="auto"/>
      <w:outlineLvl w:val="9"/>
    </w:pPr>
    <w:rPr>
      <w:b/>
      <w:caps w:val="0"/>
      <w:color w:val="6B7C71" w:themeColor="accent1" w:themeShade="BF"/>
      <w:sz w:val="28"/>
      <w14:numForm w14:val="default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SectionHeading">
    <w:name w:val="Section Heading"/>
    <w:basedOn w:val="Normal"/>
    <w:next w:val="Normal"/>
    <w:qFormat/>
    <w:pPr>
      <w:spacing w:before="220" w:after="0" w:line="276" w:lineRule="auto"/>
      <w:outlineLvl w:val="0"/>
    </w:pPr>
    <w:rPr>
      <w:rFonts w:asciiTheme="majorHAnsi" w:hAnsiTheme="majorHAnsi"/>
      <w:b/>
      <w:color w:val="000000" w:themeColor="text1"/>
      <w:sz w:val="24"/>
    </w:rPr>
  </w:style>
  <w:style w:type="character" w:customStyle="1" w:styleId="NoSpacingChar">
    <w:name w:val="No Spacing Char"/>
    <w:basedOn w:val="DefaultParagraphFont"/>
    <w:link w:val="NoSpacing"/>
    <w:uiPriority w:val="1"/>
    <w:rPr>
      <w:sz w:val="21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ersonalName">
    <w:name w:val="Personal Name"/>
    <w:basedOn w:val="Title"/>
    <w:qFormat/>
    <w:rPr>
      <w:b/>
      <w:sz w:val="28"/>
      <w:szCs w:val="28"/>
    </w:rPr>
  </w:style>
  <w:style w:type="paragraph" w:customStyle="1" w:styleId="Subsection">
    <w:name w:val="Subsection"/>
    <w:basedOn w:val="Heading2"/>
    <w:qFormat/>
    <w:pPr>
      <w:spacing w:before="0"/>
    </w:pPr>
    <w:rPr>
      <w:rFonts w:asciiTheme="minorHAnsi" w:hAnsiTheme="minorHAnsi"/>
      <w:color w:val="93A299" w:themeColor="accent1"/>
      <w:sz w:val="21"/>
    </w:rPr>
  </w:style>
  <w:style w:type="character" w:customStyle="1" w:styleId="apple-converted-space">
    <w:name w:val="apple-converted-space"/>
    <w:basedOn w:val="DefaultParagraphFont"/>
    <w:rsid w:val="005E75C9"/>
  </w:style>
  <w:style w:type="character" w:styleId="Hyperlink">
    <w:name w:val="Hyperlink"/>
    <w:basedOn w:val="DefaultParagraphFont"/>
    <w:uiPriority w:val="99"/>
    <w:semiHidden/>
    <w:unhideWhenUsed/>
    <w:rsid w:val="009325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5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 /><Relationship Id="rId13" Type="http://schemas.openxmlformats.org/officeDocument/2006/relationships/glossaryDocument" Target="glossary/document.xml" /><Relationship Id="rId3" Type="http://schemas.openxmlformats.org/officeDocument/2006/relationships/customXml" Target="../customXml/item3.xml" /><Relationship Id="rId7" Type="http://schemas.openxmlformats.org/officeDocument/2006/relationships/webSettings" Target="webSettings.xml" /><Relationship Id="rId12" Type="http://schemas.openxmlformats.org/officeDocument/2006/relationships/fontTable" Target="fontTable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settings" Target="settings.xml" /><Relationship Id="rId11" Type="http://schemas.openxmlformats.org/officeDocument/2006/relationships/header" Target="header1.xml" /><Relationship Id="rId5" Type="http://schemas.openxmlformats.org/officeDocument/2006/relationships/styles" Target="styles.xml" /><Relationship Id="rId10" Type="http://schemas.openxmlformats.org/officeDocument/2006/relationships/footer" Target="footer1.xml" /><Relationship Id="rId4" Type="http://schemas.openxmlformats.org/officeDocument/2006/relationships/numbering" Target="numbering.xml" /><Relationship Id="rId9" Type="http://schemas.openxmlformats.org/officeDocument/2006/relationships/endnotes" Target="endnotes.xml" /><Relationship Id="rId14" Type="http://schemas.openxmlformats.org/officeDocument/2006/relationships/theme" Target="theme/theme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root\Templates\1033\ApothecaryResume.dotx" TargetMode="External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4" Type="http://schemas.openxmlformats.org/officeDocument/2006/relationships/fontTable" Target="fontTable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5E3F2E39F0D40DCB4099B47E4DFAA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606D94-6A9B-4407-82DA-6523AFB3FDAD}"/>
      </w:docPartPr>
      <w:docPartBody>
        <w:p w:rsidR="001B280F" w:rsidRDefault="007F1D1B">
          <w:pPr>
            <w:pStyle w:val="65E3F2E39F0D40DCB4099B47E4DFAAF2"/>
          </w:pPr>
          <w:r>
            <w:t>Choose a building block.</w:t>
          </w:r>
        </w:p>
      </w:docPartBody>
    </w:docPart>
    <w:docPart>
      <w:docPartPr>
        <w:name w:val="E052F931B51D4DEBAE3573E5C9742A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D2EFE6-CA0B-4099-9655-1C1B81C9F329}"/>
      </w:docPartPr>
      <w:docPartBody>
        <w:p w:rsidR="001B280F" w:rsidRDefault="007F1D1B">
          <w:pPr>
            <w:pStyle w:val="E052F931B51D4DEBAE3573E5C9742A1F"/>
          </w:pPr>
          <w:r>
            <w:t>[Type Your Name]</w:t>
          </w:r>
        </w:p>
      </w:docPartBody>
    </w:docPart>
    <w:docPart>
      <w:docPartPr>
        <w:name w:val="8B14223FEAE540559F4226A03CE5BC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F1AB9C-525D-4022-BC78-01666B28D1F9}"/>
      </w:docPartPr>
      <w:docPartBody>
        <w:p w:rsidR="001B280F" w:rsidRDefault="007F1D1B">
          <w:pPr>
            <w:pStyle w:val="8B14223FEAE540559F4226A03CE5BC71"/>
          </w:pPr>
          <w:r>
            <w:rPr>
              <w:color w:val="44546A" w:themeColor="text2"/>
            </w:rPr>
            <w:t>[Type your address]</w:t>
          </w:r>
        </w:p>
      </w:docPartBody>
    </w:docPart>
    <w:docPart>
      <w:docPartPr>
        <w:name w:val="678D1EF3B7294D7C8F352AF924F1A6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3476BA-C41E-4900-B506-7DEDC7F45FEC}"/>
      </w:docPartPr>
      <w:docPartBody>
        <w:p w:rsidR="001B280F" w:rsidRDefault="007F1D1B">
          <w:pPr>
            <w:pStyle w:val="678D1EF3B7294D7C8F352AF924F1A614"/>
          </w:pPr>
          <w:r>
            <w:rPr>
              <w:color w:val="44546A" w:themeColor="text2"/>
            </w:rPr>
            <w:t>[Type your phone number]</w:t>
          </w:r>
        </w:p>
      </w:docPartBody>
    </w:docPart>
    <w:docPart>
      <w:docPartPr>
        <w:name w:val="A203E349C1F348AA8AF4BE70CBC4B8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CC1D23-1807-4ABD-8F7B-FBEEA65377B1}"/>
      </w:docPartPr>
      <w:docPartBody>
        <w:p w:rsidR="001B280F" w:rsidRDefault="007F1D1B">
          <w:pPr>
            <w:pStyle w:val="A203E349C1F348AA8AF4BE70CBC4B813"/>
          </w:pPr>
          <w:r>
            <w:rPr>
              <w:color w:val="44546A" w:themeColor="text2"/>
            </w:rPr>
            <w:t>[Type your e-mail]</w:t>
          </w:r>
        </w:p>
      </w:docPartBody>
    </w:docPart>
    <w:docPart>
      <w:docPartPr>
        <w:name w:val="34F98879D11F46C1850177C2800D02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1924C1-009C-4188-80D7-AF9A8A37D50E}"/>
      </w:docPartPr>
      <w:docPartBody>
        <w:p w:rsidR="001B280F" w:rsidRDefault="007F1D1B">
          <w:pPr>
            <w:pStyle w:val="34F98879D11F46C1850177C2800D02F5"/>
          </w:pPr>
          <w:r>
            <w:rPr>
              <w:color w:val="A6A6A6" w:themeColor="background1" w:themeShade="A6"/>
              <w:sz w:val="18"/>
              <w:szCs w:val="18"/>
            </w:rPr>
            <w:t>[Type Your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GSMinchoB">
    <w:charset w:val="80"/>
    <w:family w:val="roman"/>
    <w:pitch w:val="variable"/>
    <w:sig w:usb0="80000281" w:usb1="28C76CF8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Noto Serif"/>
    <w:panose1 w:val="02040602050305030304"/>
    <w:charset w:val="00"/>
    <w:family w:val="roman"/>
    <w:pitch w:val="variable"/>
    <w:sig w:usb0="00000001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D1B"/>
    <w:rsid w:val="00000CD3"/>
    <w:rsid w:val="00116D6B"/>
    <w:rsid w:val="00136FA9"/>
    <w:rsid w:val="00161F16"/>
    <w:rsid w:val="001A667C"/>
    <w:rsid w:val="001B280F"/>
    <w:rsid w:val="002B3645"/>
    <w:rsid w:val="0038118D"/>
    <w:rsid w:val="003947C0"/>
    <w:rsid w:val="003B6A34"/>
    <w:rsid w:val="004058DC"/>
    <w:rsid w:val="00431107"/>
    <w:rsid w:val="00463968"/>
    <w:rsid w:val="004C09C4"/>
    <w:rsid w:val="004D3D16"/>
    <w:rsid w:val="0053219F"/>
    <w:rsid w:val="005B3D68"/>
    <w:rsid w:val="0060032C"/>
    <w:rsid w:val="006153A3"/>
    <w:rsid w:val="006305A0"/>
    <w:rsid w:val="00765DA5"/>
    <w:rsid w:val="00766FA9"/>
    <w:rsid w:val="007946C0"/>
    <w:rsid w:val="0079621E"/>
    <w:rsid w:val="007F1D1B"/>
    <w:rsid w:val="008211C1"/>
    <w:rsid w:val="0096169C"/>
    <w:rsid w:val="00A85111"/>
    <w:rsid w:val="00B47156"/>
    <w:rsid w:val="00B83047"/>
    <w:rsid w:val="00BA5232"/>
    <w:rsid w:val="00C25F80"/>
    <w:rsid w:val="00C31682"/>
    <w:rsid w:val="00C57D84"/>
    <w:rsid w:val="00C856F3"/>
    <w:rsid w:val="00C96B30"/>
    <w:rsid w:val="00CD50F9"/>
    <w:rsid w:val="00D530D5"/>
    <w:rsid w:val="00E06E1D"/>
    <w:rsid w:val="00E326C1"/>
    <w:rsid w:val="00EF6194"/>
    <w:rsid w:val="00EF7C84"/>
    <w:rsid w:val="00FF1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5E3F2E39F0D40DCB4099B47E4DFAAF2">
    <w:name w:val="65E3F2E39F0D40DCB4099B47E4DFAAF2"/>
  </w:style>
  <w:style w:type="paragraph" w:customStyle="1" w:styleId="E052F931B51D4DEBAE3573E5C9742A1F">
    <w:name w:val="E052F931B51D4DEBAE3573E5C9742A1F"/>
  </w:style>
  <w:style w:type="paragraph" w:customStyle="1" w:styleId="8B14223FEAE540559F4226A03CE5BC71">
    <w:name w:val="8B14223FEAE540559F4226A03CE5BC71"/>
  </w:style>
  <w:style w:type="paragraph" w:customStyle="1" w:styleId="678D1EF3B7294D7C8F352AF924F1A614">
    <w:name w:val="678D1EF3B7294D7C8F352AF924F1A614"/>
  </w:style>
  <w:style w:type="paragraph" w:customStyle="1" w:styleId="A203E349C1F348AA8AF4BE70CBC4B813">
    <w:name w:val="A203E349C1F348AA8AF4BE70CBC4B813"/>
  </w:style>
  <w:style w:type="paragraph" w:customStyle="1" w:styleId="34F98879D11F46C1850177C2800D02F5">
    <w:name w:val="34F98879D11F46C1850177C2800D02F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 /></Relationships>
</file>

<file path=word/theme/theme1.xml><?xml version="1.0" encoding="utf-8"?>
<a:theme xmlns:a="http://schemas.openxmlformats.org/drawingml/2006/main" name="Apothecary">
  <a:themeElements>
    <a:clrScheme name="Apothecary">
      <a:dk1>
        <a:sysClr val="windowText" lastClr="000000"/>
      </a:dk1>
      <a:lt1>
        <a:sysClr val="window" lastClr="FFFFFF"/>
      </a:lt1>
      <a:dk2>
        <a:srgbClr val="564B3C"/>
      </a:dk2>
      <a:lt2>
        <a:srgbClr val="ECEDD1"/>
      </a:lt2>
      <a:accent1>
        <a:srgbClr val="93A299"/>
      </a:accent1>
      <a:accent2>
        <a:srgbClr val="CF543F"/>
      </a:accent2>
      <a:accent3>
        <a:srgbClr val="B5AE53"/>
      </a:accent3>
      <a:accent4>
        <a:srgbClr val="848058"/>
      </a:accent4>
      <a:accent5>
        <a:srgbClr val="E8B54D"/>
      </a:accent5>
      <a:accent6>
        <a:srgbClr val="786C71"/>
      </a:accent6>
      <a:hlink>
        <a:srgbClr val="CCCC00"/>
      </a:hlink>
      <a:folHlink>
        <a:srgbClr val="B2B2B2"/>
      </a:folHlink>
    </a:clrScheme>
    <a:fontScheme name="Apothecary">
      <a:majorFont>
        <a:latin typeface="Book Antiqua"/>
        <a:ea typeface=""/>
        <a:cs typeface=""/>
        <a:font script="Jpan" typeface="HGS明朝B"/>
        <a:font script="Hang" typeface="HY견명조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견명조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Apothecary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100000"/>
              </a:schemeClr>
            </a:gs>
            <a:gs pos="68000">
              <a:schemeClr val="phClr">
                <a:tint val="77000"/>
                <a:satMod val="100000"/>
              </a:schemeClr>
            </a:gs>
            <a:gs pos="81000">
              <a:schemeClr val="phClr">
                <a:tint val="79000"/>
                <a:satMod val="100000"/>
              </a:schemeClr>
            </a:gs>
            <a:gs pos="86000">
              <a:schemeClr val="phClr">
                <a:tint val="73000"/>
                <a:satMod val="100000"/>
              </a:schemeClr>
            </a:gs>
            <a:gs pos="100000">
              <a:schemeClr val="phClr">
                <a:tint val="35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73000"/>
                <a:shade val="100000"/>
                <a:satMod val="150000"/>
              </a:schemeClr>
            </a:gs>
            <a:gs pos="25000">
              <a:schemeClr val="phClr">
                <a:tint val="96000"/>
                <a:shade val="80000"/>
                <a:satMod val="105000"/>
              </a:schemeClr>
            </a:gs>
            <a:gs pos="38000">
              <a:schemeClr val="phClr">
                <a:tint val="96000"/>
                <a:shade val="59000"/>
                <a:satMod val="120000"/>
              </a:schemeClr>
            </a:gs>
            <a:gs pos="55000">
              <a:schemeClr val="phClr">
                <a:tint val="100000"/>
                <a:shade val="57000"/>
                <a:satMod val="120000"/>
              </a:schemeClr>
            </a:gs>
            <a:gs pos="80000">
              <a:schemeClr val="phClr">
                <a:tint val="100000"/>
                <a:shade val="56000"/>
                <a:satMod val="145000"/>
              </a:schemeClr>
            </a:gs>
            <a:gs pos="88000">
              <a:schemeClr val="phClr">
                <a:tint val="100000"/>
                <a:shade val="63000"/>
                <a:satMod val="160000"/>
              </a:schemeClr>
            </a:gs>
            <a:gs pos="100000">
              <a:schemeClr val="phClr">
                <a:tint val="99000"/>
                <a:shade val="100000"/>
                <a:satMod val="155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glow" dir="tl">
              <a:rot lat="0" lon="0" rev="1800000"/>
            </a:lightRig>
          </a:scene3d>
          <a:sp3d contourW="10160" prstMaterial="dkEdge">
            <a:bevelT w="0" h="0" prst="angle"/>
            <a:contourClr>
              <a:schemeClr val="phClr">
                <a:shade val="30000"/>
                <a:satMod val="150000"/>
              </a:schemeClr>
            </a:contourClr>
          </a:sp3d>
        </a:effectStyle>
        <a:effectStyle>
          <a:effectLst>
            <a:glow rad="50800">
              <a:schemeClr val="phClr">
                <a:tint val="68000"/>
                <a:shade val="93000"/>
                <a:alpha val="37000"/>
                <a:satMod val="250000"/>
              </a:schemeClr>
            </a:glow>
          </a:effectLst>
          <a:scene3d>
            <a:camera prst="orthographicFront">
              <a:rot lat="0" lon="0" rev="0"/>
            </a:camera>
            <a:lightRig rig="glow" dir="t">
              <a:rot lat="0" lon="0" rev="1800000"/>
            </a:lightRig>
          </a:scene3d>
          <a:sp3d contourW="10160" prstMaterial="dkEdge">
            <a:bevelT w="20320" h="19050" prst="angle"/>
            <a:contourClr>
              <a:schemeClr val="phClr">
                <a:shade val="3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3000"/>
            <a:satMod val="14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70000"/>
                <a:satMod val="170000"/>
              </a:schemeClr>
              <a:schemeClr val="phClr">
                <a:shade val="70000"/>
                <a:satMod val="13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overPageProperties xmlns="http://schemas.microsoft.com/office/2006/coverPageProps">
  <PublishDate/>
  <Abstract/>
  <CompanyAddress>______</CompanyAddress>
  <CompanyPhone>940-273-2544</CompanyPhone>
  <CompanyFax/>
  <CompanyEmail>jessicawhitney6@gmail.com</CompanyEmail>
</CoverPageProperti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3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  <ds:schemaRef ds:uri="http://www.w3.org/2000/xmlns/"/>
  </ds:schemaRefs>
</ds:datastoreItem>
</file>

<file path=customXml/itemProps3.xml><?xml version="1.0" encoding="utf-8"?>
<ds:datastoreItem xmlns:ds="http://schemas.openxmlformats.org/officeDocument/2006/customXml" ds:itemID="{639284D3-E709-A447-B05A-BA68E51D895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ApothecaryResume.dotx</Template>
  <TotalTime>0</TotalTime>
  <Pages>4</Pages>
  <Words>768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Howard</dc:creator>
  <cp:keywords/>
  <dc:description/>
  <cp:lastModifiedBy>Jessica Howard</cp:lastModifiedBy>
  <cp:revision>2</cp:revision>
  <cp:lastPrinted>2014-05-22T03:32:00Z</cp:lastPrinted>
  <dcterms:created xsi:type="dcterms:W3CDTF">2022-04-28T11:22:00Z</dcterms:created>
  <dcterms:modified xsi:type="dcterms:W3CDTF">2022-04-28T11:22:00Z</dcterms:modified>
</cp:coreProperties>
</file>