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85E02" w14:textId="3ACCA272" w:rsidR="00CD6E22" w:rsidRPr="00C57DD7" w:rsidRDefault="004B0E19" w:rsidP="00EA6E05">
      <w:pPr>
        <w:pStyle w:val="ContactInfo"/>
        <w:rPr>
          <w:rFonts w:ascii="Times New Roman" w:hAnsi="Times New Roman" w:cs="Times New Roman"/>
          <w:b/>
          <w:color w:val="auto"/>
          <w:sz w:val="24"/>
          <w:szCs w:val="24"/>
          <w:lang w:val="es-ES_tradnl"/>
        </w:rPr>
      </w:pPr>
      <w:sdt>
        <w:sdtPr>
          <w:rPr>
            <w:rFonts w:ascii="Times New Roman" w:hAnsi="Times New Roman" w:cs="Times New Roman"/>
            <w:b/>
            <w:color w:val="auto"/>
            <w:sz w:val="24"/>
            <w:szCs w:val="24"/>
            <w:lang w:val="es-ES_tradnl"/>
          </w:rPr>
          <w:alias w:val="Street Address"/>
          <w:tag w:val="Street Address"/>
          <w:id w:val="1415969137"/>
          <w:placeholder>
            <w:docPart w:val="6C3FA5E1EFD142ED94266A6914F01C98"/>
          </w:placeholder>
          <w:dataBinding w:prefixMappings="xmlns:ns0='http://schemas.microsoft.com/office/2006/coverPageProps' " w:xpath="/ns0:CoverPageProperties[1]/ns0:CompanyAddress[1]" w:storeItemID="{55AF091B-3C7A-41E3-B477-F2FDAA23CFDA}"/>
          <w:text w:multiLine="1"/>
        </w:sdtPr>
        <w:sdtEndPr/>
        <w:sdtContent>
          <w:r w:rsidR="00F574E5">
            <w:rPr>
              <w:rFonts w:ascii="Times New Roman" w:hAnsi="Times New Roman" w:cs="Times New Roman"/>
              <w:b/>
              <w:color w:val="auto"/>
              <w:sz w:val="24"/>
              <w:szCs w:val="24"/>
              <w:lang w:val="es-ES_tradnl"/>
            </w:rPr>
            <w:t xml:space="preserve">2681 </w:t>
          </w:r>
          <w:proofErr w:type="spellStart"/>
          <w:r w:rsidR="00F574E5">
            <w:rPr>
              <w:rFonts w:ascii="Times New Roman" w:hAnsi="Times New Roman" w:cs="Times New Roman"/>
              <w:b/>
              <w:color w:val="auto"/>
              <w:sz w:val="24"/>
              <w:szCs w:val="24"/>
              <w:lang w:val="es-ES_tradnl"/>
            </w:rPr>
            <w:t>Stellar</w:t>
          </w:r>
          <w:proofErr w:type="spellEnd"/>
          <w:r w:rsidR="00F574E5">
            <w:rPr>
              <w:rFonts w:ascii="Times New Roman" w:hAnsi="Times New Roman" w:cs="Times New Roman"/>
              <w:b/>
              <w:color w:val="auto"/>
              <w:sz w:val="24"/>
              <w:szCs w:val="24"/>
              <w:lang w:val="es-ES_tradnl"/>
            </w:rPr>
            <w:t xml:space="preserve"> </w:t>
          </w:r>
          <w:proofErr w:type="spellStart"/>
          <w:r w:rsidR="00F574E5">
            <w:rPr>
              <w:rFonts w:ascii="Times New Roman" w:hAnsi="Times New Roman" w:cs="Times New Roman"/>
              <w:b/>
              <w:color w:val="auto"/>
              <w:sz w:val="24"/>
              <w:szCs w:val="24"/>
              <w:lang w:val="es-ES_tradnl"/>
            </w:rPr>
            <w:t>Way</w:t>
          </w:r>
          <w:proofErr w:type="spellEnd"/>
        </w:sdtContent>
      </w:sdt>
    </w:p>
    <w:sdt>
      <w:sdtPr>
        <w:rPr>
          <w:rFonts w:ascii="Times New Roman" w:hAnsi="Times New Roman" w:cs="Times New Roman"/>
          <w:b/>
          <w:color w:val="auto"/>
          <w:sz w:val="24"/>
          <w:szCs w:val="24"/>
          <w:lang w:val="es-ES_tradnl"/>
        </w:rPr>
        <w:alias w:val="Category"/>
        <w:tag w:val=""/>
        <w:id w:val="1543715586"/>
        <w:placeholder>
          <w:docPart w:val="D8C34324C7A64B3A9F18174ED49EEF15"/>
        </w:placeholder>
        <w:dataBinding w:prefixMappings="xmlns:ns0='http://purl.org/dc/elements/1.1/' xmlns:ns1='http://schemas.openxmlformats.org/package/2006/metadata/core-properties' " w:xpath="/ns1:coreProperties[1]/ns1:category[1]" w:storeItemID="{6C3C8BC8-F283-45AE-878A-BAB7291924A1}"/>
        <w:text/>
      </w:sdtPr>
      <w:sdtEndPr/>
      <w:sdtContent>
        <w:p w14:paraId="41CB2EAB" w14:textId="77777777" w:rsidR="00CD6E22" w:rsidRPr="00C57DD7" w:rsidRDefault="003504C3" w:rsidP="00EA6E05">
          <w:pPr>
            <w:pStyle w:val="ContactInfo"/>
            <w:rPr>
              <w:rFonts w:ascii="Times New Roman" w:hAnsi="Times New Roman" w:cs="Times New Roman"/>
              <w:b/>
              <w:color w:val="auto"/>
              <w:sz w:val="24"/>
              <w:szCs w:val="24"/>
              <w:lang w:val="es-ES_tradnl"/>
            </w:rPr>
          </w:pPr>
          <w:r w:rsidRPr="00C57DD7">
            <w:rPr>
              <w:rFonts w:ascii="Times New Roman" w:hAnsi="Times New Roman" w:cs="Times New Roman"/>
              <w:b/>
              <w:color w:val="auto"/>
              <w:sz w:val="24"/>
              <w:szCs w:val="24"/>
              <w:lang w:val="es-ES_tradnl"/>
            </w:rPr>
            <w:t>Las Cruces, NM 8801</w:t>
          </w:r>
          <w:r w:rsidR="00AB5029" w:rsidRPr="00C57DD7">
            <w:rPr>
              <w:rFonts w:ascii="Times New Roman" w:hAnsi="Times New Roman" w:cs="Times New Roman"/>
              <w:b/>
              <w:color w:val="auto"/>
              <w:sz w:val="24"/>
              <w:szCs w:val="24"/>
              <w:lang w:val="es-ES_tradnl"/>
            </w:rPr>
            <w:t>1</w:t>
          </w:r>
        </w:p>
      </w:sdtContent>
    </w:sdt>
    <w:p w14:paraId="2ACA3BF3" w14:textId="77777777" w:rsidR="00CD6E22" w:rsidRPr="00C57DD7" w:rsidRDefault="004B0E19" w:rsidP="00EA6E05">
      <w:pPr>
        <w:pStyle w:val="ContactInfo"/>
        <w:rPr>
          <w:rFonts w:ascii="Times New Roman" w:hAnsi="Times New Roman" w:cs="Times New Roman"/>
          <w:b/>
          <w:color w:val="auto"/>
          <w:sz w:val="24"/>
          <w:szCs w:val="24"/>
          <w:lang w:val="es-ES_tradnl"/>
        </w:rPr>
      </w:pPr>
      <w:sdt>
        <w:sdtPr>
          <w:rPr>
            <w:rFonts w:ascii="Times New Roman" w:hAnsi="Times New Roman" w:cs="Times New Roman"/>
            <w:b/>
            <w:color w:val="auto"/>
            <w:sz w:val="24"/>
            <w:szCs w:val="24"/>
            <w:lang w:val="es-ES_tradnl"/>
          </w:rPr>
          <w:alias w:val="Telephone"/>
          <w:tag w:val="Telephone"/>
          <w:id w:val="599758962"/>
          <w:placeholder>
            <w:docPart w:val="8EED8091A2C94A4BAFC69225F8C8EE47"/>
          </w:placeholder>
          <w:dataBinding w:prefixMappings="xmlns:ns0='http://schemas.microsoft.com/office/2006/coverPageProps' " w:xpath="/ns0:CoverPageProperties[1]/ns0:CompanyPhone[1]" w:storeItemID="{55AF091B-3C7A-41E3-B477-F2FDAA23CFDA}"/>
          <w:text/>
        </w:sdtPr>
        <w:sdtEndPr/>
        <w:sdtContent>
          <w:r w:rsidR="00B4619B" w:rsidRPr="00C57DD7">
            <w:rPr>
              <w:rFonts w:ascii="Times New Roman" w:hAnsi="Times New Roman" w:cs="Times New Roman"/>
              <w:b/>
              <w:color w:val="auto"/>
              <w:sz w:val="24"/>
              <w:szCs w:val="24"/>
              <w:lang w:val="es-ES_tradnl"/>
            </w:rPr>
            <w:t>(575)571-5209</w:t>
          </w:r>
        </w:sdtContent>
      </w:sdt>
    </w:p>
    <w:sdt>
      <w:sdtPr>
        <w:rPr>
          <w:rStyle w:val="Emphasis"/>
          <w:rFonts w:ascii="Times New Roman" w:hAnsi="Times New Roman" w:cs="Times New Roman"/>
          <w:b/>
          <w:color w:val="auto"/>
          <w:sz w:val="24"/>
          <w:szCs w:val="24"/>
          <w:lang w:val="es-ES_tradnl"/>
        </w:rPr>
        <w:alias w:val="Email"/>
        <w:tag w:val=""/>
        <w:id w:val="1889536063"/>
        <w:placeholder>
          <w:docPart w:val="FB6BA3CB92414B6DA2E1997E7A280788"/>
        </w:placeholder>
        <w:dataBinding w:prefixMappings="xmlns:ns0='http://schemas.microsoft.com/office/2006/coverPageProps' " w:xpath="/ns0:CoverPageProperties[1]/ns0:CompanyEmail[1]" w:storeItemID="{55AF091B-3C7A-41E3-B477-F2FDAA23CFDA}"/>
        <w:text/>
      </w:sdtPr>
      <w:sdtEndPr>
        <w:rPr>
          <w:rStyle w:val="Emphasis"/>
        </w:rPr>
      </w:sdtEndPr>
      <w:sdtContent>
        <w:p w14:paraId="2B6AAD59" w14:textId="0E323DFC" w:rsidR="00CD6E22" w:rsidRPr="00C57DD7" w:rsidRDefault="00757789" w:rsidP="00EA6E05">
          <w:pPr>
            <w:pStyle w:val="ContactInfo"/>
            <w:rPr>
              <w:rStyle w:val="Emphasis"/>
              <w:rFonts w:ascii="Times New Roman" w:hAnsi="Times New Roman" w:cs="Times New Roman"/>
              <w:b/>
              <w:color w:val="auto"/>
              <w:sz w:val="24"/>
              <w:szCs w:val="24"/>
              <w:lang w:val="es-ES_tradnl"/>
            </w:rPr>
          </w:pPr>
          <w:r w:rsidRPr="00C57DD7">
            <w:rPr>
              <w:rStyle w:val="Emphasis"/>
              <w:rFonts w:ascii="Times New Roman" w:hAnsi="Times New Roman" w:cs="Times New Roman"/>
              <w:b/>
              <w:color w:val="auto"/>
              <w:sz w:val="24"/>
              <w:szCs w:val="24"/>
              <w:lang w:val="es-ES_tradnl"/>
            </w:rPr>
            <w:t>Romero.daphne@yahoo.com</w:t>
          </w:r>
        </w:p>
      </w:sdtContent>
    </w:sdt>
    <w:p w14:paraId="36890187" w14:textId="77C28768" w:rsidR="00CD6E22" w:rsidRPr="000B2DFC" w:rsidRDefault="004B0E19" w:rsidP="000B2DFC">
      <w:pPr>
        <w:pStyle w:val="Name"/>
        <w:shd w:val="clear" w:color="auto" w:fill="1E5155" w:themeFill="text2"/>
        <w:rPr>
          <w:b/>
          <w:bCs/>
        </w:rPr>
      </w:pPr>
      <w:sdt>
        <w:sdtPr>
          <w:rPr>
            <w:b/>
            <w:bCs/>
            <w:lang w:val="es-ES_tradnl"/>
          </w:rPr>
          <w:alias w:val="Your Name"/>
          <w:tag w:val=""/>
          <w:id w:val="1197042864"/>
          <w:placeholder>
            <w:docPart w:val="BC1FD63FE9224881A968708BEAAB690F"/>
          </w:placeholder>
          <w:dataBinding w:prefixMappings="xmlns:ns0='http://purl.org/dc/elements/1.1/' xmlns:ns1='http://schemas.openxmlformats.org/package/2006/metadata/core-properties' " w:xpath="/ns1:coreProperties[1]/ns0:creator[1]" w:storeItemID="{6C3C8BC8-F283-45AE-878A-BAB7291924A1}"/>
          <w:text/>
        </w:sdtPr>
        <w:sdtEndPr/>
        <w:sdtContent>
          <w:r w:rsidR="0072756D" w:rsidRPr="000B2DFC">
            <w:rPr>
              <w:b/>
              <w:bCs/>
              <w:lang w:val="es-ES_tradnl"/>
            </w:rPr>
            <w:t>Daphne</w:t>
          </w:r>
          <w:r w:rsidR="00D03CFC" w:rsidRPr="000B2DFC">
            <w:rPr>
              <w:b/>
              <w:bCs/>
              <w:lang w:val="es-ES_tradnl"/>
            </w:rPr>
            <w:t xml:space="preserve"> A.</w:t>
          </w:r>
          <w:r w:rsidR="0072756D" w:rsidRPr="000B2DFC">
            <w:rPr>
              <w:b/>
              <w:bCs/>
              <w:lang w:val="es-ES_tradnl"/>
            </w:rPr>
            <w:t xml:space="preserve"> Romero</w:t>
          </w:r>
        </w:sdtContent>
      </w:sdt>
      <w:r w:rsidR="00CC5611" w:rsidRPr="000B2DFC">
        <w:rPr>
          <w:b/>
          <w:bCs/>
          <w:lang w:val="es-ES_tradnl"/>
        </w:rPr>
        <w:tab/>
      </w:r>
    </w:p>
    <w:tbl>
      <w:tblPr>
        <w:tblStyle w:val="ResumeTable"/>
        <w:tblW w:w="5000" w:type="pct"/>
        <w:tblLook w:val="04A0" w:firstRow="1" w:lastRow="0" w:firstColumn="1" w:lastColumn="0" w:noHBand="0" w:noVBand="1"/>
        <w:tblDescription w:val="Resume"/>
      </w:tblPr>
      <w:tblGrid>
        <w:gridCol w:w="1778"/>
        <w:gridCol w:w="453"/>
        <w:gridCol w:w="430"/>
        <w:gridCol w:w="7419"/>
      </w:tblGrid>
      <w:tr w:rsidR="00EC6007" w:rsidRPr="00EC6007" w14:paraId="004FAFFD" w14:textId="77777777">
        <w:tc>
          <w:tcPr>
            <w:tcW w:w="1778" w:type="dxa"/>
          </w:tcPr>
          <w:p w14:paraId="410C7BD9" w14:textId="77777777" w:rsidR="00CD6E22" w:rsidRPr="00C57DD7" w:rsidRDefault="004228CE" w:rsidP="00EA6E05">
            <w:pPr>
              <w:pStyle w:val="Heading1"/>
              <w:spacing w:line="240" w:lineRule="auto"/>
              <w:rPr>
                <w:rFonts w:ascii="Times New Roman" w:hAnsi="Times New Roman" w:cs="Times New Roman"/>
                <w:b/>
                <w:color w:val="auto"/>
                <w:sz w:val="24"/>
                <w:szCs w:val="24"/>
              </w:rPr>
            </w:pPr>
            <w:r w:rsidRPr="00C57DD7">
              <w:rPr>
                <w:rFonts w:ascii="Times New Roman" w:hAnsi="Times New Roman" w:cs="Times New Roman"/>
                <w:b/>
                <w:color w:val="auto"/>
                <w:sz w:val="24"/>
                <w:szCs w:val="24"/>
              </w:rPr>
              <w:t>Objective</w:t>
            </w:r>
          </w:p>
        </w:tc>
        <w:tc>
          <w:tcPr>
            <w:tcW w:w="472" w:type="dxa"/>
          </w:tcPr>
          <w:p w14:paraId="16F80B93" w14:textId="77777777" w:rsidR="00CD6E22" w:rsidRPr="00C57DD7" w:rsidRDefault="00CD6E22" w:rsidP="00EA6E05">
            <w:pPr>
              <w:spacing w:line="240" w:lineRule="auto"/>
              <w:rPr>
                <w:rFonts w:ascii="Times New Roman" w:hAnsi="Times New Roman" w:cs="Times New Roman"/>
                <w:b/>
                <w:color w:val="auto"/>
                <w:sz w:val="24"/>
                <w:szCs w:val="24"/>
              </w:rPr>
            </w:pPr>
          </w:p>
        </w:tc>
        <w:tc>
          <w:tcPr>
            <w:tcW w:w="7830" w:type="dxa"/>
            <w:gridSpan w:val="2"/>
          </w:tcPr>
          <w:p w14:paraId="1115A794" w14:textId="35684CA9" w:rsidR="00D054CE" w:rsidRPr="00EC6007" w:rsidRDefault="00D03CFC" w:rsidP="00971189">
            <w:pPr>
              <w:jc w:val="center"/>
              <w:rPr>
                <w:rFonts w:ascii="Times New Roman" w:hAnsi="Times New Roman" w:cs="Times New Roman"/>
                <w:bCs/>
                <w:color w:val="auto"/>
                <w:kern w:val="0"/>
                <w:sz w:val="24"/>
                <w:szCs w:val="24"/>
              </w:rPr>
            </w:pPr>
            <w:r w:rsidRPr="00EC6007">
              <w:rPr>
                <w:rFonts w:ascii="Times New Roman" w:eastAsia="Times New Roman" w:hAnsi="Times New Roman" w:cs="Times New Roman"/>
                <w:bCs/>
                <w:color w:val="auto"/>
                <w:kern w:val="0"/>
                <w:sz w:val="24"/>
                <w:szCs w:val="24"/>
                <w:lang w:eastAsia="en-US"/>
              </w:rPr>
              <w:t>Work continuously in the health care field, in ICU-CCU</w:t>
            </w:r>
            <w:r w:rsidR="00BC32CC" w:rsidRPr="00EC6007">
              <w:rPr>
                <w:rFonts w:ascii="Times New Roman" w:eastAsia="Times New Roman" w:hAnsi="Times New Roman" w:cs="Times New Roman"/>
                <w:bCs/>
                <w:color w:val="auto"/>
                <w:kern w:val="0"/>
                <w:sz w:val="24"/>
                <w:szCs w:val="24"/>
                <w:lang w:eastAsia="en-US"/>
              </w:rPr>
              <w:t xml:space="preserve">, and continue my education to further help patients as </w:t>
            </w:r>
            <w:r w:rsidR="00E82263" w:rsidRPr="00EC6007">
              <w:rPr>
                <w:rFonts w:ascii="Times New Roman" w:eastAsia="Times New Roman" w:hAnsi="Times New Roman" w:cs="Times New Roman"/>
                <w:bCs/>
                <w:color w:val="auto"/>
                <w:kern w:val="0"/>
                <w:sz w:val="24"/>
                <w:szCs w:val="24"/>
                <w:lang w:eastAsia="en-US"/>
              </w:rPr>
              <w:t>an</w:t>
            </w:r>
            <w:r w:rsidR="00BC32CC" w:rsidRPr="00EC6007">
              <w:rPr>
                <w:rFonts w:ascii="Times New Roman" w:eastAsia="Times New Roman" w:hAnsi="Times New Roman" w:cs="Times New Roman"/>
                <w:bCs/>
                <w:color w:val="auto"/>
                <w:kern w:val="0"/>
                <w:sz w:val="24"/>
                <w:szCs w:val="24"/>
                <w:lang w:eastAsia="en-US"/>
              </w:rPr>
              <w:t xml:space="preserve"> </w:t>
            </w:r>
            <w:r w:rsidR="008173DA">
              <w:rPr>
                <w:rFonts w:ascii="Times New Roman" w:eastAsia="Times New Roman" w:hAnsi="Times New Roman" w:cs="Times New Roman"/>
                <w:bCs/>
                <w:color w:val="auto"/>
                <w:kern w:val="0"/>
                <w:sz w:val="24"/>
                <w:szCs w:val="24"/>
                <w:lang w:eastAsia="en-US"/>
              </w:rPr>
              <w:t>AGA</w:t>
            </w:r>
            <w:r w:rsidR="00BC32CC" w:rsidRPr="00EC6007">
              <w:rPr>
                <w:rFonts w:ascii="Times New Roman" w:eastAsia="Times New Roman" w:hAnsi="Times New Roman" w:cs="Times New Roman"/>
                <w:bCs/>
                <w:color w:val="auto"/>
                <w:kern w:val="0"/>
                <w:sz w:val="24"/>
                <w:szCs w:val="24"/>
                <w:lang w:eastAsia="en-US"/>
              </w:rPr>
              <w:t>CNP</w:t>
            </w:r>
            <w:r w:rsidR="00933DAB" w:rsidRPr="00EC6007">
              <w:rPr>
                <w:rFonts w:ascii="Times New Roman" w:eastAsia="Times New Roman" w:hAnsi="Times New Roman" w:cs="Times New Roman"/>
                <w:bCs/>
                <w:color w:val="auto"/>
                <w:kern w:val="0"/>
                <w:sz w:val="24"/>
                <w:szCs w:val="24"/>
                <w:lang w:eastAsia="en-US"/>
              </w:rPr>
              <w:t xml:space="preserve">. </w:t>
            </w:r>
            <w:r w:rsidR="008140A2" w:rsidRPr="00EC6007">
              <w:rPr>
                <w:rFonts w:ascii="Times New Roman" w:eastAsia="Times New Roman" w:hAnsi="Times New Roman" w:cs="Times New Roman"/>
                <w:bCs/>
                <w:color w:val="auto"/>
                <w:kern w:val="0"/>
                <w:sz w:val="24"/>
                <w:szCs w:val="24"/>
                <w:lang w:eastAsia="en-US"/>
              </w:rPr>
              <w:t>W</w:t>
            </w:r>
            <w:r w:rsidR="00933DAB" w:rsidRPr="00EC6007">
              <w:rPr>
                <w:rFonts w:ascii="Times New Roman" w:eastAsia="Times New Roman" w:hAnsi="Times New Roman" w:cs="Times New Roman"/>
                <w:bCs/>
                <w:color w:val="auto"/>
                <w:kern w:val="0"/>
                <w:sz w:val="24"/>
                <w:szCs w:val="24"/>
                <w:lang w:eastAsia="en-US"/>
              </w:rPr>
              <w:t>ould also like to be able to teach other nursing students</w:t>
            </w:r>
            <w:r w:rsidR="00D054CE" w:rsidRPr="00EC6007">
              <w:rPr>
                <w:rFonts w:ascii="Times New Roman" w:eastAsia="Times New Roman" w:hAnsi="Times New Roman" w:cs="Times New Roman"/>
                <w:bCs/>
                <w:color w:val="auto"/>
                <w:kern w:val="0"/>
                <w:sz w:val="24"/>
                <w:szCs w:val="24"/>
                <w:lang w:eastAsia="en-US"/>
              </w:rPr>
              <w:t xml:space="preserve"> as an instructor.</w:t>
            </w:r>
            <w:r w:rsidR="00BF7DAF" w:rsidRPr="00EC6007">
              <w:rPr>
                <w:rFonts w:ascii="Times New Roman" w:eastAsia="Times New Roman" w:hAnsi="Times New Roman" w:cs="Times New Roman"/>
                <w:bCs/>
                <w:color w:val="auto"/>
                <w:kern w:val="0"/>
                <w:sz w:val="24"/>
                <w:szCs w:val="24"/>
                <w:lang w:eastAsia="en-US"/>
              </w:rPr>
              <w:t xml:space="preserve"> </w:t>
            </w:r>
            <w:r w:rsidR="00BF7DAF" w:rsidRPr="00EC6007">
              <w:rPr>
                <w:rFonts w:ascii="Times New Roman" w:hAnsi="Times New Roman" w:cs="Times New Roman"/>
                <w:bCs/>
                <w:color w:val="auto"/>
                <w:sz w:val="24"/>
                <w:szCs w:val="24"/>
              </w:rPr>
              <w:t xml:space="preserve">seeking to use earned skills and knowledge to assist </w:t>
            </w:r>
            <w:r w:rsidR="00971189" w:rsidRPr="00EC6007">
              <w:rPr>
                <w:rFonts w:ascii="Times New Roman" w:hAnsi="Times New Roman" w:cs="Times New Roman"/>
                <w:bCs/>
                <w:color w:val="auto"/>
                <w:sz w:val="24"/>
                <w:szCs w:val="24"/>
              </w:rPr>
              <w:t>health care</w:t>
            </w:r>
            <w:r w:rsidR="00BF7DAF" w:rsidRPr="00EC6007">
              <w:rPr>
                <w:rFonts w:ascii="Times New Roman" w:hAnsi="Times New Roman" w:cs="Times New Roman"/>
                <w:bCs/>
                <w:color w:val="auto"/>
                <w:sz w:val="24"/>
                <w:szCs w:val="24"/>
              </w:rPr>
              <w:t xml:space="preserve"> in a nursing </w:t>
            </w:r>
            <w:r w:rsidR="00971189" w:rsidRPr="00EC6007">
              <w:rPr>
                <w:rFonts w:ascii="Times New Roman" w:hAnsi="Times New Roman" w:cs="Times New Roman"/>
                <w:bCs/>
                <w:color w:val="auto"/>
                <w:sz w:val="24"/>
                <w:szCs w:val="24"/>
              </w:rPr>
              <w:t xml:space="preserve">practitioner </w:t>
            </w:r>
            <w:r w:rsidR="00BF7DAF" w:rsidRPr="00EC6007">
              <w:rPr>
                <w:rFonts w:ascii="Times New Roman" w:hAnsi="Times New Roman" w:cs="Times New Roman"/>
                <w:bCs/>
                <w:color w:val="auto"/>
                <w:sz w:val="24"/>
                <w:szCs w:val="24"/>
              </w:rPr>
              <w:t>role. Worked as a CNA for 8 years with experience in multiple health care areas.</w:t>
            </w:r>
            <w:r w:rsidR="00B5412F" w:rsidRPr="00EC6007">
              <w:rPr>
                <w:rFonts w:ascii="Times New Roman" w:hAnsi="Times New Roman" w:cs="Times New Roman"/>
                <w:bCs/>
                <w:color w:val="auto"/>
                <w:sz w:val="24"/>
                <w:szCs w:val="24"/>
              </w:rPr>
              <w:t xml:space="preserve"> Work as an ICU-CCU RN</w:t>
            </w:r>
            <w:r w:rsidR="00E82263">
              <w:rPr>
                <w:rFonts w:ascii="Times New Roman" w:hAnsi="Times New Roman" w:cs="Times New Roman"/>
                <w:bCs/>
                <w:color w:val="auto"/>
                <w:sz w:val="24"/>
                <w:szCs w:val="24"/>
              </w:rPr>
              <w:t xml:space="preserve"> with </w:t>
            </w:r>
            <w:r w:rsidR="000D1785">
              <w:rPr>
                <w:rFonts w:ascii="Times New Roman" w:hAnsi="Times New Roman" w:cs="Times New Roman"/>
                <w:bCs/>
                <w:color w:val="auto"/>
                <w:sz w:val="24"/>
                <w:szCs w:val="24"/>
              </w:rPr>
              <w:t>2</w:t>
            </w:r>
            <w:r w:rsidR="001946C8">
              <w:rPr>
                <w:rFonts w:ascii="Times New Roman" w:hAnsi="Times New Roman" w:cs="Times New Roman"/>
                <w:bCs/>
                <w:color w:val="auto"/>
                <w:sz w:val="24"/>
                <w:szCs w:val="24"/>
              </w:rPr>
              <w:t>-</w:t>
            </w:r>
            <w:proofErr w:type="spellStart"/>
            <w:r w:rsidR="001946C8">
              <w:rPr>
                <w:rFonts w:ascii="Times New Roman" w:hAnsi="Times New Roman" w:cs="Times New Roman"/>
                <w:bCs/>
                <w:color w:val="auto"/>
                <w:sz w:val="24"/>
                <w:szCs w:val="24"/>
              </w:rPr>
              <w:t>year</w:t>
            </w:r>
            <w:r w:rsidR="000D1785">
              <w:rPr>
                <w:rFonts w:ascii="Times New Roman" w:hAnsi="Times New Roman" w:cs="Times New Roman"/>
                <w:bCs/>
                <w:color w:val="auto"/>
                <w:sz w:val="24"/>
                <w:szCs w:val="24"/>
              </w:rPr>
              <w:t>s</w:t>
            </w:r>
            <w:r w:rsidR="00E82263">
              <w:rPr>
                <w:rFonts w:ascii="Times New Roman" w:hAnsi="Times New Roman" w:cs="Times New Roman"/>
                <w:bCs/>
                <w:color w:val="auto"/>
                <w:sz w:val="24"/>
                <w:szCs w:val="24"/>
              </w:rPr>
              <w:t xml:space="preserve"> experience</w:t>
            </w:r>
            <w:proofErr w:type="spellEnd"/>
            <w:r w:rsidR="00E82263">
              <w:rPr>
                <w:rFonts w:ascii="Times New Roman" w:hAnsi="Times New Roman" w:cs="Times New Roman"/>
                <w:bCs/>
                <w:color w:val="auto"/>
                <w:sz w:val="24"/>
                <w:szCs w:val="24"/>
              </w:rPr>
              <w:t xml:space="preserve"> in RN role and 1 year in CNA/ monitor tech role</w:t>
            </w:r>
            <w:r w:rsidR="008140A2" w:rsidRPr="00EC6007">
              <w:rPr>
                <w:rFonts w:ascii="Times New Roman" w:hAnsi="Times New Roman" w:cs="Times New Roman"/>
                <w:bCs/>
                <w:color w:val="auto"/>
                <w:sz w:val="24"/>
                <w:szCs w:val="24"/>
              </w:rPr>
              <w:t>.</w:t>
            </w:r>
            <w:r w:rsidR="00BF7DAF" w:rsidRPr="00EC6007">
              <w:rPr>
                <w:rFonts w:ascii="Times New Roman" w:hAnsi="Times New Roman" w:cs="Times New Roman"/>
                <w:bCs/>
                <w:color w:val="auto"/>
                <w:sz w:val="24"/>
                <w:szCs w:val="24"/>
              </w:rPr>
              <w:t xml:space="preserve"> Proven to ably handle any medical emergency or situation, with the requisite skillset to perform under pressure. Excellent interpersonal skills, and a dedicated worker with a sense of purpose. Possess a BS</w:t>
            </w:r>
            <w:r w:rsidR="000D1785">
              <w:rPr>
                <w:rFonts w:ascii="Times New Roman" w:hAnsi="Times New Roman" w:cs="Times New Roman"/>
                <w:bCs/>
                <w:color w:val="auto"/>
                <w:sz w:val="24"/>
                <w:szCs w:val="24"/>
              </w:rPr>
              <w:t>N-RN</w:t>
            </w:r>
            <w:r w:rsidR="00BF7DAF" w:rsidRPr="00EC6007">
              <w:rPr>
                <w:rFonts w:ascii="Times New Roman" w:hAnsi="Times New Roman" w:cs="Times New Roman"/>
                <w:bCs/>
                <w:color w:val="auto"/>
                <w:sz w:val="24"/>
                <w:szCs w:val="24"/>
              </w:rPr>
              <w:t xml:space="preserve"> in Nursing.</w:t>
            </w:r>
            <w:r w:rsidR="00C243FB">
              <w:rPr>
                <w:rFonts w:ascii="Times New Roman" w:hAnsi="Times New Roman" w:cs="Times New Roman"/>
                <w:bCs/>
                <w:color w:val="auto"/>
                <w:sz w:val="24"/>
                <w:szCs w:val="24"/>
              </w:rPr>
              <w:t xml:space="preserve"> Member of Sigma Theta Tau- Pi Omega Chapter.</w:t>
            </w:r>
          </w:p>
          <w:p w14:paraId="44E0D4C7" w14:textId="7E77BE1E" w:rsidR="00C63E22" w:rsidRPr="00EC6007" w:rsidRDefault="00C63E22" w:rsidP="00EA6E05">
            <w:pPr>
              <w:pStyle w:val="ResumeText"/>
              <w:spacing w:line="240" w:lineRule="auto"/>
              <w:rPr>
                <w:rFonts w:ascii="Times New Roman" w:hAnsi="Times New Roman" w:cs="Times New Roman"/>
                <w:bCs/>
                <w:color w:val="auto"/>
                <w:sz w:val="24"/>
                <w:szCs w:val="24"/>
              </w:rPr>
            </w:pPr>
          </w:p>
        </w:tc>
      </w:tr>
      <w:tr w:rsidR="00C05F0E" w:rsidRPr="00EC6007" w14:paraId="031A32A9" w14:textId="77777777">
        <w:tc>
          <w:tcPr>
            <w:tcW w:w="1778" w:type="dxa"/>
            <w:gridSpan w:val="2"/>
          </w:tcPr>
          <w:p w14:paraId="0C1F1A49" w14:textId="77777777" w:rsidR="00CD6E22" w:rsidRPr="000B2DFC" w:rsidRDefault="004228CE" w:rsidP="00EA6E05">
            <w:pPr>
              <w:pStyle w:val="Heading1"/>
              <w:spacing w:line="240" w:lineRule="auto"/>
              <w:rPr>
                <w:rFonts w:ascii="Times New Roman" w:hAnsi="Times New Roman" w:cs="Times New Roman"/>
                <w:b/>
                <w:color w:val="auto"/>
                <w:sz w:val="24"/>
                <w:szCs w:val="24"/>
              </w:rPr>
            </w:pPr>
            <w:r w:rsidRPr="000B2DFC">
              <w:rPr>
                <w:rFonts w:ascii="Times New Roman" w:hAnsi="Times New Roman" w:cs="Times New Roman"/>
                <w:b/>
                <w:color w:val="auto"/>
                <w:sz w:val="24"/>
                <w:szCs w:val="24"/>
              </w:rPr>
              <w:t>Skills &amp; Abilities</w:t>
            </w:r>
          </w:p>
        </w:tc>
        <w:tc>
          <w:tcPr>
            <w:tcW w:w="472" w:type="dxa"/>
          </w:tcPr>
          <w:p w14:paraId="20401DCB" w14:textId="77777777" w:rsidR="00CD6E22" w:rsidRPr="000B2DFC" w:rsidRDefault="00CD6E22" w:rsidP="00EA6E05">
            <w:pPr>
              <w:spacing w:line="240" w:lineRule="auto"/>
              <w:rPr>
                <w:rFonts w:ascii="Times New Roman" w:hAnsi="Times New Roman" w:cs="Times New Roman"/>
                <w:b/>
                <w:color w:val="auto"/>
                <w:sz w:val="24"/>
                <w:szCs w:val="24"/>
              </w:rPr>
            </w:pPr>
          </w:p>
        </w:tc>
        <w:tc>
          <w:tcPr>
            <w:tcW w:w="7830" w:type="dxa"/>
          </w:tcPr>
          <w:p w14:paraId="56C3AA3C" w14:textId="72308C49" w:rsidR="00CD6E22" w:rsidRPr="00EC6007" w:rsidRDefault="000B2DFC" w:rsidP="00EA6E05">
            <w:pPr>
              <w:pStyle w:val="ResumeText"/>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P</w:t>
            </w:r>
            <w:r w:rsidR="0072756D" w:rsidRPr="00EC6007">
              <w:rPr>
                <w:rFonts w:ascii="Times New Roman" w:hAnsi="Times New Roman" w:cs="Times New Roman"/>
                <w:bCs/>
                <w:color w:val="auto"/>
                <w:sz w:val="24"/>
                <w:szCs w:val="24"/>
              </w:rPr>
              <w:t>roficient or familiar with a vast array of programming languages, concepts and technologies including but not limited to:</w:t>
            </w:r>
          </w:p>
          <w:p w14:paraId="1BD17063" w14:textId="7F84F07F" w:rsidR="0072756D" w:rsidRPr="00EC6007" w:rsidRDefault="00D054CE"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RN,</w:t>
            </w:r>
            <w:r w:rsidR="0072756D" w:rsidRPr="00EC6007">
              <w:rPr>
                <w:rFonts w:ascii="Times New Roman" w:hAnsi="Times New Roman" w:cs="Times New Roman"/>
                <w:bCs/>
                <w:color w:val="auto"/>
                <w:sz w:val="24"/>
                <w:szCs w:val="24"/>
              </w:rPr>
              <w:t xml:space="preserve"> BLS-CPR</w:t>
            </w:r>
            <w:r w:rsidRPr="00EC6007">
              <w:rPr>
                <w:rFonts w:ascii="Times New Roman" w:hAnsi="Times New Roman" w:cs="Times New Roman"/>
                <w:bCs/>
                <w:color w:val="auto"/>
                <w:sz w:val="24"/>
                <w:szCs w:val="24"/>
              </w:rPr>
              <w:t>, ACLS, and PAL</w:t>
            </w:r>
            <w:r w:rsidR="00232C20" w:rsidRPr="00EC6007">
              <w:rPr>
                <w:rFonts w:ascii="Times New Roman" w:hAnsi="Times New Roman" w:cs="Times New Roman"/>
                <w:bCs/>
                <w:color w:val="auto"/>
                <w:sz w:val="24"/>
                <w:szCs w:val="24"/>
              </w:rPr>
              <w:t>S</w:t>
            </w:r>
            <w:r w:rsidR="0072756D" w:rsidRPr="00EC6007">
              <w:rPr>
                <w:rFonts w:ascii="Times New Roman" w:hAnsi="Times New Roman" w:cs="Times New Roman"/>
                <w:bCs/>
                <w:color w:val="auto"/>
                <w:sz w:val="24"/>
                <w:szCs w:val="24"/>
              </w:rPr>
              <w:t xml:space="preserve"> certified</w:t>
            </w:r>
          </w:p>
          <w:p w14:paraId="4CD15577" w14:textId="77777777" w:rsidR="0072756D" w:rsidRPr="00EC6007" w:rsidRDefault="0072756D"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Cook, </w:t>
            </w:r>
            <w:r w:rsidR="00A705C0" w:rsidRPr="00EC6007">
              <w:rPr>
                <w:rFonts w:ascii="Times New Roman" w:hAnsi="Times New Roman" w:cs="Times New Roman"/>
                <w:bCs/>
                <w:color w:val="auto"/>
                <w:sz w:val="24"/>
                <w:szCs w:val="24"/>
              </w:rPr>
              <w:t>Clean</w:t>
            </w:r>
            <w:r w:rsidRPr="00EC6007">
              <w:rPr>
                <w:rFonts w:ascii="Times New Roman" w:hAnsi="Times New Roman" w:cs="Times New Roman"/>
                <w:bCs/>
                <w:color w:val="auto"/>
                <w:sz w:val="24"/>
                <w:szCs w:val="24"/>
              </w:rPr>
              <w:t>, Laundry, and Housekeeping Efficient</w:t>
            </w:r>
          </w:p>
          <w:p w14:paraId="15C8855C" w14:textId="77777777" w:rsidR="0072756D" w:rsidRPr="00EC6007" w:rsidRDefault="0072756D"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Lift over 40lbs</w:t>
            </w:r>
          </w:p>
          <w:p w14:paraId="48B0C6B4" w14:textId="77777777" w:rsidR="0072756D" w:rsidRPr="00EC6007" w:rsidRDefault="00A705C0"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Secretarial</w:t>
            </w:r>
            <w:r w:rsidR="0072756D" w:rsidRPr="00EC6007">
              <w:rPr>
                <w:rFonts w:ascii="Times New Roman" w:hAnsi="Times New Roman" w:cs="Times New Roman"/>
                <w:bCs/>
                <w:color w:val="auto"/>
                <w:sz w:val="24"/>
                <w:szCs w:val="24"/>
              </w:rPr>
              <w:t xml:space="preserve"> and Payroll Efficient</w:t>
            </w:r>
          </w:p>
          <w:p w14:paraId="40C3CEA4" w14:textId="77777777" w:rsidR="0072756D" w:rsidRPr="00EC6007" w:rsidRDefault="0072756D"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Cashiering Experience</w:t>
            </w:r>
          </w:p>
          <w:p w14:paraId="32DB4EF5" w14:textId="77777777" w:rsidR="0072756D" w:rsidRPr="00EC6007" w:rsidRDefault="0072756D"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Excellent mathematical and grammatical skills</w:t>
            </w:r>
          </w:p>
          <w:p w14:paraId="2270DDA1" w14:textId="77777777" w:rsidR="0072756D" w:rsidRPr="00EC6007" w:rsidRDefault="0072756D"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Customer Service</w:t>
            </w:r>
          </w:p>
          <w:p w14:paraId="5EF32E0C" w14:textId="77777777" w:rsidR="0072756D" w:rsidRPr="00EC6007" w:rsidRDefault="0072756D"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Supervisory experience</w:t>
            </w:r>
          </w:p>
          <w:p w14:paraId="323A63EB" w14:textId="77777777" w:rsidR="0072756D" w:rsidRPr="00EC6007" w:rsidRDefault="0072756D"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Health Care proficient</w:t>
            </w:r>
          </w:p>
          <w:p w14:paraId="69D58F9A" w14:textId="45501137" w:rsidR="003F1FE3" w:rsidRPr="00EC6007" w:rsidRDefault="003740EE" w:rsidP="00EA6E05">
            <w:pPr>
              <w:pStyle w:val="ListParagraph"/>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Completing CE education to continue to become CCRN</w:t>
            </w:r>
          </w:p>
          <w:p w14:paraId="7634BDD7" w14:textId="22397939" w:rsidR="00AC7813" w:rsidRPr="00EC6007" w:rsidRDefault="00AC7813" w:rsidP="00EA6E05">
            <w:pPr>
              <w:pStyle w:val="ResumeText"/>
              <w:numPr>
                <w:ilvl w:val="0"/>
                <w:numId w:val="1"/>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Windows software, Microsoft word, excel, java script</w:t>
            </w:r>
            <w:r w:rsidR="00885C57" w:rsidRPr="00EC6007">
              <w:rPr>
                <w:rFonts w:ascii="Times New Roman" w:hAnsi="Times New Roman" w:cs="Times New Roman"/>
                <w:bCs/>
                <w:color w:val="auto"/>
                <w:sz w:val="24"/>
                <w:szCs w:val="24"/>
              </w:rPr>
              <w:t xml:space="preserve">, </w:t>
            </w:r>
          </w:p>
          <w:p w14:paraId="0517F4E2" w14:textId="77777777" w:rsidR="00AC7813" w:rsidRPr="00EC6007" w:rsidRDefault="00AC7813" w:rsidP="00EA6E05">
            <w:pPr>
              <w:spacing w:line="240" w:lineRule="auto"/>
              <w:ind w:left="360"/>
              <w:rPr>
                <w:rFonts w:ascii="Times New Roman" w:hAnsi="Times New Roman" w:cs="Times New Roman"/>
                <w:bCs/>
                <w:color w:val="auto"/>
                <w:sz w:val="24"/>
                <w:szCs w:val="24"/>
              </w:rPr>
            </w:pPr>
          </w:p>
        </w:tc>
      </w:tr>
      <w:tr w:rsidR="00C05F0E" w:rsidRPr="00EC6007" w14:paraId="3A2ACAB0" w14:textId="77777777">
        <w:tc>
          <w:tcPr>
            <w:tcW w:w="1778" w:type="dxa"/>
            <w:gridSpan w:val="2"/>
          </w:tcPr>
          <w:p w14:paraId="1F16257C" w14:textId="77777777" w:rsidR="00CD6E22" w:rsidRPr="000B2DFC" w:rsidRDefault="004228CE" w:rsidP="00EA6E05">
            <w:pPr>
              <w:pStyle w:val="Heading1"/>
              <w:spacing w:line="240" w:lineRule="auto"/>
              <w:rPr>
                <w:rFonts w:ascii="Times New Roman" w:hAnsi="Times New Roman" w:cs="Times New Roman"/>
                <w:b/>
                <w:color w:val="auto"/>
                <w:sz w:val="24"/>
                <w:szCs w:val="24"/>
              </w:rPr>
            </w:pPr>
            <w:r w:rsidRPr="000B2DFC">
              <w:rPr>
                <w:rFonts w:ascii="Times New Roman" w:hAnsi="Times New Roman" w:cs="Times New Roman"/>
                <w:b/>
                <w:color w:val="auto"/>
                <w:sz w:val="24"/>
                <w:szCs w:val="24"/>
              </w:rPr>
              <w:t>Experience</w:t>
            </w:r>
          </w:p>
        </w:tc>
        <w:tc>
          <w:tcPr>
            <w:tcW w:w="472" w:type="dxa"/>
          </w:tcPr>
          <w:p w14:paraId="2FA8C058" w14:textId="4648DFED" w:rsidR="00CD6E22" w:rsidRPr="000B2DFC" w:rsidRDefault="00CD6E22" w:rsidP="00EA6E05">
            <w:pPr>
              <w:spacing w:line="240" w:lineRule="auto"/>
              <w:rPr>
                <w:rFonts w:ascii="Times New Roman" w:hAnsi="Times New Roman" w:cs="Times New Roman"/>
                <w:b/>
                <w:color w:val="auto"/>
                <w:sz w:val="24"/>
                <w:szCs w:val="24"/>
              </w:rPr>
            </w:pPr>
          </w:p>
        </w:tc>
        <w:tc>
          <w:tcPr>
            <w:tcW w:w="7830" w:type="dxa"/>
          </w:tcPr>
          <w:sdt>
            <w:sdtPr>
              <w:rPr>
                <w:rFonts w:ascii="Times New Roman" w:eastAsiaTheme="minorEastAsia" w:hAnsi="Times New Roman" w:cs="Times New Roman"/>
                <w:bCs/>
                <w:caps/>
                <w:color w:val="auto"/>
                <w:sz w:val="24"/>
                <w:szCs w:val="24"/>
              </w:rPr>
              <w:id w:val="1436861535"/>
              <w15:color w:val="C0C0C0"/>
              <w15:repeatingSection/>
            </w:sdtPr>
            <w:sdtEndPr>
              <w:rPr>
                <w:rFonts w:asciiTheme="minorHAnsi" w:hAnsiTheme="minorHAnsi" w:cstheme="minorBidi"/>
                <w:bCs w:val="0"/>
                <w:caps w:val="0"/>
                <w:color w:val="595959" w:themeColor="text1" w:themeTint="A6"/>
                <w:sz w:val="20"/>
                <w:szCs w:val="20"/>
              </w:rPr>
            </w:sdtEndPr>
            <w:sdtContent>
              <w:sdt>
                <w:sdtPr>
                  <w:rPr>
                    <w:rFonts w:ascii="Times New Roman" w:eastAsiaTheme="minorEastAsia" w:hAnsi="Times New Roman" w:cs="Times New Roman"/>
                    <w:bCs/>
                    <w:caps/>
                    <w:color w:val="auto"/>
                    <w:sz w:val="24"/>
                    <w:szCs w:val="24"/>
                  </w:rPr>
                  <w:id w:val="221802691"/>
                  <w:placeholder>
                    <w:docPart w:val="C23F93403E894168A3276B7A3FBAB191"/>
                  </w:placeholder>
                  <w15:color w:val="C0C0C0"/>
                  <w15:repeatingSectionItem/>
                </w:sdtPr>
                <w:sdtEndPr>
                  <w:rPr>
                    <w:caps w:val="0"/>
                  </w:rPr>
                </w:sdtEndPr>
                <w:sdtContent>
                  <w:p w14:paraId="7185236A" w14:textId="45EEF2C2" w:rsidR="007B384B" w:rsidRDefault="000D1785" w:rsidP="00314D13">
                    <w:pPr>
                      <w:spacing w:after="0" w:line="240" w:lineRule="auto"/>
                      <w:jc w:val="center"/>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LAS CRUCES POST ACUTE CARE AND REHABILITATION OF CASCADIA</w:t>
                    </w:r>
                  </w:p>
                  <w:p w14:paraId="47A13E03" w14:textId="6BC937A6" w:rsidR="00314D13" w:rsidRDefault="000D1785" w:rsidP="000D1785">
                    <w:pPr>
                      <w:spacing w:after="0" w:line="240" w:lineRule="auto"/>
                      <w:jc w:val="center"/>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CHARGE NURSE</w:t>
                    </w:r>
                  </w:p>
                  <w:p w14:paraId="57DDAE44" w14:textId="77777777" w:rsidR="00314D13" w:rsidRPr="00EC6007" w:rsidRDefault="00314D13" w:rsidP="00314D13">
                    <w:pPr>
                      <w:spacing w:after="0" w:line="240" w:lineRule="auto"/>
                      <w:jc w:val="center"/>
                      <w:rPr>
                        <w:rFonts w:ascii="Times New Roman" w:hAnsi="Times New Roman" w:cs="Times New Roman"/>
                        <w:bCs/>
                        <w:color w:val="auto"/>
                        <w:sz w:val="24"/>
                        <w:szCs w:val="24"/>
                      </w:rPr>
                    </w:pPr>
                  </w:p>
                  <w:p w14:paraId="0FD5D98E" w14:textId="49F493BD" w:rsidR="00314D13" w:rsidRPr="00C80B82" w:rsidRDefault="000D1785" w:rsidP="00314D13">
                    <w:pPr>
                      <w:spacing w:after="0" w:line="240" w:lineRule="auto"/>
                      <w:rPr>
                        <w:rFonts w:ascii="Times New Roman" w:hAnsi="Times New Roman" w:cs="Times New Roman"/>
                        <w:bCs/>
                        <w:color w:val="auto"/>
                        <w:kern w:val="0"/>
                        <w:sz w:val="24"/>
                        <w:szCs w:val="24"/>
                      </w:rPr>
                    </w:pPr>
                    <w:r>
                      <w:rPr>
                        <w:rFonts w:ascii="Times New Roman" w:hAnsi="Times New Roman" w:cs="Times New Roman"/>
                        <w:bCs/>
                        <w:color w:val="auto"/>
                        <w:sz w:val="24"/>
                        <w:szCs w:val="24"/>
                      </w:rPr>
                      <w:lastRenderedPageBreak/>
                      <w:t>April 2021-current</w:t>
                    </w:r>
                  </w:p>
                  <w:p w14:paraId="1A07DADB" w14:textId="77777777" w:rsidR="00314D13" w:rsidRPr="00EC6007" w:rsidRDefault="00314D13" w:rsidP="00314D13">
                    <w:pPr>
                      <w:spacing w:after="0" w:line="240" w:lineRule="auto"/>
                      <w:rPr>
                        <w:rFonts w:ascii="Times New Roman" w:hAnsi="Times New Roman" w:cs="Times New Roman"/>
                        <w:bCs/>
                        <w:color w:val="auto"/>
                        <w:sz w:val="24"/>
                        <w:szCs w:val="24"/>
                      </w:rPr>
                    </w:pPr>
                  </w:p>
                  <w:p w14:paraId="3A63B4DD" w14:textId="1FFC70FF" w:rsidR="00314D13" w:rsidRPr="00EC6007" w:rsidRDefault="00314D13" w:rsidP="00314D13">
                    <w:pPr>
                      <w:pStyle w:val="ListParagraph"/>
                      <w:numPr>
                        <w:ilvl w:val="0"/>
                        <w:numId w:val="14"/>
                      </w:numPr>
                      <w:spacing w:before="0"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Director: </w:t>
                    </w:r>
                    <w:r w:rsidR="000D1785">
                      <w:rPr>
                        <w:rFonts w:ascii="Times New Roman" w:hAnsi="Times New Roman" w:cs="Times New Roman"/>
                        <w:bCs/>
                        <w:color w:val="auto"/>
                        <w:sz w:val="24"/>
                        <w:szCs w:val="24"/>
                      </w:rPr>
                      <w:t>Kathie Lamkin</w:t>
                    </w:r>
                  </w:p>
                  <w:p w14:paraId="1E1E49B2" w14:textId="7639C8F6" w:rsidR="00314D13"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715 Roadrunner Pkwy Las Cruces, NM 88011</w:t>
                    </w:r>
                    <w:r w:rsidR="00314D13" w:rsidRPr="00EC6007">
                      <w:rPr>
                        <w:rFonts w:ascii="Times New Roman" w:hAnsi="Times New Roman" w:cs="Times New Roman"/>
                        <w:bCs/>
                        <w:color w:val="auto"/>
                        <w:sz w:val="24"/>
                        <w:szCs w:val="24"/>
                      </w:rPr>
                      <w:t xml:space="preserve"> </w:t>
                    </w:r>
                  </w:p>
                  <w:p w14:paraId="01851D07" w14:textId="7AD1DB63" w:rsidR="00314D13"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Patient care and coordination with nursing staff</w:t>
                    </w:r>
                  </w:p>
                  <w:p w14:paraId="0AFDE91D" w14:textId="5F39085E" w:rsidR="00314D13" w:rsidRPr="00EC6007" w:rsidRDefault="00314D13"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Provide health assistance to </w:t>
                    </w:r>
                    <w:proofErr w:type="spellStart"/>
                    <w:r w:rsidR="000D1785">
                      <w:rPr>
                        <w:rFonts w:ascii="Times New Roman" w:hAnsi="Times New Roman" w:cs="Times New Roman"/>
                        <w:bCs/>
                        <w:color w:val="auto"/>
                        <w:sz w:val="24"/>
                        <w:szCs w:val="24"/>
                      </w:rPr>
                      <w:t>post acute</w:t>
                    </w:r>
                    <w:proofErr w:type="spellEnd"/>
                    <w:r w:rsidRPr="00EC6007">
                      <w:rPr>
                        <w:rFonts w:ascii="Times New Roman" w:hAnsi="Times New Roman" w:cs="Times New Roman"/>
                        <w:bCs/>
                        <w:color w:val="auto"/>
                        <w:sz w:val="24"/>
                        <w:szCs w:val="24"/>
                      </w:rPr>
                      <w:t xml:space="preserve"> patients in </w:t>
                    </w:r>
                    <w:r w:rsidR="000D1785">
                      <w:rPr>
                        <w:rFonts w:ascii="Times New Roman" w:hAnsi="Times New Roman" w:cs="Times New Roman"/>
                        <w:bCs/>
                        <w:color w:val="auto"/>
                        <w:sz w:val="24"/>
                        <w:szCs w:val="24"/>
                      </w:rPr>
                      <w:t xml:space="preserve">rehabilitation </w:t>
                    </w:r>
                    <w:r w:rsidRPr="00EC6007">
                      <w:rPr>
                        <w:rFonts w:ascii="Times New Roman" w:hAnsi="Times New Roman" w:cs="Times New Roman"/>
                        <w:bCs/>
                        <w:color w:val="auto"/>
                        <w:sz w:val="24"/>
                        <w:szCs w:val="24"/>
                      </w:rPr>
                      <w:t>setting</w:t>
                    </w:r>
                  </w:p>
                  <w:p w14:paraId="49E4C0E5" w14:textId="77777777" w:rsidR="00314D13" w:rsidRPr="00EC6007" w:rsidRDefault="00314D13"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Assist with cleaning, stocking rooms, and organizing work area. </w:t>
                    </w:r>
                  </w:p>
                  <w:p w14:paraId="67C8F658" w14:textId="77777777" w:rsidR="00314D13" w:rsidRPr="00EC6007" w:rsidRDefault="00314D13"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Chart on patients. </w:t>
                    </w:r>
                  </w:p>
                  <w:p w14:paraId="239F700D" w14:textId="6EA9E9C1" w:rsidR="00314D13" w:rsidRPr="00EC6007" w:rsidRDefault="00314D13"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Monitor </w:t>
                    </w:r>
                    <w:r w:rsidR="000D1785">
                      <w:rPr>
                        <w:rFonts w:ascii="Times New Roman" w:hAnsi="Times New Roman" w:cs="Times New Roman"/>
                        <w:bCs/>
                        <w:color w:val="auto"/>
                        <w:sz w:val="24"/>
                        <w:szCs w:val="24"/>
                      </w:rPr>
                      <w:t>vital signs</w:t>
                    </w:r>
                    <w:r w:rsidRPr="00EC6007">
                      <w:rPr>
                        <w:rFonts w:ascii="Times New Roman" w:hAnsi="Times New Roman" w:cs="Times New Roman"/>
                        <w:bCs/>
                        <w:color w:val="auto"/>
                        <w:sz w:val="24"/>
                        <w:szCs w:val="24"/>
                      </w:rPr>
                      <w:t xml:space="preserve"> for patients on unit.</w:t>
                    </w:r>
                  </w:p>
                  <w:p w14:paraId="369A73A5" w14:textId="77777777" w:rsidR="00314D13" w:rsidRPr="00EC6007" w:rsidRDefault="00314D13"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Follow plan of care for patients improved health</w:t>
                    </w:r>
                  </w:p>
                  <w:p w14:paraId="5E53615F" w14:textId="77777777" w:rsidR="00314D13" w:rsidRPr="00EC6007" w:rsidRDefault="00314D13"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Advocate for patients’ rights and help maintain autonomy of patient</w:t>
                    </w:r>
                  </w:p>
                  <w:p w14:paraId="3FCB70F3" w14:textId="77777777" w:rsidR="00314D13" w:rsidRPr="00EC6007" w:rsidRDefault="00314D13" w:rsidP="00314D13">
                    <w:pPr>
                      <w:pStyle w:val="ListParagraph"/>
                      <w:spacing w:before="0" w:after="0" w:line="240" w:lineRule="auto"/>
                      <w:rPr>
                        <w:rFonts w:ascii="Times New Roman" w:hAnsi="Times New Roman" w:cs="Times New Roman"/>
                        <w:bCs/>
                        <w:color w:val="auto"/>
                        <w:sz w:val="24"/>
                        <w:szCs w:val="24"/>
                      </w:rPr>
                    </w:pPr>
                  </w:p>
                  <w:p w14:paraId="727ED399" w14:textId="0228A84E" w:rsidR="00CD6E22" w:rsidRPr="00EC6007" w:rsidRDefault="004B0E19" w:rsidP="007E1C20">
                    <w:pPr>
                      <w:spacing w:before="0" w:after="0" w:line="240" w:lineRule="auto"/>
                      <w:rPr>
                        <w:rFonts w:ascii="Times New Roman" w:hAnsi="Times New Roman" w:cs="Times New Roman"/>
                        <w:bCs/>
                        <w:color w:val="auto"/>
                        <w:sz w:val="24"/>
                        <w:szCs w:val="24"/>
                      </w:rPr>
                    </w:pPr>
                  </w:p>
                </w:sdtContent>
              </w:sdt>
              <w:sdt>
                <w:sdtPr>
                  <w:rPr>
                    <w:rFonts w:ascii="Times New Roman" w:eastAsiaTheme="minorEastAsia" w:hAnsi="Times New Roman" w:cs="Times New Roman"/>
                    <w:bCs/>
                    <w:caps/>
                    <w:color w:val="auto"/>
                    <w:sz w:val="24"/>
                    <w:szCs w:val="24"/>
                  </w:rPr>
                  <w:id w:val="1523592573"/>
                  <w:placeholder>
                    <w:docPart w:val="D01C37A61AEA4FD7A7E3E278041AC0D2"/>
                  </w:placeholder>
                  <w15:color w:val="C0C0C0"/>
                  <w15:repeatingSectionItem/>
                </w:sdtPr>
                <w:sdtEndPr>
                  <w:rPr>
                    <w:caps w:val="0"/>
                  </w:rPr>
                </w:sdtEndPr>
                <w:sdtContent>
                  <w:p w14:paraId="33E0AD74" w14:textId="77777777" w:rsidR="000D1785" w:rsidRDefault="000D1785" w:rsidP="00314D13">
                    <w:pPr>
                      <w:spacing w:after="0" w:line="240" w:lineRule="auto"/>
                      <w:jc w:val="center"/>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THREE CROSSES REGIONAL HOSPITAL</w:t>
                    </w:r>
                  </w:p>
                  <w:p w14:paraId="4D6B07F1" w14:textId="77777777" w:rsidR="000D1785" w:rsidRDefault="000D1785" w:rsidP="00314D13">
                    <w:pPr>
                      <w:spacing w:after="0" w:line="240" w:lineRule="auto"/>
                      <w:jc w:val="center"/>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TEAM LEAD ICU/CCU &amp; ED</w:t>
                    </w:r>
                  </w:p>
                  <w:p w14:paraId="1E1C895C" w14:textId="77777777" w:rsidR="000D1785" w:rsidRDefault="000D1785" w:rsidP="00314D13">
                    <w:pPr>
                      <w:spacing w:after="0" w:line="240" w:lineRule="auto"/>
                      <w:jc w:val="center"/>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HOUSE SUPERVISOR</w:t>
                    </w:r>
                  </w:p>
                  <w:p w14:paraId="47CE5BF9" w14:textId="77777777" w:rsidR="000D1785" w:rsidRPr="00EC6007" w:rsidRDefault="000D1785" w:rsidP="00314D13">
                    <w:pPr>
                      <w:spacing w:after="0" w:line="240" w:lineRule="auto"/>
                      <w:jc w:val="center"/>
                      <w:rPr>
                        <w:rFonts w:ascii="Times New Roman" w:hAnsi="Times New Roman" w:cs="Times New Roman"/>
                        <w:bCs/>
                        <w:color w:val="auto"/>
                        <w:sz w:val="24"/>
                        <w:szCs w:val="24"/>
                      </w:rPr>
                    </w:pPr>
                  </w:p>
                  <w:p w14:paraId="52AB3938" w14:textId="77777777" w:rsidR="000D1785" w:rsidRPr="00C80B82" w:rsidRDefault="000D1785" w:rsidP="00314D13">
                    <w:pPr>
                      <w:spacing w:after="0" w:line="240" w:lineRule="auto"/>
                      <w:rPr>
                        <w:rFonts w:ascii="Times New Roman" w:hAnsi="Times New Roman" w:cs="Times New Roman"/>
                        <w:bCs/>
                        <w:color w:val="auto"/>
                        <w:kern w:val="0"/>
                        <w:sz w:val="24"/>
                        <w:szCs w:val="24"/>
                      </w:rPr>
                    </w:pPr>
                    <w:r>
                      <w:rPr>
                        <w:rFonts w:ascii="Times New Roman" w:hAnsi="Times New Roman" w:cs="Times New Roman"/>
                        <w:bCs/>
                        <w:color w:val="auto"/>
                        <w:sz w:val="24"/>
                        <w:szCs w:val="24"/>
                      </w:rPr>
                      <w:t>October 9, 2020- April 2021</w:t>
                    </w:r>
                  </w:p>
                  <w:p w14:paraId="0DBF0A6A" w14:textId="77777777" w:rsidR="000D1785" w:rsidRPr="00EC6007" w:rsidRDefault="000D1785" w:rsidP="00314D13">
                    <w:pPr>
                      <w:spacing w:after="0" w:line="240" w:lineRule="auto"/>
                      <w:rPr>
                        <w:rFonts w:ascii="Times New Roman" w:hAnsi="Times New Roman" w:cs="Times New Roman"/>
                        <w:bCs/>
                        <w:color w:val="auto"/>
                        <w:sz w:val="24"/>
                        <w:szCs w:val="24"/>
                      </w:rPr>
                    </w:pPr>
                  </w:p>
                  <w:p w14:paraId="74FF3BA7" w14:textId="77777777" w:rsidR="000D1785" w:rsidRPr="00EC6007"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Director: Mark </w:t>
                    </w:r>
                    <w:proofErr w:type="spellStart"/>
                    <w:r>
                      <w:rPr>
                        <w:rFonts w:ascii="Times New Roman" w:hAnsi="Times New Roman" w:cs="Times New Roman"/>
                        <w:bCs/>
                        <w:color w:val="auto"/>
                        <w:sz w:val="24"/>
                        <w:szCs w:val="24"/>
                      </w:rPr>
                      <w:t>Boyanton</w:t>
                    </w:r>
                    <w:proofErr w:type="spellEnd"/>
                  </w:p>
                  <w:p w14:paraId="7EA069E1" w14:textId="77777777" w:rsidR="000D1785"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2450 S Telsho</w:t>
                    </w:r>
                    <w:r>
                      <w:rPr>
                        <w:rFonts w:ascii="Times New Roman" w:hAnsi="Times New Roman" w:cs="Times New Roman"/>
                        <w:bCs/>
                        <w:color w:val="auto"/>
                        <w:sz w:val="24"/>
                        <w:szCs w:val="24"/>
                      </w:rPr>
                      <w:t>2650 Samaritan D</w:t>
                    </w:r>
                    <w:r w:rsidRPr="00EC6007">
                      <w:rPr>
                        <w:rFonts w:ascii="Times New Roman" w:hAnsi="Times New Roman" w:cs="Times New Roman"/>
                        <w:bCs/>
                        <w:color w:val="auto"/>
                        <w:sz w:val="24"/>
                        <w:szCs w:val="24"/>
                      </w:rPr>
                      <w:t xml:space="preserve">r, Las Cruces, NM 88011 </w:t>
                    </w:r>
                  </w:p>
                  <w:p w14:paraId="6B0AD273" w14:textId="77777777" w:rsidR="000D1785"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Oversee Hospital Operations</w:t>
                    </w:r>
                  </w:p>
                  <w:p w14:paraId="19386D68" w14:textId="77777777" w:rsidR="000D1785" w:rsidRPr="00EC6007"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Scheduling and Staffing</w:t>
                    </w:r>
                  </w:p>
                  <w:p w14:paraId="24C9EA5A" w14:textId="77777777" w:rsidR="000D1785" w:rsidRPr="00EC6007"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Provide health assistance to critical care patients in hospital setting</w:t>
                    </w:r>
                  </w:p>
                  <w:p w14:paraId="713041AE" w14:textId="77777777" w:rsidR="000D1785" w:rsidRPr="00EC6007"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Assist with cleaning, stocking rooms, and organizing work area. </w:t>
                    </w:r>
                  </w:p>
                  <w:p w14:paraId="635498E2" w14:textId="77777777" w:rsidR="000D1785" w:rsidRPr="00EC6007"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Chart on patients. </w:t>
                    </w:r>
                  </w:p>
                  <w:p w14:paraId="3F7A0CDD" w14:textId="77777777" w:rsidR="000D1785" w:rsidRPr="00EC6007"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Monitor EKG for patients on unit.</w:t>
                    </w:r>
                  </w:p>
                  <w:p w14:paraId="484C504D" w14:textId="77777777" w:rsidR="000D1785" w:rsidRPr="00EC6007"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Follow plan of care for patients improved health</w:t>
                    </w:r>
                  </w:p>
                  <w:p w14:paraId="32B187E5" w14:textId="77777777" w:rsidR="000D1785" w:rsidRPr="00EC6007" w:rsidRDefault="000D1785" w:rsidP="00314D13">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Advocate for patients’ rights and help maintain autonomy of patient</w:t>
                    </w:r>
                  </w:p>
                  <w:p w14:paraId="5FB72193" w14:textId="77777777" w:rsidR="000D1785" w:rsidRPr="00EC6007" w:rsidRDefault="000D1785" w:rsidP="00314D13">
                    <w:pPr>
                      <w:pStyle w:val="ListParagraph"/>
                      <w:spacing w:before="0" w:after="0" w:line="240" w:lineRule="auto"/>
                      <w:rPr>
                        <w:rFonts w:ascii="Times New Roman" w:hAnsi="Times New Roman" w:cs="Times New Roman"/>
                        <w:bCs/>
                        <w:color w:val="auto"/>
                        <w:sz w:val="24"/>
                        <w:szCs w:val="24"/>
                      </w:rPr>
                    </w:pPr>
                  </w:p>
                  <w:p w14:paraId="0F8FE5E3" w14:textId="77777777" w:rsidR="000D1785" w:rsidRPr="00EC6007" w:rsidRDefault="004B0E19" w:rsidP="007E1C20">
                    <w:pPr>
                      <w:spacing w:before="0" w:after="0" w:line="240" w:lineRule="auto"/>
                      <w:rPr>
                        <w:rFonts w:ascii="Times New Roman" w:hAnsi="Times New Roman" w:cs="Times New Roman"/>
                        <w:bCs/>
                        <w:color w:val="auto"/>
                        <w:sz w:val="24"/>
                        <w:szCs w:val="24"/>
                      </w:rPr>
                    </w:pPr>
                  </w:p>
                </w:sdtContent>
              </w:sdt>
              <w:sdt>
                <w:sdtPr>
                  <w:rPr>
                    <w:rFonts w:ascii="Times New Roman" w:eastAsiaTheme="minorEastAsia" w:hAnsi="Times New Roman" w:cs="Times New Roman"/>
                    <w:bCs/>
                    <w:caps/>
                    <w:color w:val="auto"/>
                    <w:sz w:val="24"/>
                    <w:szCs w:val="24"/>
                  </w:rPr>
                  <w:id w:val="-915625148"/>
                  <w:placeholder>
                    <w:docPart w:val="60D45E04AC9C4817B0F027294C9F1685"/>
                  </w:placeholder>
                  <w15:color w:val="C0C0C0"/>
                  <w15:repeatingSectionItem/>
                </w:sdtPr>
                <w:sdtEndPr>
                  <w:rPr>
                    <w:caps w:val="0"/>
                  </w:rPr>
                </w:sdtEndPr>
                <w:sdtContent>
                  <w:p w14:paraId="5A7BEE0C" w14:textId="77777777" w:rsidR="00314D13" w:rsidRPr="00C80B82" w:rsidRDefault="00314D13" w:rsidP="007E1C20">
                    <w:pPr>
                      <w:spacing w:after="0" w:line="240" w:lineRule="auto"/>
                      <w:jc w:val="center"/>
                      <w:rPr>
                        <w:rFonts w:ascii="Times New Roman" w:hAnsi="Times New Roman" w:cs="Times New Roman"/>
                        <w:b/>
                        <w:color w:val="auto"/>
                        <w:sz w:val="24"/>
                        <w:szCs w:val="24"/>
                        <w:u w:val="single"/>
                      </w:rPr>
                    </w:pPr>
                    <w:r w:rsidRPr="00C80B82">
                      <w:rPr>
                        <w:rFonts w:ascii="Times New Roman" w:hAnsi="Times New Roman" w:cs="Times New Roman"/>
                        <w:b/>
                        <w:color w:val="auto"/>
                        <w:sz w:val="24"/>
                        <w:szCs w:val="24"/>
                        <w:u w:val="single"/>
                      </w:rPr>
                      <w:t>MEMORIAL MEDICAL CENTER</w:t>
                    </w:r>
                  </w:p>
                  <w:p w14:paraId="5F682676" w14:textId="77777777" w:rsidR="00314D13" w:rsidRPr="00C80B82" w:rsidRDefault="00314D13" w:rsidP="007E1C20">
                    <w:pPr>
                      <w:spacing w:after="0" w:line="240" w:lineRule="auto"/>
                      <w:jc w:val="center"/>
                      <w:rPr>
                        <w:rFonts w:ascii="Times New Roman" w:hAnsi="Times New Roman" w:cs="Times New Roman"/>
                        <w:b/>
                        <w:color w:val="auto"/>
                        <w:sz w:val="24"/>
                        <w:szCs w:val="24"/>
                        <w:u w:val="single"/>
                      </w:rPr>
                    </w:pPr>
                    <w:r w:rsidRPr="00C80B82">
                      <w:rPr>
                        <w:rFonts w:ascii="Times New Roman" w:hAnsi="Times New Roman" w:cs="Times New Roman"/>
                        <w:b/>
                        <w:color w:val="auto"/>
                        <w:sz w:val="24"/>
                        <w:szCs w:val="24"/>
                        <w:u w:val="single"/>
                      </w:rPr>
                      <w:t>BSN-RN ICU-CCU</w:t>
                    </w:r>
                  </w:p>
                  <w:p w14:paraId="3998707B" w14:textId="77777777" w:rsidR="00314D13" w:rsidRPr="00C80B82" w:rsidRDefault="00314D13" w:rsidP="007E1C20">
                    <w:pPr>
                      <w:spacing w:after="0" w:line="240" w:lineRule="auto"/>
                      <w:rPr>
                        <w:rFonts w:ascii="Times New Roman" w:hAnsi="Times New Roman" w:cs="Times New Roman"/>
                        <w:bCs/>
                        <w:color w:val="auto"/>
                        <w:kern w:val="0"/>
                        <w:sz w:val="24"/>
                        <w:szCs w:val="24"/>
                      </w:rPr>
                    </w:pPr>
                    <w:r w:rsidRPr="00C80B82">
                      <w:rPr>
                        <w:rFonts w:ascii="Times New Roman" w:hAnsi="Times New Roman" w:cs="Times New Roman"/>
                        <w:bCs/>
                        <w:color w:val="auto"/>
                        <w:sz w:val="24"/>
                        <w:szCs w:val="24"/>
                      </w:rPr>
                      <w:t>June 2019-current</w:t>
                    </w:r>
                  </w:p>
                  <w:p w14:paraId="282002F0" w14:textId="77777777" w:rsidR="00314D13" w:rsidRPr="00EC6007" w:rsidRDefault="00314D13" w:rsidP="007E1C20">
                    <w:pPr>
                      <w:spacing w:after="0" w:line="240" w:lineRule="auto"/>
                      <w:rPr>
                        <w:rFonts w:ascii="Times New Roman" w:hAnsi="Times New Roman" w:cs="Times New Roman"/>
                        <w:bCs/>
                        <w:color w:val="auto"/>
                        <w:sz w:val="24"/>
                        <w:szCs w:val="24"/>
                      </w:rPr>
                    </w:pPr>
                  </w:p>
                  <w:p w14:paraId="6F1D8C5F"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Supervisor: Gina Sanchez</w:t>
                    </w:r>
                  </w:p>
                  <w:p w14:paraId="5B9F1AE3"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2450 S Telshor Blvd, Las Cruces, NM 88011 </w:t>
                    </w:r>
                  </w:p>
                  <w:p w14:paraId="01D75268"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Provide health assistance to critical care patients in hospital setting</w:t>
                    </w:r>
                  </w:p>
                  <w:p w14:paraId="3C810E63"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Assist with cleaning, stocking rooms, and organizing work area. </w:t>
                    </w:r>
                  </w:p>
                  <w:p w14:paraId="3E11C50F"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Chart on patients. </w:t>
                    </w:r>
                  </w:p>
                  <w:p w14:paraId="4AC199CE"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Monitor EKG for patients on unit.</w:t>
                    </w:r>
                  </w:p>
                  <w:p w14:paraId="00364703"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Follow plan of care for patients improved health</w:t>
                    </w:r>
                  </w:p>
                  <w:p w14:paraId="3D4EE308"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Advocate for patients’ rights and help maintain autonomy of patient</w:t>
                    </w:r>
                  </w:p>
                  <w:p w14:paraId="16687271" w14:textId="77777777" w:rsidR="00314D13" w:rsidRPr="00EC6007" w:rsidRDefault="00314D13" w:rsidP="007E1C20">
                    <w:pPr>
                      <w:pStyle w:val="ListParagraph"/>
                      <w:spacing w:before="0" w:after="0" w:line="240" w:lineRule="auto"/>
                      <w:rPr>
                        <w:rFonts w:ascii="Times New Roman" w:hAnsi="Times New Roman" w:cs="Times New Roman"/>
                        <w:bCs/>
                        <w:color w:val="auto"/>
                        <w:sz w:val="24"/>
                        <w:szCs w:val="24"/>
                      </w:rPr>
                    </w:pPr>
                  </w:p>
                  <w:p w14:paraId="3FFB1452" w14:textId="77777777" w:rsidR="00314D13" w:rsidRPr="00EC6007" w:rsidRDefault="00314D13" w:rsidP="007E1C20">
                    <w:pPr>
                      <w:spacing w:after="0" w:line="240" w:lineRule="auto"/>
                      <w:rPr>
                        <w:rFonts w:ascii="Times New Roman" w:hAnsi="Times New Roman" w:cs="Times New Roman"/>
                        <w:bCs/>
                        <w:color w:val="auto"/>
                        <w:sz w:val="24"/>
                        <w:szCs w:val="24"/>
                      </w:rPr>
                    </w:pPr>
                  </w:p>
                  <w:p w14:paraId="1E475B44" w14:textId="77777777" w:rsidR="00314D13" w:rsidRPr="00C80B82" w:rsidRDefault="00314D13" w:rsidP="007E1C20">
                    <w:pPr>
                      <w:spacing w:after="0" w:line="240" w:lineRule="auto"/>
                      <w:jc w:val="center"/>
                      <w:rPr>
                        <w:rFonts w:ascii="Times New Roman" w:hAnsi="Times New Roman" w:cs="Times New Roman"/>
                        <w:b/>
                        <w:color w:val="auto"/>
                        <w:kern w:val="0"/>
                        <w:sz w:val="24"/>
                        <w:szCs w:val="24"/>
                        <w:u w:val="single"/>
                      </w:rPr>
                    </w:pPr>
                    <w:r w:rsidRPr="00C80B82">
                      <w:rPr>
                        <w:rFonts w:ascii="Times New Roman" w:hAnsi="Times New Roman" w:cs="Times New Roman"/>
                        <w:b/>
                        <w:color w:val="auto"/>
                        <w:sz w:val="24"/>
                        <w:szCs w:val="24"/>
                        <w:u w:val="single"/>
                      </w:rPr>
                      <w:t>CNA/ MONITOR TECH</w:t>
                    </w:r>
                  </w:p>
                  <w:p w14:paraId="32851280" w14:textId="77777777" w:rsidR="00314D13" w:rsidRPr="00EC6007" w:rsidRDefault="00314D13" w:rsidP="007E1C20">
                    <w:pPr>
                      <w:spacing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August 2018- June 2019</w:t>
                    </w:r>
                  </w:p>
                  <w:p w14:paraId="36238753"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Supervisor: Jennifer Pieper</w:t>
                    </w:r>
                  </w:p>
                  <w:p w14:paraId="0C0B584B"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2450 S Telshor Blvd, Las Cruces, NM 88011 </w:t>
                    </w:r>
                  </w:p>
                  <w:p w14:paraId="2A46E042"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Aid RN for patients with daily ADLs and personal care. </w:t>
                    </w:r>
                  </w:p>
                  <w:p w14:paraId="7C16017D"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Assist with cleaning, stocking rooms, and organizing work area. </w:t>
                    </w:r>
                  </w:p>
                  <w:p w14:paraId="73441D7B"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Chart on patients. </w:t>
                    </w:r>
                  </w:p>
                  <w:p w14:paraId="172BE84E" w14:textId="77777777" w:rsidR="00314D13" w:rsidRPr="00EC6007" w:rsidRDefault="00314D13"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Monitor EKG for patients on unit and report to RN any changes.</w:t>
                    </w:r>
                  </w:p>
                  <w:p w14:paraId="0A7BAC1D" w14:textId="77777777" w:rsidR="00314D13" w:rsidRPr="00EC6007" w:rsidRDefault="004B0E19" w:rsidP="007E1C20">
                    <w:pPr>
                      <w:spacing w:before="0" w:after="0" w:line="240" w:lineRule="auto"/>
                      <w:rPr>
                        <w:rFonts w:ascii="Times New Roman" w:hAnsi="Times New Roman" w:cs="Times New Roman"/>
                        <w:bCs/>
                        <w:color w:val="auto"/>
                        <w:sz w:val="24"/>
                        <w:szCs w:val="24"/>
                      </w:rPr>
                    </w:pPr>
                  </w:p>
                </w:sdtContent>
              </w:sdt>
              <w:sdt>
                <w:sdtPr>
                  <w:rPr>
                    <w:rFonts w:ascii="Times New Roman" w:eastAsiaTheme="minorEastAsia" w:hAnsi="Times New Roman" w:cs="Times New Roman"/>
                    <w:bCs/>
                    <w:caps/>
                    <w:color w:val="auto"/>
                    <w:sz w:val="24"/>
                    <w:szCs w:val="24"/>
                  </w:rPr>
                  <w:id w:val="-184671464"/>
                  <w:placeholder>
                    <w:docPart w:val="9ECD6088F0FB43C88D23605D6201E96B"/>
                  </w:placeholder>
                  <w15:color w:val="C0C0C0"/>
                  <w15:repeatingSectionItem/>
                </w:sdtPr>
                <w:sdtEndPr>
                  <w:rPr>
                    <w:caps w:val="0"/>
                  </w:rPr>
                </w:sdtEndPr>
                <w:sdtContent>
                  <w:p w14:paraId="270C9210" w14:textId="77777777" w:rsidR="00C80B82" w:rsidRPr="00C80B82" w:rsidRDefault="000018E5" w:rsidP="007E1C20">
                    <w:pPr>
                      <w:spacing w:line="240" w:lineRule="auto"/>
                      <w:jc w:val="center"/>
                      <w:rPr>
                        <w:rFonts w:ascii="Times New Roman" w:hAnsi="Times New Roman" w:cs="Times New Roman"/>
                        <w:b/>
                        <w:color w:val="auto"/>
                        <w:sz w:val="24"/>
                        <w:szCs w:val="24"/>
                        <w:u w:val="single"/>
                      </w:rPr>
                    </w:pPr>
                    <w:r w:rsidRPr="00C80B82">
                      <w:rPr>
                        <w:rFonts w:ascii="Times New Roman" w:hAnsi="Times New Roman" w:cs="Times New Roman"/>
                        <w:b/>
                        <w:color w:val="auto"/>
                        <w:sz w:val="24"/>
                        <w:szCs w:val="24"/>
                        <w:u w:val="single"/>
                      </w:rPr>
                      <w:t>VILLAGE AT NORTHRIS</w:t>
                    </w:r>
                    <w:r w:rsidR="00C80B82" w:rsidRPr="00C80B82">
                      <w:rPr>
                        <w:rFonts w:ascii="Times New Roman" w:hAnsi="Times New Roman" w:cs="Times New Roman"/>
                        <w:b/>
                        <w:color w:val="auto"/>
                        <w:sz w:val="24"/>
                        <w:szCs w:val="24"/>
                        <w:u w:val="single"/>
                      </w:rPr>
                      <w:t>E</w:t>
                    </w:r>
                  </w:p>
                  <w:p w14:paraId="4E5D5F32" w14:textId="18EBBF0A" w:rsidR="000018E5" w:rsidRPr="00C80B82" w:rsidRDefault="000018E5" w:rsidP="007E1C20">
                    <w:pPr>
                      <w:spacing w:line="240" w:lineRule="auto"/>
                      <w:jc w:val="center"/>
                      <w:rPr>
                        <w:rFonts w:ascii="Times New Roman" w:hAnsi="Times New Roman" w:cs="Times New Roman"/>
                        <w:b/>
                        <w:color w:val="auto"/>
                        <w:sz w:val="24"/>
                        <w:szCs w:val="24"/>
                        <w:u w:val="single"/>
                      </w:rPr>
                    </w:pPr>
                    <w:r w:rsidRPr="00C80B82">
                      <w:rPr>
                        <w:rFonts w:ascii="Times New Roman" w:hAnsi="Times New Roman" w:cs="Times New Roman"/>
                        <w:b/>
                        <w:color w:val="auto"/>
                        <w:sz w:val="24"/>
                        <w:szCs w:val="24"/>
                        <w:u w:val="single"/>
                      </w:rPr>
                      <w:t>CNA/ MED TECH</w:t>
                    </w:r>
                  </w:p>
                  <w:p w14:paraId="01FB5A71" w14:textId="07DAC7B0" w:rsidR="004A0BA1" w:rsidRPr="00EC6007" w:rsidRDefault="004A0BA1" w:rsidP="007E1C20">
                    <w:pPr>
                      <w:spacing w:line="240" w:lineRule="auto"/>
                      <w:rPr>
                        <w:rFonts w:ascii="Times New Roman" w:hAnsi="Times New Roman" w:cs="Times New Roman"/>
                        <w:bCs/>
                        <w:color w:val="auto"/>
                        <w:kern w:val="0"/>
                        <w:sz w:val="24"/>
                        <w:szCs w:val="24"/>
                      </w:rPr>
                    </w:pPr>
                    <w:r w:rsidRPr="00EC6007">
                      <w:rPr>
                        <w:rFonts w:ascii="Times New Roman" w:hAnsi="Times New Roman" w:cs="Times New Roman"/>
                        <w:bCs/>
                        <w:color w:val="auto"/>
                        <w:sz w:val="24"/>
                        <w:szCs w:val="24"/>
                      </w:rPr>
                      <w:t>December 2017-October 2018</w:t>
                    </w:r>
                  </w:p>
                  <w:p w14:paraId="6F19DA54" w14:textId="77777777" w:rsidR="000018E5" w:rsidRPr="00EC6007" w:rsidRDefault="000018E5" w:rsidP="007E1C20">
                    <w:pPr>
                      <w:pStyle w:val="ListParagraph"/>
                      <w:numPr>
                        <w:ilvl w:val="0"/>
                        <w:numId w:val="14"/>
                      </w:numPr>
                      <w:spacing w:before="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Supervisor: Ramona Lenderman</w:t>
                    </w:r>
                  </w:p>
                  <w:p w14:paraId="4DD9A833" w14:textId="77777777" w:rsidR="000018E5" w:rsidRPr="00EC6007" w:rsidRDefault="000018E5" w:rsidP="007E1C20">
                    <w:pPr>
                      <w:pStyle w:val="ListParagraph"/>
                      <w:numPr>
                        <w:ilvl w:val="0"/>
                        <w:numId w:val="14"/>
                      </w:numPr>
                      <w:spacing w:before="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2880 Roadrunner Pkwy, Las Cruces, NM 88011</w:t>
                    </w:r>
                  </w:p>
                  <w:p w14:paraId="321684B8" w14:textId="287E5E88" w:rsidR="000018E5" w:rsidRPr="00EC6007" w:rsidRDefault="00C70EFF" w:rsidP="007E1C20">
                    <w:pPr>
                      <w:pStyle w:val="ListParagraph"/>
                      <w:numPr>
                        <w:ilvl w:val="0"/>
                        <w:numId w:val="14"/>
                      </w:numPr>
                      <w:spacing w:before="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Aid</w:t>
                    </w:r>
                    <w:r w:rsidR="000018E5" w:rsidRPr="00EC6007">
                      <w:rPr>
                        <w:rFonts w:ascii="Times New Roman" w:hAnsi="Times New Roman" w:cs="Times New Roman"/>
                        <w:bCs/>
                        <w:color w:val="auto"/>
                        <w:sz w:val="24"/>
                        <w:szCs w:val="24"/>
                      </w:rPr>
                      <w:t xml:space="preserve"> RN for patients with daily ADLs and personal care.</w:t>
                    </w:r>
                  </w:p>
                  <w:p w14:paraId="24EE58AB" w14:textId="77777777" w:rsidR="000018E5" w:rsidRPr="00EC6007" w:rsidRDefault="000018E5" w:rsidP="007E1C20">
                    <w:pPr>
                      <w:pStyle w:val="ListParagraph"/>
                      <w:numPr>
                        <w:ilvl w:val="0"/>
                        <w:numId w:val="14"/>
                      </w:numPr>
                      <w:spacing w:before="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 Assisted with cleaning, stocking rooms, and organizing work area. </w:t>
                    </w:r>
                  </w:p>
                  <w:p w14:paraId="66CC5915" w14:textId="77777777" w:rsidR="000018E5" w:rsidRPr="00EC6007" w:rsidRDefault="000018E5" w:rsidP="007E1C20">
                    <w:pPr>
                      <w:pStyle w:val="ListParagraph"/>
                      <w:numPr>
                        <w:ilvl w:val="0"/>
                        <w:numId w:val="14"/>
                      </w:numPr>
                      <w:spacing w:before="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Charted on patients</w:t>
                    </w:r>
                  </w:p>
                  <w:p w14:paraId="488266FA" w14:textId="77777777" w:rsidR="000018E5" w:rsidRPr="00EC6007" w:rsidRDefault="004B0E19" w:rsidP="007E1C20">
                    <w:pPr>
                      <w:spacing w:before="0" w:after="0" w:line="240" w:lineRule="auto"/>
                      <w:rPr>
                        <w:rFonts w:ascii="Times New Roman" w:hAnsi="Times New Roman" w:cs="Times New Roman"/>
                        <w:bCs/>
                        <w:color w:val="auto"/>
                        <w:sz w:val="24"/>
                        <w:szCs w:val="24"/>
                      </w:rPr>
                    </w:pPr>
                  </w:p>
                </w:sdtContent>
              </w:sdt>
              <w:sdt>
                <w:sdtPr>
                  <w:rPr>
                    <w:rFonts w:ascii="Times New Roman" w:eastAsiaTheme="minorEastAsia" w:hAnsi="Times New Roman" w:cs="Times New Roman"/>
                    <w:b w:val="0"/>
                    <w:bCs w:val="0"/>
                    <w:caps w:val="0"/>
                    <w:color w:val="auto"/>
                    <w:sz w:val="24"/>
                    <w:szCs w:val="24"/>
                    <w14:ligatures w14:val="none"/>
                  </w:rPr>
                  <w:id w:val="393317673"/>
                  <w:placeholder>
                    <w:docPart w:val="D96E6365253D464990A52E2B5F329E77"/>
                  </w:placeholder>
                  <w15:color w:val="C0C0C0"/>
                  <w15:repeatingSectionItem/>
                </w:sdtPr>
                <w:sdtEndPr/>
                <w:sdtContent>
                  <w:p w14:paraId="34F86F4C" w14:textId="77777777" w:rsidR="00576418" w:rsidRPr="00576418" w:rsidRDefault="00511D1B" w:rsidP="007E1C20">
                    <w:pPr>
                      <w:pStyle w:val="Heading2"/>
                      <w:spacing w:before="0" w:after="0" w:line="240" w:lineRule="auto"/>
                      <w:jc w:val="center"/>
                      <w:rPr>
                        <w:rFonts w:ascii="Times New Roman" w:eastAsiaTheme="minorEastAsia" w:hAnsi="Times New Roman" w:cs="Times New Roman"/>
                        <w:bCs w:val="0"/>
                        <w:caps w:val="0"/>
                        <w:color w:val="auto"/>
                        <w:sz w:val="24"/>
                        <w:szCs w:val="24"/>
                        <w:u w:val="single"/>
                        <w14:ligatures w14:val="none"/>
                      </w:rPr>
                    </w:pPr>
                    <w:r w:rsidRPr="00576418">
                      <w:rPr>
                        <w:rFonts w:ascii="Times New Roman" w:eastAsiaTheme="minorEastAsia" w:hAnsi="Times New Roman" w:cs="Times New Roman"/>
                        <w:bCs w:val="0"/>
                        <w:caps w:val="0"/>
                        <w:color w:val="auto"/>
                        <w:sz w:val="24"/>
                        <w:szCs w:val="24"/>
                        <w:u w:val="single"/>
                        <w14:ligatures w14:val="none"/>
                      </w:rPr>
                      <w:t>MESILLA VALLEY HOSPITAL</w:t>
                    </w:r>
                  </w:p>
                  <w:p w14:paraId="5E808880" w14:textId="6441376E" w:rsidR="00511D1B" w:rsidRPr="00576418" w:rsidRDefault="00511D1B" w:rsidP="007E1C20">
                    <w:pPr>
                      <w:pStyle w:val="Heading2"/>
                      <w:spacing w:before="0" w:after="0" w:line="240" w:lineRule="auto"/>
                      <w:jc w:val="center"/>
                      <w:rPr>
                        <w:rFonts w:ascii="Times New Roman" w:eastAsiaTheme="minorEastAsia" w:hAnsi="Times New Roman" w:cs="Times New Roman"/>
                        <w:bCs w:val="0"/>
                        <w:caps w:val="0"/>
                        <w:color w:val="auto"/>
                        <w:sz w:val="24"/>
                        <w:szCs w:val="24"/>
                        <w:u w:val="single"/>
                        <w14:ligatures w14:val="none"/>
                      </w:rPr>
                    </w:pPr>
                    <w:r w:rsidRPr="00576418">
                      <w:rPr>
                        <w:rFonts w:ascii="Times New Roman" w:eastAsiaTheme="minorEastAsia" w:hAnsi="Times New Roman" w:cs="Times New Roman"/>
                        <w:bCs w:val="0"/>
                        <w:caps w:val="0"/>
                        <w:color w:val="auto"/>
                        <w:sz w:val="24"/>
                        <w:szCs w:val="24"/>
                        <w:u w:val="single"/>
                        <w14:ligatures w14:val="none"/>
                      </w:rPr>
                      <w:t>CNA</w:t>
                    </w:r>
                  </w:p>
                  <w:p w14:paraId="04018E64" w14:textId="77777777" w:rsidR="00511D1B" w:rsidRPr="00EC6007" w:rsidRDefault="00511D1B" w:rsidP="007E1C20">
                    <w:p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May 2017- October 2017</w:t>
                    </w:r>
                  </w:p>
                  <w:p w14:paraId="4AC0376B" w14:textId="77777777" w:rsidR="00511D1B" w:rsidRPr="006522FD" w:rsidRDefault="00511D1B"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6522FD">
                      <w:rPr>
                        <w:rFonts w:ascii="Times New Roman" w:hAnsi="Times New Roman" w:cs="Times New Roman"/>
                        <w:bCs/>
                        <w:color w:val="auto"/>
                        <w:sz w:val="24"/>
                        <w:szCs w:val="24"/>
                      </w:rPr>
                      <w:t>Supervisor: Jennifer Linna</w:t>
                    </w:r>
                  </w:p>
                  <w:p w14:paraId="4B1ADA57" w14:textId="77777777" w:rsidR="00511D1B" w:rsidRPr="006522FD" w:rsidRDefault="00511D1B"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6522FD">
                      <w:rPr>
                        <w:rFonts w:ascii="Times New Roman" w:hAnsi="Times New Roman" w:cs="Times New Roman"/>
                        <w:bCs/>
                        <w:color w:val="auto"/>
                        <w:sz w:val="24"/>
                        <w:szCs w:val="24"/>
                      </w:rPr>
                      <w:t>3751 Del Rey Blvd. Las Cruces, NM 88012</w:t>
                    </w:r>
                  </w:p>
                  <w:p w14:paraId="3A0561B1" w14:textId="1A737310" w:rsidR="00511D1B" w:rsidRPr="006522FD" w:rsidRDefault="00C70EFF"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6522FD">
                      <w:rPr>
                        <w:rFonts w:ascii="Times New Roman" w:hAnsi="Times New Roman" w:cs="Times New Roman"/>
                        <w:bCs/>
                        <w:color w:val="auto"/>
                        <w:sz w:val="24"/>
                        <w:szCs w:val="24"/>
                      </w:rPr>
                      <w:t>Aid</w:t>
                    </w:r>
                    <w:r w:rsidR="00511D1B" w:rsidRPr="006522FD">
                      <w:rPr>
                        <w:rFonts w:ascii="Times New Roman" w:hAnsi="Times New Roman" w:cs="Times New Roman"/>
                        <w:bCs/>
                        <w:color w:val="auto"/>
                        <w:sz w:val="24"/>
                        <w:szCs w:val="24"/>
                      </w:rPr>
                      <w:t xml:space="preserve"> RN for patients with daily ADLs and personal care. Also assisted with cleaning, stocking rooms, and organizing work area. Charted on patients</w:t>
                    </w:r>
                  </w:p>
                  <w:p w14:paraId="7B81A707" w14:textId="77777777" w:rsidR="00511D1B" w:rsidRPr="00EC6007" w:rsidRDefault="004B0E19" w:rsidP="007E1C20">
                    <w:pPr>
                      <w:spacing w:before="0" w:after="0" w:line="240" w:lineRule="auto"/>
                      <w:rPr>
                        <w:rFonts w:ascii="Times New Roman" w:hAnsi="Times New Roman" w:cs="Times New Roman"/>
                        <w:bCs/>
                        <w:color w:val="auto"/>
                        <w:sz w:val="24"/>
                        <w:szCs w:val="24"/>
                      </w:rPr>
                    </w:pPr>
                  </w:p>
                </w:sdtContent>
              </w:sdt>
              <w:sdt>
                <w:sdtPr>
                  <w:rPr>
                    <w:rFonts w:ascii="Times New Roman" w:eastAsiaTheme="minorEastAsia" w:hAnsi="Times New Roman" w:cs="Times New Roman"/>
                    <w:b w:val="0"/>
                    <w:bCs w:val="0"/>
                    <w:caps w:val="0"/>
                    <w:color w:val="auto"/>
                    <w:sz w:val="24"/>
                    <w:szCs w:val="24"/>
                    <w14:ligatures w14:val="none"/>
                  </w:rPr>
                  <w:id w:val="277690531"/>
                  <w:placeholder>
                    <w:docPart w:val="A7E500602CED4D72932BA7A5AA7A8283"/>
                  </w:placeholder>
                  <w15:color w:val="C0C0C0"/>
                  <w15:repeatingSectionItem/>
                </w:sdtPr>
                <w:sdtEndPr/>
                <w:sdtContent>
                  <w:p w14:paraId="0967283F" w14:textId="77777777" w:rsidR="00576418" w:rsidRDefault="00EA6E05" w:rsidP="007E1C20">
                    <w:pPr>
                      <w:pStyle w:val="Heading2"/>
                      <w:spacing w:before="0" w:after="0" w:line="240" w:lineRule="auto"/>
                      <w:jc w:val="center"/>
                      <w:rPr>
                        <w:rFonts w:ascii="Times New Roman" w:eastAsiaTheme="minorEastAsia" w:hAnsi="Times New Roman" w:cs="Times New Roman"/>
                        <w:bCs w:val="0"/>
                        <w:caps w:val="0"/>
                        <w:color w:val="auto"/>
                        <w:sz w:val="24"/>
                        <w:szCs w:val="24"/>
                        <w:u w:val="single"/>
                        <w14:ligatures w14:val="none"/>
                      </w:rPr>
                    </w:pPr>
                    <w:r w:rsidRPr="00576418">
                      <w:rPr>
                        <w:rFonts w:ascii="Times New Roman" w:eastAsiaTheme="minorEastAsia" w:hAnsi="Times New Roman" w:cs="Times New Roman"/>
                        <w:bCs w:val="0"/>
                        <w:caps w:val="0"/>
                        <w:color w:val="auto"/>
                        <w:sz w:val="24"/>
                        <w:szCs w:val="24"/>
                        <w:u w:val="single"/>
                        <w14:ligatures w14:val="none"/>
                      </w:rPr>
                      <w:t>NMSU</w:t>
                    </w:r>
                  </w:p>
                  <w:p w14:paraId="05EFCF52" w14:textId="51717A21" w:rsidR="00EA6E05" w:rsidRPr="00576418" w:rsidRDefault="00CC5611" w:rsidP="007E1C20">
                    <w:pPr>
                      <w:pStyle w:val="Heading2"/>
                      <w:spacing w:before="0" w:after="0" w:line="240" w:lineRule="auto"/>
                      <w:jc w:val="center"/>
                      <w:rPr>
                        <w:rFonts w:ascii="Times New Roman" w:eastAsiaTheme="minorEastAsia" w:hAnsi="Times New Roman" w:cs="Times New Roman"/>
                        <w:bCs w:val="0"/>
                        <w:caps w:val="0"/>
                        <w:color w:val="auto"/>
                        <w:sz w:val="24"/>
                        <w:szCs w:val="24"/>
                        <w:u w:val="single"/>
                        <w14:ligatures w14:val="none"/>
                      </w:rPr>
                    </w:pPr>
                    <w:r w:rsidRPr="00576418">
                      <w:rPr>
                        <w:rFonts w:ascii="Times New Roman" w:eastAsiaTheme="minorEastAsia" w:hAnsi="Times New Roman" w:cs="Times New Roman"/>
                        <w:bCs w:val="0"/>
                        <w:caps w:val="0"/>
                        <w:color w:val="auto"/>
                        <w:sz w:val="24"/>
                        <w:szCs w:val="24"/>
                        <w:u w:val="single"/>
                        <w14:ligatures w14:val="none"/>
                      </w:rPr>
                      <w:t>STUDENT WORKER</w:t>
                    </w:r>
                  </w:p>
                  <w:p w14:paraId="5BF131B0" w14:textId="77777777" w:rsidR="00EA6E05" w:rsidRPr="007E1C20" w:rsidRDefault="00EA6E05"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October 2015- April 2017</w:t>
                    </w:r>
                  </w:p>
                  <w:p w14:paraId="4F0C0FEB" w14:textId="77777777" w:rsidR="00EA6E05" w:rsidRPr="007E1C20" w:rsidRDefault="00EA6E05"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Supervisor: David Reta</w:t>
                    </w:r>
                  </w:p>
                  <w:p w14:paraId="1CCB8231" w14:textId="2188F306" w:rsidR="00EA6E05" w:rsidRDefault="00EA6E05"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1780 E University Ave, Las Cruces, NM 88003</w:t>
                    </w:r>
                  </w:p>
                  <w:p w14:paraId="306FA211" w14:textId="77777777" w:rsidR="007E1C20" w:rsidRPr="007E1C20" w:rsidRDefault="007E1C20"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Customer Relations.: Assist customers during events as needed</w:t>
                    </w:r>
                  </w:p>
                  <w:p w14:paraId="1DDFDEB6" w14:textId="3A768952" w:rsidR="007E1C20" w:rsidRPr="007E1C20" w:rsidRDefault="007E1C20"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Operations: Assist with breaking down and setting up for events, floor work, rafters, stages, cleaning. Etc.</w:t>
                    </w:r>
                  </w:p>
                  <w:p w14:paraId="50B48C8A" w14:textId="77777777" w:rsidR="002D7B9E" w:rsidRDefault="002D7B9E" w:rsidP="007E1C20">
                    <w:pPr>
                      <w:spacing w:before="0" w:after="0" w:line="240" w:lineRule="auto"/>
                      <w:jc w:val="center"/>
                      <w:rPr>
                        <w:rFonts w:ascii="Times New Roman" w:hAnsi="Times New Roman" w:cs="Times New Roman"/>
                        <w:b/>
                        <w:color w:val="auto"/>
                        <w:sz w:val="24"/>
                        <w:szCs w:val="24"/>
                        <w:u w:val="single"/>
                      </w:rPr>
                    </w:pPr>
                  </w:p>
                  <w:p w14:paraId="641ABAC2" w14:textId="712951B2" w:rsidR="002D7B9E" w:rsidRPr="007E1C20" w:rsidRDefault="002D7B9E" w:rsidP="007E1C20">
                    <w:pPr>
                      <w:spacing w:before="0" w:after="0" w:line="240" w:lineRule="auto"/>
                      <w:jc w:val="center"/>
                      <w:rPr>
                        <w:rFonts w:ascii="Times New Roman" w:hAnsi="Times New Roman" w:cs="Times New Roman"/>
                        <w:b/>
                        <w:color w:val="auto"/>
                        <w:sz w:val="24"/>
                        <w:szCs w:val="24"/>
                        <w:u w:val="single"/>
                      </w:rPr>
                    </w:pPr>
                    <w:r w:rsidRPr="002D7B9E">
                      <w:rPr>
                        <w:rFonts w:ascii="Times New Roman" w:hAnsi="Times New Roman" w:cs="Times New Roman"/>
                        <w:b/>
                        <w:color w:val="auto"/>
                        <w:sz w:val="24"/>
                        <w:szCs w:val="24"/>
                        <w:u w:val="single"/>
                      </w:rPr>
                      <w:t>HEALTHCARE FRONT OFFICE RECEPTIONIST</w:t>
                    </w:r>
                  </w:p>
                  <w:p w14:paraId="464E40C8" w14:textId="30D485B8" w:rsidR="00EA6E05" w:rsidRPr="007E1C20" w:rsidRDefault="00EA6E05"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Supervisor: Lori McKee (575)646-8311</w:t>
                    </w:r>
                  </w:p>
                  <w:p w14:paraId="43180E39" w14:textId="77777777" w:rsidR="00EA6E05" w:rsidRPr="007E1C20" w:rsidRDefault="00EA6E05"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2080 Breland Dr. Las Cruces, NM 88003</w:t>
                    </w:r>
                  </w:p>
                  <w:p w14:paraId="13FC8D5A" w14:textId="006A2ECD" w:rsidR="00EA6E05" w:rsidRPr="007E1C20" w:rsidRDefault="00EA6E05" w:rsidP="007E1C20">
                    <w:pPr>
                      <w:pStyle w:val="ListParagraph"/>
                      <w:numPr>
                        <w:ilvl w:val="0"/>
                        <w:numId w:val="14"/>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 xml:space="preserve">Receptionist: assist patients with check in, office work, copy, fax, filing, scanning, </w:t>
                    </w:r>
                    <w:r w:rsidR="00CC5611" w:rsidRPr="007E1C20">
                      <w:rPr>
                        <w:rFonts w:ascii="Times New Roman" w:hAnsi="Times New Roman" w:cs="Times New Roman"/>
                        <w:bCs/>
                        <w:color w:val="auto"/>
                        <w:sz w:val="24"/>
                        <w:szCs w:val="24"/>
                      </w:rPr>
                      <w:t>and chart</w:t>
                    </w:r>
                    <w:r w:rsidRPr="007E1C20">
                      <w:rPr>
                        <w:rFonts w:ascii="Times New Roman" w:hAnsi="Times New Roman" w:cs="Times New Roman"/>
                        <w:bCs/>
                        <w:color w:val="auto"/>
                        <w:sz w:val="24"/>
                        <w:szCs w:val="24"/>
                      </w:rPr>
                      <w:t xml:space="preserve"> breakdown.</w:t>
                    </w:r>
                  </w:p>
                  <w:p w14:paraId="5AC7730F" w14:textId="77777777" w:rsidR="00EA6E05" w:rsidRPr="00EC6007" w:rsidRDefault="004B0E19" w:rsidP="007E1C20">
                    <w:pPr>
                      <w:spacing w:before="0" w:after="0" w:line="240" w:lineRule="auto"/>
                      <w:rPr>
                        <w:rFonts w:ascii="Times New Roman" w:hAnsi="Times New Roman" w:cs="Times New Roman"/>
                        <w:bCs/>
                        <w:color w:val="auto"/>
                        <w:sz w:val="24"/>
                        <w:szCs w:val="24"/>
                      </w:rPr>
                    </w:pPr>
                  </w:p>
                </w:sdtContent>
              </w:sdt>
              <w:sdt>
                <w:sdtPr>
                  <w:rPr>
                    <w:rFonts w:ascii="Times New Roman" w:eastAsiaTheme="minorEastAsia" w:hAnsi="Times New Roman" w:cs="Times New Roman"/>
                    <w:b w:val="0"/>
                    <w:bCs w:val="0"/>
                    <w:caps w:val="0"/>
                    <w:color w:val="auto"/>
                    <w:sz w:val="24"/>
                    <w:szCs w:val="24"/>
                    <w14:ligatures w14:val="none"/>
                  </w:rPr>
                  <w:id w:val="-70667460"/>
                  <w:placeholder>
                    <w:docPart w:val="68C1BF18D8964A80B7ED3B31315E82D6"/>
                  </w:placeholder>
                  <w15:color w:val="C0C0C0"/>
                  <w15:repeatingSectionItem/>
                </w:sdtPr>
                <w:sdtEndPr/>
                <w:sdtContent>
                  <w:p w14:paraId="72E818B7" w14:textId="77777777" w:rsidR="002D7B9E" w:rsidRDefault="00CC5611" w:rsidP="007E1C20">
                    <w:pPr>
                      <w:pStyle w:val="Heading2"/>
                      <w:spacing w:before="0" w:after="0" w:line="240" w:lineRule="auto"/>
                      <w:jc w:val="center"/>
                      <w:rPr>
                        <w:rFonts w:ascii="Times New Roman" w:eastAsiaTheme="minorEastAsia" w:hAnsi="Times New Roman" w:cs="Times New Roman"/>
                        <w:bCs w:val="0"/>
                        <w:caps w:val="0"/>
                        <w:color w:val="auto"/>
                        <w:sz w:val="24"/>
                        <w:szCs w:val="24"/>
                        <w:u w:val="single"/>
                        <w14:ligatures w14:val="none"/>
                      </w:rPr>
                    </w:pPr>
                    <w:r w:rsidRPr="002D7B9E">
                      <w:rPr>
                        <w:rFonts w:ascii="Times New Roman" w:eastAsiaTheme="minorEastAsia" w:hAnsi="Times New Roman" w:cs="Times New Roman"/>
                        <w:bCs w:val="0"/>
                        <w:caps w:val="0"/>
                        <w:color w:val="auto"/>
                        <w:sz w:val="24"/>
                        <w:szCs w:val="24"/>
                        <w:u w:val="single"/>
                        <w14:ligatures w14:val="none"/>
                      </w:rPr>
                      <w:t>WALMART</w:t>
                    </w:r>
                  </w:p>
                  <w:p w14:paraId="3A1E6C67" w14:textId="5E54B672" w:rsidR="002C1881" w:rsidRPr="002D7B9E" w:rsidRDefault="00CC5611" w:rsidP="007E1C20">
                    <w:pPr>
                      <w:pStyle w:val="Heading2"/>
                      <w:spacing w:before="0" w:after="0" w:line="240" w:lineRule="auto"/>
                      <w:jc w:val="center"/>
                      <w:rPr>
                        <w:rFonts w:ascii="Times New Roman" w:eastAsiaTheme="minorEastAsia" w:hAnsi="Times New Roman" w:cs="Times New Roman"/>
                        <w:bCs w:val="0"/>
                        <w:caps w:val="0"/>
                        <w:color w:val="auto"/>
                        <w:sz w:val="24"/>
                        <w:szCs w:val="24"/>
                        <w:u w:val="single"/>
                        <w14:ligatures w14:val="none"/>
                      </w:rPr>
                    </w:pPr>
                    <w:r w:rsidRPr="002D7B9E">
                      <w:rPr>
                        <w:rFonts w:ascii="Times New Roman" w:eastAsiaTheme="minorEastAsia" w:hAnsi="Times New Roman" w:cs="Times New Roman"/>
                        <w:bCs w:val="0"/>
                        <w:caps w:val="0"/>
                        <w:color w:val="auto"/>
                        <w:sz w:val="24"/>
                        <w:szCs w:val="24"/>
                        <w:u w:val="single"/>
                        <w14:ligatures w14:val="none"/>
                      </w:rPr>
                      <w:t>CASHIER</w:t>
                    </w:r>
                  </w:p>
                  <w:p w14:paraId="3C318D6D" w14:textId="709CC5CE" w:rsidR="002C1881" w:rsidRPr="00EC6007" w:rsidRDefault="00E074F7" w:rsidP="007E1C20">
                    <w:p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May 2016- August 2016</w:t>
                    </w:r>
                    <w:r w:rsidR="002C1881" w:rsidRPr="00EC6007">
                      <w:rPr>
                        <w:rFonts w:ascii="Times New Roman" w:hAnsi="Times New Roman" w:cs="Times New Roman"/>
                        <w:bCs/>
                        <w:color w:val="auto"/>
                        <w:sz w:val="24"/>
                        <w:szCs w:val="24"/>
                      </w:rPr>
                      <w:t xml:space="preserve"> (second seasonal job)</w:t>
                    </w:r>
                  </w:p>
                  <w:p w14:paraId="540B588D" w14:textId="77777777" w:rsidR="002C1881" w:rsidRPr="007E1C20" w:rsidRDefault="002C1881" w:rsidP="007E1C20">
                    <w:pPr>
                      <w:pStyle w:val="ListParagraph"/>
                      <w:numPr>
                        <w:ilvl w:val="0"/>
                        <w:numId w:val="16"/>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3331 Rinconada Blvd, Las Cruces, NM 88011</w:t>
                    </w:r>
                  </w:p>
                  <w:p w14:paraId="5250FDC7" w14:textId="77777777" w:rsidR="002C1881" w:rsidRPr="007E1C20" w:rsidRDefault="002C1881" w:rsidP="007E1C20">
                    <w:pPr>
                      <w:pStyle w:val="ListParagraph"/>
                      <w:numPr>
                        <w:ilvl w:val="0"/>
                        <w:numId w:val="16"/>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Supervisor: Bridgette: (575) 680-3772</w:t>
                    </w:r>
                  </w:p>
                  <w:p w14:paraId="7D1B5ACC" w14:textId="77777777" w:rsidR="002C1881" w:rsidRPr="007E1C20" w:rsidRDefault="002C1881" w:rsidP="007E1C20">
                    <w:pPr>
                      <w:pStyle w:val="ListParagraph"/>
                      <w:numPr>
                        <w:ilvl w:val="0"/>
                        <w:numId w:val="16"/>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Cashier: Operate cash register and assist customers with their purchases.</w:t>
                    </w:r>
                  </w:p>
                  <w:p w14:paraId="1D7747E9" w14:textId="77777777" w:rsidR="002C1881" w:rsidRPr="00EC6007" w:rsidRDefault="004B0E19" w:rsidP="007E1C20">
                    <w:pPr>
                      <w:spacing w:before="0" w:after="0" w:line="240" w:lineRule="auto"/>
                      <w:rPr>
                        <w:rFonts w:ascii="Times New Roman" w:hAnsi="Times New Roman" w:cs="Times New Roman"/>
                        <w:bCs/>
                        <w:color w:val="auto"/>
                        <w:sz w:val="24"/>
                        <w:szCs w:val="24"/>
                      </w:rPr>
                    </w:pPr>
                  </w:p>
                </w:sdtContent>
              </w:sdt>
              <w:sdt>
                <w:sdtPr>
                  <w:rPr>
                    <w:rFonts w:ascii="Times New Roman" w:eastAsiaTheme="minorEastAsia" w:hAnsi="Times New Roman" w:cs="Times New Roman"/>
                    <w:b w:val="0"/>
                    <w:bCs w:val="0"/>
                    <w:caps w:val="0"/>
                    <w:color w:val="auto"/>
                    <w:sz w:val="24"/>
                    <w:szCs w:val="24"/>
                    <w14:ligatures w14:val="none"/>
                  </w:rPr>
                  <w:id w:val="-532961513"/>
                  <w:placeholder>
                    <w:docPart w:val="112E0B4C87534CD6A6BAB6FBB48F1A1E"/>
                  </w:placeholder>
                  <w15:color w:val="C0C0C0"/>
                  <w15:repeatingSectionItem/>
                </w:sdtPr>
                <w:sdtEndPr/>
                <w:sdtContent>
                  <w:p w14:paraId="06887E76" w14:textId="1C84CAB7" w:rsidR="00D374F1" w:rsidRDefault="00D374F1" w:rsidP="007E1C20">
                    <w:pPr>
                      <w:pStyle w:val="Heading2"/>
                      <w:spacing w:before="0" w:after="0" w:line="240" w:lineRule="auto"/>
                      <w:jc w:val="center"/>
                      <w:rPr>
                        <w:rFonts w:ascii="Times New Roman" w:eastAsiaTheme="minorEastAsia" w:hAnsi="Times New Roman" w:cs="Times New Roman"/>
                        <w:bCs w:val="0"/>
                        <w:caps w:val="0"/>
                        <w:color w:val="auto"/>
                        <w:sz w:val="24"/>
                        <w:szCs w:val="24"/>
                        <w:u w:val="single"/>
                        <w14:ligatures w14:val="none"/>
                      </w:rPr>
                    </w:pPr>
                    <w:r w:rsidRPr="00CF53D6">
                      <w:rPr>
                        <w:rFonts w:ascii="Times New Roman" w:eastAsiaTheme="minorEastAsia" w:hAnsi="Times New Roman" w:cs="Times New Roman"/>
                        <w:bCs w:val="0"/>
                        <w:caps w:val="0"/>
                        <w:color w:val="auto"/>
                        <w:sz w:val="24"/>
                        <w:szCs w:val="24"/>
                        <w:u w:val="single"/>
                        <w14:ligatures w14:val="none"/>
                      </w:rPr>
                      <w:t>MEMORIAL MEDICAL CENTER</w:t>
                    </w:r>
                  </w:p>
                  <w:p w14:paraId="2D617E96" w14:textId="0AE3A58E" w:rsidR="00CF53D6" w:rsidRPr="007E48A0" w:rsidRDefault="00CF53D6" w:rsidP="007E1C20">
                    <w:pPr>
                      <w:spacing w:line="240" w:lineRule="auto"/>
                      <w:jc w:val="center"/>
                      <w:rPr>
                        <w:b/>
                      </w:rPr>
                    </w:pPr>
                    <w:r w:rsidRPr="007E48A0">
                      <w:rPr>
                        <w:rFonts w:ascii="Times New Roman" w:eastAsiaTheme="minorEastAsia" w:hAnsi="Times New Roman" w:cs="Times New Roman"/>
                        <w:b/>
                        <w:color w:val="auto"/>
                        <w:sz w:val="24"/>
                        <w:szCs w:val="24"/>
                        <w:u w:val="single"/>
                      </w:rPr>
                      <w:t xml:space="preserve">TELEMETRY </w:t>
                    </w:r>
                    <w:r w:rsidRPr="007E48A0">
                      <w:rPr>
                        <w:rFonts w:ascii="Times New Roman" w:eastAsiaTheme="minorEastAsia" w:hAnsi="Times New Roman" w:cs="Times New Roman"/>
                        <w:b/>
                        <w:caps/>
                        <w:color w:val="auto"/>
                        <w:sz w:val="24"/>
                        <w:szCs w:val="24"/>
                        <w:u w:val="single"/>
                      </w:rPr>
                      <w:t>CNA</w:t>
                    </w:r>
                  </w:p>
                  <w:p w14:paraId="3D681B4E" w14:textId="77777777" w:rsidR="00D374F1" w:rsidRPr="00EC6007" w:rsidRDefault="00D374F1" w:rsidP="007E1C20">
                    <w:p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May 2015- October 2015</w:t>
                    </w:r>
                  </w:p>
                  <w:p w14:paraId="5DEC6024" w14:textId="77777777" w:rsidR="00D374F1" w:rsidRPr="007E1C20" w:rsidRDefault="00D374F1" w:rsidP="007E1C20">
                    <w:pPr>
                      <w:pStyle w:val="ListParagraph"/>
                      <w:numPr>
                        <w:ilvl w:val="0"/>
                        <w:numId w:val="17"/>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2450 S Telshor Blvd Las Cruces, NM 88011</w:t>
                    </w:r>
                  </w:p>
                  <w:p w14:paraId="503138FE" w14:textId="77777777" w:rsidR="00D374F1" w:rsidRPr="007E1C20" w:rsidRDefault="00D374F1" w:rsidP="007E1C20">
                    <w:pPr>
                      <w:pStyle w:val="ListParagraph"/>
                      <w:numPr>
                        <w:ilvl w:val="0"/>
                        <w:numId w:val="17"/>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Supervisor: Rainbeaux Trujillo (575) 532-7490</w:t>
                    </w:r>
                  </w:p>
                  <w:p w14:paraId="20464457" w14:textId="51022C9C" w:rsidR="00D374F1" w:rsidRPr="007E1C20" w:rsidRDefault="00E5043D" w:rsidP="007E1C20">
                    <w:pPr>
                      <w:pStyle w:val="ListParagraph"/>
                      <w:numPr>
                        <w:ilvl w:val="0"/>
                        <w:numId w:val="17"/>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Aid</w:t>
                    </w:r>
                    <w:r w:rsidR="00D374F1" w:rsidRPr="007E1C20">
                      <w:rPr>
                        <w:rFonts w:ascii="Times New Roman" w:hAnsi="Times New Roman" w:cs="Times New Roman"/>
                        <w:bCs/>
                        <w:color w:val="auto"/>
                        <w:sz w:val="24"/>
                        <w:szCs w:val="24"/>
                      </w:rPr>
                      <w:t xml:space="preserve"> RN for patients with daily ADLs and personal care. Also assisted with cleaning, stocking rooms, and organizing work area. Charted on patients. </w:t>
                    </w:r>
                  </w:p>
                  <w:p w14:paraId="42B874C1" w14:textId="77777777" w:rsidR="00D374F1" w:rsidRPr="00EC6007" w:rsidRDefault="004B0E19" w:rsidP="007E1C20">
                    <w:pPr>
                      <w:spacing w:before="0" w:after="0" w:line="240" w:lineRule="auto"/>
                      <w:rPr>
                        <w:rFonts w:ascii="Times New Roman" w:hAnsi="Times New Roman" w:cs="Times New Roman"/>
                        <w:bCs/>
                        <w:color w:val="auto"/>
                        <w:sz w:val="24"/>
                        <w:szCs w:val="24"/>
                      </w:rPr>
                    </w:pPr>
                  </w:p>
                </w:sdtContent>
              </w:sdt>
              <w:sdt>
                <w:sdtPr>
                  <w:rPr>
                    <w:rFonts w:ascii="Times New Roman" w:eastAsiaTheme="minorEastAsia" w:hAnsi="Times New Roman" w:cs="Times New Roman"/>
                    <w:b w:val="0"/>
                    <w:bCs w:val="0"/>
                    <w:caps w:val="0"/>
                    <w:color w:val="auto"/>
                    <w:sz w:val="24"/>
                    <w:szCs w:val="24"/>
                    <w14:ligatures w14:val="none"/>
                  </w:rPr>
                  <w:id w:val="68699791"/>
                  <w:placeholder>
                    <w:docPart w:val="C23F93403E894168A3276B7A3FBAB191"/>
                  </w:placeholder>
                  <w15:color w:val="C0C0C0"/>
                  <w15:repeatingSectionItem/>
                </w:sdtPr>
                <w:sdtEndPr>
                  <w:rPr>
                    <w:rFonts w:asciiTheme="minorHAnsi" w:hAnsiTheme="minorHAnsi" w:cstheme="minorBidi"/>
                    <w:color w:val="595959" w:themeColor="text1" w:themeTint="A6"/>
                    <w:sz w:val="20"/>
                    <w:szCs w:val="20"/>
                  </w:rPr>
                </w:sdtEndPr>
                <w:sdtContent>
                  <w:p w14:paraId="1F03ADE6" w14:textId="77777777" w:rsidR="001A56CB" w:rsidRPr="001A56CB" w:rsidRDefault="00C82B8E" w:rsidP="007E1C20">
                    <w:pPr>
                      <w:pStyle w:val="Heading2"/>
                      <w:spacing w:line="240" w:lineRule="auto"/>
                      <w:jc w:val="center"/>
                      <w:rPr>
                        <w:rFonts w:ascii="Times New Roman" w:hAnsi="Times New Roman" w:cs="Times New Roman"/>
                        <w:bCs w:val="0"/>
                        <w:color w:val="auto"/>
                        <w:sz w:val="24"/>
                        <w:szCs w:val="24"/>
                        <w:u w:val="single"/>
                      </w:rPr>
                    </w:pPr>
                    <w:r w:rsidRPr="001A56CB">
                      <w:rPr>
                        <w:rFonts w:ascii="Times New Roman" w:hAnsi="Times New Roman" w:cs="Times New Roman"/>
                        <w:bCs w:val="0"/>
                        <w:color w:val="auto"/>
                        <w:sz w:val="24"/>
                        <w:szCs w:val="24"/>
                        <w:u w:val="single"/>
                      </w:rPr>
                      <w:t>Mountian View Regional Medical Center</w:t>
                    </w:r>
                  </w:p>
                  <w:p w14:paraId="5AE2C45B" w14:textId="541A6ADD" w:rsidR="007E48A0" w:rsidRPr="001A56CB" w:rsidRDefault="001A56CB" w:rsidP="007E1C20">
                    <w:pPr>
                      <w:pStyle w:val="Heading2"/>
                      <w:spacing w:line="240" w:lineRule="auto"/>
                      <w:jc w:val="center"/>
                      <w:rPr>
                        <w:rFonts w:ascii="Times New Roman" w:hAnsi="Times New Roman" w:cs="Times New Roman"/>
                        <w:bCs w:val="0"/>
                        <w:color w:val="auto"/>
                        <w:sz w:val="24"/>
                        <w:szCs w:val="24"/>
                        <w:u w:val="single"/>
                      </w:rPr>
                    </w:pPr>
                    <w:r w:rsidRPr="001A56CB">
                      <w:rPr>
                        <w:rFonts w:ascii="Times New Roman" w:hAnsi="Times New Roman" w:cs="Times New Roman"/>
                        <w:bCs w:val="0"/>
                        <w:color w:val="auto"/>
                        <w:sz w:val="24"/>
                        <w:szCs w:val="24"/>
                        <w:u w:val="single"/>
                      </w:rPr>
                      <w:t>Telemetry CNA</w:t>
                    </w:r>
                  </w:p>
                  <w:p w14:paraId="7B0B2739" w14:textId="77777777" w:rsidR="00CD6E22" w:rsidRPr="00EC6007" w:rsidRDefault="00C82B8E" w:rsidP="007E1C20">
                    <w:pPr>
                      <w:pStyle w:val="ResumeText"/>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May 2013 – February 2014</w:t>
                    </w:r>
                  </w:p>
                  <w:p w14:paraId="75ECA4BF" w14:textId="77777777" w:rsidR="00C82B8E" w:rsidRPr="007E1C20" w:rsidRDefault="00C82B8E" w:rsidP="007E1C20">
                    <w:pPr>
                      <w:pStyle w:val="ListParagraph"/>
                      <w:numPr>
                        <w:ilvl w:val="0"/>
                        <w:numId w:val="18"/>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 xml:space="preserve">4311 E Lohman Ave, Las Cruces, NM 88011 </w:t>
                    </w:r>
                  </w:p>
                  <w:p w14:paraId="4FDC6CAB" w14:textId="042E0504" w:rsidR="00C82B8E" w:rsidRPr="007E1C20" w:rsidRDefault="00C82B8E" w:rsidP="007E1C20">
                    <w:pPr>
                      <w:pStyle w:val="ListParagraph"/>
                      <w:numPr>
                        <w:ilvl w:val="0"/>
                        <w:numId w:val="18"/>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 xml:space="preserve">Director: </w:t>
                    </w:r>
                    <w:r w:rsidR="000960E7" w:rsidRPr="007E1C20">
                      <w:rPr>
                        <w:rFonts w:ascii="Times New Roman" w:hAnsi="Times New Roman" w:cs="Times New Roman"/>
                        <w:bCs/>
                        <w:color w:val="auto"/>
                        <w:sz w:val="24"/>
                        <w:szCs w:val="24"/>
                      </w:rPr>
                      <w:t>Cindy Linck</w:t>
                    </w:r>
                    <w:r w:rsidRPr="007E1C20">
                      <w:rPr>
                        <w:rFonts w:ascii="Times New Roman" w:hAnsi="Times New Roman" w:cs="Times New Roman"/>
                        <w:bCs/>
                        <w:color w:val="auto"/>
                        <w:sz w:val="24"/>
                        <w:szCs w:val="24"/>
                      </w:rPr>
                      <w:t xml:space="preserve"> (575) 556-7600</w:t>
                    </w:r>
                  </w:p>
                  <w:p w14:paraId="5641C65E" w14:textId="64DEC5AD" w:rsidR="0072756D" w:rsidRPr="007E1C20" w:rsidRDefault="00E5043D" w:rsidP="007E1C20">
                    <w:pPr>
                      <w:pStyle w:val="ListParagraph"/>
                      <w:numPr>
                        <w:ilvl w:val="0"/>
                        <w:numId w:val="18"/>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Aid</w:t>
                    </w:r>
                    <w:r w:rsidR="00C82B8E" w:rsidRPr="007E1C20">
                      <w:rPr>
                        <w:rFonts w:ascii="Times New Roman" w:hAnsi="Times New Roman" w:cs="Times New Roman"/>
                        <w:bCs/>
                        <w:color w:val="auto"/>
                        <w:sz w:val="24"/>
                        <w:szCs w:val="24"/>
                      </w:rPr>
                      <w:t xml:space="preserve"> RN for patients with daily ADLs and personal care. Also assisted with cleaning, stocking rooms, and organizing work area. Charted on patients.</w:t>
                    </w:r>
                    <w:r w:rsidR="0051642F" w:rsidRPr="007E1C20">
                      <w:rPr>
                        <w:rFonts w:ascii="Times New Roman" w:eastAsiaTheme="minorEastAsia" w:hAnsi="Times New Roman" w:cs="Times New Roman"/>
                        <w:bCs/>
                        <w:color w:val="auto"/>
                        <w:sz w:val="24"/>
                        <w:szCs w:val="24"/>
                      </w:rPr>
                      <w:t xml:space="preserve"> </w:t>
                    </w:r>
                  </w:p>
                </w:sdtContent>
              </w:sdt>
              <w:sdt>
                <w:sdtPr>
                  <w:rPr>
                    <w:rFonts w:ascii="Times New Roman" w:eastAsiaTheme="minorEastAsia" w:hAnsi="Times New Roman" w:cs="Times New Roman"/>
                    <w:b w:val="0"/>
                    <w:bCs w:val="0"/>
                    <w:caps w:val="0"/>
                    <w:color w:val="auto"/>
                    <w:sz w:val="24"/>
                    <w:szCs w:val="24"/>
                    <w14:ligatures w14:val="none"/>
                  </w:rPr>
                  <w:id w:val="2015947732"/>
                  <w:placeholder>
                    <w:docPart w:val="4FE541DB0CB644C888AD51753E21E805"/>
                  </w:placeholder>
                  <w15:color w:val="C0C0C0"/>
                  <w15:repeatingSectionItem/>
                </w:sdtPr>
                <w:sdtEndPr>
                  <w:rPr>
                    <w:rFonts w:asciiTheme="minorHAnsi" w:hAnsiTheme="minorHAnsi" w:cstheme="minorBidi"/>
                    <w:color w:val="595959" w:themeColor="text1" w:themeTint="A6"/>
                    <w:sz w:val="20"/>
                    <w:szCs w:val="20"/>
                  </w:rPr>
                </w:sdtEndPr>
                <w:sdtContent>
                  <w:p w14:paraId="0AADD8AC" w14:textId="4A5DFA5A" w:rsidR="00605531" w:rsidRPr="00605531" w:rsidRDefault="00C82B8E" w:rsidP="007E1C20">
                    <w:pPr>
                      <w:pStyle w:val="Heading2"/>
                      <w:spacing w:after="0" w:line="240" w:lineRule="auto"/>
                      <w:ind w:left="720"/>
                      <w:jc w:val="center"/>
                      <w:rPr>
                        <w:rFonts w:ascii="Times New Roman" w:hAnsi="Times New Roman" w:cs="Times New Roman"/>
                        <w:bCs w:val="0"/>
                        <w:color w:val="auto"/>
                        <w:sz w:val="24"/>
                        <w:szCs w:val="24"/>
                        <w:u w:val="single"/>
                      </w:rPr>
                    </w:pPr>
                    <w:r w:rsidRPr="00605531">
                      <w:rPr>
                        <w:rFonts w:ascii="Times New Roman" w:hAnsi="Times New Roman" w:cs="Times New Roman"/>
                        <w:bCs w:val="0"/>
                        <w:color w:val="auto"/>
                        <w:sz w:val="24"/>
                        <w:szCs w:val="24"/>
                        <w:u w:val="single"/>
                      </w:rPr>
                      <w:t xml:space="preserve">Good Samaritan </w:t>
                    </w:r>
                    <w:r w:rsidR="00CC5611" w:rsidRPr="00605531">
                      <w:rPr>
                        <w:rFonts w:ascii="Times New Roman" w:hAnsi="Times New Roman" w:cs="Times New Roman"/>
                        <w:bCs w:val="0"/>
                        <w:color w:val="auto"/>
                        <w:sz w:val="24"/>
                        <w:szCs w:val="24"/>
                        <w:u w:val="single"/>
                      </w:rPr>
                      <w:t>Las Cruces</w:t>
                    </w:r>
                    <w:r w:rsidRPr="00605531">
                      <w:rPr>
                        <w:rFonts w:ascii="Times New Roman" w:hAnsi="Times New Roman" w:cs="Times New Roman"/>
                        <w:bCs w:val="0"/>
                        <w:color w:val="auto"/>
                        <w:sz w:val="24"/>
                        <w:szCs w:val="24"/>
                        <w:u w:val="single"/>
                      </w:rPr>
                      <w:t xml:space="preserve"> Village</w:t>
                    </w:r>
                  </w:p>
                  <w:p w14:paraId="3463F3B8" w14:textId="125A2D8F" w:rsidR="0072756D" w:rsidRPr="00605531" w:rsidRDefault="00605531" w:rsidP="007E1C20">
                    <w:pPr>
                      <w:pStyle w:val="Heading2"/>
                      <w:spacing w:after="0" w:line="240" w:lineRule="auto"/>
                      <w:ind w:left="720"/>
                      <w:jc w:val="center"/>
                      <w:rPr>
                        <w:rFonts w:ascii="Times New Roman" w:hAnsi="Times New Roman" w:cs="Times New Roman"/>
                        <w:bCs w:val="0"/>
                        <w:color w:val="auto"/>
                        <w:sz w:val="24"/>
                        <w:szCs w:val="24"/>
                        <w:u w:val="single"/>
                      </w:rPr>
                    </w:pPr>
                    <w:r w:rsidRPr="00605531">
                      <w:rPr>
                        <w:rFonts w:ascii="Times New Roman" w:hAnsi="Times New Roman" w:cs="Times New Roman"/>
                        <w:bCs w:val="0"/>
                        <w:color w:val="auto"/>
                        <w:sz w:val="24"/>
                        <w:szCs w:val="24"/>
                        <w:u w:val="single"/>
                      </w:rPr>
                      <w:t>Home Health CNA</w:t>
                    </w:r>
                  </w:p>
                  <w:p w14:paraId="79899F13" w14:textId="77777777" w:rsidR="0072756D" w:rsidRPr="00EC6007" w:rsidRDefault="00EB0565" w:rsidP="00173047">
                    <w:pPr>
                      <w:pStyle w:val="ResumeText"/>
                      <w:spacing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May 2011 – February 2013</w:t>
                    </w:r>
                  </w:p>
                  <w:p w14:paraId="2FA895D0" w14:textId="77777777" w:rsidR="00EB0565" w:rsidRPr="00EC6007" w:rsidRDefault="00EB0565" w:rsidP="007E1C20">
                    <w:pPr>
                      <w:pStyle w:val="ResumeText"/>
                      <w:numPr>
                        <w:ilvl w:val="0"/>
                        <w:numId w:val="18"/>
                      </w:numPr>
                      <w:spacing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3025 Terrace Drive Las Cruces, NM 88011</w:t>
                    </w:r>
                  </w:p>
                  <w:p w14:paraId="7188146B" w14:textId="77777777" w:rsidR="00EB0565" w:rsidRPr="00EC6007" w:rsidRDefault="00EB0565" w:rsidP="007E1C20">
                    <w:pPr>
                      <w:pStyle w:val="ResumeText"/>
                      <w:numPr>
                        <w:ilvl w:val="0"/>
                        <w:numId w:val="18"/>
                      </w:numPr>
                      <w:spacing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Director: Bea Davis (575) 522-1362</w:t>
                    </w:r>
                  </w:p>
                  <w:p w14:paraId="715B049A" w14:textId="6381387D" w:rsidR="00CC5611" w:rsidRPr="007E1C20" w:rsidRDefault="00E5043D" w:rsidP="007E1C20">
                    <w:pPr>
                      <w:pStyle w:val="ListParagraph"/>
                      <w:numPr>
                        <w:ilvl w:val="0"/>
                        <w:numId w:val="18"/>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Aid</w:t>
                    </w:r>
                    <w:r w:rsidR="00EB0565" w:rsidRPr="007E1C20">
                      <w:rPr>
                        <w:rFonts w:ascii="Times New Roman" w:hAnsi="Times New Roman" w:cs="Times New Roman"/>
                        <w:bCs/>
                        <w:color w:val="auto"/>
                        <w:sz w:val="24"/>
                        <w:szCs w:val="24"/>
                      </w:rPr>
                      <w:t xml:space="preserve"> RN for patients with daily ADLs and personal care. Also assisted with cleaning, stocking rooms, and organizing work area. Charted on patients. Also was an assistant secretary to the office. Would perform tasks such as filing, faxing, payroll, training, organization.</w:t>
                    </w:r>
                    <w:r w:rsidR="007116E2" w:rsidRPr="007E1C20">
                      <w:rPr>
                        <w:rFonts w:ascii="Times New Roman" w:hAnsi="Times New Roman" w:cs="Times New Roman"/>
                        <w:bCs/>
                        <w:color w:val="auto"/>
                        <w:sz w:val="24"/>
                        <w:szCs w:val="24"/>
                      </w:rPr>
                      <w:t xml:space="preserve"> </w:t>
                    </w:r>
                  </w:p>
                  <w:p w14:paraId="3F3D3B53" w14:textId="77777777" w:rsidR="00CC5611" w:rsidRPr="00605531" w:rsidRDefault="00CC5611" w:rsidP="007E1C20">
                    <w:pPr>
                      <w:spacing w:after="0" w:line="240" w:lineRule="auto"/>
                      <w:jc w:val="center"/>
                      <w:rPr>
                        <w:rFonts w:ascii="Times New Roman" w:hAnsi="Times New Roman" w:cs="Times New Roman"/>
                        <w:b/>
                        <w:color w:val="auto"/>
                        <w:sz w:val="24"/>
                        <w:szCs w:val="24"/>
                      </w:rPr>
                    </w:pPr>
                    <w:r w:rsidRPr="00605531">
                      <w:rPr>
                        <w:rFonts w:ascii="Times New Roman" w:hAnsi="Times New Roman" w:cs="Times New Roman"/>
                        <w:b/>
                        <w:color w:val="auto"/>
                        <w:sz w:val="24"/>
                        <w:szCs w:val="24"/>
                      </w:rPr>
                      <w:t>UNIVERSAL HEALTH CARE CNA, MED TECH</w:t>
                    </w:r>
                  </w:p>
                  <w:p w14:paraId="06C1F130" w14:textId="77777777" w:rsidR="00CC5611" w:rsidRPr="00EC6007" w:rsidRDefault="00CC5611" w:rsidP="007E1C20">
                    <w:pPr>
                      <w:spacing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May 2017-July 2017</w:t>
                    </w:r>
                  </w:p>
                  <w:p w14:paraId="339723FE" w14:textId="77777777" w:rsidR="00CC5611" w:rsidRPr="007E1C20" w:rsidRDefault="00CC5611" w:rsidP="007E1C20">
                    <w:pPr>
                      <w:pStyle w:val="ListParagraph"/>
                      <w:numPr>
                        <w:ilvl w:val="0"/>
                        <w:numId w:val="19"/>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 xml:space="preserve">Director: Pilar Amerman </w:t>
                    </w:r>
                  </w:p>
                  <w:p w14:paraId="45EA7923" w14:textId="787CB3C0" w:rsidR="0072756D" w:rsidRPr="007E1C20" w:rsidRDefault="00E5043D" w:rsidP="007E1C20">
                    <w:pPr>
                      <w:pStyle w:val="ListParagraph"/>
                      <w:numPr>
                        <w:ilvl w:val="0"/>
                        <w:numId w:val="19"/>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Aid</w:t>
                    </w:r>
                    <w:r w:rsidR="00CC5611" w:rsidRPr="007E1C20">
                      <w:rPr>
                        <w:rFonts w:ascii="Times New Roman" w:hAnsi="Times New Roman" w:cs="Times New Roman"/>
                        <w:bCs/>
                        <w:color w:val="auto"/>
                        <w:sz w:val="24"/>
                        <w:szCs w:val="24"/>
                      </w:rPr>
                      <w:t xml:space="preserve"> RN for patients with daily ADLs and personal care. Also assisted with cleaning, stocking rooms, and organizing work area. Charted on patients. Assisted with distributing medications to patients under supervision of RN</w:t>
                    </w:r>
                  </w:p>
                </w:sdtContent>
              </w:sdt>
              <w:sdt>
                <w:sdtPr>
                  <w:rPr>
                    <w:rFonts w:ascii="Times New Roman" w:eastAsiaTheme="minorEastAsia" w:hAnsi="Times New Roman" w:cs="Times New Roman"/>
                    <w:b w:val="0"/>
                    <w:bCs w:val="0"/>
                    <w:caps w:val="0"/>
                    <w:color w:val="auto"/>
                    <w:sz w:val="24"/>
                    <w:szCs w:val="24"/>
                    <w14:ligatures w14:val="none"/>
                  </w:rPr>
                  <w:id w:val="-1284118581"/>
                  <w:placeholder>
                    <w:docPart w:val="7CF72EC2B836496A9A69CA8BBDD35566"/>
                  </w:placeholder>
                  <w15:color w:val="C0C0C0"/>
                  <w15:repeatingSectionItem/>
                </w:sdtPr>
                <w:sdtEndPr>
                  <w:rPr>
                    <w:rFonts w:asciiTheme="minorHAnsi" w:eastAsiaTheme="minorHAnsi" w:hAnsiTheme="minorHAnsi" w:cstheme="minorBidi"/>
                    <w:color w:val="595959" w:themeColor="text1" w:themeTint="A6"/>
                    <w:sz w:val="20"/>
                    <w:szCs w:val="20"/>
                  </w:rPr>
                </w:sdtEndPr>
                <w:sdtContent>
                  <w:p w14:paraId="345EFB6D" w14:textId="3AE04171" w:rsidR="00605531" w:rsidRPr="00605531" w:rsidRDefault="00EB0565" w:rsidP="007E1C20">
                    <w:pPr>
                      <w:pStyle w:val="Heading2"/>
                      <w:spacing w:after="0" w:line="240" w:lineRule="auto"/>
                      <w:jc w:val="center"/>
                      <w:rPr>
                        <w:rFonts w:ascii="Times New Roman" w:hAnsi="Times New Roman" w:cs="Times New Roman"/>
                        <w:bCs w:val="0"/>
                        <w:color w:val="auto"/>
                        <w:sz w:val="24"/>
                        <w:szCs w:val="24"/>
                        <w:u w:val="single"/>
                        <w:lang w:val="es-ES_tradnl"/>
                      </w:rPr>
                    </w:pPr>
                    <w:r w:rsidRPr="00605531">
                      <w:rPr>
                        <w:rFonts w:ascii="Times New Roman" w:hAnsi="Times New Roman" w:cs="Times New Roman"/>
                        <w:bCs w:val="0"/>
                        <w:color w:val="auto"/>
                        <w:sz w:val="24"/>
                        <w:szCs w:val="24"/>
                        <w:u w:val="single"/>
                        <w:lang w:val="es-ES_tradnl"/>
                      </w:rPr>
                      <w:t>Casa De Oro</w:t>
                    </w:r>
                  </w:p>
                  <w:p w14:paraId="4F3602B0" w14:textId="19E2FF0B" w:rsidR="0072756D" w:rsidRPr="00605531" w:rsidRDefault="00605531" w:rsidP="007E1C20">
                    <w:pPr>
                      <w:pStyle w:val="Heading2"/>
                      <w:spacing w:after="0" w:line="240" w:lineRule="auto"/>
                      <w:jc w:val="center"/>
                      <w:rPr>
                        <w:rFonts w:ascii="Times New Roman" w:hAnsi="Times New Roman" w:cs="Times New Roman"/>
                        <w:bCs w:val="0"/>
                        <w:color w:val="auto"/>
                        <w:sz w:val="24"/>
                        <w:szCs w:val="24"/>
                        <w:u w:val="single"/>
                        <w:lang w:val="es-ES_tradnl"/>
                      </w:rPr>
                    </w:pPr>
                    <w:r w:rsidRPr="00605531">
                      <w:rPr>
                        <w:rFonts w:ascii="Times New Roman" w:hAnsi="Times New Roman" w:cs="Times New Roman"/>
                        <w:bCs w:val="0"/>
                        <w:color w:val="auto"/>
                        <w:sz w:val="24"/>
                        <w:szCs w:val="24"/>
                        <w:u w:val="single"/>
                        <w:lang w:val="es-ES_tradnl"/>
                      </w:rPr>
                      <w:t>NA/CNA</w:t>
                    </w:r>
                  </w:p>
                  <w:p w14:paraId="66120502" w14:textId="77777777" w:rsidR="00EB0565" w:rsidRPr="00EC6007" w:rsidRDefault="00EB0565" w:rsidP="007E1C20">
                    <w:pPr>
                      <w:spacing w:after="0" w:line="240" w:lineRule="auto"/>
                      <w:rPr>
                        <w:rFonts w:ascii="Times New Roman" w:hAnsi="Times New Roman" w:cs="Times New Roman"/>
                        <w:bCs/>
                        <w:color w:val="auto"/>
                        <w:sz w:val="24"/>
                        <w:szCs w:val="24"/>
                        <w:lang w:val="es-ES_tradnl"/>
                      </w:rPr>
                    </w:pPr>
                    <w:r w:rsidRPr="00EC6007">
                      <w:rPr>
                        <w:rFonts w:ascii="Times New Roman" w:hAnsi="Times New Roman" w:cs="Times New Roman"/>
                        <w:bCs/>
                        <w:color w:val="auto"/>
                        <w:sz w:val="24"/>
                        <w:szCs w:val="24"/>
                        <w:lang w:val="es-ES_tradnl"/>
                      </w:rPr>
                      <w:t>August2010 – May2011</w:t>
                    </w:r>
                  </w:p>
                  <w:p w14:paraId="5C570D38" w14:textId="77777777" w:rsidR="00EB0565" w:rsidRPr="007E1C20" w:rsidRDefault="00EB0565" w:rsidP="007E1C20">
                    <w:pPr>
                      <w:pStyle w:val="ListParagraph"/>
                      <w:numPr>
                        <w:ilvl w:val="0"/>
                        <w:numId w:val="20"/>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lastRenderedPageBreak/>
                      <w:t>1005 Lujan Hill Road Las Cruces, NM 88007-6300</w:t>
                    </w:r>
                  </w:p>
                  <w:p w14:paraId="128F8520" w14:textId="6970CDF0" w:rsidR="00EB0565" w:rsidRPr="007E1C20" w:rsidRDefault="00EB0565" w:rsidP="007E1C20">
                    <w:pPr>
                      <w:pStyle w:val="ListParagraph"/>
                      <w:numPr>
                        <w:ilvl w:val="0"/>
                        <w:numId w:val="20"/>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Director: Debbie Courtier (575) 523-4573</w:t>
                    </w:r>
                  </w:p>
                </w:sdtContent>
              </w:sdt>
              <w:p w14:paraId="26F2E409" w14:textId="619A962E" w:rsidR="00EB0565" w:rsidRPr="007E1C20" w:rsidRDefault="00E5043D" w:rsidP="007E1C20">
                <w:pPr>
                  <w:pStyle w:val="ListParagraph"/>
                  <w:numPr>
                    <w:ilvl w:val="0"/>
                    <w:numId w:val="20"/>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Aid</w:t>
                </w:r>
                <w:r w:rsidR="00EB0565" w:rsidRPr="007E1C20">
                  <w:rPr>
                    <w:rFonts w:ascii="Times New Roman" w:hAnsi="Times New Roman" w:cs="Times New Roman"/>
                    <w:bCs/>
                    <w:color w:val="auto"/>
                    <w:sz w:val="24"/>
                    <w:szCs w:val="24"/>
                  </w:rPr>
                  <w:t xml:space="preserve"> RN for patients with daily ADLs and personal care. Also assisted with cleaning, stocking rooms, and organizing work area. Charted on patients.</w:t>
                </w:r>
                <w:r w:rsidR="007116E2" w:rsidRPr="007E1C20">
                  <w:rPr>
                    <w:rFonts w:ascii="Times New Roman" w:hAnsi="Times New Roman" w:cs="Times New Roman"/>
                    <w:bCs/>
                    <w:color w:val="auto"/>
                    <w:sz w:val="24"/>
                    <w:szCs w:val="24"/>
                  </w:rPr>
                  <w:t xml:space="preserve"> </w:t>
                </w:r>
              </w:p>
              <w:p w14:paraId="4F22E4B7" w14:textId="77777777" w:rsidR="00EB0565" w:rsidRPr="00EC6007" w:rsidRDefault="00EB0565" w:rsidP="007E1C20">
                <w:pPr>
                  <w:pStyle w:val="Heading2"/>
                  <w:spacing w:line="240" w:lineRule="auto"/>
                  <w:rPr>
                    <w:rFonts w:ascii="Times New Roman" w:eastAsiaTheme="minorEastAsia" w:hAnsi="Times New Roman" w:cs="Times New Roman"/>
                    <w:b w:val="0"/>
                    <w:caps w:val="0"/>
                    <w:color w:val="auto"/>
                    <w:sz w:val="24"/>
                    <w:szCs w:val="24"/>
                    <w14:ligatures w14:val="none"/>
                  </w:rPr>
                </w:pPr>
                <w:r w:rsidRPr="00EC6007">
                  <w:rPr>
                    <w:rFonts w:ascii="Times New Roman" w:eastAsiaTheme="minorEastAsia" w:hAnsi="Times New Roman" w:cs="Times New Roman"/>
                    <w:b w:val="0"/>
                    <w:caps w:val="0"/>
                    <w:color w:val="auto"/>
                    <w:sz w:val="24"/>
                    <w:szCs w:val="24"/>
                    <w14:ligatures w14:val="none"/>
                  </w:rPr>
                  <w:t xml:space="preserve"> </w:t>
                </w:r>
              </w:p>
              <w:sdt>
                <w:sdtPr>
                  <w:rPr>
                    <w:rFonts w:ascii="Times New Roman" w:eastAsiaTheme="minorEastAsia" w:hAnsi="Times New Roman" w:cs="Times New Roman"/>
                    <w:b w:val="0"/>
                    <w:bCs w:val="0"/>
                    <w:caps w:val="0"/>
                    <w:color w:val="auto"/>
                    <w:sz w:val="24"/>
                    <w:szCs w:val="24"/>
                    <w14:ligatures w14:val="none"/>
                  </w:rPr>
                  <w:id w:val="-1106954131"/>
                  <w:placeholder>
                    <w:docPart w:val="78C731EE17D5441E885CB9E87523B4F9"/>
                  </w:placeholder>
                  <w15:color w:val="C0C0C0"/>
                  <w15:repeatingSectionItem/>
                </w:sdtPr>
                <w:sdtEndPr>
                  <w:rPr>
                    <w:rFonts w:asciiTheme="minorHAnsi" w:hAnsiTheme="minorHAnsi" w:cstheme="minorBidi"/>
                    <w:color w:val="595959" w:themeColor="text1" w:themeTint="A6"/>
                    <w:sz w:val="20"/>
                    <w:szCs w:val="20"/>
                  </w:rPr>
                </w:sdtEndPr>
                <w:sdtContent>
                  <w:p w14:paraId="7F50DDB8" w14:textId="77777777" w:rsidR="00047DA3" w:rsidRDefault="00047DA3" w:rsidP="007E1C20">
                    <w:pPr>
                      <w:pStyle w:val="Heading2"/>
                      <w:spacing w:line="240" w:lineRule="auto"/>
                      <w:jc w:val="center"/>
                      <w:rPr>
                        <w:rFonts w:ascii="Times New Roman" w:hAnsi="Times New Roman" w:cs="Times New Roman"/>
                        <w:bCs w:val="0"/>
                        <w:color w:val="auto"/>
                        <w:sz w:val="24"/>
                        <w:szCs w:val="24"/>
                        <w:u w:val="single"/>
                      </w:rPr>
                    </w:pPr>
                    <w:r w:rsidRPr="00605531">
                      <w:rPr>
                        <w:rFonts w:ascii="Times New Roman" w:hAnsi="Times New Roman" w:cs="Times New Roman"/>
                        <w:bCs w:val="0"/>
                        <w:color w:val="auto"/>
                        <w:sz w:val="24"/>
                        <w:szCs w:val="24"/>
                        <w:u w:val="single"/>
                      </w:rPr>
                      <w:t xml:space="preserve">Convergys </w:t>
                    </w:r>
                  </w:p>
                  <w:p w14:paraId="08AD2A35" w14:textId="19FFA45A" w:rsidR="007116E2" w:rsidRPr="00605531" w:rsidRDefault="007116E2" w:rsidP="007E1C20">
                    <w:pPr>
                      <w:pStyle w:val="Heading2"/>
                      <w:spacing w:line="240" w:lineRule="auto"/>
                      <w:jc w:val="center"/>
                      <w:rPr>
                        <w:rFonts w:ascii="Times New Roman" w:hAnsi="Times New Roman" w:cs="Times New Roman"/>
                        <w:bCs w:val="0"/>
                        <w:color w:val="auto"/>
                        <w:sz w:val="24"/>
                        <w:szCs w:val="24"/>
                        <w:u w:val="single"/>
                      </w:rPr>
                    </w:pPr>
                    <w:r w:rsidRPr="00605531">
                      <w:rPr>
                        <w:rFonts w:ascii="Times New Roman" w:hAnsi="Times New Roman" w:cs="Times New Roman"/>
                        <w:bCs w:val="0"/>
                        <w:color w:val="auto"/>
                        <w:sz w:val="24"/>
                        <w:szCs w:val="24"/>
                        <w:u w:val="single"/>
                      </w:rPr>
                      <w:t>Customer Service Rep II /Resolution Specialist</w:t>
                    </w:r>
                  </w:p>
                  <w:p w14:paraId="7638F20A" w14:textId="77777777" w:rsidR="007116E2" w:rsidRPr="00EC6007" w:rsidRDefault="007116E2" w:rsidP="007E1C20">
                    <w:pPr>
                      <w:spacing w:before="0"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November 2008 – August 2010</w:t>
                    </w:r>
                  </w:p>
                  <w:p w14:paraId="01AA7215" w14:textId="77777777" w:rsidR="007116E2" w:rsidRPr="007E1C20" w:rsidRDefault="007116E2" w:rsidP="007E1C20">
                    <w:pPr>
                      <w:pStyle w:val="ListParagraph"/>
                      <w:numPr>
                        <w:ilvl w:val="0"/>
                        <w:numId w:val="21"/>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4201 Del Rey Blvd Las Cruces, NM 88012</w:t>
                    </w:r>
                  </w:p>
                  <w:p w14:paraId="02E73A44" w14:textId="77777777" w:rsidR="007116E2" w:rsidRPr="007E1C20" w:rsidRDefault="007116E2" w:rsidP="007E1C20">
                    <w:pPr>
                      <w:pStyle w:val="ListParagraph"/>
                      <w:numPr>
                        <w:ilvl w:val="0"/>
                        <w:numId w:val="21"/>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Supervisor: Gilbert Garcia (575)382-4721</w:t>
                    </w:r>
                  </w:p>
                  <w:p w14:paraId="1DA373FA" w14:textId="77777777" w:rsidR="007116E2" w:rsidRPr="007E1C20" w:rsidRDefault="007116E2" w:rsidP="007E1C20">
                    <w:pPr>
                      <w:pStyle w:val="ListParagraph"/>
                      <w:numPr>
                        <w:ilvl w:val="0"/>
                        <w:numId w:val="21"/>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Customer Service Rep II- Assisted customers with basic issues and questions. Also assisted with technical troubleshooting</w:t>
                    </w:r>
                  </w:p>
                  <w:p w14:paraId="22A4F5A5" w14:textId="5C56D18E" w:rsidR="007116E2" w:rsidRPr="007E1C20" w:rsidRDefault="007116E2" w:rsidP="007E1C20">
                    <w:pPr>
                      <w:pStyle w:val="ListParagraph"/>
                      <w:numPr>
                        <w:ilvl w:val="0"/>
                        <w:numId w:val="21"/>
                      </w:numPr>
                      <w:spacing w:before="0" w:after="0" w:line="240" w:lineRule="auto"/>
                      <w:rPr>
                        <w:rFonts w:ascii="Times New Roman" w:eastAsiaTheme="minorEastAsia" w:hAnsi="Times New Roman" w:cs="Times New Roman"/>
                        <w:bCs/>
                        <w:color w:val="auto"/>
                        <w:sz w:val="24"/>
                        <w:szCs w:val="24"/>
                      </w:rPr>
                    </w:pPr>
                    <w:r w:rsidRPr="007E1C20">
                      <w:rPr>
                        <w:rFonts w:ascii="Times New Roman" w:eastAsiaTheme="minorEastAsia" w:hAnsi="Times New Roman" w:cs="Times New Roman"/>
                        <w:bCs/>
                        <w:color w:val="auto"/>
                        <w:sz w:val="24"/>
                        <w:szCs w:val="24"/>
                      </w:rPr>
                      <w:t xml:space="preserve">Resolution Specialist- Promoted to supervisor to assist customers with further problems that were not resolved efficiently. </w:t>
                    </w:r>
                  </w:p>
                  <w:p w14:paraId="09B21C37" w14:textId="77777777" w:rsidR="00047DA3" w:rsidRPr="00EC6007" w:rsidRDefault="00047DA3" w:rsidP="007E1C20">
                    <w:pPr>
                      <w:spacing w:before="0" w:after="0" w:line="240" w:lineRule="auto"/>
                      <w:rPr>
                        <w:rFonts w:ascii="Times New Roman" w:eastAsiaTheme="minorEastAsia" w:hAnsi="Times New Roman" w:cs="Times New Roman"/>
                        <w:bCs/>
                        <w:color w:val="auto"/>
                        <w:sz w:val="24"/>
                        <w:szCs w:val="24"/>
                      </w:rPr>
                    </w:pPr>
                  </w:p>
                  <w:p w14:paraId="5F77A941" w14:textId="77777777" w:rsidR="006D2ED4" w:rsidRPr="00EC6007" w:rsidRDefault="006D2ED4" w:rsidP="007E1C20">
                    <w:pPr>
                      <w:pStyle w:val="ResumeText"/>
                      <w:spacing w:before="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April 2014-July 2014 </w:t>
                    </w:r>
                  </w:p>
                  <w:p w14:paraId="0CA4FE1B" w14:textId="714D344B" w:rsidR="006D2ED4" w:rsidRPr="007E1C20" w:rsidRDefault="00CC5611" w:rsidP="007E1C20">
                    <w:pPr>
                      <w:pStyle w:val="ListParagraph"/>
                      <w:numPr>
                        <w:ilvl w:val="0"/>
                        <w:numId w:val="22"/>
                      </w:numPr>
                      <w:spacing w:before="0" w:after="0" w:line="240" w:lineRule="auto"/>
                      <w:rPr>
                        <w:rFonts w:ascii="Times New Roman" w:hAnsi="Times New Roman" w:cs="Times New Roman"/>
                        <w:bCs/>
                        <w:color w:val="auto"/>
                        <w:sz w:val="24"/>
                        <w:szCs w:val="24"/>
                        <w:lang w:val="es-ES_tradnl"/>
                      </w:rPr>
                    </w:pPr>
                    <w:r w:rsidRPr="007E1C20">
                      <w:rPr>
                        <w:rFonts w:ascii="Times New Roman" w:hAnsi="Times New Roman" w:cs="Times New Roman"/>
                        <w:bCs/>
                        <w:color w:val="auto"/>
                        <w:sz w:val="24"/>
                        <w:szCs w:val="24"/>
                        <w:lang w:val="es-ES_tradnl"/>
                      </w:rPr>
                      <w:t xml:space="preserve">4201 </w:t>
                    </w:r>
                    <w:proofErr w:type="gramStart"/>
                    <w:r w:rsidRPr="007E1C20">
                      <w:rPr>
                        <w:rFonts w:ascii="Times New Roman" w:hAnsi="Times New Roman" w:cs="Times New Roman"/>
                        <w:bCs/>
                        <w:color w:val="auto"/>
                        <w:sz w:val="24"/>
                        <w:szCs w:val="24"/>
                        <w:lang w:val="es-ES_tradnl"/>
                      </w:rPr>
                      <w:t>Del</w:t>
                    </w:r>
                    <w:proofErr w:type="gramEnd"/>
                    <w:r w:rsidRPr="007E1C20">
                      <w:rPr>
                        <w:rFonts w:ascii="Times New Roman" w:hAnsi="Times New Roman" w:cs="Times New Roman"/>
                        <w:bCs/>
                        <w:color w:val="auto"/>
                        <w:sz w:val="24"/>
                        <w:szCs w:val="24"/>
                        <w:lang w:val="es-ES_tradnl"/>
                      </w:rPr>
                      <w:t xml:space="preserve"> Rey Blvd.</w:t>
                    </w:r>
                    <w:r w:rsidR="006D2ED4" w:rsidRPr="007E1C20">
                      <w:rPr>
                        <w:rFonts w:ascii="Times New Roman" w:hAnsi="Times New Roman" w:cs="Times New Roman"/>
                        <w:bCs/>
                        <w:color w:val="auto"/>
                        <w:sz w:val="24"/>
                        <w:szCs w:val="24"/>
                        <w:lang w:val="es-ES_tradnl"/>
                      </w:rPr>
                      <w:t xml:space="preserve"> Las Cruces, NM 88012</w:t>
                    </w:r>
                  </w:p>
                  <w:p w14:paraId="30B4FCF8" w14:textId="77777777" w:rsidR="006D2ED4" w:rsidRPr="007E1C20" w:rsidRDefault="006D2ED4" w:rsidP="007E1C20">
                    <w:pPr>
                      <w:pStyle w:val="ListParagraph"/>
                      <w:numPr>
                        <w:ilvl w:val="0"/>
                        <w:numId w:val="22"/>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Supervisor: Ricardo Evaro (575)382-4721</w:t>
                    </w:r>
                  </w:p>
                  <w:p w14:paraId="2D707AC8" w14:textId="46DADE21" w:rsidR="00EB0565" w:rsidRPr="007E1C20" w:rsidRDefault="006D2ED4" w:rsidP="007E1C20">
                    <w:pPr>
                      <w:pStyle w:val="ListParagraph"/>
                      <w:numPr>
                        <w:ilvl w:val="0"/>
                        <w:numId w:val="22"/>
                      </w:numPr>
                      <w:spacing w:before="0"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 xml:space="preserve">Customer Service Rep II- Assisted customers with basic issues and questions. Also assisted with technical troubleshooting. </w:t>
                    </w:r>
                  </w:p>
                </w:sdtContent>
              </w:sdt>
              <w:sdt>
                <w:sdtPr>
                  <w:rPr>
                    <w:rFonts w:ascii="Times New Roman" w:eastAsiaTheme="minorEastAsia" w:hAnsi="Times New Roman" w:cs="Times New Roman"/>
                    <w:b w:val="0"/>
                    <w:bCs w:val="0"/>
                    <w:caps w:val="0"/>
                    <w:color w:val="auto"/>
                    <w:sz w:val="24"/>
                    <w:szCs w:val="24"/>
                    <w14:ligatures w14:val="none"/>
                  </w:rPr>
                  <w:id w:val="2004923034"/>
                  <w:placeholder>
                    <w:docPart w:val="EEF8DD2EBEA44F5D953BDE3EFA3BE5ED"/>
                  </w:placeholder>
                  <w15:color w:val="C0C0C0"/>
                  <w15:repeatingSectionItem/>
                </w:sdtPr>
                <w:sdtEndPr/>
                <w:sdtContent>
                  <w:p w14:paraId="10D77DD9" w14:textId="584C2689" w:rsidR="00EB0565" w:rsidRDefault="00A83A80" w:rsidP="007E1C20">
                    <w:pPr>
                      <w:pStyle w:val="Heading2"/>
                      <w:spacing w:line="240" w:lineRule="auto"/>
                      <w:jc w:val="center"/>
                      <w:rPr>
                        <w:rFonts w:ascii="Times New Roman" w:hAnsi="Times New Roman" w:cs="Times New Roman"/>
                        <w:bCs w:val="0"/>
                        <w:color w:val="auto"/>
                        <w:sz w:val="24"/>
                        <w:szCs w:val="24"/>
                        <w:u w:val="single"/>
                      </w:rPr>
                    </w:pPr>
                    <w:r w:rsidRPr="00047DA3">
                      <w:rPr>
                        <w:rFonts w:ascii="Times New Roman" w:hAnsi="Times New Roman" w:cs="Times New Roman"/>
                        <w:bCs w:val="0"/>
                        <w:color w:val="auto"/>
                        <w:sz w:val="24"/>
                        <w:szCs w:val="24"/>
                        <w:u w:val="single"/>
                      </w:rPr>
                      <w:t>NMSU-DACC Nursing Dept.</w:t>
                    </w:r>
                  </w:p>
                  <w:p w14:paraId="7C6F38BF" w14:textId="6D200C6B" w:rsidR="00047DA3" w:rsidRPr="007E1C20" w:rsidRDefault="00047DA3" w:rsidP="007E1C20">
                    <w:pPr>
                      <w:pStyle w:val="Heading2"/>
                      <w:spacing w:line="240" w:lineRule="auto"/>
                      <w:jc w:val="center"/>
                      <w:rPr>
                        <w:rFonts w:ascii="Times New Roman" w:hAnsi="Times New Roman" w:cs="Times New Roman"/>
                        <w:bCs w:val="0"/>
                        <w:color w:val="auto"/>
                        <w:sz w:val="24"/>
                        <w:szCs w:val="24"/>
                        <w:u w:val="single"/>
                      </w:rPr>
                    </w:pPr>
                    <w:r w:rsidRPr="00047DA3">
                      <w:rPr>
                        <w:rFonts w:ascii="Times New Roman" w:hAnsi="Times New Roman" w:cs="Times New Roman"/>
                        <w:bCs w:val="0"/>
                        <w:color w:val="auto"/>
                        <w:sz w:val="24"/>
                        <w:szCs w:val="24"/>
                        <w:u w:val="single"/>
                      </w:rPr>
                      <w:t>Secretary Assistant</w:t>
                    </w:r>
                  </w:p>
                  <w:p w14:paraId="3603AD26" w14:textId="77777777" w:rsidR="00EB0565" w:rsidRPr="00EC6007" w:rsidRDefault="00A83A80" w:rsidP="007E1C20">
                    <w:pPr>
                      <w:pStyle w:val="ResumeText"/>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August 2007 – October 2008</w:t>
                    </w:r>
                  </w:p>
                  <w:p w14:paraId="461650F0" w14:textId="77777777" w:rsidR="00A83A80" w:rsidRPr="00EC6007" w:rsidRDefault="00A83A80" w:rsidP="007E1C20">
                    <w:pPr>
                      <w:pStyle w:val="ResumeText"/>
                      <w:numPr>
                        <w:ilvl w:val="0"/>
                        <w:numId w:val="23"/>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3400 South Espina St, Las Cruces, New Mexico 88003-8001</w:t>
                    </w:r>
                  </w:p>
                  <w:p w14:paraId="612BE1A0" w14:textId="77777777" w:rsidR="00A83A80" w:rsidRPr="00EC6007" w:rsidRDefault="00A83A80" w:rsidP="007E1C20">
                    <w:pPr>
                      <w:pStyle w:val="ResumeText"/>
                      <w:numPr>
                        <w:ilvl w:val="0"/>
                        <w:numId w:val="23"/>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575-527-7500 • 800-903-7503</w:t>
                    </w:r>
                  </w:p>
                  <w:p w14:paraId="6B7B9A2E" w14:textId="757ABAA7" w:rsidR="00A83A80" w:rsidRPr="00EC6007" w:rsidRDefault="00A705C0" w:rsidP="007E1C20">
                    <w:pPr>
                      <w:pStyle w:val="ResumeText"/>
                      <w:numPr>
                        <w:ilvl w:val="0"/>
                        <w:numId w:val="23"/>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Preformed</w:t>
                    </w:r>
                    <w:r w:rsidR="00A83A80" w:rsidRPr="00EC6007">
                      <w:rPr>
                        <w:rFonts w:ascii="Times New Roman" w:hAnsi="Times New Roman" w:cs="Times New Roman"/>
                        <w:bCs/>
                        <w:color w:val="auto"/>
                        <w:sz w:val="24"/>
                        <w:szCs w:val="24"/>
                      </w:rPr>
                      <w:t xml:space="preserve"> secretarial duties such as filing, faxing, organizing, and other duties. </w:t>
                    </w:r>
                  </w:p>
                </w:sdtContent>
              </w:sdt>
              <w:sdt>
                <w:sdtPr>
                  <w:rPr>
                    <w:rFonts w:ascii="Times New Roman" w:eastAsiaTheme="minorEastAsia" w:hAnsi="Times New Roman" w:cs="Times New Roman"/>
                    <w:b w:val="0"/>
                    <w:bCs w:val="0"/>
                    <w:caps w:val="0"/>
                    <w:color w:val="auto"/>
                    <w:sz w:val="24"/>
                    <w:szCs w:val="24"/>
                    <w14:ligatures w14:val="none"/>
                  </w:rPr>
                  <w:id w:val="-1705089884"/>
                  <w:placeholder>
                    <w:docPart w:val="EF315D70A4714B4CA6F611279C43482C"/>
                  </w:placeholder>
                  <w15:color w:val="C0C0C0"/>
                  <w15:repeatingSectionItem/>
                </w:sdtPr>
                <w:sdtEndPr>
                  <w:rPr>
                    <w:rFonts w:asciiTheme="minorHAnsi" w:hAnsiTheme="minorHAnsi" w:cstheme="minorBidi"/>
                    <w:color w:val="595959" w:themeColor="text1" w:themeTint="A6"/>
                    <w:sz w:val="20"/>
                    <w:szCs w:val="20"/>
                  </w:rPr>
                </w:sdtEndPr>
                <w:sdtContent>
                  <w:p w14:paraId="58FA6E76" w14:textId="77777777" w:rsidR="00B65A9C" w:rsidRDefault="00A83A80" w:rsidP="007E1C20">
                    <w:pPr>
                      <w:pStyle w:val="Heading2"/>
                      <w:spacing w:after="0" w:line="240" w:lineRule="auto"/>
                      <w:jc w:val="center"/>
                      <w:rPr>
                        <w:rFonts w:ascii="Times New Roman" w:hAnsi="Times New Roman" w:cs="Times New Roman"/>
                        <w:bCs w:val="0"/>
                        <w:color w:val="auto"/>
                        <w:sz w:val="24"/>
                        <w:szCs w:val="24"/>
                        <w:u w:val="single"/>
                      </w:rPr>
                    </w:pPr>
                    <w:r w:rsidRPr="00B65A9C">
                      <w:rPr>
                        <w:rFonts w:ascii="Times New Roman" w:hAnsi="Times New Roman" w:cs="Times New Roman"/>
                        <w:bCs w:val="0"/>
                        <w:color w:val="auto"/>
                        <w:sz w:val="24"/>
                        <w:szCs w:val="24"/>
                        <w:u w:val="single"/>
                      </w:rPr>
                      <w:t>Staples</w:t>
                    </w:r>
                  </w:p>
                  <w:p w14:paraId="7FD6B57E" w14:textId="7230E628" w:rsidR="00A83A80" w:rsidRPr="00B65A9C" w:rsidRDefault="00B65A9C" w:rsidP="007E1C20">
                    <w:pPr>
                      <w:pStyle w:val="Heading2"/>
                      <w:spacing w:after="0" w:line="240" w:lineRule="auto"/>
                      <w:jc w:val="center"/>
                      <w:rPr>
                        <w:rFonts w:ascii="Times New Roman" w:hAnsi="Times New Roman" w:cs="Times New Roman"/>
                        <w:bCs w:val="0"/>
                        <w:color w:val="auto"/>
                        <w:sz w:val="24"/>
                        <w:szCs w:val="24"/>
                        <w:u w:val="single"/>
                      </w:rPr>
                    </w:pPr>
                    <w:r w:rsidRPr="00B65A9C">
                      <w:rPr>
                        <w:rFonts w:ascii="Times New Roman" w:hAnsi="Times New Roman" w:cs="Times New Roman"/>
                        <w:bCs w:val="0"/>
                        <w:color w:val="auto"/>
                        <w:sz w:val="24"/>
                        <w:szCs w:val="24"/>
                        <w:u w:val="single"/>
                      </w:rPr>
                      <w:t xml:space="preserve"> Cashier</w:t>
                    </w:r>
                  </w:p>
                  <w:p w14:paraId="6AFD9A6E" w14:textId="77777777" w:rsidR="00A83A80" w:rsidRPr="00EC6007" w:rsidRDefault="00A83A80" w:rsidP="007E1C20">
                    <w:pPr>
                      <w:pStyle w:val="ResumeText"/>
                      <w:spacing w:after="0"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February 2007 – February 2008</w:t>
                    </w:r>
                  </w:p>
                  <w:p w14:paraId="1E1A7150" w14:textId="77777777" w:rsidR="00A83A80" w:rsidRPr="007E1C20" w:rsidRDefault="00A83A80" w:rsidP="007E1C20">
                    <w:pPr>
                      <w:pStyle w:val="ListParagraph"/>
                      <w:numPr>
                        <w:ilvl w:val="0"/>
                        <w:numId w:val="24"/>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2260 East Lohman Ave Las Cruces, NM 88001</w:t>
                    </w:r>
                  </w:p>
                  <w:p w14:paraId="7779CD92" w14:textId="77777777" w:rsidR="00A83A80" w:rsidRPr="007E1C20" w:rsidRDefault="00A83A80" w:rsidP="007E1C20">
                    <w:pPr>
                      <w:pStyle w:val="ListParagraph"/>
                      <w:numPr>
                        <w:ilvl w:val="0"/>
                        <w:numId w:val="24"/>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Javier Castillas (575) 526-4871</w:t>
                    </w:r>
                  </w:p>
                  <w:p w14:paraId="502BC4D4" w14:textId="3DB48570" w:rsidR="00CD6E22" w:rsidRPr="007E1C20" w:rsidRDefault="00A83A80" w:rsidP="007E1C20">
                    <w:pPr>
                      <w:pStyle w:val="ListParagraph"/>
                      <w:numPr>
                        <w:ilvl w:val="0"/>
                        <w:numId w:val="24"/>
                      </w:numPr>
                      <w:spacing w:after="0" w:line="240" w:lineRule="auto"/>
                      <w:rPr>
                        <w:rFonts w:ascii="Times New Roman" w:hAnsi="Times New Roman" w:cs="Times New Roman"/>
                        <w:bCs/>
                        <w:color w:val="auto"/>
                        <w:sz w:val="24"/>
                        <w:szCs w:val="24"/>
                      </w:rPr>
                    </w:pPr>
                    <w:r w:rsidRPr="007E1C20">
                      <w:rPr>
                        <w:rFonts w:ascii="Times New Roman" w:hAnsi="Times New Roman" w:cs="Times New Roman"/>
                        <w:bCs/>
                        <w:color w:val="auto"/>
                        <w:sz w:val="24"/>
                        <w:szCs w:val="24"/>
                      </w:rPr>
                      <w:t xml:space="preserve">Assisted customers with their purchases of products, Operated cash </w:t>
                    </w:r>
                    <w:r w:rsidR="006666F5" w:rsidRPr="007E1C20">
                      <w:rPr>
                        <w:rFonts w:ascii="Times New Roman" w:hAnsi="Times New Roman" w:cs="Times New Roman"/>
                        <w:bCs/>
                        <w:color w:val="auto"/>
                        <w:sz w:val="24"/>
                        <w:szCs w:val="24"/>
                      </w:rPr>
                      <w:t>register, Stocked</w:t>
                    </w:r>
                    <w:r w:rsidRPr="007E1C20">
                      <w:rPr>
                        <w:rFonts w:ascii="Times New Roman" w:hAnsi="Times New Roman" w:cs="Times New Roman"/>
                        <w:bCs/>
                        <w:color w:val="auto"/>
                        <w:sz w:val="24"/>
                        <w:szCs w:val="24"/>
                      </w:rPr>
                      <w:t xml:space="preserve"> products and updated prices</w:t>
                    </w:r>
                  </w:p>
                </w:sdtContent>
              </w:sdt>
            </w:sdtContent>
          </w:sdt>
        </w:tc>
      </w:tr>
      <w:tr w:rsidR="00C05F0E" w:rsidRPr="00EC6007" w14:paraId="3DF8E584" w14:textId="77777777">
        <w:tc>
          <w:tcPr>
            <w:tcW w:w="1778" w:type="dxa"/>
            <w:gridSpan w:val="2"/>
          </w:tcPr>
          <w:p w14:paraId="16AE9B54" w14:textId="6F04E875" w:rsidR="00CD6E22" w:rsidRPr="007E1C20" w:rsidRDefault="004228CE" w:rsidP="00EA6E05">
            <w:pPr>
              <w:pStyle w:val="Heading1"/>
              <w:spacing w:line="240" w:lineRule="auto"/>
              <w:rPr>
                <w:rFonts w:ascii="Times New Roman" w:hAnsi="Times New Roman" w:cs="Times New Roman"/>
                <w:b/>
                <w:color w:val="auto"/>
                <w:sz w:val="24"/>
                <w:szCs w:val="24"/>
              </w:rPr>
            </w:pPr>
            <w:r w:rsidRPr="007E1C20">
              <w:rPr>
                <w:rFonts w:ascii="Times New Roman" w:hAnsi="Times New Roman" w:cs="Times New Roman"/>
                <w:b/>
                <w:color w:val="auto"/>
                <w:sz w:val="24"/>
                <w:szCs w:val="24"/>
              </w:rPr>
              <w:lastRenderedPageBreak/>
              <w:t>Education</w:t>
            </w:r>
          </w:p>
        </w:tc>
        <w:tc>
          <w:tcPr>
            <w:tcW w:w="472" w:type="dxa"/>
          </w:tcPr>
          <w:p w14:paraId="4389B3BE" w14:textId="77777777" w:rsidR="00CD6E22" w:rsidRPr="007E1C20" w:rsidRDefault="00CD6E22" w:rsidP="00EA6E05">
            <w:pPr>
              <w:spacing w:line="240" w:lineRule="auto"/>
              <w:rPr>
                <w:rFonts w:ascii="Times New Roman" w:hAnsi="Times New Roman" w:cs="Times New Roman"/>
                <w:b/>
                <w:color w:val="auto"/>
                <w:sz w:val="24"/>
                <w:szCs w:val="24"/>
              </w:rPr>
            </w:pPr>
          </w:p>
        </w:tc>
        <w:tc>
          <w:tcPr>
            <w:tcW w:w="7830" w:type="dxa"/>
          </w:tcPr>
          <w:sdt>
            <w:sdtPr>
              <w:rPr>
                <w:rFonts w:ascii="Times New Roman" w:eastAsiaTheme="minorEastAsia" w:hAnsi="Times New Roman" w:cs="Times New Roman"/>
                <w:b w:val="0"/>
                <w:bCs w:val="0"/>
                <w:caps w:val="0"/>
                <w:color w:val="auto"/>
                <w:sz w:val="24"/>
                <w:szCs w:val="24"/>
                <w14:ligatures w14:val="none"/>
              </w:rPr>
              <w:id w:val="-691765356"/>
              <w15:repeatingSection/>
            </w:sdtPr>
            <w:sdtEndPr/>
            <w:sdtContent>
              <w:sdt>
                <w:sdtPr>
                  <w:rPr>
                    <w:rFonts w:ascii="Times New Roman" w:eastAsiaTheme="minorEastAsia" w:hAnsi="Times New Roman" w:cs="Times New Roman"/>
                    <w:b w:val="0"/>
                    <w:bCs w:val="0"/>
                    <w:caps w:val="0"/>
                    <w:color w:val="auto"/>
                    <w:sz w:val="24"/>
                    <w:szCs w:val="24"/>
                    <w14:ligatures w14:val="none"/>
                  </w:rPr>
                  <w:id w:val="-1126388115"/>
                  <w:placeholder>
                    <w:docPart w:val="C23F93403E894168A3276B7A3FBAB191"/>
                  </w:placeholder>
                  <w15:repeatingSectionItem/>
                </w:sdtPr>
                <w:sdtEndPr/>
                <w:sdtContent>
                  <w:p w14:paraId="14C14BC7" w14:textId="57DAA8FA" w:rsidR="00CD6E22" w:rsidRPr="007E1C20" w:rsidRDefault="00D8563C" w:rsidP="00EA6E05">
                    <w:pPr>
                      <w:pStyle w:val="Heading2"/>
                      <w:spacing w:line="240" w:lineRule="auto"/>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grand canyon university, phoenix az- agacnp </w:t>
                    </w:r>
                  </w:p>
                  <w:p w14:paraId="5684DD45" w14:textId="11243320" w:rsidR="008D3E68" w:rsidRPr="00EC6007" w:rsidRDefault="00D8563C" w:rsidP="00EA6E05">
                    <w:pPr>
                      <w:pStyle w:val="Heading2"/>
                      <w:spacing w:line="240" w:lineRule="auto"/>
                      <w:rPr>
                        <w:rFonts w:ascii="Times New Roman" w:eastAsiaTheme="minorHAnsi" w:hAnsi="Times New Roman" w:cs="Times New Roman"/>
                        <w:b w:val="0"/>
                        <w:caps w:val="0"/>
                        <w:color w:val="auto"/>
                        <w:sz w:val="24"/>
                        <w:szCs w:val="24"/>
                        <w14:ligatures w14:val="none"/>
                      </w:rPr>
                    </w:pPr>
                    <w:r>
                      <w:rPr>
                        <w:rFonts w:ascii="Times New Roman" w:eastAsiaTheme="minorHAnsi" w:hAnsi="Times New Roman" w:cs="Times New Roman"/>
                        <w:b w:val="0"/>
                        <w:caps w:val="0"/>
                        <w:color w:val="auto"/>
                        <w:sz w:val="24"/>
                        <w:szCs w:val="24"/>
                        <w14:ligatures w14:val="none"/>
                      </w:rPr>
                      <w:t>In attendance: Graduation date March 2023 MSN Program</w:t>
                    </w:r>
                  </w:p>
                  <w:p w14:paraId="1162723E" w14:textId="124EECFC" w:rsidR="00BA67E2" w:rsidRPr="00EC6007" w:rsidRDefault="00BA67E2" w:rsidP="00EA6E05">
                    <w:pPr>
                      <w:pStyle w:val="ListParagraph"/>
                      <w:numPr>
                        <w:ilvl w:val="0"/>
                        <w:numId w:val="6"/>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Accepted into </w:t>
                    </w:r>
                    <w:r w:rsidR="00D8563C">
                      <w:rPr>
                        <w:rFonts w:ascii="Times New Roman" w:hAnsi="Times New Roman" w:cs="Times New Roman"/>
                        <w:bCs/>
                        <w:color w:val="auto"/>
                        <w:sz w:val="24"/>
                        <w:szCs w:val="24"/>
                      </w:rPr>
                      <w:t>program May 2020</w:t>
                    </w:r>
                  </w:p>
                  <w:p w14:paraId="18775032" w14:textId="35F66D5B" w:rsidR="008D3E68" w:rsidRPr="00EC6007" w:rsidRDefault="00D374F1" w:rsidP="00EA6E05">
                    <w:pPr>
                      <w:pStyle w:val="ListParagraph"/>
                      <w:numPr>
                        <w:ilvl w:val="0"/>
                        <w:numId w:val="2"/>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GPA 3.</w:t>
                    </w:r>
                    <w:r w:rsidR="00D8563C">
                      <w:rPr>
                        <w:rFonts w:ascii="Times New Roman" w:hAnsi="Times New Roman" w:cs="Times New Roman"/>
                        <w:bCs/>
                        <w:color w:val="auto"/>
                        <w:sz w:val="24"/>
                        <w:szCs w:val="24"/>
                      </w:rPr>
                      <w:t>7- current</w:t>
                    </w:r>
                    <w:r w:rsidR="00D8563C">
                      <w:rPr>
                        <w:rFonts w:ascii="Times New Roman" w:eastAsiaTheme="minorEastAsia" w:hAnsi="Times New Roman" w:cs="Times New Roman"/>
                        <w:color w:val="auto"/>
                        <w:sz w:val="24"/>
                        <w:szCs w:val="24"/>
                      </w:rPr>
                      <w:t xml:space="preserve"> </w:t>
                    </w:r>
                  </w:p>
                </w:sdtContent>
              </w:sdt>
              <w:sdt>
                <w:sdtPr>
                  <w:rPr>
                    <w:rFonts w:ascii="Times New Roman" w:eastAsiaTheme="minorEastAsia" w:hAnsi="Times New Roman" w:cs="Times New Roman"/>
                    <w:b w:val="0"/>
                    <w:bCs w:val="0"/>
                    <w:caps w:val="0"/>
                    <w:color w:val="auto"/>
                    <w:sz w:val="24"/>
                    <w:szCs w:val="24"/>
                    <w14:ligatures w14:val="none"/>
                  </w:rPr>
                  <w:id w:val="1782607438"/>
                  <w:placeholder>
                    <w:docPart w:val="CAE0BF3FDE49455584CEAA9F463FFE26"/>
                  </w:placeholder>
                  <w15:repeatingSectionItem/>
                </w:sdtPr>
                <w:sdtEndPr/>
                <w:sdtContent>
                  <w:p w14:paraId="06484308" w14:textId="77777777" w:rsidR="00D8563C" w:rsidRPr="007E1C20" w:rsidRDefault="00D8563C" w:rsidP="00EA6E05">
                    <w:pPr>
                      <w:pStyle w:val="Heading2"/>
                      <w:spacing w:line="240" w:lineRule="auto"/>
                      <w:rPr>
                        <w:rFonts w:ascii="Times New Roman" w:hAnsi="Times New Roman" w:cs="Times New Roman"/>
                        <w:bCs w:val="0"/>
                        <w:color w:val="auto"/>
                        <w:sz w:val="24"/>
                        <w:szCs w:val="24"/>
                      </w:rPr>
                    </w:pPr>
                    <w:r w:rsidRPr="007E1C20">
                      <w:rPr>
                        <w:rFonts w:ascii="Times New Roman" w:hAnsi="Times New Roman" w:cs="Times New Roman"/>
                        <w:bCs w:val="0"/>
                        <w:color w:val="auto"/>
                        <w:sz w:val="24"/>
                        <w:szCs w:val="24"/>
                      </w:rPr>
                      <w:t>New Mexico State University, Las Cruces NM- BSN, RN</w:t>
                    </w:r>
                  </w:p>
                  <w:p w14:paraId="1D4047A6" w14:textId="77777777" w:rsidR="00D8563C" w:rsidRPr="00EC6007" w:rsidRDefault="00D8563C" w:rsidP="00EA6E05">
                    <w:pPr>
                      <w:pStyle w:val="Heading2"/>
                      <w:spacing w:line="240" w:lineRule="auto"/>
                      <w:rPr>
                        <w:rFonts w:ascii="Times New Roman" w:eastAsiaTheme="minorHAnsi" w:hAnsi="Times New Roman" w:cs="Times New Roman"/>
                        <w:b w:val="0"/>
                        <w:caps w:val="0"/>
                        <w:color w:val="auto"/>
                        <w:sz w:val="24"/>
                        <w:szCs w:val="24"/>
                        <w14:ligatures w14:val="none"/>
                      </w:rPr>
                    </w:pPr>
                    <w:r w:rsidRPr="00EC6007">
                      <w:rPr>
                        <w:rFonts w:ascii="Times New Roman" w:eastAsiaTheme="minorHAnsi" w:hAnsi="Times New Roman" w:cs="Times New Roman"/>
                        <w:b w:val="0"/>
                        <w:caps w:val="0"/>
                        <w:color w:val="auto"/>
                        <w:sz w:val="24"/>
                        <w:szCs w:val="24"/>
                        <w14:ligatures w14:val="none"/>
                      </w:rPr>
                      <w:t>Graduated: May 10, 2019 Nursing BSN</w:t>
                    </w:r>
                  </w:p>
                  <w:p w14:paraId="4609788E" w14:textId="77777777" w:rsidR="00D8563C" w:rsidRPr="00EC6007" w:rsidRDefault="00D8563C" w:rsidP="00EA6E05">
                    <w:pPr>
                      <w:pStyle w:val="ListParagraph"/>
                      <w:numPr>
                        <w:ilvl w:val="0"/>
                        <w:numId w:val="6"/>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Accepted into NMSU Nursing Program Spring 2017- Spring 2019</w:t>
                    </w:r>
                  </w:p>
                  <w:p w14:paraId="7462C3D6" w14:textId="77777777" w:rsidR="00D8563C" w:rsidRPr="00EC6007" w:rsidRDefault="00D8563C" w:rsidP="00134871">
                    <w:pPr>
                      <w:pStyle w:val="Heading2"/>
                      <w:spacing w:line="240" w:lineRule="auto"/>
                      <w:ind w:left="720"/>
                      <w:rPr>
                        <w:rFonts w:ascii="Times New Roman" w:eastAsiaTheme="minorHAnsi" w:hAnsi="Times New Roman" w:cs="Times New Roman"/>
                        <w:b w:val="0"/>
                        <w:caps w:val="0"/>
                        <w:color w:val="auto"/>
                        <w:sz w:val="24"/>
                        <w:szCs w:val="24"/>
                        <w14:ligatures w14:val="none"/>
                      </w:rPr>
                    </w:pPr>
                    <w:r w:rsidRPr="00EC6007">
                      <w:rPr>
                        <w:rFonts w:ascii="Times New Roman" w:eastAsiaTheme="minorHAnsi" w:hAnsi="Times New Roman" w:cs="Times New Roman"/>
                        <w:b w:val="0"/>
                        <w:caps w:val="0"/>
                        <w:color w:val="auto"/>
                        <w:sz w:val="24"/>
                        <w:szCs w:val="24"/>
                        <w14:ligatures w14:val="none"/>
                      </w:rPr>
                      <w:t>Obtained CNA license</w:t>
                    </w:r>
                  </w:p>
                  <w:p w14:paraId="0BFFEA4C" w14:textId="77777777" w:rsidR="00D8563C" w:rsidRPr="00EC6007" w:rsidRDefault="00D8563C" w:rsidP="00EA6E05">
                    <w:pPr>
                      <w:pStyle w:val="ListParagraph"/>
                      <w:numPr>
                        <w:ilvl w:val="0"/>
                        <w:numId w:val="2"/>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Obtained CPR license</w:t>
                    </w:r>
                  </w:p>
                  <w:p w14:paraId="73CC1B55" w14:textId="77777777" w:rsidR="00D8563C" w:rsidRPr="00EC6007" w:rsidRDefault="00D8563C" w:rsidP="00EA6E05">
                    <w:pPr>
                      <w:pStyle w:val="ListParagraph"/>
                      <w:numPr>
                        <w:ilvl w:val="0"/>
                        <w:numId w:val="2"/>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GPA 3.07- current</w:t>
                    </w:r>
                  </w:p>
                </w:sdtContent>
              </w:sdt>
              <w:sdt>
                <w:sdtPr>
                  <w:rPr>
                    <w:rFonts w:ascii="Times New Roman" w:eastAsiaTheme="minorEastAsia" w:hAnsi="Times New Roman" w:cs="Times New Roman"/>
                    <w:b w:val="0"/>
                    <w:bCs w:val="0"/>
                    <w:caps w:val="0"/>
                    <w:color w:val="auto"/>
                    <w:sz w:val="24"/>
                    <w:szCs w:val="24"/>
                    <w14:ligatures w14:val="none"/>
                  </w:rPr>
                  <w:id w:val="1234515790"/>
                  <w:placeholder>
                    <w:docPart w:val="CDFF0A838F4F43DCAAFEC04A4E4150A9"/>
                  </w:placeholder>
                  <w15:repeatingSectionItem/>
                </w:sdtPr>
                <w:sdtEndPr/>
                <w:sdtContent>
                  <w:p w14:paraId="344C41CA" w14:textId="77777777" w:rsidR="008D3E68" w:rsidRPr="007E1C20" w:rsidRDefault="008D3E68" w:rsidP="00EA6E05">
                    <w:pPr>
                      <w:pStyle w:val="Heading2"/>
                      <w:spacing w:line="240" w:lineRule="auto"/>
                      <w:rPr>
                        <w:rFonts w:ascii="Times New Roman" w:hAnsi="Times New Roman" w:cs="Times New Roman"/>
                        <w:bCs w:val="0"/>
                        <w:color w:val="auto"/>
                        <w:sz w:val="24"/>
                        <w:szCs w:val="24"/>
                      </w:rPr>
                    </w:pPr>
                    <w:r w:rsidRPr="007E1C20">
                      <w:rPr>
                        <w:rFonts w:ascii="Times New Roman" w:hAnsi="Times New Roman" w:cs="Times New Roman"/>
                        <w:bCs w:val="0"/>
                        <w:color w:val="auto"/>
                        <w:sz w:val="24"/>
                        <w:szCs w:val="24"/>
                      </w:rPr>
                      <w:t>Dona Ana Community College, Las Cruces NM, Associate degree</w:t>
                    </w:r>
                  </w:p>
                  <w:p w14:paraId="6C84C1FD" w14:textId="4CA73D9D" w:rsidR="008D3E68" w:rsidRPr="00EC6007" w:rsidRDefault="008D3E68" w:rsidP="00EA6E05">
                    <w:pPr>
                      <w:pStyle w:val="ListParagraph"/>
                      <w:numPr>
                        <w:ilvl w:val="0"/>
                        <w:numId w:val="3"/>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Obtained Associate Degree in </w:t>
                    </w:r>
                    <w:r w:rsidR="0051642F" w:rsidRPr="00EC6007">
                      <w:rPr>
                        <w:rFonts w:ascii="Times New Roman" w:hAnsi="Times New Roman" w:cs="Times New Roman"/>
                        <w:bCs/>
                        <w:color w:val="auto"/>
                        <w:sz w:val="24"/>
                        <w:szCs w:val="24"/>
                      </w:rPr>
                      <w:t xml:space="preserve">Applied Science </w:t>
                    </w:r>
                    <w:r w:rsidRPr="00EC6007">
                      <w:rPr>
                        <w:rFonts w:ascii="Times New Roman" w:hAnsi="Times New Roman" w:cs="Times New Roman"/>
                        <w:bCs/>
                        <w:color w:val="auto"/>
                        <w:sz w:val="24"/>
                        <w:szCs w:val="24"/>
                      </w:rPr>
                      <w:t>May 2014</w:t>
                    </w:r>
                  </w:p>
                  <w:p w14:paraId="58852A30" w14:textId="77777777" w:rsidR="00482C65" w:rsidRPr="00EC6007" w:rsidRDefault="00D374F1" w:rsidP="00EA6E05">
                    <w:pPr>
                      <w:pStyle w:val="ListParagraph"/>
                      <w:numPr>
                        <w:ilvl w:val="0"/>
                        <w:numId w:val="3"/>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GPA 3.25</w:t>
                    </w:r>
                  </w:p>
                  <w:p w14:paraId="3C12FE6C" w14:textId="530A9865" w:rsidR="008D3E68" w:rsidRPr="00EC6007" w:rsidRDefault="004B0E19" w:rsidP="00482C65">
                    <w:pPr>
                      <w:pStyle w:val="ListParagraph"/>
                      <w:spacing w:line="240" w:lineRule="auto"/>
                      <w:rPr>
                        <w:rFonts w:ascii="Times New Roman" w:hAnsi="Times New Roman" w:cs="Times New Roman"/>
                        <w:bCs/>
                        <w:color w:val="auto"/>
                        <w:sz w:val="24"/>
                        <w:szCs w:val="24"/>
                      </w:rPr>
                    </w:pPr>
                  </w:p>
                </w:sdtContent>
              </w:sdt>
              <w:sdt>
                <w:sdtPr>
                  <w:rPr>
                    <w:rFonts w:ascii="Times New Roman" w:eastAsiaTheme="minorEastAsia" w:hAnsi="Times New Roman" w:cs="Times New Roman"/>
                    <w:b w:val="0"/>
                    <w:bCs w:val="0"/>
                    <w:caps w:val="0"/>
                    <w:color w:val="auto"/>
                    <w:sz w:val="24"/>
                    <w:szCs w:val="24"/>
                    <w14:ligatures w14:val="none"/>
                  </w:rPr>
                  <w:id w:val="-1266302477"/>
                  <w:placeholder>
                    <w:docPart w:val="392EA0A8DBCB4BE88657DDB0B18286A3"/>
                  </w:placeholder>
                  <w15:repeatingSectionItem/>
                </w:sdtPr>
                <w:sdtEndPr/>
                <w:sdtContent>
                  <w:p w14:paraId="3FB74449" w14:textId="5F2C83D2" w:rsidR="008D3E68" w:rsidRPr="007E1C20" w:rsidRDefault="008D3E68" w:rsidP="00EA6E05">
                    <w:pPr>
                      <w:pStyle w:val="Heading2"/>
                      <w:spacing w:line="240" w:lineRule="auto"/>
                      <w:rPr>
                        <w:rFonts w:ascii="Times New Roman" w:hAnsi="Times New Roman" w:cs="Times New Roman"/>
                        <w:bCs w:val="0"/>
                        <w:color w:val="auto"/>
                        <w:sz w:val="24"/>
                        <w:szCs w:val="24"/>
                      </w:rPr>
                    </w:pPr>
                    <w:r w:rsidRPr="007E1C20">
                      <w:rPr>
                        <w:rFonts w:ascii="Times New Roman" w:hAnsi="Times New Roman" w:cs="Times New Roman"/>
                        <w:bCs w:val="0"/>
                        <w:color w:val="auto"/>
                        <w:sz w:val="24"/>
                        <w:szCs w:val="24"/>
                      </w:rPr>
                      <w:t>Mayfield High School</w:t>
                    </w:r>
                    <w:r w:rsidR="002C1881" w:rsidRPr="007E1C20">
                      <w:rPr>
                        <w:rFonts w:ascii="Times New Roman" w:hAnsi="Times New Roman" w:cs="Times New Roman"/>
                        <w:bCs w:val="0"/>
                        <w:color w:val="auto"/>
                        <w:sz w:val="24"/>
                        <w:szCs w:val="24"/>
                      </w:rPr>
                      <w:t>, Las Cruces NM, D</w:t>
                    </w:r>
                    <w:r w:rsidRPr="007E1C20">
                      <w:rPr>
                        <w:rFonts w:ascii="Times New Roman" w:hAnsi="Times New Roman" w:cs="Times New Roman"/>
                        <w:bCs w:val="0"/>
                        <w:color w:val="auto"/>
                        <w:sz w:val="24"/>
                        <w:szCs w:val="24"/>
                      </w:rPr>
                      <w:t>iploma</w:t>
                    </w:r>
                  </w:p>
                  <w:p w14:paraId="74C37032" w14:textId="4F9F020D" w:rsidR="008D3E68" w:rsidRPr="00EC6007" w:rsidRDefault="008D3E68" w:rsidP="00EA6E05">
                    <w:p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Completed General studies to obtain a diploma from a </w:t>
                    </w:r>
                    <w:r w:rsidR="006666F5" w:rsidRPr="00EC6007">
                      <w:rPr>
                        <w:rFonts w:ascii="Times New Roman" w:hAnsi="Times New Roman" w:cs="Times New Roman"/>
                        <w:bCs/>
                        <w:color w:val="auto"/>
                        <w:sz w:val="24"/>
                        <w:szCs w:val="24"/>
                      </w:rPr>
                      <w:t>four-year</w:t>
                    </w:r>
                    <w:r w:rsidRPr="00EC6007">
                      <w:rPr>
                        <w:rFonts w:ascii="Times New Roman" w:hAnsi="Times New Roman" w:cs="Times New Roman"/>
                        <w:bCs/>
                        <w:color w:val="auto"/>
                        <w:sz w:val="24"/>
                        <w:szCs w:val="24"/>
                      </w:rPr>
                      <w:t xml:space="preserve"> high school May 2007</w:t>
                    </w:r>
                  </w:p>
                  <w:p w14:paraId="08B4198A" w14:textId="77777777" w:rsidR="008D3E68" w:rsidRPr="00EC6007" w:rsidRDefault="008D3E68" w:rsidP="00EA6E05">
                    <w:pPr>
                      <w:pStyle w:val="ListParagraph"/>
                      <w:numPr>
                        <w:ilvl w:val="0"/>
                        <w:numId w:val="4"/>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Was part of the student council all four years</w:t>
                    </w:r>
                  </w:p>
                  <w:p w14:paraId="004481DA" w14:textId="77777777" w:rsidR="008D3E68" w:rsidRPr="00EC6007" w:rsidRDefault="008D3E68" w:rsidP="00EA6E05">
                    <w:pPr>
                      <w:pStyle w:val="ListParagraph"/>
                      <w:numPr>
                        <w:ilvl w:val="0"/>
                        <w:numId w:val="4"/>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Participated in MESA group all four years</w:t>
                    </w:r>
                  </w:p>
                  <w:p w14:paraId="5F363CF1" w14:textId="77777777" w:rsidR="008D3E68" w:rsidRPr="00EC6007" w:rsidRDefault="008D3E68" w:rsidP="00EA6E05">
                    <w:pPr>
                      <w:pStyle w:val="ListParagraph"/>
                      <w:numPr>
                        <w:ilvl w:val="0"/>
                        <w:numId w:val="4"/>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Was part of the Spanish Club two years</w:t>
                    </w:r>
                  </w:p>
                  <w:p w14:paraId="3ECCE4F6" w14:textId="77777777" w:rsidR="008D3E68" w:rsidRPr="00EC6007" w:rsidRDefault="008D3E68" w:rsidP="00EA6E05">
                    <w:pPr>
                      <w:pStyle w:val="ListParagraph"/>
                      <w:numPr>
                        <w:ilvl w:val="0"/>
                        <w:numId w:val="4"/>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Was in Color Guard for the Mayfield marching band two years</w:t>
                    </w:r>
                  </w:p>
                  <w:p w14:paraId="55787972" w14:textId="77777777" w:rsidR="008D3E68" w:rsidRPr="00EC6007" w:rsidRDefault="008D3E68" w:rsidP="00EA6E05">
                    <w:pPr>
                      <w:pStyle w:val="ListParagraph"/>
                      <w:numPr>
                        <w:ilvl w:val="0"/>
                        <w:numId w:val="4"/>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I took honors classes all four years for English, math, science, and history</w:t>
                    </w:r>
                  </w:p>
                  <w:p w14:paraId="09D80094" w14:textId="77777777" w:rsidR="008D3E68" w:rsidRPr="00EC6007" w:rsidRDefault="008D3E68" w:rsidP="00EA6E05">
                    <w:pPr>
                      <w:pStyle w:val="ListParagraph"/>
                      <w:numPr>
                        <w:ilvl w:val="0"/>
                        <w:numId w:val="4"/>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Participated in ceramics and donated bowls to the soup kitchen for the homeless shelter all four years</w:t>
                    </w:r>
                  </w:p>
                  <w:p w14:paraId="3E9AF266" w14:textId="77777777" w:rsidR="008D3E68" w:rsidRPr="00EC6007" w:rsidRDefault="008D3E68" w:rsidP="00EA6E05">
                    <w:pPr>
                      <w:pStyle w:val="ListParagraph"/>
                      <w:numPr>
                        <w:ilvl w:val="0"/>
                        <w:numId w:val="4"/>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Participated in sewing class two years</w:t>
                    </w:r>
                  </w:p>
                  <w:p w14:paraId="59521B94" w14:textId="77777777" w:rsidR="00CD6E22" w:rsidRPr="00EC6007" w:rsidRDefault="008D3E68" w:rsidP="00EA6E05">
                    <w:pPr>
                      <w:pStyle w:val="ListParagraph"/>
                      <w:numPr>
                        <w:ilvl w:val="0"/>
                        <w:numId w:val="4"/>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Assisted as a teacher’s aide two years</w:t>
                    </w:r>
                  </w:p>
                </w:sdtContent>
              </w:sdt>
            </w:sdtContent>
          </w:sdt>
        </w:tc>
      </w:tr>
      <w:tr w:rsidR="00C05F0E" w:rsidRPr="00EC6007" w14:paraId="17264C1F" w14:textId="77777777">
        <w:tc>
          <w:tcPr>
            <w:tcW w:w="1778" w:type="dxa"/>
            <w:gridSpan w:val="2"/>
          </w:tcPr>
          <w:p w14:paraId="1BB56CDC" w14:textId="77777777" w:rsidR="00CD6E22" w:rsidRDefault="004228CE" w:rsidP="00EA6E05">
            <w:pPr>
              <w:pStyle w:val="Heading1"/>
              <w:spacing w:line="240" w:lineRule="auto"/>
              <w:rPr>
                <w:rFonts w:ascii="Times New Roman" w:hAnsi="Times New Roman" w:cs="Times New Roman"/>
                <w:b/>
                <w:color w:val="auto"/>
                <w:sz w:val="24"/>
                <w:szCs w:val="24"/>
              </w:rPr>
            </w:pPr>
            <w:r w:rsidRPr="007E1C20">
              <w:rPr>
                <w:rFonts w:ascii="Times New Roman" w:hAnsi="Times New Roman" w:cs="Times New Roman"/>
                <w:b/>
                <w:color w:val="auto"/>
                <w:sz w:val="24"/>
                <w:szCs w:val="24"/>
              </w:rPr>
              <w:lastRenderedPageBreak/>
              <w:t>Certifications</w:t>
            </w:r>
          </w:p>
          <w:p w14:paraId="1089D03F" w14:textId="22FDB004" w:rsidR="00C05F0E" w:rsidRPr="00B82391" w:rsidRDefault="00C05F0E" w:rsidP="00B82391">
            <w:pPr>
              <w:jc w:val="center"/>
              <w:rPr>
                <w:rFonts w:ascii="Times New Roman" w:hAnsi="Times New Roman" w:cs="Times New Roman"/>
                <w:b/>
                <w:bCs/>
                <w:sz w:val="24"/>
                <w:szCs w:val="24"/>
              </w:rPr>
            </w:pPr>
            <w:r w:rsidRPr="00B82391">
              <w:rPr>
                <w:rFonts w:ascii="Times New Roman" w:hAnsi="Times New Roman" w:cs="Times New Roman"/>
                <w:b/>
                <w:bCs/>
                <w:color w:val="auto"/>
                <w:sz w:val="24"/>
                <w:szCs w:val="24"/>
              </w:rPr>
              <w:t>LICENS</w:t>
            </w:r>
            <w:r w:rsidR="00B82391" w:rsidRPr="00B82391">
              <w:rPr>
                <w:rFonts w:ascii="Times New Roman" w:hAnsi="Times New Roman" w:cs="Times New Roman"/>
                <w:b/>
                <w:bCs/>
                <w:color w:val="auto"/>
                <w:sz w:val="24"/>
                <w:szCs w:val="24"/>
              </w:rPr>
              <w:t>URES</w:t>
            </w:r>
          </w:p>
        </w:tc>
        <w:tc>
          <w:tcPr>
            <w:tcW w:w="472" w:type="dxa"/>
          </w:tcPr>
          <w:p w14:paraId="1206CBD1" w14:textId="31C7FEEB" w:rsidR="00CD6E22" w:rsidRPr="007E1C20" w:rsidRDefault="00B82391" w:rsidP="00EA6E05">
            <w:pPr>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w:t>
            </w:r>
          </w:p>
        </w:tc>
        <w:tc>
          <w:tcPr>
            <w:tcW w:w="7830" w:type="dxa"/>
          </w:tcPr>
          <w:p w14:paraId="29C5DCFB" w14:textId="7F2D8BA4" w:rsidR="00BF4FE2" w:rsidRPr="00EC6007" w:rsidRDefault="003F1FE3" w:rsidP="00EA6E05">
            <w:pPr>
              <w:pStyle w:val="ResumeText"/>
              <w:numPr>
                <w:ilvl w:val="0"/>
                <w:numId w:val="5"/>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BLS-CPR&amp;AED</w:t>
            </w:r>
          </w:p>
          <w:p w14:paraId="11531D6C" w14:textId="3F6E89F8" w:rsidR="006F3047" w:rsidRPr="00EC6007" w:rsidRDefault="006F3047" w:rsidP="00EA6E05">
            <w:pPr>
              <w:pStyle w:val="ResumeText"/>
              <w:numPr>
                <w:ilvl w:val="0"/>
                <w:numId w:val="5"/>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ACLS</w:t>
            </w:r>
          </w:p>
          <w:p w14:paraId="0EAFB980" w14:textId="57D78BE6" w:rsidR="006F3047" w:rsidRDefault="006F3047" w:rsidP="00EA6E05">
            <w:pPr>
              <w:pStyle w:val="ResumeText"/>
              <w:numPr>
                <w:ilvl w:val="0"/>
                <w:numId w:val="5"/>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PALS</w:t>
            </w:r>
          </w:p>
          <w:p w14:paraId="031EE7AA" w14:textId="3DA1BC4B" w:rsidR="007E1C20" w:rsidRPr="00EC6007" w:rsidRDefault="007E1C20" w:rsidP="00EA6E05">
            <w:pPr>
              <w:pStyle w:val="ResumeText"/>
              <w:numPr>
                <w:ilvl w:val="0"/>
                <w:numId w:val="5"/>
              </w:numPr>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RN</w:t>
            </w:r>
          </w:p>
          <w:p w14:paraId="69FEBFFF" w14:textId="4C0B97D3" w:rsidR="006F3047" w:rsidRPr="00EC6007" w:rsidRDefault="006F3047" w:rsidP="006F3047">
            <w:pPr>
              <w:pStyle w:val="ResumeText"/>
              <w:numPr>
                <w:ilvl w:val="0"/>
                <w:numId w:val="5"/>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CNA</w:t>
            </w:r>
          </w:p>
          <w:p w14:paraId="5C4CAC0A" w14:textId="77777777" w:rsidR="00CD6E22" w:rsidRPr="00EC6007" w:rsidRDefault="003F1FE3" w:rsidP="006F3047">
            <w:pPr>
              <w:pStyle w:val="ResumeText"/>
              <w:numPr>
                <w:ilvl w:val="0"/>
                <w:numId w:val="5"/>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Driver’s License Class D</w:t>
            </w:r>
          </w:p>
          <w:p w14:paraId="46A49052" w14:textId="77777777" w:rsidR="0098357D" w:rsidRPr="00EC6007" w:rsidRDefault="0098357D" w:rsidP="006F3047">
            <w:pPr>
              <w:pStyle w:val="ResumeText"/>
              <w:numPr>
                <w:ilvl w:val="0"/>
                <w:numId w:val="5"/>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TNCC</w:t>
            </w:r>
          </w:p>
          <w:p w14:paraId="7A2C78E1" w14:textId="7177E480" w:rsidR="0098357D" w:rsidRPr="00EC6007" w:rsidRDefault="0098357D" w:rsidP="006F3047">
            <w:pPr>
              <w:pStyle w:val="ResumeText"/>
              <w:numPr>
                <w:ilvl w:val="0"/>
                <w:numId w:val="5"/>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CCRN</w:t>
            </w:r>
            <w:r w:rsidR="00852AA3">
              <w:rPr>
                <w:rFonts w:ascii="Times New Roman" w:hAnsi="Times New Roman" w:cs="Times New Roman"/>
                <w:bCs/>
                <w:color w:val="auto"/>
                <w:sz w:val="24"/>
                <w:szCs w:val="24"/>
              </w:rPr>
              <w:t>- in progress</w:t>
            </w:r>
          </w:p>
        </w:tc>
      </w:tr>
      <w:tr w:rsidR="00C05F0E" w:rsidRPr="00EC6007" w14:paraId="2D5AA1A2" w14:textId="77777777">
        <w:tc>
          <w:tcPr>
            <w:tcW w:w="1778" w:type="dxa"/>
            <w:gridSpan w:val="2"/>
          </w:tcPr>
          <w:p w14:paraId="334308D2" w14:textId="31F37672" w:rsidR="00CD6E22" w:rsidRPr="00B82391" w:rsidRDefault="00AC7813" w:rsidP="00B82391">
            <w:pPr>
              <w:pStyle w:val="Heading1"/>
              <w:spacing w:line="240" w:lineRule="auto"/>
              <w:jc w:val="center"/>
              <w:rPr>
                <w:rFonts w:ascii="Times New Roman" w:hAnsi="Times New Roman" w:cs="Times New Roman"/>
                <w:b/>
                <w:color w:val="auto"/>
                <w:sz w:val="24"/>
                <w:szCs w:val="24"/>
              </w:rPr>
            </w:pPr>
            <w:r w:rsidRPr="00B82391">
              <w:rPr>
                <w:rFonts w:ascii="Times New Roman" w:hAnsi="Times New Roman" w:cs="Times New Roman"/>
                <w:b/>
                <w:color w:val="auto"/>
                <w:sz w:val="24"/>
                <w:szCs w:val="24"/>
              </w:rPr>
              <w:t>Community service</w:t>
            </w:r>
          </w:p>
        </w:tc>
        <w:tc>
          <w:tcPr>
            <w:tcW w:w="472" w:type="dxa"/>
          </w:tcPr>
          <w:p w14:paraId="2DB625AD" w14:textId="77777777" w:rsidR="00CD6E22" w:rsidRPr="00B82391" w:rsidRDefault="00CD6E22" w:rsidP="00B82391">
            <w:pPr>
              <w:spacing w:line="240" w:lineRule="auto"/>
              <w:jc w:val="center"/>
              <w:rPr>
                <w:rFonts w:ascii="Times New Roman" w:hAnsi="Times New Roman" w:cs="Times New Roman"/>
                <w:b/>
                <w:color w:val="auto"/>
                <w:sz w:val="24"/>
                <w:szCs w:val="24"/>
              </w:rPr>
            </w:pPr>
          </w:p>
        </w:tc>
        <w:tc>
          <w:tcPr>
            <w:tcW w:w="7830" w:type="dxa"/>
          </w:tcPr>
          <w:p w14:paraId="238E7309" w14:textId="77777777" w:rsidR="00AC7813" w:rsidRPr="00EC6007" w:rsidRDefault="00AC7813" w:rsidP="00EA6E05">
            <w:pPr>
              <w:pStyle w:val="ResumeText"/>
              <w:numPr>
                <w:ilvl w:val="0"/>
                <w:numId w:val="8"/>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Active Member of National Student Nurses Association</w:t>
            </w:r>
          </w:p>
          <w:p w14:paraId="67BCB8B4" w14:textId="77777777" w:rsidR="00AC7813" w:rsidRPr="00EC6007" w:rsidRDefault="00AC7813" w:rsidP="00EA6E05">
            <w:pPr>
              <w:pStyle w:val="ResumeText"/>
              <w:numPr>
                <w:ilvl w:val="0"/>
                <w:numId w:val="8"/>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Active member of NMSU Student Nurses Association</w:t>
            </w:r>
          </w:p>
          <w:p w14:paraId="73E90550" w14:textId="77777777" w:rsidR="00AC7813" w:rsidRPr="00EC6007" w:rsidRDefault="00AC7813" w:rsidP="00EA6E05">
            <w:pPr>
              <w:pStyle w:val="ResumeText"/>
              <w:numPr>
                <w:ilvl w:val="0"/>
                <w:numId w:val="8"/>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Hold Community Service CO-Chair in NMSU Student Nurses Association</w:t>
            </w:r>
          </w:p>
          <w:p w14:paraId="3D7AC1DF" w14:textId="04D597A6" w:rsidR="00AC7813" w:rsidRPr="00EC6007" w:rsidRDefault="00AC7813" w:rsidP="00EA6E05">
            <w:pPr>
              <w:pStyle w:val="ResumeText"/>
              <w:numPr>
                <w:ilvl w:val="0"/>
                <w:numId w:val="8"/>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lastRenderedPageBreak/>
              <w:t xml:space="preserve">Participated in </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Get Yourself Tested</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 xml:space="preserve"> with New Mexico Department of Health: Spring 2017, and Fall 2017</w:t>
            </w:r>
          </w:p>
          <w:p w14:paraId="6EE5F272" w14:textId="03188EF9" w:rsidR="00AC7813" w:rsidRPr="00EC6007" w:rsidRDefault="00AC7813" w:rsidP="00EA6E05">
            <w:pPr>
              <w:pStyle w:val="ResumeText"/>
              <w:numPr>
                <w:ilvl w:val="0"/>
                <w:numId w:val="8"/>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Participated in </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The Big Event</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 assisted with cleaning up Dona Ana cemetery, Spring 2017</w:t>
            </w:r>
          </w:p>
          <w:p w14:paraId="041643F5" w14:textId="6EB758E7" w:rsidR="00AC7813" w:rsidRPr="00EC6007" w:rsidRDefault="00AC7813" w:rsidP="00EA6E05">
            <w:pPr>
              <w:pStyle w:val="ResumeText"/>
              <w:numPr>
                <w:ilvl w:val="0"/>
                <w:numId w:val="9"/>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Participated in Clothing Donations Community Wide, in Dona Ana county</w:t>
            </w:r>
            <w:r w:rsidR="00EA6E05" w:rsidRPr="00EC6007">
              <w:rPr>
                <w:rFonts w:ascii="Times New Roman" w:hAnsi="Times New Roman" w:cs="Times New Roman"/>
                <w:bCs/>
                <w:color w:val="auto"/>
                <w:sz w:val="24"/>
                <w:szCs w:val="24"/>
              </w:rPr>
              <w:t>: Mesilla Valley Hospital, Community of Hope, and La Tienda,</w:t>
            </w:r>
            <w:r w:rsidRPr="00EC6007">
              <w:rPr>
                <w:rFonts w:ascii="Times New Roman" w:hAnsi="Times New Roman" w:cs="Times New Roman"/>
                <w:bCs/>
                <w:color w:val="auto"/>
                <w:sz w:val="24"/>
                <w:szCs w:val="24"/>
              </w:rPr>
              <w:t xml:space="preserve"> September 2017</w:t>
            </w:r>
          </w:p>
          <w:p w14:paraId="41D7D638" w14:textId="5105E5EF" w:rsidR="00AC7813" w:rsidRPr="00EC6007" w:rsidRDefault="00AC7813" w:rsidP="00EA6E05">
            <w:pPr>
              <w:pStyle w:val="ResumeText"/>
              <w:numPr>
                <w:ilvl w:val="0"/>
                <w:numId w:val="9"/>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Participated in </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Keep State Great</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 xml:space="preserve"> event October 2017</w:t>
            </w:r>
          </w:p>
          <w:p w14:paraId="392EDCAA" w14:textId="2D476B5D" w:rsidR="00AC7813" w:rsidRPr="00EC6007" w:rsidRDefault="00AC7813" w:rsidP="00EA6E05">
            <w:pPr>
              <w:pStyle w:val="ResumeText"/>
              <w:numPr>
                <w:ilvl w:val="0"/>
                <w:numId w:val="9"/>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Participated in </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 xml:space="preserve">Homeless Veterans </w:t>
            </w:r>
            <w:r w:rsidR="00CC5611" w:rsidRPr="00EC6007">
              <w:rPr>
                <w:rFonts w:ascii="Times New Roman" w:hAnsi="Times New Roman" w:cs="Times New Roman"/>
                <w:bCs/>
                <w:color w:val="auto"/>
                <w:sz w:val="24"/>
                <w:szCs w:val="24"/>
              </w:rPr>
              <w:t>Stand-down</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 xml:space="preserve"> October 2017</w:t>
            </w:r>
          </w:p>
          <w:p w14:paraId="3FD018F7" w14:textId="0D291D9B" w:rsidR="00CD6E22" w:rsidRPr="00EC6007" w:rsidRDefault="00AC7813" w:rsidP="00EA6E05">
            <w:pPr>
              <w:pStyle w:val="ResumeText"/>
              <w:numPr>
                <w:ilvl w:val="0"/>
                <w:numId w:val="9"/>
              </w:numPr>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t xml:space="preserve">Participated in </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Say Boo to the Flu</w:t>
            </w:r>
            <w:r w:rsidR="00EA6E05" w:rsidRPr="00EC6007">
              <w:rPr>
                <w:rFonts w:ascii="Times New Roman" w:hAnsi="Times New Roman" w:cs="Times New Roman"/>
                <w:bCs/>
                <w:color w:val="auto"/>
                <w:sz w:val="24"/>
                <w:szCs w:val="24"/>
              </w:rPr>
              <w:t>”</w:t>
            </w:r>
            <w:r w:rsidRPr="00EC6007">
              <w:rPr>
                <w:rFonts w:ascii="Times New Roman" w:hAnsi="Times New Roman" w:cs="Times New Roman"/>
                <w:bCs/>
                <w:color w:val="auto"/>
                <w:sz w:val="24"/>
                <w:szCs w:val="24"/>
              </w:rPr>
              <w:t xml:space="preserve"> October 2017</w:t>
            </w:r>
          </w:p>
        </w:tc>
      </w:tr>
      <w:tr w:rsidR="00C05F0E" w:rsidRPr="00EC6007" w14:paraId="0CB67D09" w14:textId="77777777">
        <w:tc>
          <w:tcPr>
            <w:tcW w:w="1778" w:type="dxa"/>
            <w:gridSpan w:val="2"/>
          </w:tcPr>
          <w:p w14:paraId="08F79EE5" w14:textId="55D4370E" w:rsidR="00CD6E22" w:rsidRPr="00EC6007" w:rsidRDefault="004228CE" w:rsidP="00EA6E05">
            <w:pPr>
              <w:pStyle w:val="Heading1"/>
              <w:spacing w:line="240" w:lineRule="auto"/>
              <w:rPr>
                <w:rFonts w:ascii="Times New Roman" w:hAnsi="Times New Roman" w:cs="Times New Roman"/>
                <w:bCs/>
                <w:color w:val="auto"/>
                <w:sz w:val="24"/>
                <w:szCs w:val="24"/>
              </w:rPr>
            </w:pPr>
            <w:r w:rsidRPr="00EC6007">
              <w:rPr>
                <w:rFonts w:ascii="Times New Roman" w:hAnsi="Times New Roman" w:cs="Times New Roman"/>
                <w:bCs/>
                <w:color w:val="auto"/>
                <w:sz w:val="24"/>
                <w:szCs w:val="24"/>
              </w:rPr>
              <w:lastRenderedPageBreak/>
              <w:t>References</w:t>
            </w:r>
          </w:p>
        </w:tc>
        <w:tc>
          <w:tcPr>
            <w:tcW w:w="472" w:type="dxa"/>
          </w:tcPr>
          <w:p w14:paraId="1E975EE8" w14:textId="77777777" w:rsidR="00CD6E22" w:rsidRPr="00DE5594" w:rsidRDefault="00CD6E22" w:rsidP="00EA6E05">
            <w:pPr>
              <w:spacing w:line="240" w:lineRule="auto"/>
              <w:rPr>
                <w:rFonts w:ascii="Times New Roman" w:hAnsi="Times New Roman" w:cs="Times New Roman"/>
                <w:bCs/>
                <w:color w:val="auto"/>
                <w:sz w:val="24"/>
                <w:szCs w:val="24"/>
              </w:rPr>
            </w:pPr>
          </w:p>
        </w:tc>
        <w:tc>
          <w:tcPr>
            <w:tcW w:w="7830" w:type="dxa"/>
          </w:tcPr>
          <w:sdt>
            <w:sdtPr>
              <w:rPr>
                <w:rFonts w:ascii="Times New Roman" w:eastAsiaTheme="minorEastAsia" w:hAnsi="Times New Roman" w:cs="Times New Roman"/>
                <w:b w:val="0"/>
                <w:bCs w:val="0"/>
                <w:caps w:val="0"/>
                <w:color w:val="auto"/>
                <w:sz w:val="24"/>
                <w:szCs w:val="24"/>
                <w14:ligatures w14:val="none"/>
              </w:rPr>
              <w:id w:val="-1883713024"/>
              <w15:color w:val="C0C0C0"/>
              <w15:repeatingSection/>
            </w:sdtPr>
            <w:sdtEndPr/>
            <w:sdtContent>
              <w:sdt>
                <w:sdtPr>
                  <w:rPr>
                    <w:rFonts w:ascii="Times New Roman" w:eastAsiaTheme="minorEastAsia" w:hAnsi="Times New Roman" w:cs="Times New Roman"/>
                    <w:b w:val="0"/>
                    <w:bCs w:val="0"/>
                    <w:caps w:val="0"/>
                    <w:color w:val="auto"/>
                    <w:sz w:val="24"/>
                    <w:szCs w:val="24"/>
                    <w14:ligatures w14:val="none"/>
                  </w:rPr>
                  <w:id w:val="-1368215953"/>
                  <w:placeholder>
                    <w:docPart w:val="C23F93403E894168A3276B7A3FBAB191"/>
                  </w:placeholder>
                  <w15:color w:val="C0C0C0"/>
                  <w15:repeatingSectionItem/>
                </w:sdtPr>
                <w:sdtEndPr/>
                <w:sdtContent>
                  <w:p w14:paraId="3020A819" w14:textId="54ADEF50" w:rsidR="00CD6E22" w:rsidRPr="00DE5594" w:rsidRDefault="00C74F54" w:rsidP="00EA6E05">
                    <w:pPr>
                      <w:pStyle w:val="Heading2"/>
                      <w:spacing w:line="240" w:lineRule="auto"/>
                      <w:rPr>
                        <w:rFonts w:ascii="Times New Roman" w:hAnsi="Times New Roman" w:cs="Times New Roman"/>
                        <w:b w:val="0"/>
                        <w:color w:val="auto"/>
                        <w:sz w:val="24"/>
                        <w:szCs w:val="24"/>
                      </w:rPr>
                    </w:pPr>
                    <w:r w:rsidRPr="00DE5594">
                      <w:rPr>
                        <w:rFonts w:ascii="Times New Roman" w:hAnsi="Times New Roman" w:cs="Times New Roman"/>
                        <w:b w:val="0"/>
                        <w:color w:val="auto"/>
                        <w:sz w:val="24"/>
                        <w:szCs w:val="24"/>
                      </w:rPr>
                      <w:t>Kalie Fairclough</w:t>
                    </w:r>
                  </w:p>
                  <w:p w14:paraId="6FDD9B4D" w14:textId="065E4CF3" w:rsidR="00CD6E22" w:rsidRPr="00DE5594" w:rsidRDefault="00C74F54" w:rsidP="00EA6E05">
                    <w:pPr>
                      <w:pStyle w:val="ResumeText"/>
                      <w:spacing w:line="240" w:lineRule="auto"/>
                      <w:rPr>
                        <w:rFonts w:ascii="Times New Roman" w:hAnsi="Times New Roman" w:cs="Times New Roman"/>
                        <w:bCs/>
                        <w:color w:val="auto"/>
                        <w:sz w:val="24"/>
                        <w:szCs w:val="24"/>
                      </w:rPr>
                    </w:pPr>
                    <w:r w:rsidRPr="00DE5594">
                      <w:rPr>
                        <w:rFonts w:ascii="Times New Roman" w:hAnsi="Times New Roman" w:cs="Times New Roman"/>
                        <w:bCs/>
                        <w:color w:val="auto"/>
                        <w:sz w:val="24"/>
                        <w:szCs w:val="24"/>
                      </w:rPr>
                      <w:t xml:space="preserve">BSN-RN, </w:t>
                    </w:r>
                    <w:proofErr w:type="spellStart"/>
                    <w:r w:rsidR="000D1785">
                      <w:rPr>
                        <w:rFonts w:ascii="Times New Roman" w:hAnsi="Times New Roman" w:cs="Times New Roman"/>
                        <w:bCs/>
                        <w:color w:val="auto"/>
                        <w:sz w:val="24"/>
                        <w:szCs w:val="24"/>
                      </w:rPr>
                      <w:t>Ambercare</w:t>
                    </w:r>
                    <w:proofErr w:type="spellEnd"/>
                  </w:p>
                  <w:p w14:paraId="239BB91C" w14:textId="325A72DB" w:rsidR="003F1FE3" w:rsidRPr="00DE5594" w:rsidRDefault="00C74F54" w:rsidP="00EA6E05">
                    <w:pPr>
                      <w:spacing w:line="240" w:lineRule="auto"/>
                      <w:rPr>
                        <w:rFonts w:ascii="Times New Roman" w:hAnsi="Times New Roman" w:cs="Times New Roman"/>
                        <w:bCs/>
                        <w:color w:val="auto"/>
                        <w:sz w:val="24"/>
                        <w:szCs w:val="24"/>
                      </w:rPr>
                    </w:pPr>
                    <w:r w:rsidRPr="00DE5594">
                      <w:rPr>
                        <w:rFonts w:ascii="Times New Roman" w:hAnsi="Times New Roman" w:cs="Times New Roman"/>
                        <w:bCs/>
                        <w:color w:val="auto"/>
                        <w:sz w:val="24"/>
                        <w:szCs w:val="24"/>
                      </w:rPr>
                      <w:t>575-637-8953; kalieraine@icloud.com</w:t>
                    </w:r>
                  </w:p>
                </w:sdtContent>
              </w:sdt>
              <w:sdt>
                <w:sdtPr>
                  <w:rPr>
                    <w:rFonts w:ascii="Times New Roman" w:eastAsiaTheme="minorEastAsia" w:hAnsi="Times New Roman" w:cs="Times New Roman"/>
                    <w:b w:val="0"/>
                    <w:bCs w:val="0"/>
                    <w:caps w:val="0"/>
                    <w:color w:val="auto"/>
                    <w:sz w:val="24"/>
                    <w:szCs w:val="24"/>
                    <w14:ligatures w14:val="none"/>
                  </w:rPr>
                  <w:id w:val="-1785491246"/>
                  <w15:color w:val="C0C0C0"/>
                  <w15:repeatingSectionItem/>
                </w:sdtPr>
                <w:sdtEndPr/>
                <w:sdtContent>
                  <w:p w14:paraId="28191C73" w14:textId="5F033447" w:rsidR="003F1FE3" w:rsidRPr="00DE5594" w:rsidRDefault="003479FD" w:rsidP="00EA6E05">
                    <w:pPr>
                      <w:pStyle w:val="Heading2"/>
                      <w:spacing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KIMBERLY VENTURA</w:t>
                    </w:r>
                  </w:p>
                  <w:p w14:paraId="66A8D913" w14:textId="6AA70A17" w:rsidR="00DE5594" w:rsidRPr="00DE5594" w:rsidRDefault="003479FD" w:rsidP="00DE5594">
                    <w:pPr>
                      <w:rPr>
                        <w:rFonts w:ascii="Times New Roman" w:hAnsi="Times New Roman" w:cs="Times New Roman"/>
                        <w:color w:val="auto"/>
                        <w:sz w:val="24"/>
                        <w:szCs w:val="24"/>
                      </w:rPr>
                    </w:pPr>
                    <w:r>
                      <w:rPr>
                        <w:rFonts w:ascii="Times New Roman" w:hAnsi="Times New Roman" w:cs="Times New Roman"/>
                        <w:color w:val="auto"/>
                        <w:sz w:val="24"/>
                        <w:szCs w:val="24"/>
                      </w:rPr>
                      <w:t>MSN</w:t>
                    </w:r>
                    <w:r w:rsidR="00DE5594" w:rsidRPr="00DE5594">
                      <w:rPr>
                        <w:rFonts w:ascii="Times New Roman" w:hAnsi="Times New Roman" w:cs="Times New Roman"/>
                        <w:color w:val="auto"/>
                        <w:sz w:val="24"/>
                        <w:szCs w:val="24"/>
                      </w:rPr>
                      <w:t>-R</w:t>
                    </w:r>
                    <w:r>
                      <w:rPr>
                        <w:rFonts w:ascii="Times New Roman" w:hAnsi="Times New Roman" w:cs="Times New Roman"/>
                        <w:color w:val="auto"/>
                        <w:sz w:val="24"/>
                        <w:szCs w:val="24"/>
                      </w:rPr>
                      <w:t>, NMSU</w:t>
                    </w:r>
                  </w:p>
                  <w:p w14:paraId="50AAF496" w14:textId="3B45017C" w:rsidR="003F1FE3" w:rsidRPr="00DE5594" w:rsidRDefault="003479FD" w:rsidP="00DE5594">
                    <w:pPr>
                      <w:rPr>
                        <w:rFonts w:ascii="Times New Roman" w:hAnsi="Times New Roman" w:cs="Times New Roman"/>
                        <w:color w:val="auto"/>
                        <w:sz w:val="24"/>
                        <w:szCs w:val="24"/>
                      </w:rPr>
                    </w:pPr>
                    <w:r>
                      <w:rPr>
                        <w:rFonts w:ascii="Times New Roman" w:hAnsi="Times New Roman" w:cs="Times New Roman"/>
                        <w:color w:val="auto"/>
                        <w:sz w:val="24"/>
                        <w:szCs w:val="24"/>
                      </w:rPr>
                      <w:t>518-651-1129</w:t>
                    </w:r>
                    <w:r w:rsidR="00DE5594" w:rsidRPr="00DE5594">
                      <w:rPr>
                        <w:rFonts w:ascii="Times New Roman" w:hAnsi="Times New Roman" w:cs="Times New Roman"/>
                        <w:color w:val="auto"/>
                        <w:sz w:val="24"/>
                        <w:szCs w:val="24"/>
                      </w:rPr>
                      <w:t xml:space="preserve">; </w:t>
                    </w:r>
                    <w:r>
                      <w:rPr>
                        <w:rFonts w:ascii="Times New Roman" w:hAnsi="Times New Roman" w:cs="Times New Roman"/>
                        <w:color w:val="auto"/>
                        <w:sz w:val="24"/>
                        <w:szCs w:val="24"/>
                      </w:rPr>
                      <w:t>KNP09004@yahoo.com</w:t>
                    </w:r>
                  </w:p>
                </w:sdtContent>
              </w:sdt>
              <w:sdt>
                <w:sdtPr>
                  <w:rPr>
                    <w:rFonts w:ascii="Times New Roman" w:eastAsiaTheme="minorEastAsia" w:hAnsi="Times New Roman" w:cs="Times New Roman"/>
                    <w:b w:val="0"/>
                    <w:bCs w:val="0"/>
                    <w:caps w:val="0"/>
                    <w:color w:val="auto"/>
                    <w:sz w:val="24"/>
                    <w:szCs w:val="24"/>
                    <w14:ligatures w14:val="none"/>
                  </w:rPr>
                  <w:id w:val="-587923182"/>
                  <w15:color w:val="C0C0C0"/>
                  <w15:repeatingSectionItem/>
                </w:sdtPr>
                <w:sdtEndPr/>
                <w:sdtContent>
                  <w:p w14:paraId="46253440" w14:textId="77777777" w:rsidR="0036379F" w:rsidRPr="00DE5594" w:rsidRDefault="0036379F" w:rsidP="0036379F">
                    <w:pPr>
                      <w:pStyle w:val="Heading2"/>
                      <w:spacing w:line="240" w:lineRule="auto"/>
                      <w:rPr>
                        <w:rFonts w:ascii="Times New Roman" w:hAnsi="Times New Roman" w:cs="Times New Roman"/>
                        <w:b w:val="0"/>
                        <w:color w:val="auto"/>
                        <w:sz w:val="24"/>
                        <w:szCs w:val="24"/>
                        <w:lang w:val="es-ES_tradnl"/>
                      </w:rPr>
                    </w:pPr>
                    <w:r w:rsidRPr="00DE5594">
                      <w:rPr>
                        <w:rFonts w:ascii="Times New Roman" w:hAnsi="Times New Roman" w:cs="Times New Roman"/>
                        <w:b w:val="0"/>
                        <w:color w:val="auto"/>
                        <w:sz w:val="24"/>
                        <w:szCs w:val="24"/>
                        <w:lang w:val="es-ES_tradnl"/>
                      </w:rPr>
                      <w:t>sharneece pratt</w:t>
                    </w:r>
                  </w:p>
                  <w:p w14:paraId="43F64562" w14:textId="4D88B6FA" w:rsidR="00944EB4" w:rsidRPr="00DE5594" w:rsidRDefault="00944EB4" w:rsidP="0036379F">
                    <w:pPr>
                      <w:rPr>
                        <w:rFonts w:ascii="Times New Roman" w:hAnsi="Times New Roman" w:cs="Times New Roman"/>
                        <w:color w:val="auto"/>
                        <w:sz w:val="24"/>
                        <w:szCs w:val="24"/>
                        <w:lang w:val="es-ES_tradnl"/>
                      </w:rPr>
                    </w:pPr>
                    <w:r w:rsidRPr="00DE5594">
                      <w:rPr>
                        <w:rFonts w:ascii="Times New Roman" w:hAnsi="Times New Roman" w:cs="Times New Roman"/>
                        <w:color w:val="auto"/>
                        <w:sz w:val="24"/>
                        <w:szCs w:val="24"/>
                        <w:lang w:val="es-ES_tradnl"/>
                      </w:rPr>
                      <w:t>BSN-RN,</w:t>
                    </w:r>
                    <w:r w:rsidR="001946C8">
                      <w:rPr>
                        <w:rFonts w:ascii="Times New Roman" w:hAnsi="Times New Roman" w:cs="Times New Roman"/>
                        <w:color w:val="auto"/>
                        <w:sz w:val="24"/>
                        <w:szCs w:val="24"/>
                        <w:lang w:val="es-ES_tradnl"/>
                      </w:rPr>
                      <w:t xml:space="preserve"> </w:t>
                    </w:r>
                    <w:r w:rsidRPr="00DE5594">
                      <w:rPr>
                        <w:rFonts w:ascii="Times New Roman" w:hAnsi="Times New Roman" w:cs="Times New Roman"/>
                        <w:color w:val="auto"/>
                        <w:sz w:val="24"/>
                        <w:szCs w:val="24"/>
                        <w:lang w:val="es-ES_tradnl"/>
                      </w:rPr>
                      <w:t>Memorial Hermann Texas Medical Center</w:t>
                    </w:r>
                  </w:p>
                  <w:p w14:paraId="7895CE70" w14:textId="339442BC" w:rsidR="003F1FE3" w:rsidRPr="00DE5594" w:rsidRDefault="000C7591" w:rsidP="0036379F">
                    <w:pPr>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214-606-8608</w:t>
                    </w:r>
                    <w:r w:rsidR="00DE5594" w:rsidRPr="00DE5594">
                      <w:rPr>
                        <w:rFonts w:ascii="Times New Roman" w:hAnsi="Times New Roman" w:cs="Times New Roman"/>
                        <w:color w:val="auto"/>
                        <w:sz w:val="24"/>
                        <w:szCs w:val="24"/>
                        <w:lang w:val="es-ES_tradnl"/>
                      </w:rPr>
                      <w:t>; Sharneece.Pratt@memorialhermann.org</w:t>
                    </w:r>
                  </w:p>
                </w:sdtContent>
              </w:sdt>
              <w:sdt>
                <w:sdtPr>
                  <w:rPr>
                    <w:rFonts w:ascii="Times New Roman" w:eastAsiaTheme="minorEastAsia" w:hAnsi="Times New Roman" w:cs="Times New Roman"/>
                    <w:b w:val="0"/>
                    <w:bCs w:val="0"/>
                    <w:caps w:val="0"/>
                    <w:color w:val="auto"/>
                    <w:sz w:val="24"/>
                    <w:szCs w:val="24"/>
                    <w14:ligatures w14:val="none"/>
                  </w:rPr>
                  <w:id w:val="-680815773"/>
                  <w15:color w:val="C0C0C0"/>
                  <w15:repeatingSectionItem/>
                </w:sdtPr>
                <w:sdtEndPr/>
                <w:sdtContent>
                  <w:p w14:paraId="261D862A" w14:textId="61E25F51" w:rsidR="003F1FE3" w:rsidRPr="00DE5594" w:rsidRDefault="00EA6E05" w:rsidP="00EA6E05">
                    <w:pPr>
                      <w:pStyle w:val="Heading2"/>
                      <w:spacing w:line="240" w:lineRule="auto"/>
                      <w:rPr>
                        <w:rFonts w:ascii="Times New Roman" w:hAnsi="Times New Roman" w:cs="Times New Roman"/>
                        <w:b w:val="0"/>
                        <w:color w:val="auto"/>
                        <w:sz w:val="24"/>
                        <w:szCs w:val="24"/>
                      </w:rPr>
                    </w:pPr>
                    <w:r w:rsidRPr="00DE5594">
                      <w:rPr>
                        <w:rFonts w:ascii="Times New Roman" w:hAnsi="Times New Roman" w:cs="Times New Roman"/>
                        <w:b w:val="0"/>
                        <w:color w:val="auto"/>
                        <w:sz w:val="24"/>
                        <w:szCs w:val="24"/>
                      </w:rPr>
                      <w:t>Daniel Yee</w:t>
                    </w:r>
                  </w:p>
                  <w:p w14:paraId="55B0CD40" w14:textId="6A133C78" w:rsidR="003F1FE3" w:rsidRPr="00DE5594" w:rsidRDefault="000D1785" w:rsidP="00EA6E05">
                    <w:pPr>
                      <w:pStyle w:val="ResumeText"/>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DON </w:t>
                    </w:r>
                    <w:r w:rsidR="00045638" w:rsidRPr="00DE5594">
                      <w:rPr>
                        <w:rFonts w:ascii="Times New Roman" w:hAnsi="Times New Roman" w:cs="Times New Roman"/>
                        <w:bCs/>
                        <w:color w:val="auto"/>
                        <w:sz w:val="24"/>
                        <w:szCs w:val="24"/>
                      </w:rPr>
                      <w:t>BSN-RN FRESNIUS</w:t>
                    </w:r>
                  </w:p>
                  <w:p w14:paraId="7ABF01D7" w14:textId="4FFDBED9" w:rsidR="00CD6E22" w:rsidRPr="00DE5594" w:rsidRDefault="00EA6E05" w:rsidP="00EA6E05">
                    <w:pPr>
                      <w:spacing w:line="240" w:lineRule="auto"/>
                      <w:rPr>
                        <w:rFonts w:ascii="Times New Roman" w:hAnsi="Times New Roman" w:cs="Times New Roman"/>
                        <w:bCs/>
                        <w:color w:val="auto"/>
                        <w:sz w:val="24"/>
                        <w:szCs w:val="24"/>
                      </w:rPr>
                    </w:pPr>
                    <w:r w:rsidRPr="00DE5594">
                      <w:rPr>
                        <w:rFonts w:ascii="Times New Roman" w:hAnsi="Times New Roman" w:cs="Times New Roman"/>
                        <w:bCs/>
                        <w:color w:val="auto"/>
                        <w:sz w:val="24"/>
                        <w:szCs w:val="24"/>
                      </w:rPr>
                      <w:t>(575)520-5058 dyee9214@gmail.com</w:t>
                    </w:r>
                  </w:p>
                </w:sdtContent>
              </w:sdt>
            </w:sdtContent>
          </w:sdt>
        </w:tc>
      </w:tr>
      <w:tr w:rsidR="00C05F0E" w:rsidRPr="00EC6007" w14:paraId="0260DF86" w14:textId="77777777">
        <w:tc>
          <w:tcPr>
            <w:tcW w:w="1778" w:type="dxa"/>
            <w:gridSpan w:val="2"/>
          </w:tcPr>
          <w:p w14:paraId="299A78D3" w14:textId="71051AD6" w:rsidR="007350BE" w:rsidRPr="00EC6007" w:rsidRDefault="007350BE" w:rsidP="00EA6E05">
            <w:pPr>
              <w:pStyle w:val="Heading1"/>
              <w:spacing w:line="240" w:lineRule="auto"/>
              <w:rPr>
                <w:rFonts w:ascii="Times New Roman" w:hAnsi="Times New Roman" w:cs="Times New Roman"/>
                <w:bCs/>
                <w:color w:val="auto"/>
                <w:sz w:val="24"/>
                <w:szCs w:val="24"/>
              </w:rPr>
            </w:pPr>
          </w:p>
        </w:tc>
        <w:tc>
          <w:tcPr>
            <w:tcW w:w="472" w:type="dxa"/>
          </w:tcPr>
          <w:p w14:paraId="2619ED0D" w14:textId="77777777" w:rsidR="007350BE" w:rsidRPr="00EC6007" w:rsidRDefault="007350BE" w:rsidP="00EA6E05">
            <w:pPr>
              <w:spacing w:line="240" w:lineRule="auto"/>
              <w:rPr>
                <w:rFonts w:ascii="Times New Roman" w:hAnsi="Times New Roman" w:cs="Times New Roman"/>
                <w:bCs/>
                <w:color w:val="auto"/>
                <w:sz w:val="24"/>
                <w:szCs w:val="24"/>
              </w:rPr>
            </w:pPr>
          </w:p>
        </w:tc>
        <w:tc>
          <w:tcPr>
            <w:tcW w:w="7830" w:type="dxa"/>
          </w:tcPr>
          <w:p w14:paraId="4BA7E09E" w14:textId="77777777" w:rsidR="007350BE" w:rsidRPr="00EC6007" w:rsidRDefault="007350BE" w:rsidP="00EA6E05">
            <w:pPr>
              <w:pStyle w:val="Heading2"/>
              <w:spacing w:line="240" w:lineRule="auto"/>
              <w:rPr>
                <w:rFonts w:ascii="Times New Roman" w:hAnsi="Times New Roman" w:cs="Times New Roman"/>
                <w:b w:val="0"/>
                <w:color w:val="auto"/>
                <w:sz w:val="24"/>
                <w:szCs w:val="24"/>
              </w:rPr>
            </w:pPr>
          </w:p>
        </w:tc>
      </w:tr>
    </w:tbl>
    <w:p w14:paraId="4FE77359" w14:textId="77777777" w:rsidR="00CD6E22" w:rsidRPr="00EA6E05" w:rsidRDefault="00CD6E22" w:rsidP="00EA6E05">
      <w:pPr>
        <w:spacing w:line="240" w:lineRule="auto"/>
        <w:rPr>
          <w:rFonts w:ascii="Times New Roman" w:hAnsi="Times New Roman" w:cs="Times New Roman"/>
          <w:sz w:val="24"/>
          <w:szCs w:val="24"/>
        </w:rPr>
      </w:pPr>
    </w:p>
    <w:sectPr w:rsidR="00CD6E22" w:rsidRPr="00EA6E05">
      <w:footerReference w:type="default" r:id="rId12"/>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54394" w14:textId="77777777" w:rsidR="001C0EF8" w:rsidRDefault="001C0EF8">
      <w:pPr>
        <w:spacing w:before="0" w:after="0" w:line="240" w:lineRule="auto"/>
      </w:pPr>
      <w:r>
        <w:separator/>
      </w:r>
    </w:p>
  </w:endnote>
  <w:endnote w:type="continuationSeparator" w:id="0">
    <w:p w14:paraId="4D642BB7" w14:textId="77777777" w:rsidR="001C0EF8" w:rsidRDefault="001C0E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E434" w14:textId="0BC8391C" w:rsidR="004228CE" w:rsidRDefault="004228CE">
    <w:pPr>
      <w:pStyle w:val="Footer"/>
    </w:pPr>
    <w:r>
      <w:t xml:space="preserve">Page </w:t>
    </w:r>
    <w:r>
      <w:fldChar w:fldCharType="begin"/>
    </w:r>
    <w:r>
      <w:instrText xml:space="preserve"> PAGE </w:instrText>
    </w:r>
    <w:r>
      <w:fldChar w:fldCharType="separate"/>
    </w:r>
    <w:r w:rsidR="0075778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216FA" w14:textId="77777777" w:rsidR="001C0EF8" w:rsidRDefault="001C0EF8">
      <w:pPr>
        <w:spacing w:before="0" w:after="0" w:line="240" w:lineRule="auto"/>
      </w:pPr>
      <w:r>
        <w:separator/>
      </w:r>
    </w:p>
  </w:footnote>
  <w:footnote w:type="continuationSeparator" w:id="0">
    <w:p w14:paraId="6ABFFAC1" w14:textId="77777777" w:rsidR="001C0EF8" w:rsidRDefault="001C0EF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5B62"/>
    <w:multiLevelType w:val="hybridMultilevel"/>
    <w:tmpl w:val="06C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20C9E"/>
    <w:multiLevelType w:val="multilevel"/>
    <w:tmpl w:val="6376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7035E"/>
    <w:multiLevelType w:val="hybridMultilevel"/>
    <w:tmpl w:val="C66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54C19"/>
    <w:multiLevelType w:val="hybridMultilevel"/>
    <w:tmpl w:val="4C92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B4E93"/>
    <w:multiLevelType w:val="hybridMultilevel"/>
    <w:tmpl w:val="2B96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07B2D"/>
    <w:multiLevelType w:val="hybridMultilevel"/>
    <w:tmpl w:val="7E3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44EA9"/>
    <w:multiLevelType w:val="hybridMultilevel"/>
    <w:tmpl w:val="E326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F062C"/>
    <w:multiLevelType w:val="hybridMultilevel"/>
    <w:tmpl w:val="FC40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9445F"/>
    <w:multiLevelType w:val="hybridMultilevel"/>
    <w:tmpl w:val="6472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05999"/>
    <w:multiLevelType w:val="hybridMultilevel"/>
    <w:tmpl w:val="04DA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A2A30"/>
    <w:multiLevelType w:val="hybridMultilevel"/>
    <w:tmpl w:val="5E08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615D4"/>
    <w:multiLevelType w:val="hybridMultilevel"/>
    <w:tmpl w:val="327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7070C"/>
    <w:multiLevelType w:val="hybridMultilevel"/>
    <w:tmpl w:val="862E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C1791"/>
    <w:multiLevelType w:val="hybridMultilevel"/>
    <w:tmpl w:val="7938F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453006"/>
    <w:multiLevelType w:val="hybridMultilevel"/>
    <w:tmpl w:val="2390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7C2BE3"/>
    <w:multiLevelType w:val="hybridMultilevel"/>
    <w:tmpl w:val="BE1C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246B3"/>
    <w:multiLevelType w:val="hybridMultilevel"/>
    <w:tmpl w:val="2ED6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36784"/>
    <w:multiLevelType w:val="hybridMultilevel"/>
    <w:tmpl w:val="D71A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01305"/>
    <w:multiLevelType w:val="hybridMultilevel"/>
    <w:tmpl w:val="9006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A4926"/>
    <w:multiLevelType w:val="multilevel"/>
    <w:tmpl w:val="1E089C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07D4C67"/>
    <w:multiLevelType w:val="hybridMultilevel"/>
    <w:tmpl w:val="900A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17C74"/>
    <w:multiLevelType w:val="hybridMultilevel"/>
    <w:tmpl w:val="7634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02E0C"/>
    <w:multiLevelType w:val="hybridMultilevel"/>
    <w:tmpl w:val="711C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445C4"/>
    <w:multiLevelType w:val="hybridMultilevel"/>
    <w:tmpl w:val="655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
  </w:num>
  <w:num w:numId="4">
    <w:abstractNumId w:val="0"/>
  </w:num>
  <w:num w:numId="5">
    <w:abstractNumId w:val="22"/>
  </w:num>
  <w:num w:numId="6">
    <w:abstractNumId w:val="5"/>
  </w:num>
  <w:num w:numId="7">
    <w:abstractNumId w:val="1"/>
  </w:num>
  <w:num w:numId="8">
    <w:abstractNumId w:val="17"/>
  </w:num>
  <w:num w:numId="9">
    <w:abstractNumId w:val="19"/>
  </w:num>
  <w:num w:numId="10">
    <w:abstractNumId w:val="13"/>
  </w:num>
  <w:num w:numId="11">
    <w:abstractNumId w:val="14"/>
  </w:num>
  <w:num w:numId="12">
    <w:abstractNumId w:val="3"/>
  </w:num>
  <w:num w:numId="13">
    <w:abstractNumId w:val="4"/>
  </w:num>
  <w:num w:numId="14">
    <w:abstractNumId w:val="7"/>
  </w:num>
  <w:num w:numId="15">
    <w:abstractNumId w:val="18"/>
  </w:num>
  <w:num w:numId="16">
    <w:abstractNumId w:val="20"/>
  </w:num>
  <w:num w:numId="17">
    <w:abstractNumId w:val="21"/>
  </w:num>
  <w:num w:numId="18">
    <w:abstractNumId w:val="12"/>
  </w:num>
  <w:num w:numId="19">
    <w:abstractNumId w:val="9"/>
  </w:num>
  <w:num w:numId="20">
    <w:abstractNumId w:val="8"/>
  </w:num>
  <w:num w:numId="21">
    <w:abstractNumId w:val="10"/>
  </w:num>
  <w:num w:numId="22">
    <w:abstractNumId w:val="6"/>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6D"/>
    <w:rsid w:val="000018E5"/>
    <w:rsid w:val="00045638"/>
    <w:rsid w:val="00047DA3"/>
    <w:rsid w:val="00081407"/>
    <w:rsid w:val="000960E7"/>
    <w:rsid w:val="000B2DFC"/>
    <w:rsid w:val="000C6688"/>
    <w:rsid w:val="000C7591"/>
    <w:rsid w:val="000D1785"/>
    <w:rsid w:val="00134871"/>
    <w:rsid w:val="001560DF"/>
    <w:rsid w:val="00173047"/>
    <w:rsid w:val="001946C8"/>
    <w:rsid w:val="001A56CB"/>
    <w:rsid w:val="001C0EF8"/>
    <w:rsid w:val="00232C20"/>
    <w:rsid w:val="0028381C"/>
    <w:rsid w:val="002C1881"/>
    <w:rsid w:val="002D7B9E"/>
    <w:rsid w:val="002E5BE8"/>
    <w:rsid w:val="00314D13"/>
    <w:rsid w:val="0032795C"/>
    <w:rsid w:val="003479FD"/>
    <w:rsid w:val="003504C3"/>
    <w:rsid w:val="0036379F"/>
    <w:rsid w:val="003740EE"/>
    <w:rsid w:val="003A51BC"/>
    <w:rsid w:val="003B22DF"/>
    <w:rsid w:val="003F1FE3"/>
    <w:rsid w:val="003F7DDC"/>
    <w:rsid w:val="004228CE"/>
    <w:rsid w:val="0045211D"/>
    <w:rsid w:val="00482C65"/>
    <w:rsid w:val="004A0BA1"/>
    <w:rsid w:val="004B0E19"/>
    <w:rsid w:val="00500B71"/>
    <w:rsid w:val="00511D1B"/>
    <w:rsid w:val="0051642F"/>
    <w:rsid w:val="00546102"/>
    <w:rsid w:val="00576418"/>
    <w:rsid w:val="005D5BC1"/>
    <w:rsid w:val="005E7163"/>
    <w:rsid w:val="00605531"/>
    <w:rsid w:val="00633739"/>
    <w:rsid w:val="00640635"/>
    <w:rsid w:val="006522FD"/>
    <w:rsid w:val="00653636"/>
    <w:rsid w:val="00654412"/>
    <w:rsid w:val="006666F5"/>
    <w:rsid w:val="006D2ED4"/>
    <w:rsid w:val="006F22D6"/>
    <w:rsid w:val="006F3047"/>
    <w:rsid w:val="007116E2"/>
    <w:rsid w:val="0072756D"/>
    <w:rsid w:val="007350BE"/>
    <w:rsid w:val="00741F2A"/>
    <w:rsid w:val="00746FA0"/>
    <w:rsid w:val="00757789"/>
    <w:rsid w:val="007B384B"/>
    <w:rsid w:val="007C724C"/>
    <w:rsid w:val="007E1C20"/>
    <w:rsid w:val="007E48A0"/>
    <w:rsid w:val="008140A2"/>
    <w:rsid w:val="008173DA"/>
    <w:rsid w:val="00852AA3"/>
    <w:rsid w:val="00885C57"/>
    <w:rsid w:val="008D3E68"/>
    <w:rsid w:val="0092460D"/>
    <w:rsid w:val="009258D4"/>
    <w:rsid w:val="00933DAB"/>
    <w:rsid w:val="00944EB4"/>
    <w:rsid w:val="00961D42"/>
    <w:rsid w:val="00971189"/>
    <w:rsid w:val="0098357D"/>
    <w:rsid w:val="009B56B0"/>
    <w:rsid w:val="009E1907"/>
    <w:rsid w:val="009E5900"/>
    <w:rsid w:val="009F6D0F"/>
    <w:rsid w:val="00A705C0"/>
    <w:rsid w:val="00A741BA"/>
    <w:rsid w:val="00A7568C"/>
    <w:rsid w:val="00A83A80"/>
    <w:rsid w:val="00A91951"/>
    <w:rsid w:val="00AB5029"/>
    <w:rsid w:val="00AC1411"/>
    <w:rsid w:val="00AC7813"/>
    <w:rsid w:val="00B44A17"/>
    <w:rsid w:val="00B4619B"/>
    <w:rsid w:val="00B5412F"/>
    <w:rsid w:val="00B55B8E"/>
    <w:rsid w:val="00B65A9C"/>
    <w:rsid w:val="00B82391"/>
    <w:rsid w:val="00B910AA"/>
    <w:rsid w:val="00B91BA5"/>
    <w:rsid w:val="00BA67E2"/>
    <w:rsid w:val="00BC32CC"/>
    <w:rsid w:val="00BF4FE2"/>
    <w:rsid w:val="00BF7DAF"/>
    <w:rsid w:val="00C05F0E"/>
    <w:rsid w:val="00C17D8D"/>
    <w:rsid w:val="00C20FEC"/>
    <w:rsid w:val="00C23242"/>
    <w:rsid w:val="00C243FB"/>
    <w:rsid w:val="00C57DD7"/>
    <w:rsid w:val="00C63E22"/>
    <w:rsid w:val="00C70EFF"/>
    <w:rsid w:val="00C74F54"/>
    <w:rsid w:val="00C80B82"/>
    <w:rsid w:val="00C82B8E"/>
    <w:rsid w:val="00CC50AE"/>
    <w:rsid w:val="00CC5611"/>
    <w:rsid w:val="00CC6F79"/>
    <w:rsid w:val="00CD6E22"/>
    <w:rsid w:val="00CF1EE6"/>
    <w:rsid w:val="00CF53D6"/>
    <w:rsid w:val="00D03CFC"/>
    <w:rsid w:val="00D054CE"/>
    <w:rsid w:val="00D35BA5"/>
    <w:rsid w:val="00D374F1"/>
    <w:rsid w:val="00D51936"/>
    <w:rsid w:val="00D8563C"/>
    <w:rsid w:val="00D95208"/>
    <w:rsid w:val="00D96F3E"/>
    <w:rsid w:val="00DE5594"/>
    <w:rsid w:val="00E074F7"/>
    <w:rsid w:val="00E2121F"/>
    <w:rsid w:val="00E3363F"/>
    <w:rsid w:val="00E37D2A"/>
    <w:rsid w:val="00E443AE"/>
    <w:rsid w:val="00E4445C"/>
    <w:rsid w:val="00E5043D"/>
    <w:rsid w:val="00E80FBC"/>
    <w:rsid w:val="00E82263"/>
    <w:rsid w:val="00E953A8"/>
    <w:rsid w:val="00EA6E05"/>
    <w:rsid w:val="00EB0565"/>
    <w:rsid w:val="00EC6007"/>
    <w:rsid w:val="00EF7B17"/>
    <w:rsid w:val="00F066EE"/>
    <w:rsid w:val="00F4363E"/>
    <w:rsid w:val="00F574E5"/>
    <w:rsid w:val="00F77538"/>
    <w:rsid w:val="00F82F5B"/>
    <w:rsid w:val="00FA6A07"/>
    <w:rsid w:val="00FD15AE"/>
    <w:rsid w:val="00FE43F5"/>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51969"/>
  <w15:chartTrackingRefBased/>
  <w15:docId w15:val="{5D416FDA-AADD-4D2D-9D5D-83919171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B01513"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B01513"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B0151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70A09"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70A09"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EC5654"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B01513"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B0151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0151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70A09"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70A09"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B0151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B01513"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B01513"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B01513"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B01513"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B01513" w:themeColor="accent1"/>
        <w:left w:val="single" w:sz="4" w:space="6" w:color="B01513" w:themeColor="accent1"/>
        <w:bottom w:val="single" w:sz="4" w:space="4" w:color="B01513" w:themeColor="accent1"/>
        <w:right w:val="single" w:sz="4" w:space="6" w:color="B01513" w:themeColor="accent1"/>
      </w:pBdr>
      <w:shd w:val="clear" w:color="auto" w:fill="B01513" w:themeFill="accent1"/>
      <w:spacing w:before="240"/>
      <w:ind w:left="144" w:right="144"/>
    </w:pPr>
    <w:rPr>
      <w:rFonts w:asciiTheme="majorHAnsi" w:eastAsiaTheme="majorEastAsia" w:hAnsiTheme="majorHAnsi" w:cstheme="majorBidi"/>
      <w:caps/>
      <w:color w:val="FFFFFF" w:themeColor="background1"/>
      <w:sz w:val="32"/>
    </w:rPr>
  </w:style>
  <w:style w:type="paragraph" w:styleId="ListParagraph">
    <w:name w:val="List Paragraph"/>
    <w:basedOn w:val="Normal"/>
    <w:uiPriority w:val="34"/>
    <w:qFormat/>
    <w:rsid w:val="008D3E68"/>
    <w:pPr>
      <w:ind w:left="720"/>
      <w:contextualSpacing/>
    </w:pPr>
  </w:style>
  <w:style w:type="paragraph" w:styleId="BalloonText">
    <w:name w:val="Balloon Text"/>
    <w:basedOn w:val="Normal"/>
    <w:link w:val="BalloonTextChar"/>
    <w:uiPriority w:val="99"/>
    <w:semiHidden/>
    <w:unhideWhenUsed/>
    <w:rsid w:val="009E590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900"/>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806249">
      <w:bodyDiv w:val="1"/>
      <w:marLeft w:val="0"/>
      <w:marRight w:val="0"/>
      <w:marTop w:val="0"/>
      <w:marBottom w:val="0"/>
      <w:divBdr>
        <w:top w:val="none" w:sz="0" w:space="0" w:color="auto"/>
        <w:left w:val="none" w:sz="0" w:space="0" w:color="auto"/>
        <w:bottom w:val="none" w:sz="0" w:space="0" w:color="auto"/>
        <w:right w:val="none" w:sz="0" w:space="0" w:color="auto"/>
      </w:divBdr>
    </w:div>
    <w:div w:id="799566857">
      <w:bodyDiv w:val="1"/>
      <w:marLeft w:val="0"/>
      <w:marRight w:val="0"/>
      <w:marTop w:val="0"/>
      <w:marBottom w:val="0"/>
      <w:divBdr>
        <w:top w:val="none" w:sz="0" w:space="0" w:color="auto"/>
        <w:left w:val="none" w:sz="0" w:space="0" w:color="auto"/>
        <w:bottom w:val="none" w:sz="0" w:space="0" w:color="auto"/>
        <w:right w:val="none" w:sz="0" w:space="0" w:color="auto"/>
      </w:divBdr>
    </w:div>
    <w:div w:id="880896730">
      <w:bodyDiv w:val="1"/>
      <w:marLeft w:val="0"/>
      <w:marRight w:val="0"/>
      <w:marTop w:val="0"/>
      <w:marBottom w:val="0"/>
      <w:divBdr>
        <w:top w:val="none" w:sz="0" w:space="0" w:color="auto"/>
        <w:left w:val="none" w:sz="0" w:space="0" w:color="auto"/>
        <w:bottom w:val="none" w:sz="0" w:space="0" w:color="auto"/>
        <w:right w:val="none" w:sz="0" w:space="0" w:color="auto"/>
      </w:divBdr>
    </w:div>
    <w:div w:id="1718164665">
      <w:bodyDiv w:val="1"/>
      <w:marLeft w:val="0"/>
      <w:marRight w:val="0"/>
      <w:marTop w:val="0"/>
      <w:marBottom w:val="0"/>
      <w:divBdr>
        <w:top w:val="none" w:sz="0" w:space="0" w:color="auto"/>
        <w:left w:val="none" w:sz="0" w:space="0" w:color="auto"/>
        <w:bottom w:val="none" w:sz="0" w:space="0" w:color="auto"/>
        <w:right w:val="none" w:sz="0" w:space="0" w:color="auto"/>
      </w:divBdr>
    </w:div>
    <w:div w:id="21388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3FA5E1EFD142ED94266A6914F01C98"/>
        <w:category>
          <w:name w:val="General"/>
          <w:gallery w:val="placeholder"/>
        </w:category>
        <w:types>
          <w:type w:val="bbPlcHdr"/>
        </w:types>
        <w:behaviors>
          <w:behavior w:val="content"/>
        </w:behaviors>
        <w:guid w:val="{101AC80E-BAF6-46A2-BE7B-71D81B1CBDD0}"/>
      </w:docPartPr>
      <w:docPartBody>
        <w:p w:rsidR="00037CC7" w:rsidRDefault="00037CC7">
          <w:pPr>
            <w:pStyle w:val="6C3FA5E1EFD142ED94266A6914F01C98"/>
          </w:pPr>
          <w:r>
            <w:t>[Street Address]</w:t>
          </w:r>
        </w:p>
      </w:docPartBody>
    </w:docPart>
    <w:docPart>
      <w:docPartPr>
        <w:name w:val="D8C34324C7A64B3A9F18174ED49EEF15"/>
        <w:category>
          <w:name w:val="General"/>
          <w:gallery w:val="placeholder"/>
        </w:category>
        <w:types>
          <w:type w:val="bbPlcHdr"/>
        </w:types>
        <w:behaviors>
          <w:behavior w:val="content"/>
        </w:behaviors>
        <w:guid w:val="{08F2109B-5AD0-4F57-8A3E-1025272112A4}"/>
      </w:docPartPr>
      <w:docPartBody>
        <w:p w:rsidR="00037CC7" w:rsidRDefault="00037CC7">
          <w:pPr>
            <w:pStyle w:val="D8C34324C7A64B3A9F18174ED49EEF15"/>
          </w:pPr>
          <w:r>
            <w:t>[City, ST ZIP Code]</w:t>
          </w:r>
        </w:p>
      </w:docPartBody>
    </w:docPart>
    <w:docPart>
      <w:docPartPr>
        <w:name w:val="8EED8091A2C94A4BAFC69225F8C8EE47"/>
        <w:category>
          <w:name w:val="General"/>
          <w:gallery w:val="placeholder"/>
        </w:category>
        <w:types>
          <w:type w:val="bbPlcHdr"/>
        </w:types>
        <w:behaviors>
          <w:behavior w:val="content"/>
        </w:behaviors>
        <w:guid w:val="{EB77C2C9-E36B-4BD0-B6C1-09C90092EDA6}"/>
      </w:docPartPr>
      <w:docPartBody>
        <w:p w:rsidR="00037CC7" w:rsidRDefault="00037CC7">
          <w:pPr>
            <w:pStyle w:val="8EED8091A2C94A4BAFC69225F8C8EE47"/>
          </w:pPr>
          <w:r>
            <w:t>[Telephone]</w:t>
          </w:r>
        </w:p>
      </w:docPartBody>
    </w:docPart>
    <w:docPart>
      <w:docPartPr>
        <w:name w:val="FB6BA3CB92414B6DA2E1997E7A280788"/>
        <w:category>
          <w:name w:val="General"/>
          <w:gallery w:val="placeholder"/>
        </w:category>
        <w:types>
          <w:type w:val="bbPlcHdr"/>
        </w:types>
        <w:behaviors>
          <w:behavior w:val="content"/>
        </w:behaviors>
        <w:guid w:val="{D825ED1A-D69E-4BEB-A2DC-6E8C668DFD71}"/>
      </w:docPartPr>
      <w:docPartBody>
        <w:p w:rsidR="00037CC7" w:rsidRDefault="00037CC7">
          <w:pPr>
            <w:pStyle w:val="FB6BA3CB92414B6DA2E1997E7A280788"/>
          </w:pPr>
          <w:r>
            <w:rPr>
              <w:rStyle w:val="Emphasis"/>
            </w:rPr>
            <w:t>[Email]</w:t>
          </w:r>
        </w:p>
      </w:docPartBody>
    </w:docPart>
    <w:docPart>
      <w:docPartPr>
        <w:name w:val="BC1FD63FE9224881A968708BEAAB690F"/>
        <w:category>
          <w:name w:val="General"/>
          <w:gallery w:val="placeholder"/>
        </w:category>
        <w:types>
          <w:type w:val="bbPlcHdr"/>
        </w:types>
        <w:behaviors>
          <w:behavior w:val="content"/>
        </w:behaviors>
        <w:guid w:val="{7E5B7D4C-8FBA-4195-B8D7-DEC52A27C0D5}"/>
      </w:docPartPr>
      <w:docPartBody>
        <w:p w:rsidR="00037CC7" w:rsidRDefault="00037CC7">
          <w:pPr>
            <w:pStyle w:val="BC1FD63FE9224881A968708BEAAB690F"/>
          </w:pPr>
          <w:r>
            <w:t>[Your Name]</w:t>
          </w:r>
        </w:p>
      </w:docPartBody>
    </w:docPart>
    <w:docPart>
      <w:docPartPr>
        <w:name w:val="C23F93403E894168A3276B7A3FBAB191"/>
        <w:category>
          <w:name w:val="General"/>
          <w:gallery w:val="placeholder"/>
        </w:category>
        <w:types>
          <w:type w:val="bbPlcHdr"/>
        </w:types>
        <w:behaviors>
          <w:behavior w:val="content"/>
        </w:behaviors>
        <w:guid w:val="{57FDF15E-27CB-4C6C-8EF8-4AF4714E6901}"/>
      </w:docPartPr>
      <w:docPartBody>
        <w:p w:rsidR="00037CC7" w:rsidRDefault="00037CC7">
          <w:pPr>
            <w:pStyle w:val="C23F93403E894168A3276B7A3FBAB191"/>
          </w:pPr>
          <w:r>
            <w:rPr>
              <w:rStyle w:val="PlaceholderText"/>
            </w:rPr>
            <w:t>Enter any content that you want to repeat, including other content controls. You can also insert this control around table rows in order to repeat parts of a table.</w:t>
          </w:r>
        </w:p>
      </w:docPartBody>
    </w:docPart>
    <w:docPart>
      <w:docPartPr>
        <w:name w:val="4FE541DB0CB644C888AD51753E21E805"/>
        <w:category>
          <w:name w:val="General"/>
          <w:gallery w:val="placeholder"/>
        </w:category>
        <w:types>
          <w:type w:val="bbPlcHdr"/>
        </w:types>
        <w:behaviors>
          <w:behavior w:val="content"/>
        </w:behaviors>
        <w:guid w:val="{4F90A656-1A4A-4F1B-A3ED-23000509DCC1}"/>
      </w:docPartPr>
      <w:docPartBody>
        <w:p w:rsidR="00037CC7" w:rsidRDefault="00037CC7" w:rsidP="00037CC7">
          <w:pPr>
            <w:pStyle w:val="4FE541DB0CB644C888AD51753E21E805"/>
          </w:pPr>
          <w:r>
            <w:rPr>
              <w:rStyle w:val="PlaceholderText"/>
            </w:rPr>
            <w:t>Enter any content that you want to repeat, including other content controls. You can also insert this control around table rows in order to repeat parts of a table.</w:t>
          </w:r>
        </w:p>
      </w:docPartBody>
    </w:docPart>
    <w:docPart>
      <w:docPartPr>
        <w:name w:val="7CF72EC2B836496A9A69CA8BBDD35566"/>
        <w:category>
          <w:name w:val="General"/>
          <w:gallery w:val="placeholder"/>
        </w:category>
        <w:types>
          <w:type w:val="bbPlcHdr"/>
        </w:types>
        <w:behaviors>
          <w:behavior w:val="content"/>
        </w:behaviors>
        <w:guid w:val="{33C93E6A-2515-4A25-BA45-33E15C8A9E91}"/>
      </w:docPartPr>
      <w:docPartBody>
        <w:p w:rsidR="00037CC7" w:rsidRDefault="00037CC7" w:rsidP="00037CC7">
          <w:pPr>
            <w:pStyle w:val="7CF72EC2B836496A9A69CA8BBDD35566"/>
          </w:pPr>
          <w:r>
            <w:rPr>
              <w:rStyle w:val="PlaceholderText"/>
            </w:rPr>
            <w:t>Enter any content that you want to repeat, including other content controls. You can also insert this control around table rows in order to repeat parts of a table.</w:t>
          </w:r>
        </w:p>
      </w:docPartBody>
    </w:docPart>
    <w:docPart>
      <w:docPartPr>
        <w:name w:val="78C731EE17D5441E885CB9E87523B4F9"/>
        <w:category>
          <w:name w:val="General"/>
          <w:gallery w:val="placeholder"/>
        </w:category>
        <w:types>
          <w:type w:val="bbPlcHdr"/>
        </w:types>
        <w:behaviors>
          <w:behavior w:val="content"/>
        </w:behaviors>
        <w:guid w:val="{37599ED8-EC38-4004-BAFF-306736D1F914}"/>
      </w:docPartPr>
      <w:docPartBody>
        <w:p w:rsidR="00037CC7" w:rsidRDefault="00037CC7" w:rsidP="00037CC7">
          <w:pPr>
            <w:pStyle w:val="78C731EE17D5441E885CB9E87523B4F9"/>
          </w:pPr>
          <w:r>
            <w:rPr>
              <w:rStyle w:val="PlaceholderText"/>
            </w:rPr>
            <w:t>Enter any content that you want to repeat, including other content controls. You can also insert this control around table rows in order to repeat parts of a table.</w:t>
          </w:r>
        </w:p>
      </w:docPartBody>
    </w:docPart>
    <w:docPart>
      <w:docPartPr>
        <w:name w:val="EEF8DD2EBEA44F5D953BDE3EFA3BE5ED"/>
        <w:category>
          <w:name w:val="General"/>
          <w:gallery w:val="placeholder"/>
        </w:category>
        <w:types>
          <w:type w:val="bbPlcHdr"/>
        </w:types>
        <w:behaviors>
          <w:behavior w:val="content"/>
        </w:behaviors>
        <w:guid w:val="{6A140E4A-1535-4927-8CBB-D353CC6CA0D1}"/>
      </w:docPartPr>
      <w:docPartBody>
        <w:p w:rsidR="00037CC7" w:rsidRDefault="00037CC7" w:rsidP="00037CC7">
          <w:pPr>
            <w:pStyle w:val="EEF8DD2EBEA44F5D953BDE3EFA3BE5ED"/>
          </w:pPr>
          <w:r>
            <w:rPr>
              <w:rStyle w:val="PlaceholderText"/>
            </w:rPr>
            <w:t>Enter any content that you want to repeat, including other content controls. You can also insert this control around table rows in order to repeat parts of a table.</w:t>
          </w:r>
        </w:p>
      </w:docPartBody>
    </w:docPart>
    <w:docPart>
      <w:docPartPr>
        <w:name w:val="EF315D70A4714B4CA6F611279C43482C"/>
        <w:category>
          <w:name w:val="General"/>
          <w:gallery w:val="placeholder"/>
        </w:category>
        <w:types>
          <w:type w:val="bbPlcHdr"/>
        </w:types>
        <w:behaviors>
          <w:behavior w:val="content"/>
        </w:behaviors>
        <w:guid w:val="{A736271C-14DF-48BF-873B-E23C35119BC3}"/>
      </w:docPartPr>
      <w:docPartBody>
        <w:p w:rsidR="00037CC7" w:rsidRDefault="00037CC7" w:rsidP="00037CC7">
          <w:pPr>
            <w:pStyle w:val="EF315D70A4714B4CA6F611279C43482C"/>
          </w:pPr>
          <w:r>
            <w:rPr>
              <w:rStyle w:val="PlaceholderText"/>
            </w:rPr>
            <w:t>Enter any content that you want to repeat, including other content controls. You can also insert this control around table rows in order to repeat parts of a table.</w:t>
          </w:r>
        </w:p>
      </w:docPartBody>
    </w:docPart>
    <w:docPart>
      <w:docPartPr>
        <w:name w:val="CDFF0A838F4F43DCAAFEC04A4E4150A9"/>
        <w:category>
          <w:name w:val="General"/>
          <w:gallery w:val="placeholder"/>
        </w:category>
        <w:types>
          <w:type w:val="bbPlcHdr"/>
        </w:types>
        <w:behaviors>
          <w:behavior w:val="content"/>
        </w:behaviors>
        <w:guid w:val="{79FA1AD0-68B4-4A8A-87C4-B90B94AD346C}"/>
      </w:docPartPr>
      <w:docPartBody>
        <w:p w:rsidR="00037CC7" w:rsidRDefault="00037CC7" w:rsidP="00037CC7">
          <w:pPr>
            <w:pStyle w:val="CDFF0A838F4F43DCAAFEC04A4E4150A9"/>
          </w:pPr>
          <w:r>
            <w:rPr>
              <w:rStyle w:val="PlaceholderText"/>
            </w:rPr>
            <w:t>Enter any content that you want to repeat, including other content controls. You can also insert this control around table rows in order to repeat parts of a table.</w:t>
          </w:r>
        </w:p>
      </w:docPartBody>
    </w:docPart>
    <w:docPart>
      <w:docPartPr>
        <w:name w:val="392EA0A8DBCB4BE88657DDB0B18286A3"/>
        <w:category>
          <w:name w:val="General"/>
          <w:gallery w:val="placeholder"/>
        </w:category>
        <w:types>
          <w:type w:val="bbPlcHdr"/>
        </w:types>
        <w:behaviors>
          <w:behavior w:val="content"/>
        </w:behaviors>
        <w:guid w:val="{1D85AB21-C9E3-4BA0-ADAE-37603C699B6A}"/>
      </w:docPartPr>
      <w:docPartBody>
        <w:p w:rsidR="00037CC7" w:rsidRDefault="00037CC7" w:rsidP="00037CC7">
          <w:pPr>
            <w:pStyle w:val="392EA0A8DBCB4BE88657DDB0B18286A3"/>
          </w:pPr>
          <w:r>
            <w:rPr>
              <w:rStyle w:val="PlaceholderText"/>
            </w:rPr>
            <w:t>Enter any content that you want to repeat, including other content controls. You can also insert this control around table rows in order to repeat parts of a table.</w:t>
          </w:r>
        </w:p>
      </w:docPartBody>
    </w:docPart>
    <w:docPart>
      <w:docPartPr>
        <w:name w:val="112E0B4C87534CD6A6BAB6FBB48F1A1E"/>
        <w:category>
          <w:name w:val="General"/>
          <w:gallery w:val="placeholder"/>
        </w:category>
        <w:types>
          <w:type w:val="bbPlcHdr"/>
        </w:types>
        <w:behaviors>
          <w:behavior w:val="content"/>
        </w:behaviors>
        <w:guid w:val="{665F2646-88E0-4008-8A07-B8FEE095417D}"/>
      </w:docPartPr>
      <w:docPartBody>
        <w:p w:rsidR="0084734A" w:rsidRDefault="000B433A" w:rsidP="000B433A">
          <w:pPr>
            <w:pStyle w:val="112E0B4C87534CD6A6BAB6FBB48F1A1E"/>
          </w:pPr>
          <w:r>
            <w:rPr>
              <w:rStyle w:val="PlaceholderText"/>
            </w:rPr>
            <w:t>Enter any content that you want to repeat, including other content controls. You can also insert this control around table rows in order to repeat parts of a table.</w:t>
          </w:r>
        </w:p>
      </w:docPartBody>
    </w:docPart>
    <w:docPart>
      <w:docPartPr>
        <w:name w:val="68C1BF18D8964A80B7ED3B31315E82D6"/>
        <w:category>
          <w:name w:val="General"/>
          <w:gallery w:val="placeholder"/>
        </w:category>
        <w:types>
          <w:type w:val="bbPlcHdr"/>
        </w:types>
        <w:behaviors>
          <w:behavior w:val="content"/>
        </w:behaviors>
        <w:guid w:val="{74EFE7C5-CEEC-4D51-AB02-5E82206E7468}"/>
      </w:docPartPr>
      <w:docPartBody>
        <w:p w:rsidR="00203DAC" w:rsidRDefault="00686262" w:rsidP="00686262">
          <w:pPr>
            <w:pStyle w:val="68C1BF18D8964A80B7ED3B31315E82D6"/>
          </w:pPr>
          <w:r>
            <w:rPr>
              <w:rStyle w:val="PlaceholderText"/>
            </w:rPr>
            <w:t>Enter any content that you want to repeat, including other content controls. You can also insert this control around table rows in order to repeat parts of a table.</w:t>
          </w:r>
        </w:p>
      </w:docPartBody>
    </w:docPart>
    <w:docPart>
      <w:docPartPr>
        <w:name w:val="A7E500602CED4D72932BA7A5AA7A8283"/>
        <w:category>
          <w:name w:val="General"/>
          <w:gallery w:val="placeholder"/>
        </w:category>
        <w:types>
          <w:type w:val="bbPlcHdr"/>
        </w:types>
        <w:behaviors>
          <w:behavior w:val="content"/>
        </w:behaviors>
        <w:guid w:val="{79108003-631E-4133-9262-35B382DEF949}"/>
      </w:docPartPr>
      <w:docPartBody>
        <w:p w:rsidR="00955EDC" w:rsidRDefault="004E2BD5" w:rsidP="004E2BD5">
          <w:pPr>
            <w:pStyle w:val="A7E500602CED4D72932BA7A5AA7A8283"/>
          </w:pPr>
          <w:r>
            <w:rPr>
              <w:rStyle w:val="PlaceholderText"/>
            </w:rPr>
            <w:t>Enter any content that you want to repeat, including other content controls. You can also insert this control around table rows in order to repeat parts of a table.</w:t>
          </w:r>
        </w:p>
      </w:docPartBody>
    </w:docPart>
    <w:docPart>
      <w:docPartPr>
        <w:name w:val="D96E6365253D464990A52E2B5F329E77"/>
        <w:category>
          <w:name w:val="General"/>
          <w:gallery w:val="placeholder"/>
        </w:category>
        <w:types>
          <w:type w:val="bbPlcHdr"/>
        </w:types>
        <w:behaviors>
          <w:behavior w:val="content"/>
        </w:behaviors>
        <w:guid w:val="{4CC9433F-2CD5-4D16-9186-92978B979EA9}"/>
      </w:docPartPr>
      <w:docPartBody>
        <w:p w:rsidR="008B21B5" w:rsidRDefault="00955EDC" w:rsidP="00955EDC">
          <w:pPr>
            <w:pStyle w:val="D96E6365253D464990A52E2B5F329E77"/>
          </w:pPr>
          <w:r>
            <w:rPr>
              <w:rStyle w:val="PlaceholderText"/>
            </w:rPr>
            <w:t>Enter any content that you want to repeat, including other content controls. You can also insert this control around table rows in order to repeat parts of a table.</w:t>
          </w:r>
        </w:p>
      </w:docPartBody>
    </w:docPart>
    <w:docPart>
      <w:docPartPr>
        <w:name w:val="9ECD6088F0FB43C88D23605D6201E96B"/>
        <w:category>
          <w:name w:val="General"/>
          <w:gallery w:val="placeholder"/>
        </w:category>
        <w:types>
          <w:type w:val="bbPlcHdr"/>
        </w:types>
        <w:behaviors>
          <w:behavior w:val="content"/>
        </w:behaviors>
        <w:guid w:val="{6B2426A2-6023-4C71-8EC2-0E01F4B7FE31}"/>
      </w:docPartPr>
      <w:docPartBody>
        <w:p w:rsidR="008B21B5" w:rsidRDefault="00955EDC" w:rsidP="00955EDC">
          <w:pPr>
            <w:pStyle w:val="9ECD6088F0FB43C88D23605D6201E96B"/>
          </w:pPr>
          <w:r>
            <w:rPr>
              <w:rStyle w:val="PlaceholderText"/>
            </w:rPr>
            <w:t>Enter any content that you want to repeat, including other content controls. You can also insert this control around table rows in order to repeat parts of a table.</w:t>
          </w:r>
        </w:p>
      </w:docPartBody>
    </w:docPart>
    <w:docPart>
      <w:docPartPr>
        <w:name w:val="CAE0BF3FDE49455584CEAA9F463FFE26"/>
        <w:category>
          <w:name w:val="General"/>
          <w:gallery w:val="placeholder"/>
        </w:category>
        <w:types>
          <w:type w:val="bbPlcHdr"/>
        </w:types>
        <w:behaviors>
          <w:behavior w:val="content"/>
        </w:behaviors>
        <w:guid w:val="{83A0ABB9-C53C-4A8D-A083-0D049C8F52D3}"/>
      </w:docPartPr>
      <w:docPartBody>
        <w:p w:rsidR="00050F23" w:rsidRDefault="0004581C" w:rsidP="0004581C">
          <w:pPr>
            <w:pStyle w:val="CAE0BF3FDE49455584CEAA9F463FFE26"/>
          </w:pPr>
          <w:r>
            <w:rPr>
              <w:rStyle w:val="PlaceholderText"/>
            </w:rPr>
            <w:t>Enter any content that you want to repeat, including other content controls. You can also insert this control around table rows in order to repeat parts of a table.</w:t>
          </w:r>
        </w:p>
      </w:docPartBody>
    </w:docPart>
    <w:docPart>
      <w:docPartPr>
        <w:name w:val="60D45E04AC9C4817B0F027294C9F1685"/>
        <w:category>
          <w:name w:val="General"/>
          <w:gallery w:val="placeholder"/>
        </w:category>
        <w:types>
          <w:type w:val="bbPlcHdr"/>
        </w:types>
        <w:behaviors>
          <w:behavior w:val="content"/>
        </w:behaviors>
        <w:guid w:val="{37564138-0E4F-41FA-BEE0-3E0E1B09A929}"/>
      </w:docPartPr>
      <w:docPartBody>
        <w:p w:rsidR="00266D9F" w:rsidRDefault="00E2445E" w:rsidP="00E2445E">
          <w:pPr>
            <w:pStyle w:val="60D45E04AC9C4817B0F027294C9F1685"/>
          </w:pPr>
          <w:r>
            <w:rPr>
              <w:rStyle w:val="PlaceholderText"/>
            </w:rPr>
            <w:t>Enter any content that you want to repeat, including other content controls. You can also insert this control around table rows in order to repeat parts of a table.</w:t>
          </w:r>
        </w:p>
      </w:docPartBody>
    </w:docPart>
    <w:docPart>
      <w:docPartPr>
        <w:name w:val="D01C37A61AEA4FD7A7E3E278041AC0D2"/>
        <w:category>
          <w:name w:val="General"/>
          <w:gallery w:val="placeholder"/>
        </w:category>
        <w:types>
          <w:type w:val="bbPlcHdr"/>
        </w:types>
        <w:behaviors>
          <w:behavior w:val="content"/>
        </w:behaviors>
        <w:guid w:val="{8B3A156E-2DB4-4E0E-A1CC-D591DBEAEF06}"/>
      </w:docPartPr>
      <w:docPartBody>
        <w:p w:rsidR="00F70EC9" w:rsidRDefault="00266D9F" w:rsidP="00266D9F">
          <w:pPr>
            <w:pStyle w:val="D01C37A61AEA4FD7A7E3E278041AC0D2"/>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C7"/>
    <w:rsid w:val="00037CC7"/>
    <w:rsid w:val="0004581C"/>
    <w:rsid w:val="00050F23"/>
    <w:rsid w:val="000B433A"/>
    <w:rsid w:val="00203DAC"/>
    <w:rsid w:val="00266D9F"/>
    <w:rsid w:val="0038776A"/>
    <w:rsid w:val="003F3D05"/>
    <w:rsid w:val="004229CD"/>
    <w:rsid w:val="004364B2"/>
    <w:rsid w:val="004E2BD5"/>
    <w:rsid w:val="006578EF"/>
    <w:rsid w:val="00675D36"/>
    <w:rsid w:val="00686262"/>
    <w:rsid w:val="006946D6"/>
    <w:rsid w:val="006A67EC"/>
    <w:rsid w:val="00715381"/>
    <w:rsid w:val="0084734A"/>
    <w:rsid w:val="00854904"/>
    <w:rsid w:val="00863A5E"/>
    <w:rsid w:val="008B21B5"/>
    <w:rsid w:val="00955EDC"/>
    <w:rsid w:val="00B0089A"/>
    <w:rsid w:val="00B81D82"/>
    <w:rsid w:val="00C43814"/>
    <w:rsid w:val="00CE68D3"/>
    <w:rsid w:val="00DA6F8E"/>
    <w:rsid w:val="00DB7416"/>
    <w:rsid w:val="00DD42F5"/>
    <w:rsid w:val="00E2445E"/>
    <w:rsid w:val="00E52C1E"/>
    <w:rsid w:val="00EB5C2A"/>
    <w:rsid w:val="00ED419C"/>
    <w:rsid w:val="00EE37C4"/>
    <w:rsid w:val="00F70EC9"/>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3FA5E1EFD142ED94266A6914F01C98">
    <w:name w:val="6C3FA5E1EFD142ED94266A6914F01C98"/>
  </w:style>
  <w:style w:type="paragraph" w:customStyle="1" w:styleId="D8C34324C7A64B3A9F18174ED49EEF15">
    <w:name w:val="D8C34324C7A64B3A9F18174ED49EEF15"/>
  </w:style>
  <w:style w:type="paragraph" w:customStyle="1" w:styleId="8EED8091A2C94A4BAFC69225F8C8EE47">
    <w:name w:val="8EED8091A2C94A4BAFC69225F8C8EE47"/>
  </w:style>
  <w:style w:type="character" w:styleId="Emphasis">
    <w:name w:val="Emphasis"/>
    <w:basedOn w:val="DefaultParagraphFont"/>
    <w:uiPriority w:val="2"/>
    <w:unhideWhenUsed/>
    <w:qFormat/>
    <w:rPr>
      <w:color w:val="4472C4" w:themeColor="accent1"/>
    </w:rPr>
  </w:style>
  <w:style w:type="paragraph" w:customStyle="1" w:styleId="FB6BA3CB92414B6DA2E1997E7A280788">
    <w:name w:val="FB6BA3CB92414B6DA2E1997E7A280788"/>
  </w:style>
  <w:style w:type="paragraph" w:customStyle="1" w:styleId="BC1FD63FE9224881A968708BEAAB690F">
    <w:name w:val="BC1FD63FE9224881A968708BEAAB690F"/>
  </w:style>
  <w:style w:type="character" w:styleId="PlaceholderText">
    <w:name w:val="Placeholder Text"/>
    <w:basedOn w:val="DefaultParagraphFont"/>
    <w:uiPriority w:val="99"/>
    <w:semiHidden/>
    <w:rsid w:val="00266D9F"/>
    <w:rPr>
      <w:color w:val="808080"/>
    </w:rPr>
  </w:style>
  <w:style w:type="paragraph" w:customStyle="1" w:styleId="C23F93403E894168A3276B7A3FBAB191">
    <w:name w:val="C23F93403E894168A3276B7A3FBAB191"/>
  </w:style>
  <w:style w:type="paragraph" w:customStyle="1" w:styleId="4FE541DB0CB644C888AD51753E21E805">
    <w:name w:val="4FE541DB0CB644C888AD51753E21E805"/>
    <w:rsid w:val="00037CC7"/>
  </w:style>
  <w:style w:type="paragraph" w:customStyle="1" w:styleId="7CF72EC2B836496A9A69CA8BBDD35566">
    <w:name w:val="7CF72EC2B836496A9A69CA8BBDD35566"/>
    <w:rsid w:val="00037CC7"/>
  </w:style>
  <w:style w:type="paragraph" w:customStyle="1" w:styleId="78C731EE17D5441E885CB9E87523B4F9">
    <w:name w:val="78C731EE17D5441E885CB9E87523B4F9"/>
    <w:rsid w:val="00037CC7"/>
  </w:style>
  <w:style w:type="paragraph" w:customStyle="1" w:styleId="EEF8DD2EBEA44F5D953BDE3EFA3BE5ED">
    <w:name w:val="EEF8DD2EBEA44F5D953BDE3EFA3BE5ED"/>
    <w:rsid w:val="00037CC7"/>
  </w:style>
  <w:style w:type="paragraph" w:customStyle="1" w:styleId="EF315D70A4714B4CA6F611279C43482C">
    <w:name w:val="EF315D70A4714B4CA6F611279C43482C"/>
    <w:rsid w:val="00037CC7"/>
  </w:style>
  <w:style w:type="paragraph" w:customStyle="1" w:styleId="CDFF0A838F4F43DCAAFEC04A4E4150A9">
    <w:name w:val="CDFF0A838F4F43DCAAFEC04A4E4150A9"/>
    <w:rsid w:val="00037CC7"/>
  </w:style>
  <w:style w:type="paragraph" w:customStyle="1" w:styleId="392EA0A8DBCB4BE88657DDB0B18286A3">
    <w:name w:val="392EA0A8DBCB4BE88657DDB0B18286A3"/>
    <w:rsid w:val="00037CC7"/>
  </w:style>
  <w:style w:type="paragraph" w:customStyle="1" w:styleId="112E0B4C87534CD6A6BAB6FBB48F1A1E">
    <w:name w:val="112E0B4C87534CD6A6BAB6FBB48F1A1E"/>
    <w:rsid w:val="000B433A"/>
  </w:style>
  <w:style w:type="paragraph" w:customStyle="1" w:styleId="68C1BF18D8964A80B7ED3B31315E82D6">
    <w:name w:val="68C1BF18D8964A80B7ED3B31315E82D6"/>
    <w:rsid w:val="00686262"/>
  </w:style>
  <w:style w:type="paragraph" w:customStyle="1" w:styleId="A7E500602CED4D72932BA7A5AA7A8283">
    <w:name w:val="A7E500602CED4D72932BA7A5AA7A8283"/>
    <w:rsid w:val="004E2BD5"/>
  </w:style>
  <w:style w:type="paragraph" w:customStyle="1" w:styleId="D96E6365253D464990A52E2B5F329E77">
    <w:name w:val="D96E6365253D464990A52E2B5F329E77"/>
    <w:rsid w:val="00955EDC"/>
  </w:style>
  <w:style w:type="paragraph" w:customStyle="1" w:styleId="9ECD6088F0FB43C88D23605D6201E96B">
    <w:name w:val="9ECD6088F0FB43C88D23605D6201E96B"/>
    <w:rsid w:val="00955EDC"/>
  </w:style>
  <w:style w:type="paragraph" w:customStyle="1" w:styleId="CAE0BF3FDE49455584CEAA9F463FFE26">
    <w:name w:val="CAE0BF3FDE49455584CEAA9F463FFE26"/>
    <w:rsid w:val="0004581C"/>
  </w:style>
  <w:style w:type="paragraph" w:customStyle="1" w:styleId="60D45E04AC9C4817B0F027294C9F1685">
    <w:name w:val="60D45E04AC9C4817B0F027294C9F1685"/>
    <w:rsid w:val="00E2445E"/>
  </w:style>
  <w:style w:type="paragraph" w:customStyle="1" w:styleId="D01C37A61AEA4FD7A7E3E278041AC0D2">
    <w:name w:val="D01C37A61AEA4FD7A7E3E278041AC0D2"/>
    <w:rsid w:val="00266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2681 Stellar Way</CompanyAddress>
  <CompanyPhone>(575)571-5209</CompanyPhone>
  <CompanyFax/>
  <CompanyEmail>Romero.daphne@yahoo.com</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F79AFA6D3FAD46AB0830CD0BCD4930" ma:contentTypeVersion="4" ma:contentTypeDescription="Create a new document." ma:contentTypeScope="" ma:versionID="b4a05bd07b874242cb6e3b7a57c95b71">
  <xsd:schema xmlns:xsd="http://www.w3.org/2001/XMLSchema" xmlns:xs="http://www.w3.org/2001/XMLSchema" xmlns:p="http://schemas.microsoft.com/office/2006/metadata/properties" xmlns:ns3="08eb5492-44c5-4e41-b425-4157575446a4" targetNamespace="http://schemas.microsoft.com/office/2006/metadata/properties" ma:root="true" ma:fieldsID="7f9da012954534005cddd9348be374df" ns3:_="">
    <xsd:import namespace="08eb5492-44c5-4e41-b425-4157575446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b5492-44c5-4e41-b425-4157575446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C3ED35-E04D-4C80-AA3F-EBD25E9B394E}">
  <ds:schemaRefs>
    <ds:schemaRef ds:uri="http://schemas.microsoft.com/sharepoint/v3/contenttype/forms"/>
  </ds:schemaRefs>
</ds:datastoreItem>
</file>

<file path=customXml/itemProps3.xml><?xml version="1.0" encoding="utf-8"?>
<ds:datastoreItem xmlns:ds="http://schemas.openxmlformats.org/officeDocument/2006/customXml" ds:itemID="{8E5B8F92-9CDD-4956-AF1F-B89FEDD40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b5492-44c5-4e41-b425-415757544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7E9E5-EE29-454F-8714-516920628209}">
  <ds:schemaRefs>
    <ds:schemaRef ds:uri="http://schemas.microsoft.com/pics"/>
  </ds:schemaRefs>
</ds:datastoreItem>
</file>

<file path=customXml/itemProps5.xml><?xml version="1.0" encoding="utf-8"?>
<ds:datastoreItem xmlns:ds="http://schemas.openxmlformats.org/officeDocument/2006/customXml" ds:itemID="{A6B4B27A-7F66-4476-819A-21818B5385BA}">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08eb5492-44c5-4e41-b425-4157575446a4"/>
  </ds:schemaRefs>
</ds:datastoreItem>
</file>

<file path=docProps/app.xml><?xml version="1.0" encoding="utf-8"?>
<Properties xmlns="http://schemas.openxmlformats.org/officeDocument/2006/extended-properties" xmlns:vt="http://schemas.openxmlformats.org/officeDocument/2006/docPropsVTypes">
  <Template>TimelessResume</Template>
  <TotalTime>1</TotalTime>
  <Pages>7</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Daphne A. Romero</dc:creator>
  <cp:keywords/>
  <cp:lastModifiedBy>Daphne Romero</cp:lastModifiedBy>
  <cp:revision>2</cp:revision>
  <cp:lastPrinted>2016-04-09T23:42:00Z</cp:lastPrinted>
  <dcterms:created xsi:type="dcterms:W3CDTF">2021-08-10T19:41:00Z</dcterms:created>
  <dcterms:modified xsi:type="dcterms:W3CDTF">2021-08-10T19:41:00Z</dcterms:modified>
  <cp:category>Las Cruces, NM 88011</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y fmtid="{D5CDD505-2E9C-101B-9397-08002B2CF9AE}" pid="3" name="ContentTypeId">
    <vt:lpwstr>0x010100A6F79AFA6D3FAD46AB0830CD0BCD4930</vt:lpwstr>
  </property>
</Properties>
</file>