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7D46" w14:textId="4AEE5921" w:rsidR="002C42BC" w:rsidRDefault="00594883" w:rsidP="00594883">
      <w:pPr>
        <w:pStyle w:val="ContactInfo"/>
        <w:jc w:val="lef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sdt>
        <w:sdtPr>
          <w:alias w:val="Street Address"/>
          <w:tag w:val="Street Address"/>
          <w:id w:val="1415969137"/>
          <w:placeholder>
            <w:docPart w:val="65A6087ACEF34C2F93144AF64BAF48C1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>
            <w:t xml:space="preserve">      </w:t>
          </w:r>
          <w:r w:rsidR="00920B11">
            <w:t>3342 McKibbon Rd</w:t>
          </w:r>
        </w:sdtContent>
      </w:sdt>
    </w:p>
    <w:sdt>
      <w:sdtPr>
        <w:alias w:val="Category"/>
        <w:tag w:val=""/>
        <w:id w:val="1543715586"/>
        <w:placeholder>
          <w:docPart w:val="2E73FAE15ACC42EF967E7A33C999CD5D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60B0C2F7" w14:textId="0ECBAABD" w:rsidR="002C42BC" w:rsidRDefault="00A62AC6">
          <w:pPr>
            <w:pStyle w:val="ContactInfo"/>
          </w:pPr>
          <w:r>
            <w:t>Saint Louis</w:t>
          </w:r>
          <w:r w:rsidR="00B03A07">
            <w:t>, MO. 63114</w:t>
          </w:r>
        </w:p>
      </w:sdtContent>
    </w:sdt>
    <w:p w14:paraId="78346414" w14:textId="77777777" w:rsidR="002C42BC" w:rsidRDefault="00636A7C">
      <w:pPr>
        <w:pStyle w:val="ContactInfo"/>
      </w:pPr>
      <w:sdt>
        <w:sdtPr>
          <w:alias w:val="Telephone"/>
          <w:tag w:val="Telephone"/>
          <w:id w:val="599758962"/>
          <w:placeholder>
            <w:docPart w:val="D7CD8A594AAE4059B4B9E8AC18DF034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03A07">
            <w:t>314-686-2641</w:t>
          </w:r>
        </w:sdtContent>
      </w:sdt>
    </w:p>
    <w:p w14:paraId="0CF0581E" w14:textId="504E110F" w:rsidR="002C42BC" w:rsidRDefault="002C42BC" w:rsidP="00D60044">
      <w:pPr>
        <w:pStyle w:val="ContactInfo"/>
        <w:jc w:val="center"/>
      </w:pPr>
    </w:p>
    <w:sdt>
      <w:sdtPr>
        <w:rPr>
          <w:rStyle w:val="Emphasis"/>
        </w:rPr>
        <w:alias w:val="Email"/>
        <w:tag w:val=""/>
        <w:id w:val="1889536063"/>
        <w:placeholder>
          <w:docPart w:val="E35D4CB7D37C424BA289BF4B43E8A03C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7B712C52" w14:textId="159279EB" w:rsidR="002C42BC" w:rsidRDefault="00A62AC6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natalie</w:t>
          </w:r>
          <w:r w:rsidR="00B03A07">
            <w:rPr>
              <w:rStyle w:val="Emphasis"/>
            </w:rPr>
            <w:t>basemore@yahoo.com</w:t>
          </w:r>
        </w:p>
      </w:sdtContent>
    </w:sdt>
    <w:p w14:paraId="3FBE332F" w14:textId="77777777" w:rsidR="002C42BC" w:rsidRDefault="00636A7C">
      <w:pPr>
        <w:pStyle w:val="Name"/>
      </w:pPr>
      <w:sdt>
        <w:sdtPr>
          <w:alias w:val="Your Name"/>
          <w:tag w:val=""/>
          <w:id w:val="1197042864"/>
          <w:placeholder>
            <w:docPart w:val="61B4C0B1E5314B19B1713FD09B6FD91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03A07">
            <w:t>Natalie Basemore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2C42BC" w14:paraId="47E73B43" w14:textId="77777777">
        <w:tc>
          <w:tcPr>
            <w:tcW w:w="1778" w:type="dxa"/>
          </w:tcPr>
          <w:p w14:paraId="7EBE7367" w14:textId="77777777" w:rsidR="002C42BC" w:rsidRDefault="00414819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14:paraId="6B5E34BF" w14:textId="77777777" w:rsidR="002C42BC" w:rsidRDefault="002C42BC"/>
        </w:tc>
        <w:tc>
          <w:tcPr>
            <w:tcW w:w="7830" w:type="dxa"/>
          </w:tcPr>
          <w:p w14:paraId="181A66D2" w14:textId="0224A14C" w:rsidR="002C42BC" w:rsidRDefault="00B03A07" w:rsidP="00B03A07">
            <w:pPr>
              <w:pStyle w:val="ResumeText"/>
            </w:pPr>
            <w:r>
              <w:t>I am currently a licensed practical nurse</w:t>
            </w:r>
            <w:r w:rsidR="001E7BE4">
              <w:t xml:space="preserve"> with a multitude of skills</w:t>
            </w:r>
            <w:r w:rsidR="00C67D80">
              <w:t xml:space="preserve"> within and out of the nursing field</w:t>
            </w:r>
            <w:r w:rsidR="00D60044">
              <w:t>. I am</w:t>
            </w:r>
            <w:r>
              <w:t xml:space="preserve"> se</w:t>
            </w:r>
            <w:r w:rsidR="00594883">
              <w:t>eking</w:t>
            </w:r>
            <w:r w:rsidR="00DD01C9">
              <w:t xml:space="preserve"> a career with flexible hours, good benefits, and the ability to grow in the company. </w:t>
            </w:r>
            <w:r w:rsidR="00D60044">
              <w:t xml:space="preserve"> </w:t>
            </w:r>
          </w:p>
        </w:tc>
      </w:tr>
      <w:tr w:rsidR="002C42BC" w14:paraId="21D0D3FF" w14:textId="77777777">
        <w:tc>
          <w:tcPr>
            <w:tcW w:w="1778" w:type="dxa"/>
          </w:tcPr>
          <w:p w14:paraId="0CD9634B" w14:textId="77777777" w:rsidR="002C42BC" w:rsidRDefault="00414819">
            <w:pPr>
              <w:pStyle w:val="Heading1"/>
            </w:pPr>
            <w:r>
              <w:t>Skills &amp; Abilities</w:t>
            </w:r>
          </w:p>
        </w:tc>
        <w:tc>
          <w:tcPr>
            <w:tcW w:w="472" w:type="dxa"/>
          </w:tcPr>
          <w:p w14:paraId="0AC2E195" w14:textId="77777777" w:rsidR="002C42BC" w:rsidRDefault="002C42BC"/>
        </w:tc>
        <w:tc>
          <w:tcPr>
            <w:tcW w:w="7830" w:type="dxa"/>
          </w:tcPr>
          <w:p w14:paraId="7DD9A661" w14:textId="5FA3E734" w:rsidR="00581CE3" w:rsidRDefault="00A62AC6" w:rsidP="002661D2">
            <w:pPr>
              <w:pStyle w:val="ResumeText"/>
            </w:pPr>
            <w:r>
              <w:t>I am</w:t>
            </w:r>
            <w:r w:rsidR="00C67D80">
              <w:t xml:space="preserve"> an excellent communicator, great people skills and personality, highly motivated team player, using these skills to bring success to my work. </w:t>
            </w:r>
            <w:r>
              <w:t xml:space="preserve"> I.V. certified,</w:t>
            </w:r>
            <w:r w:rsidR="002661D2">
              <w:t xml:space="preserve"> </w:t>
            </w:r>
            <w:r w:rsidR="00DD01C9">
              <w:t xml:space="preserve">CPR certified, </w:t>
            </w:r>
            <w:r w:rsidR="002661D2">
              <w:t>skilled in tracheostomy c</w:t>
            </w:r>
            <w:r w:rsidR="009900A6">
              <w:t>are, suprapubic catheter care, Foley</w:t>
            </w:r>
            <w:r w:rsidR="002661D2">
              <w:t xml:space="preserve"> care, </w:t>
            </w:r>
            <w:r w:rsidR="009900A6">
              <w:t>catherization’s</w:t>
            </w:r>
            <w:r w:rsidR="002661D2">
              <w:t xml:space="preserve">, wound care, g-tube care, diabetic </w:t>
            </w:r>
            <w:r w:rsidR="009900A6">
              <w:t>care, colostomy</w:t>
            </w:r>
            <w:r w:rsidR="002661D2">
              <w:t xml:space="preserve"> and </w:t>
            </w:r>
            <w:r w:rsidR="009900A6">
              <w:t>urostomy</w:t>
            </w:r>
            <w:r w:rsidR="002661D2">
              <w:t xml:space="preserve"> care. </w:t>
            </w:r>
            <w:r w:rsidR="009900A6">
              <w:t>I am experienced in taking physician</w:t>
            </w:r>
            <w:r w:rsidR="00097FA9">
              <w:t xml:space="preserve"> orders over the phone and in person. I am proactive when it comes to car</w:t>
            </w:r>
            <w:r w:rsidR="009900A6">
              <w:t>ry</w:t>
            </w:r>
            <w:r w:rsidR="00097FA9">
              <w:t>ing out any new orders and delegating necessary responsibilities to staff. I understand that w</w:t>
            </w:r>
            <w:r w:rsidR="009900A6">
              <w:t xml:space="preserve">hatever work is not documented, is legally </w:t>
            </w:r>
            <w:r w:rsidR="00097FA9">
              <w:t>not done. Therefore, I take documentation of all work, during and at the end of my shift very serious.</w:t>
            </w:r>
            <w:r w:rsidR="009900A6">
              <w:t xml:space="preserve"> I have experience in computer documentation, and training staff on it. I am very professional in dealing with complaints, and successful in resolving them. I love to learn, and would be dedicated to </w:t>
            </w:r>
            <w:r>
              <w:t>learning</w:t>
            </w:r>
            <w:r w:rsidR="009900A6">
              <w:t xml:space="preserve"> any subject beneficial to your company that I may lack knowledge </w:t>
            </w:r>
            <w:r w:rsidR="00594883">
              <w:t>of</w:t>
            </w:r>
            <w:r w:rsidR="009900A6">
              <w:t xml:space="preserve">. </w:t>
            </w:r>
          </w:p>
        </w:tc>
      </w:tr>
      <w:tr w:rsidR="002C42BC" w14:paraId="577BC6C8" w14:textId="77777777">
        <w:tc>
          <w:tcPr>
            <w:tcW w:w="1778" w:type="dxa"/>
          </w:tcPr>
          <w:p w14:paraId="6361A1BF" w14:textId="77777777" w:rsidR="002C42BC" w:rsidRDefault="00414819">
            <w:pPr>
              <w:pStyle w:val="Heading1"/>
            </w:pPr>
            <w:r>
              <w:t>Experience</w:t>
            </w:r>
          </w:p>
        </w:tc>
        <w:tc>
          <w:tcPr>
            <w:tcW w:w="472" w:type="dxa"/>
          </w:tcPr>
          <w:p w14:paraId="3386FA7F" w14:textId="77777777" w:rsidR="002C42BC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363798278"/>
                  <w:placeholder>
                    <w:docPart w:val="1EFE5D9638664697BD358F18E4142FB2"/>
                  </w:placeholder>
                  <w15:color w:val="C0C0C0"/>
                  <w15:repeatingSectionItem/>
                </w:sdtPr>
                <w:sdtEndPr/>
                <w:sdtContent>
                  <w:p w14:paraId="3CDB9A55" w14:textId="54F193EF" w:rsidR="00E533C3" w:rsidRPr="00DD01C9" w:rsidRDefault="00E533C3" w:rsidP="00E533C3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t xml:space="preserve">Licensed practical nurse, </w:t>
                    </w:r>
                    <w:r w:rsidR="00DD01C9">
                      <w:t>MERCY REHABILITATION HOSPITAL</w:t>
                    </w:r>
                  </w:p>
                  <w:p w14:paraId="4FBC87BE" w14:textId="107A03A9" w:rsidR="00E533C3" w:rsidRDefault="00DD01C9">
                    <w:pPr>
                      <w:pStyle w:val="ResumeText"/>
                    </w:pPr>
                    <w:r>
                      <w:t xml:space="preserve">DECEMBER 2019-PRESENT </w:t>
                    </w:r>
                    <w:r w:rsidR="00E533C3">
                      <w:t xml:space="preserve">  </w:t>
                    </w:r>
                  </w:p>
                  <w:p w14:paraId="0EB06E33" w14:textId="2D2D6090" w:rsidR="00E533C3" w:rsidRDefault="006629D2">
                    <w:r>
                      <w:t xml:space="preserve">At </w:t>
                    </w:r>
                    <w:r w:rsidR="00DD01C9">
                      <w:t>Mercy Rehabilitation Hospital</w:t>
                    </w:r>
                    <w:r w:rsidR="00594883">
                      <w:t xml:space="preserve">, I </w:t>
                    </w:r>
                    <w:r w:rsidR="00DD01C9">
                      <w:t>carried out orders from physicians including blood transfusions, IV insertion, blood draws</w:t>
                    </w:r>
                    <w:r w:rsidR="00391327">
                      <w:t>/collecting labs</w:t>
                    </w:r>
                    <w:r w:rsidR="00DD01C9">
                      <w:t xml:space="preserve">, IV therapy, trach care, g-tube/peg-tube care, catherization, wound treatments, </w:t>
                    </w:r>
                    <w:r w:rsidR="00391327">
                      <w:t>medication administration, documentation (Epic), customer service, covoid patients, spinal injuries, orthopedics, neurology, cardiology, etc.</w:t>
                    </w:r>
                    <w:r w:rsidR="00652D1F">
                      <w:t xml:space="preserve"> Customer service, managed and resolved any issues in a professional manner.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768732254"/>
                  <w:placeholder>
                    <w:docPart w:val="DA6257FE6FD74CF79EEF88A012D7DB41"/>
                  </w:placeholder>
                  <w15:color w:val="C0C0C0"/>
                  <w15:repeatingSectionItem/>
                </w:sdtPr>
                <w:sdtEndPr/>
                <w:sdtContent>
                  <w:p w14:paraId="28C14EC5" w14:textId="77777777" w:rsidR="00DD01C9" w:rsidRPr="00DD01C9" w:rsidRDefault="00DD01C9" w:rsidP="00E533C3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t>Licensed practical nurse, DELMAR GARDENS - WEST</w:t>
                    </w:r>
                  </w:p>
                  <w:p w14:paraId="1AF7AC91" w14:textId="77777777" w:rsidR="00DD01C9" w:rsidRDefault="00DD01C9">
                    <w:pPr>
                      <w:pStyle w:val="ResumeText"/>
                    </w:pPr>
                    <w:r>
                      <w:t xml:space="preserve">AUGUST 2017 – DECEMBER 2019   </w:t>
                    </w:r>
                  </w:p>
                  <w:p w14:paraId="2AA3F7B7" w14:textId="068B23FF" w:rsidR="00DD01C9" w:rsidRDefault="00DD01C9">
                    <w:r>
                      <w:t xml:space="preserve">At Delmar Gardens – West, I charge a floor, where I delegate orders, and ensure that they are implemented. I assess patients, follow up with appointments, assist with activities of daily living, document, communicate with physicians regarding patient care. I provide G-tube care, wound care, respiratory treatments, telephone orders, I.V. therapy, and hypodermoclysis. </w:t>
                    </w:r>
                    <w:r w:rsidR="00652D1F">
                      <w:t>Excellent customer service skills.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877620943"/>
                  <w:placeholder>
                    <w:docPart w:val="74A1C77C08FC4389A8AE84CF712879E3"/>
                  </w:placeholder>
                  <w15:color w:val="C0C0C0"/>
                  <w15:repeatingSectionItem/>
                </w:sdtPr>
                <w:sdtEndPr/>
                <w:sdtContent>
                  <w:p w14:paraId="3B2D1981" w14:textId="77777777" w:rsidR="00594883" w:rsidRDefault="00594883" w:rsidP="00E533C3">
                    <w:pPr>
                      <w:pStyle w:val="Heading2"/>
                    </w:pPr>
                    <w:r>
                      <w:t>Licensed practical nurse, EPIC HOME HEALTH</w:t>
                    </w:r>
                  </w:p>
                  <w:p w14:paraId="4C383AC9" w14:textId="378372F6" w:rsidR="00594883" w:rsidRDefault="00594883">
                    <w:pPr>
                      <w:pStyle w:val="ResumeText"/>
                    </w:pPr>
                    <w:r>
                      <w:t xml:space="preserve">JUNE 2017 – AUGUST 2018  </w:t>
                    </w:r>
                  </w:p>
                  <w:p w14:paraId="24341174" w14:textId="25EF5F1B" w:rsidR="00594883" w:rsidRDefault="00594883">
                    <w:r>
                      <w:lastRenderedPageBreak/>
                      <w:t>At Epic, I provide pediatric care at my client’s home. The care I provide</w:t>
                    </w:r>
                    <w:r w:rsidR="00652D1F">
                      <w:t>d</w:t>
                    </w:r>
                    <w:r>
                      <w:t xml:space="preserve"> primarily include</w:t>
                    </w:r>
                    <w:r w:rsidR="00652D1F">
                      <w:t xml:space="preserve">d </w:t>
                    </w:r>
                    <w:r>
                      <w:t>g-button care, oral suctioning, activities of daily living, scheduling doctor appointment, follow up with physicians, documenting care, and organizing documentation.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096082583"/>
                  <w:placeholder>
                    <w:docPart w:val="083FC272791B4D8A850CAFCB7A8EE80B"/>
                  </w:placeholder>
                  <w15:color w:val="C0C0C0"/>
                  <w15:repeatingSectionItem/>
                </w:sdtPr>
                <w:sdtEndPr/>
                <w:sdtContent>
                  <w:p w14:paraId="6DA60D40" w14:textId="0CBA8D31" w:rsidR="00E533C3" w:rsidRDefault="006629D2" w:rsidP="00E533C3">
                    <w:pPr>
                      <w:pStyle w:val="Heading2"/>
                    </w:pPr>
                    <w:r>
                      <w:t>Lpn supervisor</w:t>
                    </w:r>
                    <w:r w:rsidR="00E533C3">
                      <w:t xml:space="preserve">, </w:t>
                    </w:r>
                    <w:r>
                      <w:t>ST. LUKE’S</w:t>
                    </w:r>
                    <w:r w:rsidR="00E533C3">
                      <w:t xml:space="preserve"> surrey place</w:t>
                    </w:r>
                  </w:p>
                  <w:p w14:paraId="16573136" w14:textId="70DA4AB9" w:rsidR="00E533C3" w:rsidRDefault="00E533C3">
                    <w:pPr>
                      <w:pStyle w:val="ResumeText"/>
                    </w:pPr>
                    <w:r>
                      <w:t>MAY 2015 -</w:t>
                    </w:r>
                    <w:r w:rsidR="006629D2">
                      <w:t xml:space="preserve">JANUARY </w:t>
                    </w:r>
                    <w:r>
                      <w:t xml:space="preserve"> 2017  </w:t>
                    </w:r>
                  </w:p>
                  <w:p w14:paraId="2A0799E5" w14:textId="09B66108" w:rsidR="00E533C3" w:rsidRDefault="006629D2">
                    <w:r>
                      <w:t xml:space="preserve">At St. Luke’s I supervised three floors. I was responsible for overlooking staffing, phone calls to patients and physicians, handling complaints, training employees on computer documentation, performing g-tube care, I.V. therapy, wound care, psychiatric care, documentation, care plans, delegating staff, implementing </w:t>
                    </w:r>
                    <w:r w:rsidR="00652D1F">
                      <w:t>orders</w:t>
                    </w:r>
                    <w:r>
                      <w:t xml:space="preserve">, and evaluating results. Due to the demanding medical care of my father, and death of my grandmother I decided to leave St. Luke’s and take time to be with my family.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886572926"/>
                  <w:placeholder>
                    <w:docPart w:val="F188AFEE8E6C426C9E81286084D8A32E"/>
                  </w:placeholder>
                  <w15:color w:val="C0C0C0"/>
                  <w15:repeatingSectionItem/>
                </w:sdtPr>
                <w:sdtEndPr/>
                <w:sdtContent>
                  <w:p w14:paraId="7A9DBAAB" w14:textId="77777777" w:rsidR="00E533C3" w:rsidRDefault="00E533C3">
                    <w:pPr>
                      <w:pStyle w:val="Heading2"/>
                    </w:pPr>
                    <w:r>
                      <w:t>Licensed practical nurse, rosewood care center</w:t>
                    </w:r>
                  </w:p>
                  <w:p w14:paraId="100F3CAB" w14:textId="3EFFD6C2" w:rsidR="00E533C3" w:rsidRDefault="006629D2">
                    <w:pPr>
                      <w:pStyle w:val="ResumeText"/>
                    </w:pPr>
                    <w:r>
                      <w:t xml:space="preserve">MAY </w:t>
                    </w:r>
                    <w:r w:rsidR="00E533C3">
                      <w:t xml:space="preserve"> 2014 – MAY 2015</w:t>
                    </w:r>
                  </w:p>
                  <w:p w14:paraId="33971A0E" w14:textId="5AD4B450" w:rsidR="00E533C3" w:rsidRDefault="00D85247">
                    <w:r>
                      <w:t>Experience in G-tube, peg-tube, diabetes, hemodialysis, customer service, sales, nutrition, IV therapy, injections, supervising, documentation, care plans, precepting, physician orders, admissions</w:t>
                    </w:r>
                    <w:r w:rsidR="00652D1F">
                      <w:t xml:space="preserve">. </w:t>
                    </w:r>
                    <w:r w:rsidR="006629D2">
                      <w:t xml:space="preserve">I left Rosewood in pursuit of better employment opportunities.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048103588"/>
                  <w:placeholder>
                    <w:docPart w:val="BC92E96339BF46E9BA8B7507FD8E9673"/>
                  </w:placeholder>
                  <w15:color w:val="C0C0C0"/>
                  <w15:repeatingSectionItem/>
                </w:sdtPr>
                <w:sdtEndPr/>
                <w:sdtContent>
                  <w:p w14:paraId="563DD435" w14:textId="2613E57F" w:rsidR="00E533C3" w:rsidRDefault="00E533C3">
                    <w:pPr>
                      <w:pStyle w:val="Heading2"/>
                    </w:pPr>
                    <w:r>
                      <w:t>CERTIFIED NURSES AIDE, GARDENVIEW CARE CENTER</w:t>
                    </w:r>
                  </w:p>
                  <w:p w14:paraId="1D02CF05" w14:textId="2E915CEF" w:rsidR="00E533C3" w:rsidRDefault="006629D2">
                    <w:pPr>
                      <w:pStyle w:val="ResumeText"/>
                    </w:pPr>
                    <w:r>
                      <w:t>JANUARY 2012 – MAY 2012</w:t>
                    </w:r>
                  </w:p>
                  <w:p w14:paraId="0FCCBD86" w14:textId="3D472014" w:rsidR="00E533C3" w:rsidRDefault="0050437C">
                    <w:r>
                      <w:t xml:space="preserve">At Gardenview Care Center, I assisted the nurses by obtaining vital signs, assisting residents with activities of daily living, and documentation. I left Gardenview Care Center due to pregnancy restrictions </w:t>
                    </w:r>
                    <w:r w:rsidR="004E463D">
                      <w:t>they</w:t>
                    </w:r>
                    <w:r>
                      <w:t xml:space="preserve"> would not allow me to perform my job requirements.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823349514"/>
                  <w:placeholder>
                    <w:docPart w:val="D9A9E89044B24B7D976DCEE9ED8819F0"/>
                  </w:placeholder>
                  <w15:color w:val="C0C0C0"/>
                  <w15:repeatingSectionItem/>
                </w:sdtPr>
                <w:sdtEndPr/>
                <w:sdtContent>
                  <w:p w14:paraId="34318F93" w14:textId="0AE717AF" w:rsidR="002C00DC" w:rsidRDefault="002C00DC">
                    <w:pPr>
                      <w:pStyle w:val="Heading2"/>
                    </w:pPr>
                    <w:r>
                      <w:t>PATIENT CARE TECHNICIAN, CHRISTIAN NORTHEAST HOSPITAL</w:t>
                    </w:r>
                  </w:p>
                  <w:p w14:paraId="6C5DC1A8" w14:textId="21FDDCB9" w:rsidR="002C00DC" w:rsidRDefault="0050437C">
                    <w:pPr>
                      <w:pStyle w:val="ResumeText"/>
                    </w:pPr>
                    <w:r>
                      <w:t>NOVEMBER 2011- MAY 2012</w:t>
                    </w:r>
                  </w:p>
                  <w:p w14:paraId="63DB4044" w14:textId="67E0D0D0" w:rsidR="002C00DC" w:rsidRDefault="0050437C">
                    <w:r>
                      <w:t xml:space="preserve">At Christian Northeast Hospital, I assisted the nurses and physicians by obtaining vital signs, assisting patients with activities of daily living, obtaining lab specimens, transporting patients, postmortem care, and providing excellent care. I left Christian Northeast due to pregnancy restrictions that would not allow me to perform my job requirements.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5998546"/>
                  <w:placeholder>
                    <w:docPart w:val="A268325AA6E84CAE8BDDEDD9A742C9C5"/>
                  </w:placeholder>
                  <w15:color w:val="C0C0C0"/>
                  <w15:repeatingSectionItem/>
                </w:sdtPr>
                <w:sdtEndPr/>
                <w:sdtContent>
                  <w:p w14:paraId="48BDA85C" w14:textId="4B3C99C1" w:rsidR="002C00DC" w:rsidRDefault="002C00DC">
                    <w:pPr>
                      <w:pStyle w:val="Heading2"/>
                    </w:pPr>
                    <w:r>
                      <w:t>CERTIFIED NURSES AIDE, ROSEWOOD CARE CENTER</w:t>
                    </w:r>
                  </w:p>
                  <w:p w14:paraId="2EF0AD83" w14:textId="29A9E017" w:rsidR="002C00DC" w:rsidRDefault="0050437C">
                    <w:pPr>
                      <w:pStyle w:val="ResumeText"/>
                    </w:pPr>
                    <w:r>
                      <w:t>DECEMBER 2010 – NOVEMBER 2011</w:t>
                    </w:r>
                  </w:p>
                  <w:p w14:paraId="623D3721" w14:textId="422DF893" w:rsidR="002C00DC" w:rsidRDefault="0050437C">
                    <w:r>
                      <w:t xml:space="preserve">At Rosewood Care Center, I assisted the nurse by assessing and recording vital signs, assisting the residents with activities of daily living, and documenting care provided. I left Rosewood for better employment opportunity.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692597771"/>
                  <w:placeholder>
                    <w:docPart w:val="2ADB0D5774B3406898647ED0F62F447C"/>
                  </w:placeholder>
                  <w15:color w:val="C0C0C0"/>
                  <w15:repeatingSectionItem/>
                </w:sdtPr>
                <w:sdtEndPr/>
                <w:sdtContent>
                  <w:p w14:paraId="2F5B3F43" w14:textId="0D59CB94" w:rsidR="002C00DC" w:rsidRDefault="002C00DC">
                    <w:pPr>
                      <w:pStyle w:val="Heading2"/>
                    </w:pPr>
                    <w:r>
                      <w:t>CERTIFIED NURSES AIDE, DELMAR GARDENS</w:t>
                    </w:r>
                  </w:p>
                  <w:p w14:paraId="5A96BFB0" w14:textId="73258E18" w:rsidR="002C00DC" w:rsidRDefault="005B57D9">
                    <w:pPr>
                      <w:pStyle w:val="ResumeText"/>
                    </w:pPr>
                    <w:r>
                      <w:t>OCTOBER 2010 – DECEMBER 2010</w:t>
                    </w:r>
                  </w:p>
                  <w:p w14:paraId="644499D1" w14:textId="2C510C7F" w:rsidR="002C00DC" w:rsidRDefault="005B57D9">
                    <w:r>
                      <w:t xml:space="preserve">I received my certificate as a nurse’s aide at Delmar Gardens, where I learn to obtain vital signs, assist residents with activities of daily living, documentation, and report. Once I obtained my CNA </w:t>
                    </w:r>
                    <w:r w:rsidR="004E463D">
                      <w:t>license,</w:t>
                    </w:r>
                    <w:r>
                      <w:t xml:space="preserve"> I </w:t>
                    </w:r>
                    <w:r w:rsidR="0050437C">
                      <w:t xml:space="preserve">left Delmar Gardens to work closer to home.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866528552"/>
                  <w:placeholder>
                    <w:docPart w:val="B0694143BB5E48558CFC77D308B89705"/>
                  </w:placeholder>
                  <w15:color w:val="C0C0C0"/>
                  <w15:repeatingSectionItem/>
                </w:sdtPr>
                <w:sdtEndPr/>
                <w:sdtContent>
                  <w:p w14:paraId="00E90120" w14:textId="5067BB49" w:rsidR="002C00DC" w:rsidRDefault="002C00DC">
                    <w:pPr>
                      <w:pStyle w:val="Heading2"/>
                    </w:pPr>
                    <w:r>
                      <w:t>ACTIVITIES COORDINATOR, GARDENVIEW CARE CENTER</w:t>
                    </w:r>
                  </w:p>
                  <w:p w14:paraId="05DCCA1F" w14:textId="768D5CDA" w:rsidR="002C00DC" w:rsidRDefault="005B57D9">
                    <w:pPr>
                      <w:pStyle w:val="ResumeText"/>
                    </w:pPr>
                    <w:r>
                      <w:t>OCTOBER 2007- OCTOBER 2010</w:t>
                    </w:r>
                  </w:p>
                  <w:p w14:paraId="0242C229" w14:textId="45EADA28" w:rsidR="002C00DC" w:rsidRDefault="005B57D9">
                    <w:r>
                      <w:t xml:space="preserve">As an </w:t>
                    </w:r>
                    <w:r w:rsidR="004E463D">
                      <w:t>activity’s</w:t>
                    </w:r>
                    <w:r>
                      <w:t xml:space="preserve"> coordinator at Gardenview care center, I was responsible for coordinating, performing, and documenting all the daily activities of the residents. I attended care plans </w:t>
                    </w:r>
                    <w:r>
                      <w:lastRenderedPageBreak/>
                      <w:t xml:space="preserve">with management and family members of residents to better coordinate activities suitable for each individual resident. I left Gardenview to attend a program at Delmar Gardens to receive my CNA license.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554160390"/>
                  <w:placeholder>
                    <w:docPart w:val="E64E208FC0AD4B37B9943919D093582E"/>
                  </w:placeholder>
                  <w15:color w:val="C0C0C0"/>
                  <w15:repeatingSectionItem/>
                </w:sdtPr>
                <w:sdtEndPr/>
                <w:sdtContent>
                  <w:p w14:paraId="06FAE34B" w14:textId="082C8DE5" w:rsidR="002C00DC" w:rsidRDefault="002C00DC" w:rsidP="00D60044">
                    <w:pPr>
                      <w:pStyle w:val="Heading2"/>
                    </w:pPr>
                  </w:p>
                  <w:p w14:paraId="7343A55E" w14:textId="366804C4" w:rsidR="002C00DC" w:rsidRDefault="00636A7C" w:rsidP="00D60044"/>
                </w:sdtContent>
              </w:sdt>
              <w:p w14:paraId="17CB358D" w14:textId="5303DF8C" w:rsidR="00913617" w:rsidRDefault="00913617" w:rsidP="00913617">
                <w:pPr>
                  <w:pStyle w:val="Heading2"/>
                </w:pPr>
              </w:p>
              <w:p w14:paraId="67D0FCB6" w14:textId="008A8C77" w:rsidR="002C42BC" w:rsidRDefault="00636A7C" w:rsidP="00913617">
                <w:pPr>
                  <w:pStyle w:val="Heading2"/>
                </w:pPr>
              </w:p>
            </w:sdtContent>
          </w:sdt>
        </w:tc>
      </w:tr>
      <w:tr w:rsidR="002C42BC" w14:paraId="01A9A368" w14:textId="77777777">
        <w:tc>
          <w:tcPr>
            <w:tcW w:w="1778" w:type="dxa"/>
          </w:tcPr>
          <w:p w14:paraId="4285B961" w14:textId="77777777" w:rsidR="002C42BC" w:rsidRDefault="00414819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72" w:type="dxa"/>
          </w:tcPr>
          <w:p w14:paraId="1F258619" w14:textId="77777777" w:rsidR="002C42BC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E9273C2D143E4E1E828B3CE215443189"/>
                  </w:placeholder>
                  <w15:repeatingSectionItem/>
                </w:sdtPr>
                <w:sdtEndPr/>
                <w:sdtContent>
                  <w:p w14:paraId="7D9627F9" w14:textId="45A7C024" w:rsidR="002C42BC" w:rsidRDefault="00913617">
                    <w:pPr>
                      <w:pStyle w:val="Heading2"/>
                    </w:pPr>
                    <w:r>
                      <w:t xml:space="preserve"> LICENSED pRACTICAL NURSE</w:t>
                    </w:r>
                    <w:r w:rsidR="00A62AC6">
                      <w:t>, APPLIED TECHNOLOGY SERVICES</w:t>
                    </w:r>
                  </w:p>
                  <w:p w14:paraId="6A7194B5" w14:textId="77777777" w:rsidR="00C67D80" w:rsidRDefault="0086589B" w:rsidP="0086589B">
                    <w:r>
                      <w:t xml:space="preserve"> License no. 2014013132</w:t>
                    </w:r>
                  </w:p>
                  <w:p w14:paraId="74327D1D" w14:textId="7CC8EECC" w:rsidR="00652D1F" w:rsidRDefault="00C67D80" w:rsidP="0086589B">
                    <w:r>
                      <w:t>Applied Technology Services/MET Center/6347 Plymout</w:t>
                    </w:r>
                    <w:r w:rsidR="00D85247">
                      <w:t>h</w:t>
                    </w:r>
                    <w:r>
                      <w:t xml:space="preserve"> Ave, Saint Louis, MO. 63133</w:t>
                    </w:r>
                    <w:r w:rsidR="00D85247">
                      <w:t>/ (</w:t>
                    </w:r>
                    <w:r>
                      <w:t>314)746-0707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712158566"/>
                  <w:placeholder>
                    <w:docPart w:val="DE2544CB67D84E2FB4E3955B9D9A8070"/>
                  </w:placeholder>
                  <w15:repeatingSectionItem/>
                </w:sdtPr>
                <w:sdtContent>
                  <w:p w14:paraId="3B6B14E5" w14:textId="7CB99DD1" w:rsidR="00652D1F" w:rsidRDefault="00652D1F" w:rsidP="00652D1F">
                    <w:pPr>
                      <w:pStyle w:val="Heading2"/>
                    </w:pPr>
                    <w:r>
                      <w:t xml:space="preserve"> FOREST PARK, SAINT LOUIS COMMUNITY COLLEGE, gENERAL TRANSFERS</w:t>
                    </w:r>
                  </w:p>
                  <w:p w14:paraId="048872D2" w14:textId="6DA02D28" w:rsidR="002C42BC" w:rsidRPr="00652D1F" w:rsidRDefault="00C0425C" w:rsidP="00652D1F">
                    <w:r>
                      <w:t>5600 Oakland Ave. Saint Louis, MO. 63110/ (314)644-9100</w:t>
                    </w:r>
                  </w:p>
                </w:sdtContent>
              </w:sdt>
            </w:sdtContent>
          </w:sdt>
        </w:tc>
      </w:tr>
      <w:tr w:rsidR="002C42BC" w14:paraId="699A5915" w14:textId="77777777">
        <w:tc>
          <w:tcPr>
            <w:tcW w:w="1778" w:type="dxa"/>
          </w:tcPr>
          <w:p w14:paraId="63EE7A56" w14:textId="77777777" w:rsidR="002C42BC" w:rsidRDefault="00414819">
            <w:pPr>
              <w:pStyle w:val="Heading1"/>
            </w:pPr>
            <w:r>
              <w:t>Communication</w:t>
            </w:r>
          </w:p>
        </w:tc>
        <w:tc>
          <w:tcPr>
            <w:tcW w:w="472" w:type="dxa"/>
          </w:tcPr>
          <w:p w14:paraId="4ED81FDE" w14:textId="77777777" w:rsidR="002C42BC" w:rsidRDefault="002C42BC"/>
        </w:tc>
        <w:tc>
          <w:tcPr>
            <w:tcW w:w="7830" w:type="dxa"/>
          </w:tcPr>
          <w:p w14:paraId="544B58CB" w14:textId="61F6D5D9" w:rsidR="002C42BC" w:rsidRDefault="0086589B" w:rsidP="0086589B">
            <w:pPr>
              <w:pStyle w:val="ResumeText"/>
            </w:pPr>
            <w:r>
              <w:t xml:space="preserve">I </w:t>
            </w:r>
            <w:r w:rsidR="0026172C">
              <w:t>am great at</w:t>
            </w:r>
            <w:r>
              <w:t xml:space="preserve"> co</w:t>
            </w:r>
            <w:r w:rsidR="0026172C">
              <w:t>mmunicating with others. At any job that I have worked I am the ‘go-to’ person regarding complaints, because customers and staff know that I am dependable when it comes to resolving issues</w:t>
            </w:r>
            <w:r w:rsidR="00C67D80">
              <w:t>.</w:t>
            </w:r>
          </w:p>
        </w:tc>
      </w:tr>
      <w:tr w:rsidR="002C42BC" w14:paraId="745CB094" w14:textId="77777777">
        <w:tc>
          <w:tcPr>
            <w:tcW w:w="1778" w:type="dxa"/>
          </w:tcPr>
          <w:p w14:paraId="615865B3" w14:textId="77777777" w:rsidR="002C42BC" w:rsidRDefault="00414819">
            <w:pPr>
              <w:pStyle w:val="Heading1"/>
            </w:pPr>
            <w:r>
              <w:t>Leadership</w:t>
            </w:r>
          </w:p>
        </w:tc>
        <w:tc>
          <w:tcPr>
            <w:tcW w:w="472" w:type="dxa"/>
          </w:tcPr>
          <w:p w14:paraId="17427386" w14:textId="77777777" w:rsidR="002C42BC" w:rsidRDefault="002C42BC"/>
        </w:tc>
        <w:tc>
          <w:tcPr>
            <w:tcW w:w="7830" w:type="dxa"/>
          </w:tcPr>
          <w:p w14:paraId="6B5699F1" w14:textId="35512D9C" w:rsidR="002C42BC" w:rsidRDefault="00C67D80" w:rsidP="0086589B">
            <w:pPr>
              <w:pStyle w:val="ResumeText"/>
            </w:pPr>
            <w:r>
              <w:t>I take action when necessary,</w:t>
            </w:r>
            <w:r w:rsidR="00D85247">
              <w:t xml:space="preserve"> proven track record of being </w:t>
            </w:r>
            <w:r>
              <w:t>proactive at resolving issues, reliable and profession</w:t>
            </w:r>
            <w:r w:rsidR="00D85247">
              <w:t>al</w:t>
            </w:r>
            <w:r>
              <w:t>. Honored two leadership awards</w:t>
            </w:r>
            <w:r w:rsidR="00D85247">
              <w:t xml:space="preserve"> at licensed practical nursing college, one leadership award at Gardenview Care Center, and one leadership award at Delmar Gardens. </w:t>
            </w:r>
          </w:p>
        </w:tc>
      </w:tr>
      <w:tr w:rsidR="002C42BC" w14:paraId="2A75E5CC" w14:textId="77777777">
        <w:tc>
          <w:tcPr>
            <w:tcW w:w="1778" w:type="dxa"/>
          </w:tcPr>
          <w:p w14:paraId="22EF0BB0" w14:textId="77777777" w:rsidR="002C42BC" w:rsidRDefault="00414819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14:paraId="47A02465" w14:textId="77777777" w:rsidR="002C42BC" w:rsidRDefault="002C42B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E9273C2D143E4E1E828B3CE215443189"/>
                  </w:placeholder>
                  <w15:color w:val="C0C0C0"/>
                  <w15:repeatingSectionItem/>
                </w:sdtPr>
                <w:sdtEndPr/>
                <w:sdtContent>
                  <w:p w14:paraId="7B9E1D78" w14:textId="77777777" w:rsidR="00391327" w:rsidRDefault="00391327" w:rsidP="00391327">
                    <w:pPr>
                      <w:pStyle w:val="Heading2"/>
                    </w:pPr>
                    <w:r>
                      <w:t>Katie king</w:t>
                    </w:r>
                  </w:p>
                  <w:p w14:paraId="3A957D47" w14:textId="231EAD1C" w:rsidR="00391327" w:rsidRDefault="00391327" w:rsidP="00391327">
                    <w:r>
                      <w:t xml:space="preserve">Mercy Rehabilitation </w:t>
                    </w:r>
                    <w:r w:rsidR="00C67D80">
                      <w:t>Hospital</w:t>
                    </w:r>
                  </w:p>
                  <w:p w14:paraId="3F7D0E00" w14:textId="29C5141F" w:rsidR="00324159" w:rsidRPr="00391327" w:rsidRDefault="00391327" w:rsidP="00391327">
                    <w:r>
                      <w:t>636-346-0443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998450326"/>
                  <w:placeholder>
                    <w:docPart w:val="1DD810A2F37744F092CDB113228B0163"/>
                  </w:placeholder>
                  <w15:color w:val="C0C0C0"/>
                  <w15:repeatingSectionItem/>
                </w:sdtPr>
                <w:sdtEndPr/>
                <w:sdtContent>
                  <w:p w14:paraId="561EB300" w14:textId="77777777" w:rsidR="00391327" w:rsidRDefault="00391327" w:rsidP="00391327">
                    <w:pPr>
                      <w:pStyle w:val="Heading2"/>
                    </w:pPr>
                    <w:r>
                      <w:t>somer endres</w:t>
                    </w:r>
                  </w:p>
                  <w:p w14:paraId="62460E7C" w14:textId="77777777" w:rsidR="00391327" w:rsidRDefault="00391327" w:rsidP="00391327">
                    <w:r>
                      <w:t>Mercy Rehabilitation Hospital</w:t>
                    </w:r>
                  </w:p>
                  <w:p w14:paraId="4B8573D6" w14:textId="528F93FF" w:rsidR="00324159" w:rsidRPr="00391327" w:rsidRDefault="00391327" w:rsidP="00391327">
                    <w:r>
                      <w:t>314-604-3568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84339761"/>
                  <w:placeholder>
                    <w:docPart w:val="C2F8E9C9B7104206ACC353C1715BFE17"/>
                  </w:placeholder>
                  <w15:color w:val="C0C0C0"/>
                  <w15:repeatingSectionItem/>
                </w:sdtPr>
                <w:sdtEndPr/>
                <w:sdtContent>
                  <w:p w14:paraId="38E4A1F5" w14:textId="77B51E2B" w:rsidR="00324159" w:rsidRDefault="00324159">
                    <w:pPr>
                      <w:pStyle w:val="Heading2"/>
                    </w:pPr>
                    <w:r>
                      <w:t>amber berry</w:t>
                    </w:r>
                  </w:p>
                  <w:p w14:paraId="3625FE7C" w14:textId="77777777" w:rsidR="00324159" w:rsidRDefault="00324159">
                    <w:pPr>
                      <w:pStyle w:val="ResumeText"/>
                    </w:pPr>
                    <w:r>
                      <w:t>Applied technology services</w:t>
                    </w:r>
                  </w:p>
                  <w:p w14:paraId="2A7E4A12" w14:textId="116D67B2" w:rsidR="00324159" w:rsidRDefault="00324159" w:rsidP="00324159">
                    <w:r>
                      <w:t>314-852-3339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814555831"/>
                  <w:placeholder>
                    <w:docPart w:val="321507F47E764B87BC4EC9C552CCAB1B"/>
                  </w:placeholder>
                  <w15:color w:val="C0C0C0"/>
                  <w15:repeatingSectionItem/>
                </w:sdtPr>
                <w:sdtEndPr/>
                <w:sdtContent>
                  <w:p w14:paraId="302DEC9D" w14:textId="52AFE665" w:rsidR="004E463D" w:rsidRDefault="00925A31" w:rsidP="004E463D">
                    <w:pPr>
                      <w:pStyle w:val="Heading2"/>
                    </w:pPr>
                    <w:r>
                      <w:t>Sarah Lasman, np</w:t>
                    </w:r>
                  </w:p>
                  <w:p w14:paraId="3C5F1453" w14:textId="77777777" w:rsidR="004E463D" w:rsidRDefault="004E463D" w:rsidP="004E463D">
                    <w:r>
                      <w:t>Delmar Gardens West</w:t>
                    </w:r>
                  </w:p>
                  <w:p w14:paraId="48DC44BC" w14:textId="111278AA" w:rsidR="00324159" w:rsidRPr="004E463D" w:rsidRDefault="004E463D" w:rsidP="004E463D">
                    <w:r>
                      <w:t>314</w:t>
                    </w:r>
                    <w:r w:rsidR="00925A31">
                      <w:t>-825-5365</w:t>
                    </w:r>
                  </w:p>
                </w:sdtContent>
              </w:sdt>
              <w:p w14:paraId="07999857" w14:textId="33067ADA" w:rsidR="002C42BC" w:rsidRPr="00097FA9" w:rsidRDefault="00636A7C" w:rsidP="004E463D">
                <w:pPr>
                  <w:pStyle w:val="Heading2"/>
                </w:pPr>
              </w:p>
            </w:sdtContent>
          </w:sdt>
        </w:tc>
      </w:tr>
    </w:tbl>
    <w:p w14:paraId="07FD92B0" w14:textId="77777777" w:rsidR="002C42BC" w:rsidRDefault="002C42BC"/>
    <w:sectPr w:rsidR="002C42BC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F36DC" w14:textId="77777777" w:rsidR="00636A7C" w:rsidRDefault="00636A7C">
      <w:pPr>
        <w:spacing w:before="0" w:after="0" w:line="240" w:lineRule="auto"/>
      </w:pPr>
      <w:r>
        <w:separator/>
      </w:r>
    </w:p>
  </w:endnote>
  <w:endnote w:type="continuationSeparator" w:id="0">
    <w:p w14:paraId="06E5DD0E" w14:textId="77777777" w:rsidR="00636A7C" w:rsidRDefault="00636A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EE4F4" w14:textId="028B9090" w:rsidR="002C42BC" w:rsidRDefault="0041481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073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33BFC" w14:textId="77777777" w:rsidR="00636A7C" w:rsidRDefault="00636A7C">
      <w:pPr>
        <w:spacing w:before="0" w:after="0" w:line="240" w:lineRule="auto"/>
      </w:pPr>
      <w:r>
        <w:separator/>
      </w:r>
    </w:p>
  </w:footnote>
  <w:footnote w:type="continuationSeparator" w:id="0">
    <w:p w14:paraId="205901A0" w14:textId="77777777" w:rsidR="00636A7C" w:rsidRDefault="00636A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17EC"/>
    <w:multiLevelType w:val="hybridMultilevel"/>
    <w:tmpl w:val="DB60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07"/>
    <w:rsid w:val="00097FA9"/>
    <w:rsid w:val="000E7100"/>
    <w:rsid w:val="00102554"/>
    <w:rsid w:val="001D4F1B"/>
    <w:rsid w:val="001E7BE4"/>
    <w:rsid w:val="0026172C"/>
    <w:rsid w:val="002661D2"/>
    <w:rsid w:val="002C00DC"/>
    <w:rsid w:val="002C237B"/>
    <w:rsid w:val="002C42BC"/>
    <w:rsid w:val="00324159"/>
    <w:rsid w:val="00391327"/>
    <w:rsid w:val="00407318"/>
    <w:rsid w:val="00414819"/>
    <w:rsid w:val="004366C5"/>
    <w:rsid w:val="004E463D"/>
    <w:rsid w:val="0050437C"/>
    <w:rsid w:val="00581CE3"/>
    <w:rsid w:val="00594883"/>
    <w:rsid w:val="005B57D9"/>
    <w:rsid w:val="00636A7C"/>
    <w:rsid w:val="00652D1F"/>
    <w:rsid w:val="006629D2"/>
    <w:rsid w:val="00672900"/>
    <w:rsid w:val="006920D6"/>
    <w:rsid w:val="00820B5A"/>
    <w:rsid w:val="0086589B"/>
    <w:rsid w:val="00913617"/>
    <w:rsid w:val="00920B11"/>
    <w:rsid w:val="00925A31"/>
    <w:rsid w:val="009900A6"/>
    <w:rsid w:val="00A42125"/>
    <w:rsid w:val="00A62AC6"/>
    <w:rsid w:val="00A666C2"/>
    <w:rsid w:val="00AB6788"/>
    <w:rsid w:val="00B03A07"/>
    <w:rsid w:val="00C0425C"/>
    <w:rsid w:val="00C119AA"/>
    <w:rsid w:val="00C51F3B"/>
    <w:rsid w:val="00C67D80"/>
    <w:rsid w:val="00CF6C28"/>
    <w:rsid w:val="00D60044"/>
    <w:rsid w:val="00D85247"/>
    <w:rsid w:val="00D922DD"/>
    <w:rsid w:val="00DD01C9"/>
    <w:rsid w:val="00E533C3"/>
    <w:rsid w:val="00F43D52"/>
    <w:rsid w:val="00FA678E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C5451"/>
  <w15:chartTrackingRefBased/>
  <w15:docId w15:val="{0C094B18-E613-48FF-9651-2AC53260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AppData\Roaming\Microsoft\Templates\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A6087ACEF34C2F93144AF64BAF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FC30-1749-4FEC-9D7C-4B6CFE13BCBF}"/>
      </w:docPartPr>
      <w:docPartBody>
        <w:p w:rsidR="00946853" w:rsidRDefault="00747807">
          <w:pPr>
            <w:pStyle w:val="65A6087ACEF34C2F93144AF64BAF48C1"/>
          </w:pPr>
          <w:r>
            <w:t>[Street Address]</w:t>
          </w:r>
        </w:p>
      </w:docPartBody>
    </w:docPart>
    <w:docPart>
      <w:docPartPr>
        <w:name w:val="2E73FAE15ACC42EF967E7A33C999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3F01-24DA-4607-AD58-C095530F72BF}"/>
      </w:docPartPr>
      <w:docPartBody>
        <w:p w:rsidR="00946853" w:rsidRDefault="00747807">
          <w:pPr>
            <w:pStyle w:val="2E73FAE15ACC42EF967E7A33C999CD5D"/>
          </w:pPr>
          <w:r>
            <w:t>[City, ST ZIP Code]</w:t>
          </w:r>
        </w:p>
      </w:docPartBody>
    </w:docPart>
    <w:docPart>
      <w:docPartPr>
        <w:name w:val="D7CD8A594AAE4059B4B9E8AC18DF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71A9-5A5A-4937-8734-7B01B7504786}"/>
      </w:docPartPr>
      <w:docPartBody>
        <w:p w:rsidR="00946853" w:rsidRDefault="00747807">
          <w:pPr>
            <w:pStyle w:val="D7CD8A594AAE4059B4B9E8AC18DF034F"/>
          </w:pPr>
          <w:r>
            <w:t>[Telephone]</w:t>
          </w:r>
        </w:p>
      </w:docPartBody>
    </w:docPart>
    <w:docPart>
      <w:docPartPr>
        <w:name w:val="E35D4CB7D37C424BA289BF4B43E8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9FC8-8427-4901-8E1A-74861D79DB4F}"/>
      </w:docPartPr>
      <w:docPartBody>
        <w:p w:rsidR="00946853" w:rsidRDefault="00747807">
          <w:pPr>
            <w:pStyle w:val="E35D4CB7D37C424BA289BF4B43E8A03C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61B4C0B1E5314B19B1713FD09B6F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A545-0013-4BDB-86B3-9EA534593F82}"/>
      </w:docPartPr>
      <w:docPartBody>
        <w:p w:rsidR="00946853" w:rsidRDefault="00747807">
          <w:pPr>
            <w:pStyle w:val="61B4C0B1E5314B19B1713FD09B6FD91C"/>
          </w:pPr>
          <w:r>
            <w:t>[Your Name]</w:t>
          </w:r>
        </w:p>
      </w:docPartBody>
    </w:docPart>
    <w:docPart>
      <w:docPartPr>
        <w:name w:val="E9273C2D143E4E1E828B3CE21544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6925-BA95-4A61-8E3D-88E13B18FB6D}"/>
      </w:docPartPr>
      <w:docPartBody>
        <w:p w:rsidR="00946853" w:rsidRDefault="00747807">
          <w:pPr>
            <w:pStyle w:val="E9273C2D143E4E1E828B3CE21544318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DD810A2F37744F092CDB113228B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1F45-E470-4AB7-818C-A4B1ADB65B23}"/>
      </w:docPartPr>
      <w:docPartBody>
        <w:p w:rsidR="00946853" w:rsidRDefault="00747807" w:rsidP="00747807">
          <w:pPr>
            <w:pStyle w:val="1DD810A2F37744F092CDB113228B016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2F8E9C9B7104206ACC353C1715B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E04E-EACD-4C44-8B01-CDFD3E173381}"/>
      </w:docPartPr>
      <w:docPartBody>
        <w:p w:rsidR="00946853" w:rsidRDefault="00747807" w:rsidP="00747807">
          <w:pPr>
            <w:pStyle w:val="C2F8E9C9B7104206ACC353C1715BFE1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1507F47E764B87BC4EC9C552CCA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3DDE-3F42-4C8E-8D7D-872B6C7149BB}"/>
      </w:docPartPr>
      <w:docPartBody>
        <w:p w:rsidR="00946853" w:rsidRDefault="00747807" w:rsidP="00747807">
          <w:pPr>
            <w:pStyle w:val="321507F47E764B87BC4EC9C552CCAB1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188AFEE8E6C426C9E81286084D8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2EE3-1FE0-45DB-B6DD-6817620BC941}"/>
      </w:docPartPr>
      <w:docPartBody>
        <w:p w:rsidR="00503AFE" w:rsidRDefault="00E45741" w:rsidP="00E45741">
          <w:pPr>
            <w:pStyle w:val="F188AFEE8E6C426C9E81286084D8A32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EFE5D9638664697BD358F18E4142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4F6F7-7B06-4C5D-AD2A-4DCB6C4AFB2B}"/>
      </w:docPartPr>
      <w:docPartBody>
        <w:p w:rsidR="00503AFE" w:rsidRDefault="00E45741" w:rsidP="00E45741">
          <w:pPr>
            <w:pStyle w:val="1EFE5D9638664697BD358F18E4142FB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83FC272791B4D8A850CAFCB7A8E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531B-1411-4FD1-B48B-E02345F8AF5E}"/>
      </w:docPartPr>
      <w:docPartBody>
        <w:p w:rsidR="00503AFE" w:rsidRDefault="00E45741" w:rsidP="00E45741">
          <w:pPr>
            <w:pStyle w:val="083FC272791B4D8A850CAFCB7A8EE80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92E96339BF46E9BA8B7507FD8E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BF70-7E9F-4CB7-8202-11562D08F4B8}"/>
      </w:docPartPr>
      <w:docPartBody>
        <w:p w:rsidR="00503AFE" w:rsidRDefault="00E45741" w:rsidP="00E45741">
          <w:pPr>
            <w:pStyle w:val="BC92E96339BF46E9BA8B7507FD8E967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9A9E89044B24B7D976DCEE9ED88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B5C3-DC00-4C11-BF59-12120973AAEE}"/>
      </w:docPartPr>
      <w:docPartBody>
        <w:p w:rsidR="00503AFE" w:rsidRDefault="00E45741" w:rsidP="00E45741">
          <w:pPr>
            <w:pStyle w:val="D9A9E89044B24B7D976DCEE9ED8819F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268325AA6E84CAE8BDDEDD9A742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30711-7474-4A56-A6E6-C00C38A9CC59}"/>
      </w:docPartPr>
      <w:docPartBody>
        <w:p w:rsidR="00503AFE" w:rsidRDefault="00E45741" w:rsidP="00E45741">
          <w:pPr>
            <w:pStyle w:val="A268325AA6E84CAE8BDDEDD9A742C9C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DB0D5774B3406898647ED0F62F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1CCC-20CD-4C9C-87B6-22573D82D1BB}"/>
      </w:docPartPr>
      <w:docPartBody>
        <w:p w:rsidR="00503AFE" w:rsidRDefault="00E45741" w:rsidP="00E45741">
          <w:pPr>
            <w:pStyle w:val="2ADB0D5774B3406898647ED0F62F447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0694143BB5E48558CFC77D308B8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7E1F-4F90-47A9-811D-71ECA0D8403C}"/>
      </w:docPartPr>
      <w:docPartBody>
        <w:p w:rsidR="00503AFE" w:rsidRDefault="00E45741" w:rsidP="00E45741">
          <w:pPr>
            <w:pStyle w:val="B0694143BB5E48558CFC77D308B8970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64E208FC0AD4B37B9943919D093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E9C05-FCC8-4CE1-940F-19F784F68374}"/>
      </w:docPartPr>
      <w:docPartBody>
        <w:p w:rsidR="00503AFE" w:rsidRDefault="00E45741" w:rsidP="00E45741">
          <w:pPr>
            <w:pStyle w:val="E64E208FC0AD4B37B9943919D093582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4A1C77C08FC4389A8AE84CF7128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56EA-12B0-43C6-8258-712470AAC02C}"/>
      </w:docPartPr>
      <w:docPartBody>
        <w:p w:rsidR="00103E68" w:rsidRDefault="00503AFE" w:rsidP="00503AFE">
          <w:pPr>
            <w:pStyle w:val="74A1C77C08FC4389A8AE84CF712879E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A6257FE6FD74CF79EEF88A012D7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A050-A5EB-47E8-9646-752D3F2DBF69}"/>
      </w:docPartPr>
      <w:docPartBody>
        <w:p w:rsidR="00B6635C" w:rsidRDefault="009B607A" w:rsidP="009B607A">
          <w:pPr>
            <w:pStyle w:val="DA6257FE6FD74CF79EEF88A012D7DB4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2544CB67D84E2FB4E3955B9D9A8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4B48-95AD-4752-88D1-98289C151CF8}"/>
      </w:docPartPr>
      <w:docPartBody>
        <w:p w:rsidR="00000000" w:rsidRDefault="00B6635C" w:rsidP="00B6635C">
          <w:pPr>
            <w:pStyle w:val="DE2544CB67D84E2FB4E3955B9D9A807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07"/>
    <w:rsid w:val="00103E68"/>
    <w:rsid w:val="001157FA"/>
    <w:rsid w:val="001507AB"/>
    <w:rsid w:val="00503AFE"/>
    <w:rsid w:val="005D2393"/>
    <w:rsid w:val="00747807"/>
    <w:rsid w:val="008C571F"/>
    <w:rsid w:val="00946853"/>
    <w:rsid w:val="009B607A"/>
    <w:rsid w:val="00A171CE"/>
    <w:rsid w:val="00B6635C"/>
    <w:rsid w:val="00BA49A7"/>
    <w:rsid w:val="00D85CEF"/>
    <w:rsid w:val="00E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A6087ACEF34C2F93144AF64BAF48C1">
    <w:name w:val="65A6087ACEF34C2F93144AF64BAF48C1"/>
  </w:style>
  <w:style w:type="paragraph" w:customStyle="1" w:styleId="2E73FAE15ACC42EF967E7A33C999CD5D">
    <w:name w:val="2E73FAE15ACC42EF967E7A33C999CD5D"/>
  </w:style>
  <w:style w:type="paragraph" w:customStyle="1" w:styleId="D7CD8A594AAE4059B4B9E8AC18DF034F">
    <w:name w:val="D7CD8A594AAE4059B4B9E8AC18DF034F"/>
  </w:style>
  <w:style w:type="paragraph" w:customStyle="1" w:styleId="E8A5CC2A4BD44A198195D320982F9044">
    <w:name w:val="E8A5CC2A4BD44A198195D320982F9044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E35D4CB7D37C424BA289BF4B43E8A03C">
    <w:name w:val="E35D4CB7D37C424BA289BF4B43E8A03C"/>
  </w:style>
  <w:style w:type="paragraph" w:customStyle="1" w:styleId="61B4C0B1E5314B19B1713FD09B6FD91C">
    <w:name w:val="61B4C0B1E5314B19B1713FD09B6FD91C"/>
  </w:style>
  <w:style w:type="paragraph" w:customStyle="1" w:styleId="DA6257FE6FD74CF79EEF88A012D7DB41">
    <w:name w:val="DA6257FE6FD74CF79EEF88A012D7DB41"/>
    <w:rsid w:val="009B607A"/>
  </w:style>
  <w:style w:type="character" w:styleId="PlaceholderText">
    <w:name w:val="Placeholder Text"/>
    <w:basedOn w:val="DefaultParagraphFont"/>
    <w:uiPriority w:val="99"/>
    <w:semiHidden/>
    <w:rsid w:val="00B6635C"/>
    <w:rPr>
      <w:color w:val="808080"/>
    </w:rPr>
  </w:style>
  <w:style w:type="paragraph" w:customStyle="1" w:styleId="E9273C2D143E4E1E828B3CE215443189">
    <w:name w:val="E9273C2D143E4E1E828B3CE215443189"/>
  </w:style>
  <w:style w:type="paragraph" w:customStyle="1" w:styleId="1DD810A2F37744F092CDB113228B0163">
    <w:name w:val="1DD810A2F37744F092CDB113228B0163"/>
    <w:rsid w:val="00747807"/>
  </w:style>
  <w:style w:type="paragraph" w:customStyle="1" w:styleId="C2F8E9C9B7104206ACC353C1715BFE17">
    <w:name w:val="C2F8E9C9B7104206ACC353C1715BFE17"/>
    <w:rsid w:val="00747807"/>
  </w:style>
  <w:style w:type="paragraph" w:customStyle="1" w:styleId="321507F47E764B87BC4EC9C552CCAB1B">
    <w:name w:val="321507F47E764B87BC4EC9C552CCAB1B"/>
    <w:rsid w:val="00747807"/>
  </w:style>
  <w:style w:type="paragraph" w:customStyle="1" w:styleId="9BCA22D5AF434F2DBE6ADDCC0F1D852B">
    <w:name w:val="9BCA22D5AF434F2DBE6ADDCC0F1D852B"/>
    <w:rsid w:val="001157FA"/>
  </w:style>
  <w:style w:type="paragraph" w:customStyle="1" w:styleId="DE2544CB67D84E2FB4E3955B9D9A8070">
    <w:name w:val="DE2544CB67D84E2FB4E3955B9D9A8070"/>
    <w:rsid w:val="00B6635C"/>
  </w:style>
  <w:style w:type="paragraph" w:customStyle="1" w:styleId="F188AFEE8E6C426C9E81286084D8A32E">
    <w:name w:val="F188AFEE8E6C426C9E81286084D8A32E"/>
    <w:rsid w:val="00E45741"/>
  </w:style>
  <w:style w:type="paragraph" w:customStyle="1" w:styleId="1EFE5D9638664697BD358F18E4142FB2">
    <w:name w:val="1EFE5D9638664697BD358F18E4142FB2"/>
    <w:rsid w:val="00E45741"/>
  </w:style>
  <w:style w:type="paragraph" w:customStyle="1" w:styleId="083FC272791B4D8A850CAFCB7A8EE80B">
    <w:name w:val="083FC272791B4D8A850CAFCB7A8EE80B"/>
    <w:rsid w:val="00E45741"/>
  </w:style>
  <w:style w:type="paragraph" w:customStyle="1" w:styleId="BC92E96339BF46E9BA8B7507FD8E9673">
    <w:name w:val="BC92E96339BF46E9BA8B7507FD8E9673"/>
    <w:rsid w:val="00E45741"/>
  </w:style>
  <w:style w:type="paragraph" w:customStyle="1" w:styleId="D9A9E89044B24B7D976DCEE9ED8819F0">
    <w:name w:val="D9A9E89044B24B7D976DCEE9ED8819F0"/>
    <w:rsid w:val="00E45741"/>
  </w:style>
  <w:style w:type="paragraph" w:customStyle="1" w:styleId="A268325AA6E84CAE8BDDEDD9A742C9C5">
    <w:name w:val="A268325AA6E84CAE8BDDEDD9A742C9C5"/>
    <w:rsid w:val="00E45741"/>
  </w:style>
  <w:style w:type="paragraph" w:customStyle="1" w:styleId="2ADB0D5774B3406898647ED0F62F447C">
    <w:name w:val="2ADB0D5774B3406898647ED0F62F447C"/>
    <w:rsid w:val="00E45741"/>
  </w:style>
  <w:style w:type="paragraph" w:customStyle="1" w:styleId="B0694143BB5E48558CFC77D308B89705">
    <w:name w:val="B0694143BB5E48558CFC77D308B89705"/>
    <w:rsid w:val="00E45741"/>
  </w:style>
  <w:style w:type="paragraph" w:customStyle="1" w:styleId="E64E208FC0AD4B37B9943919D093582E">
    <w:name w:val="E64E208FC0AD4B37B9943919D093582E"/>
    <w:rsid w:val="00E45741"/>
  </w:style>
  <w:style w:type="paragraph" w:customStyle="1" w:styleId="74A1C77C08FC4389A8AE84CF712879E3">
    <w:name w:val="74A1C77C08FC4389A8AE84CF712879E3"/>
    <w:rsid w:val="00503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A3F022-6236-4350-BA3B-F66064D7D606}">
  <we:reference id="wa103136166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      3342 McKibbon Rd</CompanyAddress>
  <CompanyPhone>314-686-2641</CompanyPhone>
  <CompanyFax/>
  <CompanyEmail>nataliebasemore@yahoo.com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215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Basemore</dc:creator>
  <cp:keywords/>
  <cp:lastModifiedBy>Natalie Basemore</cp:lastModifiedBy>
  <cp:revision>11</cp:revision>
  <dcterms:created xsi:type="dcterms:W3CDTF">2017-08-15T22:47:00Z</dcterms:created>
  <dcterms:modified xsi:type="dcterms:W3CDTF">2021-08-06T17:28:00Z</dcterms:modified>
  <cp:category>Saint Louis, MO. 63114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