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326"/>
        <w:gridCol w:w="746"/>
        <w:gridCol w:w="6728"/>
      </w:tblGrid>
      <w:tr w:rsidR="00B93310" w:rsidRPr="005152F2" w14:paraId="5F997495" w14:textId="77777777" w:rsidTr="00AC598C">
        <w:tc>
          <w:tcPr>
            <w:tcW w:w="3060" w:type="dxa"/>
          </w:tcPr>
          <w:sdt>
            <w:sdtPr>
              <w:alias w:val="Your Name:"/>
              <w:tag w:val="Your Name:"/>
              <w:id w:val="-1220516334"/>
              <w:placeholder>
                <w:docPart w:val="CD358F3E7B87ED43A55ED01CA58213D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549628C7" w14:textId="0691E696" w:rsidR="00B93310" w:rsidRPr="005152F2" w:rsidRDefault="00CB46E7" w:rsidP="003856C9">
                <w:pPr>
                  <w:pStyle w:val="Heading1"/>
                </w:pPr>
                <w:r>
                  <w:t>Tristina Pitts</w:t>
                </w:r>
                <w:r w:rsidR="0044087E">
                  <w:br/>
                </w:r>
                <w:r w:rsidR="003D4E48">
                  <w:t>BSN,</w:t>
                </w:r>
                <w:r w:rsidR="0044087E">
                  <w:t xml:space="preserve"> </w:t>
                </w:r>
                <w:r w:rsidR="005E58C3">
                  <w:t>RN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326"/>
            </w:tblGrid>
            <w:tr w:rsidR="00441EB9" w:rsidRPr="005152F2" w14:paraId="70170506" w14:textId="77777777" w:rsidTr="00AC598C">
              <w:trPr>
                <w:trHeight w:val="20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FA74BE3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9E09990" wp14:editId="586FFAAF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68F9782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3AB120B1" w14:textId="77777777" w:rsidTr="00AC598C">
              <w:trPr>
                <w:trHeight w:val="20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E28B4E9" w14:textId="77777777" w:rsidR="00441EB9" w:rsidRDefault="00133CF0" w:rsidP="00441EB9">
                  <w:pPr>
                    <w:pStyle w:val="Heading3"/>
                  </w:pPr>
                  <w:r>
                    <w:t>Tristinakpitts@gmail.com</w:t>
                  </w:r>
                </w:p>
              </w:tc>
            </w:tr>
            <w:tr w:rsidR="00441EB9" w:rsidRPr="005152F2" w14:paraId="09B9DD9C" w14:textId="77777777" w:rsidTr="00AC598C">
              <w:trPr>
                <w:trHeight w:val="20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383FFC2B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AF0EF74" wp14:editId="681F13D9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463226F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k0BJ&#13;&#10;iUElAADT3gAADgAAAAAAAAAAAAAAAAAuAgAAZHJzL2Uyb0RvYy54bWxQSwECLQAUAAYACAAAACEA&#13;&#10;2yfDXNwAAAAIAQAADwAAAAAAAAAAAAAAAACbJwAAZHJzL2Rvd25yZXYueG1sUEsFBgAAAAAEAAQA&#13;&#10;8wAAAKQoAAAAAA==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0E68C18F" w14:textId="77777777" w:rsidTr="00AC598C">
              <w:trPr>
                <w:trHeight w:val="20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A7750EF" w14:textId="6E8ABD37" w:rsidR="005026CC" w:rsidRDefault="00133CF0" w:rsidP="005026CC">
                  <w:pPr>
                    <w:pStyle w:val="Heading3"/>
                  </w:pPr>
                  <w:r>
                    <w:t>(561) 376-6481</w:t>
                  </w:r>
                </w:p>
              </w:tc>
            </w:tr>
            <w:tr w:rsidR="00441EB9" w:rsidRPr="005152F2" w14:paraId="3002AC4B" w14:textId="77777777" w:rsidTr="00AC598C">
              <w:trPr>
                <w:trHeight w:val="20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3D65188" w14:textId="34727FDD" w:rsidR="00441EB9" w:rsidRDefault="005026CC" w:rsidP="00BC6ADA">
                  <w:pPr>
                    <w:pStyle w:val="Heading3"/>
                    <w:jc w:val="both"/>
                  </w:pPr>
                  <w:r>
                    <w:t>RN LICENSE: RN 9541772</w:t>
                  </w:r>
                </w:p>
              </w:tc>
            </w:tr>
            <w:tr w:rsidR="00441EB9" w:rsidRPr="005152F2" w14:paraId="02FC7F70" w14:textId="77777777" w:rsidTr="00AC598C">
              <w:trPr>
                <w:trHeight w:val="21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1988392" w14:textId="417FB712" w:rsidR="00441EB9" w:rsidRDefault="00441EB9" w:rsidP="00BC6ADA">
                  <w:pPr>
                    <w:pStyle w:val="Heading3"/>
                    <w:jc w:val="both"/>
                  </w:pPr>
                </w:p>
              </w:tc>
            </w:tr>
            <w:tr w:rsidR="00441EB9" w:rsidRPr="005152F2" w14:paraId="598150EE" w14:textId="77777777" w:rsidTr="00AC598C">
              <w:trPr>
                <w:trHeight w:val="20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2BB1A7DB" w14:textId="77777777" w:rsidR="00441EB9" w:rsidRPr="00441EB9" w:rsidRDefault="00441EB9" w:rsidP="00AC598C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5A7E57" w:rsidRPr="005152F2" w14:paraId="5D15A648" w14:textId="77777777" w:rsidTr="00AC598C">
              <w:trPr>
                <w:trHeight w:val="20"/>
              </w:trPr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510A992B" w14:textId="77777777" w:rsidR="002C77B9" w:rsidRDefault="00A859DB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C44684F3BBDFC54AACBE2F13FDEB224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t>Objective</w:t>
                      </w:r>
                    </w:sdtContent>
                  </w:sdt>
                </w:p>
                <w:p w14:paraId="1EA2F73E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15BDFBAF" wp14:editId="346D359A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606F6D2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+52ywEAAOoDAAAOAAAAZHJzL2Uyb0RvYy54bWysU9uO0zAQfUfiHyy/01wQ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yc/uds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6CF3B939" w14:textId="5A252E1F" w:rsidR="005A7E57" w:rsidRDefault="00E007BF" w:rsidP="00D11C4D">
                  <w:r>
                    <w:t>R</w:t>
                  </w:r>
                  <w:r w:rsidR="00776E03">
                    <w:t>N</w:t>
                  </w:r>
                  <w:r>
                    <w:t xml:space="preserve"> seeking a position within a medical </w:t>
                  </w:r>
                  <w:r w:rsidR="00963441">
                    <w:t>facility</w:t>
                  </w:r>
                  <w:r>
                    <w:t xml:space="preserve"> that will afford me the opportunity to perfect my skills and grow as a medical professional, while providing exceptional patient care.</w:t>
                  </w:r>
                </w:p>
              </w:tc>
            </w:tr>
            <w:tr w:rsidR="00463463" w:rsidRPr="005152F2" w14:paraId="515952ED" w14:textId="77777777" w:rsidTr="00AC598C">
              <w:trPr>
                <w:trHeight w:val="20"/>
              </w:trPr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645FA914" w14:textId="1168B005" w:rsidR="00616FF4" w:rsidRPr="005A7E57" w:rsidRDefault="00616FF4" w:rsidP="00BC6ADA">
                  <w:pPr>
                    <w:pStyle w:val="GraphicElement"/>
                    <w:jc w:val="both"/>
                  </w:pPr>
                </w:p>
                <w:p w14:paraId="2568761D" w14:textId="77777777" w:rsidR="00463463" w:rsidRDefault="00420DD7" w:rsidP="00463463">
                  <w:r>
                    <w:t>REFERENCES</w:t>
                  </w:r>
                </w:p>
                <w:p w14:paraId="0F4EB16B" w14:textId="77777777" w:rsidR="00420DD7" w:rsidRDefault="00420DD7" w:rsidP="00463463"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2AA49ED" wp14:editId="59E2BDD9">
                            <wp:extent cx="221615" cy="0"/>
                            <wp:effectExtent l="0" t="0" r="26035" b="19050"/>
                            <wp:docPr id="4" name="Straight Connector 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4AEB5DC" id="Straight Connector 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44E647B2" w14:textId="4B4E120D" w:rsidR="00420DD7" w:rsidRPr="005152F2" w:rsidRDefault="00420DD7" w:rsidP="00463463">
                  <w:r>
                    <w:t>Available upon request</w:t>
                  </w:r>
                </w:p>
              </w:tc>
            </w:tr>
          </w:tbl>
          <w:p w14:paraId="6ACF3113" w14:textId="77777777" w:rsidR="00B93310" w:rsidRPr="005152F2" w:rsidRDefault="00B93310" w:rsidP="003856C9"/>
        </w:tc>
        <w:tc>
          <w:tcPr>
            <w:tcW w:w="686" w:type="dxa"/>
          </w:tcPr>
          <w:p w14:paraId="299AA415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0" w:type="auto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728"/>
            </w:tblGrid>
            <w:tr w:rsidR="008F6337" w14:paraId="7FA6B5E2" w14:textId="77777777" w:rsidTr="00AC598C">
              <w:trPr>
                <w:trHeight w:val="5760"/>
              </w:trPr>
              <w:tc>
                <w:tcPr>
                  <w:tcW w:w="0" w:type="auto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2C958EF9" w14:textId="77777777" w:rsidR="008F6337" w:rsidRPr="005152F2" w:rsidRDefault="00A859DB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F2D8C886AB082A40A0F1EF14A7013E0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2FD3EC3F" w14:textId="361A4F27" w:rsidR="009144A3" w:rsidRDefault="00282696" w:rsidP="00EE1F96">
                  <w:pPr>
                    <w:pStyle w:val="Heading4"/>
                  </w:pPr>
                  <w:r>
                    <w:t>RN</w:t>
                  </w:r>
                  <w:r w:rsidR="00F977E4">
                    <w:t>/</w:t>
                  </w:r>
                  <w:r w:rsidR="00E729C3">
                    <w:t>A</w:t>
                  </w:r>
                  <w:r w:rsidR="009544CF">
                    <w:t>ssistant nurse manager</w:t>
                  </w:r>
                  <w:r>
                    <w:t xml:space="preserve"> – </w:t>
                  </w:r>
                  <w:r w:rsidR="009144A3">
                    <w:t>Telemetry</w:t>
                  </w:r>
                </w:p>
                <w:p w14:paraId="4D31B6E7" w14:textId="72FEB0DC" w:rsidR="00EE1F96" w:rsidRPr="00EE1F96" w:rsidRDefault="00282696" w:rsidP="00EE1F96">
                  <w:pPr>
                    <w:pStyle w:val="Heading4"/>
                  </w:pPr>
                  <w:r>
                    <w:t>Palm Beach gardens medical center</w:t>
                  </w:r>
                </w:p>
                <w:p w14:paraId="4FE9E2B5" w14:textId="0F923F72" w:rsidR="00EE1F96" w:rsidRDefault="00EE1F96" w:rsidP="008F6337">
                  <w:r>
                    <w:t>October 20</w:t>
                  </w:r>
                  <w:r w:rsidR="00282696">
                    <w:t>20</w:t>
                  </w:r>
                  <w:r>
                    <w:t xml:space="preserve"> – </w:t>
                  </w:r>
                  <w:r w:rsidR="00282696">
                    <w:t>Present</w:t>
                  </w:r>
                </w:p>
                <w:p w14:paraId="1277BFF7" w14:textId="5A48DCCD" w:rsidR="007D5FF0" w:rsidRDefault="009144A3" w:rsidP="007D5FF0">
                  <w:r>
                    <w:t>Assess</w:t>
                  </w:r>
                  <w:r w:rsidR="00EE1F96">
                    <w:t xml:space="preserve"> patients, </w:t>
                  </w:r>
                  <w:r w:rsidR="004C3078">
                    <w:t xml:space="preserve">chart on Cerner, </w:t>
                  </w:r>
                  <w:r w:rsidR="00EE1F96">
                    <w:t>take vitals, give medication, start IV’s, draw blood, monitor patients</w:t>
                  </w:r>
                  <w:r w:rsidR="009544CF">
                    <w:t xml:space="preserve"> and staff on the unit</w:t>
                  </w:r>
                  <w:r w:rsidR="00F977E4">
                    <w:t>.</w:t>
                  </w:r>
                  <w:r w:rsidR="009544CF">
                    <w:t xml:space="preserve"> Running codes and rapid responses.</w:t>
                  </w:r>
                  <w:r w:rsidR="00EE1F96">
                    <w:t xml:space="preserve"> </w:t>
                  </w:r>
                  <w:r w:rsidR="00F977E4">
                    <w:t>W</w:t>
                  </w:r>
                  <w:r w:rsidR="00EE1F96">
                    <w:t>ork closely with members of the health care team, take part in rounds, transfer patients, discharge planning, patient education</w:t>
                  </w:r>
                  <w:r w:rsidR="007D5FF0">
                    <w:t xml:space="preserve">, utilize </w:t>
                  </w:r>
                  <w:r w:rsidR="007D5FF0" w:rsidRPr="007D5FF0">
                    <w:rPr>
                      <w:rFonts w:asciiTheme="majorHAnsi" w:hAnsiTheme="majorHAnsi" w:cs="Arial"/>
                      <w:color w:val="000000"/>
                    </w:rPr>
                    <w:t>critical thinking skills</w:t>
                  </w:r>
                  <w:r w:rsidR="00F977E4">
                    <w:rPr>
                      <w:rFonts w:asciiTheme="majorHAnsi" w:hAnsiTheme="majorHAnsi" w:cs="Arial"/>
                      <w:color w:val="000000"/>
                    </w:rPr>
                    <w:t>.</w:t>
                  </w:r>
                  <w:r w:rsidR="007D5FF0" w:rsidRPr="007D5FF0">
                    <w:rPr>
                      <w:rFonts w:asciiTheme="majorHAnsi" w:hAnsiTheme="majorHAnsi" w:cs="Arial"/>
                      <w:color w:val="000000"/>
                    </w:rPr>
                    <w:t xml:space="preserve"> </w:t>
                  </w:r>
                  <w:r w:rsidR="00F977E4">
                    <w:rPr>
                      <w:rFonts w:asciiTheme="majorHAnsi" w:hAnsiTheme="majorHAnsi" w:cs="Arial"/>
                      <w:color w:val="000000"/>
                    </w:rPr>
                    <w:t>C</w:t>
                  </w:r>
                  <w:r w:rsidR="007D5FF0" w:rsidRPr="007D5FF0">
                    <w:rPr>
                      <w:rFonts w:asciiTheme="majorHAnsi" w:hAnsiTheme="majorHAnsi" w:cs="Arial"/>
                      <w:color w:val="000000"/>
                    </w:rPr>
                    <w:t>oordinate and provide safe, quality care to patients utilizing the nursing process of assessment, planning, implementation, and evaluation.</w:t>
                  </w:r>
                  <w:r w:rsidR="009544CF">
                    <w:rPr>
                      <w:rFonts w:asciiTheme="majorHAnsi" w:hAnsiTheme="majorHAnsi" w:cs="Arial"/>
                      <w:color w:val="000000"/>
                    </w:rPr>
                    <w:t xml:space="preserve"> </w:t>
                  </w:r>
                </w:p>
                <w:p w14:paraId="4067FBEE" w14:textId="170C28D2" w:rsidR="00EE1F96" w:rsidRDefault="00EE1F96" w:rsidP="008F6337"/>
                <w:p w14:paraId="12148CFE" w14:textId="0497B2F6" w:rsidR="007B2F5C" w:rsidRPr="0043426C" w:rsidRDefault="003D4E48" w:rsidP="0043426C">
                  <w:pPr>
                    <w:pStyle w:val="Heading4"/>
                  </w:pPr>
                  <w:r>
                    <w:t xml:space="preserve">Certified </w:t>
                  </w:r>
                  <w:r w:rsidR="00AF496D">
                    <w:t>Surgical Tech/Medical Assistant – Goldcoast Dermatology</w:t>
                  </w:r>
                </w:p>
                <w:p w14:paraId="3971B8ED" w14:textId="77777777" w:rsidR="007B2F5C" w:rsidRPr="005152F2" w:rsidRDefault="00AF496D" w:rsidP="007B2F5C">
                  <w:pPr>
                    <w:pStyle w:val="Heading5"/>
                  </w:pPr>
                  <w:r>
                    <w:t>June 2014 - May 2016</w:t>
                  </w:r>
                </w:p>
                <w:p w14:paraId="17A370DD" w14:textId="37156DCE" w:rsidR="008F6337" w:rsidRDefault="003D4E48" w:rsidP="00832F81">
                  <w:r>
                    <w:t>Gathered patient information, scheduled appointments, conducted patient intake interviews, verif</w:t>
                  </w:r>
                  <w:r w:rsidR="00963441">
                    <w:t>y</w:t>
                  </w:r>
                  <w:r>
                    <w:t xml:space="preserve"> insurance</w:t>
                  </w:r>
                  <w:r w:rsidR="006C6E94">
                    <w:t xml:space="preserve"> and pharmacy</w:t>
                  </w:r>
                  <w:r>
                    <w:t>,</w:t>
                  </w:r>
                  <w:r w:rsidR="006C6E94">
                    <w:t xml:space="preserve"> answer patient calls,</w:t>
                  </w:r>
                  <w:r>
                    <w:t xml:space="preserve"> perform dressing changes,</w:t>
                  </w:r>
                  <w:r w:rsidR="00F2234D">
                    <w:t xml:space="preserve"> set up surgical procedures,</w:t>
                  </w:r>
                  <w:r>
                    <w:t xml:space="preserve"> prep patient for procedures, assist physician during procedures,</w:t>
                  </w:r>
                  <w:r w:rsidR="006C6E94">
                    <w:t xml:space="preserve"> reinforced post procedure care, document appointment findings,</w:t>
                  </w:r>
                  <w:r>
                    <w:t xml:space="preserve"> clean and stock rooms, ordered supplies </w:t>
                  </w:r>
                </w:p>
                <w:p w14:paraId="5AD02EF8" w14:textId="7898BDCB" w:rsidR="00F2234D" w:rsidRPr="00F2234D" w:rsidRDefault="00F2234D" w:rsidP="00282696">
                  <w:pPr>
                    <w:jc w:val="both"/>
                  </w:pPr>
                </w:p>
              </w:tc>
            </w:tr>
            <w:tr w:rsidR="008F6337" w14:paraId="7496A488" w14:textId="77777777" w:rsidTr="00AC598C">
              <w:trPr>
                <w:trHeight w:val="20"/>
              </w:trPr>
              <w:tc>
                <w:tcPr>
                  <w:tcW w:w="0" w:type="auto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4878A66E" w14:textId="03267B17" w:rsidR="007B2F5C" w:rsidRPr="005152F2" w:rsidRDefault="00A859DB" w:rsidP="00EE1F96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9214B044D07AF24EBC493039C2B1F43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5795AA51" w14:textId="77777777" w:rsidR="008F6337" w:rsidRPr="00CB46E7" w:rsidRDefault="00FF5C9A" w:rsidP="007B2F5C">
                  <w:pPr>
                    <w:rPr>
                      <w:b/>
                      <w:bCs/>
                    </w:rPr>
                  </w:pPr>
                  <w:r w:rsidRPr="00CB46E7">
                    <w:rPr>
                      <w:b/>
                      <w:bCs/>
                    </w:rPr>
                    <w:t>Bachelor of Science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CB46E7" w:rsidRPr="00CB46E7">
                    <w:rPr>
                      <w:b/>
                      <w:bCs/>
                    </w:rPr>
                    <w:t>– Nursing 2020</w:t>
                  </w:r>
                </w:p>
                <w:p w14:paraId="23B3D5E5" w14:textId="77777777" w:rsidR="00CB46E7" w:rsidRDefault="00CB46E7" w:rsidP="007B2F5C">
                  <w:r>
                    <w:t>South University, West Palm Beach FL</w:t>
                  </w:r>
                </w:p>
                <w:p w14:paraId="30F7D83F" w14:textId="1E23183D" w:rsidR="00063F20" w:rsidRDefault="00CB46E7" w:rsidP="00BC6ADA">
                  <w:r>
                    <w:t>Dean</w:t>
                  </w:r>
                  <w:r w:rsidR="00501400">
                    <w:t>’</w:t>
                  </w:r>
                  <w:r>
                    <w:t xml:space="preserve">s </w:t>
                  </w:r>
                  <w:r w:rsidR="00501400">
                    <w:t>L</w:t>
                  </w:r>
                  <w:r>
                    <w:t>ist</w:t>
                  </w:r>
                  <w:r w:rsidR="00963441">
                    <w:t>, International Honor Society</w:t>
                  </w:r>
                </w:p>
                <w:p w14:paraId="2F2FB52A" w14:textId="77777777" w:rsidR="00CB46E7" w:rsidRDefault="00CB46E7" w:rsidP="007B2F5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Associates in Art – Surgical Technology </w:t>
                  </w:r>
                  <w:r w:rsidR="00501400">
                    <w:rPr>
                      <w:b/>
                      <w:bCs/>
                    </w:rPr>
                    <w:t>201</w:t>
                  </w:r>
                  <w:r w:rsidR="00AF496D">
                    <w:rPr>
                      <w:b/>
                      <w:bCs/>
                    </w:rPr>
                    <w:t>4</w:t>
                  </w:r>
                </w:p>
                <w:p w14:paraId="5445E2A6" w14:textId="77777777" w:rsidR="00501400" w:rsidRDefault="00501400" w:rsidP="007B2F5C">
                  <w:r>
                    <w:t>Southeastern College, West Palm Beach FL</w:t>
                  </w:r>
                </w:p>
                <w:p w14:paraId="4A4D01F5" w14:textId="77777777" w:rsidR="00CB46E7" w:rsidRDefault="00501400" w:rsidP="00501400">
                  <w:r>
                    <w:t>Dean’s List, National Honor Society, High Honors</w:t>
                  </w:r>
                </w:p>
                <w:p w14:paraId="1814E4B5" w14:textId="161F7855" w:rsidR="00AC598C" w:rsidRPr="00AC598C" w:rsidRDefault="00AC598C" w:rsidP="00AC598C">
                  <w:pPr>
                    <w:tabs>
                      <w:tab w:val="left" w:pos="951"/>
                      <w:tab w:val="center" w:pos="3249"/>
                    </w:tabs>
                    <w:jc w:val="left"/>
                  </w:pPr>
                  <w:r>
                    <w:tab/>
                  </w:r>
                </w:p>
              </w:tc>
            </w:tr>
            <w:tr w:rsidR="008F6337" w14:paraId="6945B8B7" w14:textId="77777777" w:rsidTr="00AC598C">
              <w:trPr>
                <w:trHeight w:val="1008"/>
              </w:trPr>
              <w:tc>
                <w:tcPr>
                  <w:tcW w:w="0" w:type="auto"/>
                </w:tcPr>
                <w:p w14:paraId="5232D8C3" w14:textId="22868998" w:rsidR="008F6337" w:rsidRPr="005152F2" w:rsidRDefault="00963441" w:rsidP="00AC598C">
                  <w:pPr>
                    <w:pStyle w:val="Heading2"/>
                    <w:tabs>
                      <w:tab w:val="left" w:pos="321"/>
                      <w:tab w:val="center" w:pos="3256"/>
                      <w:tab w:val="right" w:pos="6512"/>
                    </w:tabs>
                    <w:jc w:val="left"/>
                  </w:pPr>
                  <w:r>
                    <w:tab/>
                  </w:r>
                  <w:r w:rsidR="00AC598C">
                    <w:tab/>
                  </w:r>
                  <w:r w:rsidR="00F977E4">
                    <w:t>Certifications</w:t>
                  </w:r>
                  <w:r>
                    <w:tab/>
                  </w:r>
                </w:p>
                <w:p w14:paraId="52050455" w14:textId="77777777" w:rsidR="00501400" w:rsidRDefault="00F977E4" w:rsidP="0096344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BLS</w:t>
                  </w:r>
                </w:p>
                <w:p w14:paraId="1A69D60F" w14:textId="07DCDEAF" w:rsidR="00F977E4" w:rsidRPr="00E729C3" w:rsidRDefault="00F977E4" w:rsidP="00E729C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ACLS</w:t>
                  </w:r>
                </w:p>
              </w:tc>
            </w:tr>
          </w:tbl>
          <w:p w14:paraId="32CC3852" w14:textId="77777777" w:rsidR="008F6337" w:rsidRPr="005152F2" w:rsidRDefault="008F6337" w:rsidP="003856C9"/>
        </w:tc>
      </w:tr>
    </w:tbl>
    <w:p w14:paraId="1D1A6D52" w14:textId="77777777" w:rsidR="00E941EF" w:rsidRDefault="00E941EF" w:rsidP="00963441">
      <w:pPr>
        <w:pStyle w:val="NoSpacing"/>
        <w:jc w:val="both"/>
      </w:pPr>
    </w:p>
    <w:sectPr w:rsidR="00E941EF" w:rsidSect="00BC6ADA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511F2" w14:textId="77777777" w:rsidR="00A859DB" w:rsidRDefault="00A859DB" w:rsidP="003856C9">
      <w:pPr>
        <w:spacing w:after="0" w:line="240" w:lineRule="auto"/>
      </w:pPr>
      <w:r>
        <w:separator/>
      </w:r>
    </w:p>
  </w:endnote>
  <w:endnote w:type="continuationSeparator" w:id="0">
    <w:p w14:paraId="30BA31F3" w14:textId="77777777" w:rsidR="00A859DB" w:rsidRDefault="00A859DB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D0460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C84324C" wp14:editId="568A7AB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E630E33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E6238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1F189CF6" wp14:editId="0E4A3E6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B63C0B7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3416D" w14:textId="77777777" w:rsidR="00A859DB" w:rsidRDefault="00A859DB" w:rsidP="003856C9">
      <w:pPr>
        <w:spacing w:after="0" w:line="240" w:lineRule="auto"/>
      </w:pPr>
      <w:r>
        <w:separator/>
      </w:r>
    </w:p>
  </w:footnote>
  <w:footnote w:type="continuationSeparator" w:id="0">
    <w:p w14:paraId="6D024483" w14:textId="77777777" w:rsidR="00A859DB" w:rsidRDefault="00A859DB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09992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738A7965" wp14:editId="22601EA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1EAE900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CC457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19923737" wp14:editId="195CFB1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28F8EAD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E7"/>
    <w:rsid w:val="00052BE1"/>
    <w:rsid w:val="00063F20"/>
    <w:rsid w:val="000649DC"/>
    <w:rsid w:val="0007412A"/>
    <w:rsid w:val="000F0433"/>
    <w:rsid w:val="0010199E"/>
    <w:rsid w:val="00133CF0"/>
    <w:rsid w:val="001765FE"/>
    <w:rsid w:val="0019275F"/>
    <w:rsid w:val="0019561F"/>
    <w:rsid w:val="001B32D2"/>
    <w:rsid w:val="002119E5"/>
    <w:rsid w:val="00282696"/>
    <w:rsid w:val="00283D7C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D4E48"/>
    <w:rsid w:val="003F4D31"/>
    <w:rsid w:val="00420DD7"/>
    <w:rsid w:val="0043426C"/>
    <w:rsid w:val="0044087E"/>
    <w:rsid w:val="00441EB9"/>
    <w:rsid w:val="00463463"/>
    <w:rsid w:val="00473EF8"/>
    <w:rsid w:val="004760E5"/>
    <w:rsid w:val="004C3078"/>
    <w:rsid w:val="004D22BB"/>
    <w:rsid w:val="00501400"/>
    <w:rsid w:val="00501AFE"/>
    <w:rsid w:val="005026CC"/>
    <w:rsid w:val="005152F2"/>
    <w:rsid w:val="00534E4E"/>
    <w:rsid w:val="00551D35"/>
    <w:rsid w:val="00557019"/>
    <w:rsid w:val="005674AC"/>
    <w:rsid w:val="005A1E51"/>
    <w:rsid w:val="005A7E57"/>
    <w:rsid w:val="005E58C3"/>
    <w:rsid w:val="00616FF4"/>
    <w:rsid w:val="00680F1E"/>
    <w:rsid w:val="006A3CE7"/>
    <w:rsid w:val="006C0492"/>
    <w:rsid w:val="006C6E94"/>
    <w:rsid w:val="00743379"/>
    <w:rsid w:val="00776E03"/>
    <w:rsid w:val="007803B7"/>
    <w:rsid w:val="007B2F5C"/>
    <w:rsid w:val="007C5F05"/>
    <w:rsid w:val="007D5FF0"/>
    <w:rsid w:val="007E0AFC"/>
    <w:rsid w:val="00826423"/>
    <w:rsid w:val="00832043"/>
    <w:rsid w:val="00832F81"/>
    <w:rsid w:val="008C7CA2"/>
    <w:rsid w:val="008E45DB"/>
    <w:rsid w:val="008F6337"/>
    <w:rsid w:val="009144A3"/>
    <w:rsid w:val="00922749"/>
    <w:rsid w:val="009544CF"/>
    <w:rsid w:val="00963441"/>
    <w:rsid w:val="00A42F91"/>
    <w:rsid w:val="00A859DB"/>
    <w:rsid w:val="00AC598C"/>
    <w:rsid w:val="00AF1258"/>
    <w:rsid w:val="00AF496D"/>
    <w:rsid w:val="00B01E52"/>
    <w:rsid w:val="00B06F30"/>
    <w:rsid w:val="00B550FC"/>
    <w:rsid w:val="00B6038B"/>
    <w:rsid w:val="00B85871"/>
    <w:rsid w:val="00B93310"/>
    <w:rsid w:val="00BC1F18"/>
    <w:rsid w:val="00BC6ADA"/>
    <w:rsid w:val="00BD2E58"/>
    <w:rsid w:val="00BF6BAB"/>
    <w:rsid w:val="00C007A5"/>
    <w:rsid w:val="00C4403A"/>
    <w:rsid w:val="00CB46E7"/>
    <w:rsid w:val="00CE6306"/>
    <w:rsid w:val="00D11C4D"/>
    <w:rsid w:val="00D5067A"/>
    <w:rsid w:val="00DC79BB"/>
    <w:rsid w:val="00E007BF"/>
    <w:rsid w:val="00E34D58"/>
    <w:rsid w:val="00E729C3"/>
    <w:rsid w:val="00E941EF"/>
    <w:rsid w:val="00EB1C1B"/>
    <w:rsid w:val="00EE1F96"/>
    <w:rsid w:val="00EF585D"/>
    <w:rsid w:val="00F2234D"/>
    <w:rsid w:val="00F56435"/>
    <w:rsid w:val="00F61933"/>
    <w:rsid w:val="00F907A1"/>
    <w:rsid w:val="00F977E4"/>
    <w:rsid w:val="00FA07AA"/>
    <w:rsid w:val="00FB0A17"/>
    <w:rsid w:val="00FB6A8F"/>
    <w:rsid w:val="00FE20E6"/>
    <w:rsid w:val="00FE7FC3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87A2D"/>
  <w15:chartTrackingRefBased/>
  <w15:docId w15:val="{C1576795-AF55-1641-B6B5-88886CCC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istinapitts/Library/Containers/com.microsoft.Word/Data/Library/Application%20Support/Microsoft/Office/16.0/DTS/Search/%7bFF50AA4A-4137-A04D-9734-D2FA9484E308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D358F3E7B87ED43A55ED01CA5821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8402E-0C67-DC4B-9077-68FA5B6D7D94}"/>
      </w:docPartPr>
      <w:docPartBody>
        <w:p w:rsidR="00D45EC7" w:rsidRDefault="00822441">
          <w:pPr>
            <w:pStyle w:val="CD358F3E7B87ED43A55ED01CA58213DE"/>
          </w:pPr>
          <w:r w:rsidRPr="005152F2">
            <w:t>Your Name</w:t>
          </w:r>
        </w:p>
      </w:docPartBody>
    </w:docPart>
    <w:docPart>
      <w:docPartPr>
        <w:name w:val="C44684F3BBDFC54AACBE2F13FDEB2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A0B33-C61A-044E-9C19-6B253FD9D2D7}"/>
      </w:docPartPr>
      <w:docPartBody>
        <w:p w:rsidR="00D45EC7" w:rsidRDefault="00822441">
          <w:pPr>
            <w:pStyle w:val="C44684F3BBDFC54AACBE2F13FDEB224A"/>
          </w:pPr>
          <w:r>
            <w:t>Objective</w:t>
          </w:r>
        </w:p>
      </w:docPartBody>
    </w:docPart>
    <w:docPart>
      <w:docPartPr>
        <w:name w:val="F2D8C886AB082A40A0F1EF14A7013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0B8BA-014C-274A-9E37-2822D737C1E6}"/>
      </w:docPartPr>
      <w:docPartBody>
        <w:p w:rsidR="00D45EC7" w:rsidRDefault="00822441">
          <w:pPr>
            <w:pStyle w:val="F2D8C886AB082A40A0F1EF14A7013E0B"/>
          </w:pPr>
          <w:r w:rsidRPr="005152F2">
            <w:t>Experience</w:t>
          </w:r>
        </w:p>
      </w:docPartBody>
    </w:docPart>
    <w:docPart>
      <w:docPartPr>
        <w:name w:val="9214B044D07AF24EBC493039C2B1F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CD4D4-55E3-CF41-80DB-7F7812CB14E0}"/>
      </w:docPartPr>
      <w:docPartBody>
        <w:p w:rsidR="00D45EC7" w:rsidRDefault="00822441">
          <w:pPr>
            <w:pStyle w:val="9214B044D07AF24EBC493039C2B1F43B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41"/>
    <w:rsid w:val="00156114"/>
    <w:rsid w:val="001A1083"/>
    <w:rsid w:val="003A1B0C"/>
    <w:rsid w:val="00493AD8"/>
    <w:rsid w:val="00576D2C"/>
    <w:rsid w:val="007E115D"/>
    <w:rsid w:val="00822441"/>
    <w:rsid w:val="00831933"/>
    <w:rsid w:val="00886801"/>
    <w:rsid w:val="009A1434"/>
    <w:rsid w:val="00AD3FBA"/>
    <w:rsid w:val="00D24200"/>
    <w:rsid w:val="00D45EC7"/>
    <w:rsid w:val="00E7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358F3E7B87ED43A55ED01CA58213DE">
    <w:name w:val="CD358F3E7B87ED43A55ED01CA58213DE"/>
  </w:style>
  <w:style w:type="paragraph" w:customStyle="1" w:styleId="C44684F3BBDFC54AACBE2F13FDEB224A">
    <w:name w:val="C44684F3BBDFC54AACBE2F13FDEB224A"/>
  </w:style>
  <w:style w:type="paragraph" w:customStyle="1" w:styleId="F2D8C886AB082A40A0F1EF14A7013E0B">
    <w:name w:val="F2D8C886AB082A40A0F1EF14A7013E0B"/>
  </w:style>
  <w:style w:type="paragraph" w:customStyle="1" w:styleId="9214B044D07AF24EBC493039C2B1F43B">
    <w:name w:val="9214B044D07AF24EBC493039C2B1F4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{FF50AA4A-4137-A04D-9734-D2FA9484E308}tf16392740.dotx</Template>
  <TotalTime>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Tristina Pitts
BSN, RN</dc:creator>
  <cp:keywords/>
  <dc:description/>
  <cp:lastModifiedBy>Tristina Pitts</cp:lastModifiedBy>
  <cp:revision>6</cp:revision>
  <dcterms:created xsi:type="dcterms:W3CDTF">2021-12-10T00:47:00Z</dcterms:created>
  <dcterms:modified xsi:type="dcterms:W3CDTF">2022-06-03T18:16:00Z</dcterms:modified>
</cp:coreProperties>
</file>