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FF99A9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66C3712" w14:textId="77777777" w:rsidR="00692703" w:rsidRPr="00CF1A49" w:rsidRDefault="00DF69D2" w:rsidP="00913946">
            <w:pPr>
              <w:pStyle w:val="Title"/>
            </w:pPr>
            <w:r>
              <w:t>aRMANDO dIAZ</w:t>
            </w:r>
            <w:r w:rsidR="00696FC4">
              <w:t xml:space="preserve"> jr</w:t>
            </w:r>
          </w:p>
          <w:p w14:paraId="3089A20E" w14:textId="3BCB7092" w:rsidR="00692703" w:rsidRPr="00CF1A49" w:rsidRDefault="00662060" w:rsidP="00DF69D2">
            <w:pPr>
              <w:pStyle w:val="ContactInfo"/>
              <w:contextualSpacing w:val="0"/>
            </w:pPr>
            <w:r>
              <w:t>118 Lindseys Cove</w:t>
            </w:r>
            <w:r w:rsidR="00D45372">
              <w:t xml:space="preserve"> San Antonio TX, 78258</w:t>
            </w:r>
          </w:p>
          <w:p w14:paraId="2B1AB7F2" w14:textId="65E22A85" w:rsidR="00692703" w:rsidRDefault="00D45372" w:rsidP="00913946">
            <w:pPr>
              <w:pStyle w:val="ContactInfoEmphasis"/>
              <w:contextualSpacing w:val="0"/>
            </w:pPr>
            <w:r>
              <w:t>Diazarmandojr27@gmail.com</w:t>
            </w:r>
          </w:p>
          <w:p w14:paraId="3B0F95FB" w14:textId="77777777" w:rsidR="00DF69D2" w:rsidRPr="00CF1A49" w:rsidRDefault="00DF69D2" w:rsidP="00913946">
            <w:pPr>
              <w:pStyle w:val="ContactInfoEmphasis"/>
              <w:contextualSpacing w:val="0"/>
            </w:pPr>
            <w:r>
              <w:t>361-793-7828</w:t>
            </w:r>
          </w:p>
        </w:tc>
      </w:tr>
      <w:tr w:rsidR="009571D8" w:rsidRPr="00CF1A49" w14:paraId="25DD67DF" w14:textId="77777777" w:rsidTr="00692703">
        <w:tc>
          <w:tcPr>
            <w:tcW w:w="9360" w:type="dxa"/>
            <w:tcMar>
              <w:top w:w="432" w:type="dxa"/>
            </w:tcMar>
          </w:tcPr>
          <w:p w14:paraId="05ABAB75" w14:textId="60F1B3FE" w:rsidR="001755A8" w:rsidRPr="00CF1A49" w:rsidRDefault="00332AD7" w:rsidP="00913946">
            <w:pPr>
              <w:contextualSpacing w:val="0"/>
            </w:pPr>
            <w:r>
              <w:t>Objectiv</w:t>
            </w:r>
            <w:r w:rsidR="00091135">
              <w:t>e</w:t>
            </w:r>
            <w:r w:rsidR="00A91619">
              <w:t>:  My goal is to be part a great</w:t>
            </w:r>
            <w:r w:rsidR="00E34B20">
              <w:t xml:space="preserve"> </w:t>
            </w:r>
            <w:r w:rsidR="00E81721">
              <w:t>agency that provides strong nurses capable of providing the highest quality of nursing care</w:t>
            </w:r>
            <w:r w:rsidR="00D45372">
              <w:t xml:space="preserve">.  </w:t>
            </w:r>
            <w:r w:rsidR="00091135">
              <w:t xml:space="preserve">I feel that the </w:t>
            </w:r>
            <w:r w:rsidR="00AA2AA2">
              <w:t xml:space="preserve">three years </w:t>
            </w:r>
            <w:r w:rsidR="00091135">
              <w:t xml:space="preserve">critical care </w:t>
            </w:r>
            <w:r w:rsidR="00870AD0">
              <w:t>nursing</w:t>
            </w:r>
            <w:r w:rsidR="00091135">
              <w:t xml:space="preserve"> </w:t>
            </w:r>
            <w:r w:rsidR="00170351">
              <w:t>attained in</w:t>
            </w:r>
            <w:r w:rsidR="00AA2AA2">
              <w:t xml:space="preserve"> </w:t>
            </w:r>
            <w:r>
              <w:t>level II</w:t>
            </w:r>
            <w:r w:rsidR="00170351">
              <w:t xml:space="preserve"> </w:t>
            </w:r>
            <w:r w:rsidR="00870AD0">
              <w:t xml:space="preserve">trauma </w:t>
            </w:r>
            <w:r w:rsidR="00170351">
              <w:t>ED</w:t>
            </w:r>
            <w:r>
              <w:t>, as well as my surgical experience as a Certified Surgical Technologist</w:t>
            </w:r>
            <w:r w:rsidR="00170351">
              <w:t xml:space="preserve"> will serve</w:t>
            </w:r>
            <w:r w:rsidR="00422128">
              <w:t xml:space="preserve"> as </w:t>
            </w:r>
            <w:r w:rsidR="001B6498">
              <w:t>a</w:t>
            </w:r>
            <w:r w:rsidR="00B01A90">
              <w:t xml:space="preserve"> </w:t>
            </w:r>
            <w:r w:rsidR="001B6498">
              <w:t xml:space="preserve">strong </w:t>
            </w:r>
            <w:r w:rsidR="00B01A90">
              <w:t>foundation</w:t>
            </w:r>
            <w:r w:rsidR="00170351">
              <w:t xml:space="preserve"> to do great as a member of your team. </w:t>
            </w:r>
            <w:r w:rsidR="00CD5E4E">
              <w:t>I am super motivated and strive to improve daily.</w:t>
            </w:r>
          </w:p>
        </w:tc>
      </w:tr>
    </w:tbl>
    <w:p w14:paraId="39E68A9D" w14:textId="77777777" w:rsidR="004E01EB" w:rsidRPr="00CF1A49" w:rsidRDefault="00696FC4" w:rsidP="004E01EB">
      <w:pPr>
        <w:pStyle w:val="Heading1"/>
      </w:pPr>
      <w:r>
        <w:t xml:space="preserve"> my </w:t>
      </w:r>
      <w:sdt>
        <w:sdtPr>
          <w:alias w:val="Experience:"/>
          <w:tag w:val="Experience:"/>
          <w:id w:val="-1983300934"/>
          <w:placeholder>
            <w:docPart w:val="0A3200584E2D4A358E3F1A02EB543FE3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068775C" w14:textId="77777777" w:rsidTr="00D66A52">
        <w:tc>
          <w:tcPr>
            <w:tcW w:w="9355" w:type="dxa"/>
          </w:tcPr>
          <w:p w14:paraId="72F4B4D8" w14:textId="6C040425" w:rsidR="00235B35" w:rsidRDefault="00235B35" w:rsidP="00A857AA">
            <w:pPr>
              <w:pStyle w:val="Heading3"/>
              <w:contextualSpacing w:val="0"/>
              <w:outlineLvl w:val="2"/>
            </w:pPr>
            <w:r>
              <w:t>current</w:t>
            </w:r>
            <w:r w:rsidR="00870AD0">
              <w:t xml:space="preserve">-Travel </w:t>
            </w:r>
            <w:r w:rsidR="00AA2AA2">
              <w:t xml:space="preserve">circulating nurse and </w:t>
            </w:r>
            <w:r w:rsidR="00662060">
              <w:t xml:space="preserve">certified </w:t>
            </w:r>
            <w:r w:rsidR="00AA2AA2">
              <w:t>surgical technologist</w:t>
            </w:r>
          </w:p>
          <w:p w14:paraId="0D0A0462" w14:textId="77777777" w:rsidR="00870AD0" w:rsidRDefault="00870AD0" w:rsidP="00A857AA">
            <w:pPr>
              <w:pStyle w:val="Heading3"/>
              <w:contextualSpacing w:val="0"/>
              <w:outlineLvl w:val="2"/>
            </w:pPr>
          </w:p>
          <w:p w14:paraId="05D7E8B8" w14:textId="22EB3320" w:rsidR="00235B35" w:rsidRDefault="00870AD0" w:rsidP="00A857AA">
            <w:pPr>
              <w:pStyle w:val="Heading3"/>
              <w:contextualSpacing w:val="0"/>
              <w:outlineLvl w:val="2"/>
            </w:pPr>
            <w:r>
              <w:t>201</w:t>
            </w:r>
            <w:r w:rsidR="000210F0">
              <w:t>9</w:t>
            </w:r>
            <w:r>
              <w:t>-2021</w:t>
            </w:r>
            <w:r w:rsidR="00CD5E4E">
              <w:t xml:space="preserve"> </w:t>
            </w:r>
            <w:r w:rsidR="00170351">
              <w:t>Registered Nurse</w:t>
            </w:r>
            <w:r w:rsidR="00BC1941">
              <w:t>/Charge nurse</w:t>
            </w:r>
            <w:r w:rsidR="00170351">
              <w:t xml:space="preserve"> Christus Spohn shoreline emergency room</w:t>
            </w:r>
            <w:r w:rsidR="00422128">
              <w:t>-level 11 trauma/54 bed emergency department</w:t>
            </w:r>
            <w:r w:rsidR="00AA2AA2">
              <w:t>/350 hospital bed</w:t>
            </w:r>
          </w:p>
          <w:p w14:paraId="4E174F1C" w14:textId="77777777" w:rsidR="00422128" w:rsidRDefault="00422128" w:rsidP="00A857AA">
            <w:pPr>
              <w:pStyle w:val="Heading3"/>
              <w:contextualSpacing w:val="0"/>
              <w:outlineLvl w:val="2"/>
            </w:pPr>
          </w:p>
          <w:p w14:paraId="2FD0688E" w14:textId="341525CC" w:rsidR="00422128" w:rsidRDefault="00422128" w:rsidP="00A857AA">
            <w:pPr>
              <w:pStyle w:val="Heading3"/>
              <w:contextualSpacing w:val="0"/>
              <w:outlineLvl w:val="2"/>
            </w:pPr>
            <w:r>
              <w:t>2021-</w:t>
            </w:r>
            <w:r w:rsidR="00AA2AA2">
              <w:t>2022</w:t>
            </w:r>
            <w:r w:rsidR="00CD5E4E">
              <w:t xml:space="preserve"> </w:t>
            </w:r>
            <w:r>
              <w:t>Registered nurse methodist emergency department san antonio TX-level 111 trauma/37 bed emergency department.</w:t>
            </w:r>
          </w:p>
          <w:p w14:paraId="1D5D73D8" w14:textId="56424A05" w:rsidR="004A3CDC" w:rsidRDefault="004A3CDC" w:rsidP="00A857AA">
            <w:pPr>
              <w:pStyle w:val="Heading3"/>
              <w:contextualSpacing w:val="0"/>
              <w:outlineLvl w:val="2"/>
            </w:pPr>
          </w:p>
          <w:p w14:paraId="5C607024" w14:textId="51DFEC3C" w:rsidR="001D0BF1" w:rsidRDefault="00A857AA" w:rsidP="00A857AA">
            <w:pPr>
              <w:pStyle w:val="Heading3"/>
              <w:contextualSpacing w:val="0"/>
              <w:outlineLvl w:val="2"/>
            </w:pPr>
            <w:r>
              <w:t>201</w:t>
            </w:r>
            <w:r w:rsidR="00A10700">
              <w:t>3</w:t>
            </w:r>
            <w:r>
              <w:t>-</w:t>
            </w:r>
            <w:r w:rsidR="00235B35">
              <w:t>201</w:t>
            </w:r>
            <w:r w:rsidR="009467F9">
              <w:t>8</w:t>
            </w:r>
          </w:p>
          <w:p w14:paraId="7ABAFD60" w14:textId="25F3E367" w:rsidR="00A857AA" w:rsidRPr="00CF1A49" w:rsidRDefault="00A857AA" w:rsidP="00A857AA">
            <w:pPr>
              <w:pStyle w:val="Heading3"/>
              <w:contextualSpacing w:val="0"/>
              <w:outlineLvl w:val="2"/>
            </w:pPr>
            <w:r>
              <w:t>Surgical technologist</w:t>
            </w:r>
            <w:r w:rsidR="009467F9">
              <w:t xml:space="preserve"> (CST#145282 Current)</w:t>
            </w:r>
            <w:r>
              <w:t>, christus spohn shoreline</w:t>
            </w:r>
          </w:p>
          <w:p w14:paraId="72974615" w14:textId="4A7184E1" w:rsidR="001E3120" w:rsidRPr="00CF1A49" w:rsidRDefault="00A857AA" w:rsidP="001D0BF1">
            <w:pPr>
              <w:contextualSpacing w:val="0"/>
            </w:pPr>
            <w:r>
              <w:t>Prepared</w:t>
            </w:r>
            <w:r w:rsidR="007D65DC">
              <w:t>/</w:t>
            </w:r>
            <w:r>
              <w:t xml:space="preserve">assisted in </w:t>
            </w:r>
            <w:r w:rsidR="007D65DC">
              <w:t>open heart</w:t>
            </w:r>
            <w:r>
              <w:t xml:space="preserve">, orthopedic, neuro, and trauma surgical procedures.  Primarily worked on the Heart Team at </w:t>
            </w:r>
            <w:r w:rsidR="007E2AC4">
              <w:t xml:space="preserve">Christus </w:t>
            </w:r>
            <w:r>
              <w:t xml:space="preserve">Spohn Shoreline, but also helped in other specialties as needed.  </w:t>
            </w:r>
          </w:p>
        </w:tc>
      </w:tr>
      <w:tr w:rsidR="00F61DF9" w:rsidRPr="00CF1A49" w14:paraId="42DC5294" w14:textId="77777777" w:rsidTr="00F61DF9">
        <w:tc>
          <w:tcPr>
            <w:tcW w:w="9355" w:type="dxa"/>
            <w:tcMar>
              <w:top w:w="216" w:type="dxa"/>
            </w:tcMar>
          </w:tcPr>
          <w:p w14:paraId="32B7D545" w14:textId="5442B182" w:rsidR="00F61DF9" w:rsidRPr="00CF1A49" w:rsidRDefault="00F73C37" w:rsidP="00F61DF9">
            <w:pPr>
              <w:pStyle w:val="Heading3"/>
              <w:contextualSpacing w:val="0"/>
              <w:outlineLvl w:val="2"/>
            </w:pPr>
            <w:r>
              <w:t>200</w:t>
            </w:r>
            <w:r w:rsidR="004A3CDC">
              <w:t>6</w:t>
            </w:r>
            <w:r>
              <w:t>-2013</w:t>
            </w:r>
          </w:p>
          <w:p w14:paraId="517D9188" w14:textId="77777777" w:rsidR="00F61DF9" w:rsidRPr="00CF1A49" w:rsidRDefault="00F73C37" w:rsidP="00F61DF9">
            <w:pPr>
              <w:pStyle w:val="Heading2"/>
              <w:contextualSpacing w:val="0"/>
              <w:outlineLvl w:val="1"/>
            </w:pPr>
            <w:r>
              <w:t>CNC MAchinist, precision parts center</w:t>
            </w:r>
          </w:p>
          <w:p w14:paraId="5944E399" w14:textId="040A0A98" w:rsidR="00F61DF9" w:rsidRDefault="00F73C37" w:rsidP="00F61DF9">
            <w:r>
              <w:t xml:space="preserve">Programmed and operated a computerized numerical controlled </w:t>
            </w:r>
            <w:r w:rsidR="0044238F">
              <w:t>M</w:t>
            </w:r>
            <w:r>
              <w:t xml:space="preserve">ill and </w:t>
            </w:r>
            <w:r w:rsidR="0044238F">
              <w:t>L</w:t>
            </w:r>
            <w:r>
              <w:t xml:space="preserve">athe. </w:t>
            </w:r>
          </w:p>
        </w:tc>
      </w:tr>
    </w:tbl>
    <w:sdt>
      <w:sdtPr>
        <w:alias w:val="Education:"/>
        <w:tag w:val="Education:"/>
        <w:id w:val="-1908763273"/>
        <w:placeholder>
          <w:docPart w:val="F36D70E7CAC14C298AB66728CEE24EAE"/>
        </w:placeholder>
        <w:temporary/>
        <w:showingPlcHdr/>
        <w15:appearance w15:val="hidden"/>
      </w:sdtPr>
      <w:sdtEndPr/>
      <w:sdtContent>
        <w:p w14:paraId="1958C41F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DF83CB1" w14:textId="77777777" w:rsidTr="00D66A52">
        <w:tc>
          <w:tcPr>
            <w:tcW w:w="9355" w:type="dxa"/>
          </w:tcPr>
          <w:p w14:paraId="7D689041" w14:textId="77777777" w:rsidR="001D0BF1" w:rsidRPr="00CF1A49" w:rsidRDefault="00A10700" w:rsidP="001D0BF1">
            <w:pPr>
              <w:pStyle w:val="Heading3"/>
              <w:contextualSpacing w:val="0"/>
              <w:outlineLvl w:val="2"/>
            </w:pPr>
            <w:r>
              <w:t xml:space="preserve">December 2018 </w:t>
            </w:r>
          </w:p>
          <w:p w14:paraId="2F731A41" w14:textId="77777777" w:rsidR="001D0BF1" w:rsidRPr="00CF1A49" w:rsidRDefault="00A10700" w:rsidP="001D0BF1">
            <w:pPr>
              <w:pStyle w:val="Heading2"/>
              <w:contextualSpacing w:val="0"/>
              <w:outlineLvl w:val="1"/>
            </w:pPr>
            <w:r>
              <w:t>Nursing, del mar college</w:t>
            </w:r>
          </w:p>
          <w:p w14:paraId="6DC30734" w14:textId="77777777" w:rsidR="007538DC" w:rsidRPr="00CF1A49" w:rsidRDefault="00A10700" w:rsidP="007538DC">
            <w:pPr>
              <w:contextualSpacing w:val="0"/>
            </w:pPr>
            <w:r>
              <w:t>Completed Del Mar’s Nursing program in 1.5 years with no semester breaks, while working an average of 30 hours/week at Christus Spohn.</w:t>
            </w:r>
          </w:p>
        </w:tc>
      </w:tr>
      <w:tr w:rsidR="00F61DF9" w:rsidRPr="00CF1A49" w14:paraId="08FF7819" w14:textId="77777777" w:rsidTr="00F61DF9">
        <w:tc>
          <w:tcPr>
            <w:tcW w:w="9355" w:type="dxa"/>
            <w:tcMar>
              <w:top w:w="216" w:type="dxa"/>
            </w:tcMar>
          </w:tcPr>
          <w:p w14:paraId="673D343B" w14:textId="77777777" w:rsidR="00F61DF9" w:rsidRDefault="00A10700" w:rsidP="00A10700">
            <w:pPr>
              <w:pStyle w:val="Heading3"/>
              <w:contextualSpacing w:val="0"/>
              <w:outlineLvl w:val="2"/>
            </w:pPr>
            <w:r>
              <w:t>may 2013</w:t>
            </w:r>
          </w:p>
          <w:p w14:paraId="3209A4DC" w14:textId="77777777" w:rsidR="00A10700" w:rsidRPr="00CF1A49" w:rsidRDefault="00A10700" w:rsidP="00A10700">
            <w:pPr>
              <w:pStyle w:val="Heading3"/>
              <w:contextualSpacing w:val="0"/>
              <w:outlineLvl w:val="2"/>
            </w:pPr>
            <w:r>
              <w:t>surgical technology certifcate, del mar college</w:t>
            </w:r>
          </w:p>
          <w:p w14:paraId="37065534" w14:textId="63BF6CD8" w:rsidR="00F61DF9" w:rsidRDefault="007D65DC" w:rsidP="00F61DF9">
            <w:r>
              <w:t>Two-year program that</w:t>
            </w:r>
            <w:r w:rsidR="00941023">
              <w:t xml:space="preserve"> requires equal amount of exposure to each surgical specialty.  </w:t>
            </w:r>
          </w:p>
        </w:tc>
      </w:tr>
    </w:tbl>
    <w:sdt>
      <w:sdtPr>
        <w:alias w:val="Skills:"/>
        <w:tag w:val="Skills:"/>
        <w:id w:val="-1392877668"/>
        <w:placeholder>
          <w:docPart w:val="847EE165A12C45038DD1E67818AC68E9"/>
        </w:placeholder>
        <w:temporary/>
        <w:showingPlcHdr/>
        <w15:appearance w15:val="hidden"/>
      </w:sdtPr>
      <w:sdtEndPr/>
      <w:sdtContent>
        <w:p w14:paraId="4BAF002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008B47D4" w14:textId="77777777" w:rsidTr="00CF1A49">
        <w:tc>
          <w:tcPr>
            <w:tcW w:w="4675" w:type="dxa"/>
          </w:tcPr>
          <w:p w14:paraId="4884EB59" w14:textId="361EC539" w:rsidR="001F4E6D" w:rsidRDefault="004A3CDC" w:rsidP="00235B35">
            <w:pPr>
              <w:pStyle w:val="ListBullet"/>
              <w:numPr>
                <w:ilvl w:val="0"/>
                <w:numId w:val="14"/>
              </w:numPr>
              <w:contextualSpacing w:val="0"/>
            </w:pPr>
            <w:r>
              <w:t>Bilingual-English &amp; Spanish</w:t>
            </w:r>
          </w:p>
          <w:p w14:paraId="2E459C36" w14:textId="0986EA81" w:rsidR="00941023" w:rsidRPr="006E1507" w:rsidRDefault="000C22CF" w:rsidP="00235B35">
            <w:pPr>
              <w:pStyle w:val="ListBullet"/>
              <w:numPr>
                <w:ilvl w:val="0"/>
                <w:numId w:val="14"/>
              </w:numPr>
              <w:contextualSpacing w:val="0"/>
            </w:pPr>
            <w:r>
              <w:t>T</w:t>
            </w:r>
            <w:r w:rsidR="00F73C37" w:rsidRPr="00F73C37">
              <w:t>rauma ex</w:t>
            </w:r>
            <w:r>
              <w:t>perience</w:t>
            </w:r>
            <w:r w:rsidR="00F73C37" w:rsidRPr="00F73C37">
              <w:t xml:space="preserve"> in </w:t>
            </w:r>
            <w:r w:rsidR="00235B35">
              <w:t xml:space="preserve">emergency and </w:t>
            </w:r>
            <w:r w:rsidR="00F73C37" w:rsidRPr="00F73C37">
              <w:t>surgical setting.</w:t>
            </w:r>
          </w:p>
        </w:tc>
        <w:tc>
          <w:tcPr>
            <w:tcW w:w="4675" w:type="dxa"/>
            <w:tcMar>
              <w:left w:w="360" w:type="dxa"/>
            </w:tcMar>
          </w:tcPr>
          <w:p w14:paraId="3F868627" w14:textId="7E4145AC" w:rsidR="003A0632" w:rsidRPr="006E1507" w:rsidRDefault="00941023" w:rsidP="00235B35">
            <w:pPr>
              <w:pStyle w:val="ListBullet"/>
              <w:numPr>
                <w:ilvl w:val="0"/>
                <w:numId w:val="14"/>
              </w:numPr>
              <w:contextualSpacing w:val="0"/>
            </w:pPr>
            <w:r>
              <w:t>Great communication with staff</w:t>
            </w:r>
            <w:r w:rsidR="000C22CF">
              <w:t>,</w:t>
            </w:r>
            <w:r>
              <w:t xml:space="preserve"> patients</w:t>
            </w:r>
            <w:r w:rsidR="000C22CF">
              <w:t>, and positive attitude.</w:t>
            </w:r>
          </w:p>
          <w:p w14:paraId="6485EABD" w14:textId="41C63BD0" w:rsidR="001E3120" w:rsidRPr="006E1507" w:rsidRDefault="000C22CF" w:rsidP="000C22CF">
            <w:pPr>
              <w:pStyle w:val="ListBullet"/>
              <w:numPr>
                <w:ilvl w:val="0"/>
                <w:numId w:val="14"/>
              </w:numPr>
            </w:pPr>
            <w:r>
              <w:t>Critical Care Nursing</w:t>
            </w:r>
          </w:p>
        </w:tc>
      </w:tr>
    </w:tbl>
    <w:p w14:paraId="4EE85E6B" w14:textId="7A065D4F" w:rsidR="00B51D1B" w:rsidRPr="006E1507" w:rsidRDefault="006E61EF" w:rsidP="006E1507">
      <w:r>
        <w:lastRenderedPageBreak/>
        <w:t xml:space="preserve">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2B8B" w14:textId="77777777" w:rsidR="00420C6F" w:rsidRDefault="00420C6F" w:rsidP="0068194B">
      <w:r>
        <w:separator/>
      </w:r>
    </w:p>
    <w:p w14:paraId="253D5F3F" w14:textId="77777777" w:rsidR="00420C6F" w:rsidRDefault="00420C6F"/>
    <w:p w14:paraId="3E7BAF01" w14:textId="77777777" w:rsidR="00420C6F" w:rsidRDefault="00420C6F"/>
  </w:endnote>
  <w:endnote w:type="continuationSeparator" w:id="0">
    <w:p w14:paraId="4EEBCEBE" w14:textId="77777777" w:rsidR="00420C6F" w:rsidRDefault="00420C6F" w:rsidP="0068194B">
      <w:r>
        <w:continuationSeparator/>
      </w:r>
    </w:p>
    <w:p w14:paraId="47671D19" w14:textId="77777777" w:rsidR="00420C6F" w:rsidRDefault="00420C6F"/>
    <w:p w14:paraId="59D42C43" w14:textId="77777777" w:rsidR="00420C6F" w:rsidRDefault="00420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46350" w14:textId="77777777" w:rsidR="00034D8C" w:rsidRDefault="00034D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178E" w14:textId="77777777" w:rsidR="00420C6F" w:rsidRDefault="00420C6F" w:rsidP="0068194B">
      <w:r>
        <w:separator/>
      </w:r>
    </w:p>
    <w:p w14:paraId="085A7A2E" w14:textId="77777777" w:rsidR="00420C6F" w:rsidRDefault="00420C6F"/>
    <w:p w14:paraId="120DF727" w14:textId="77777777" w:rsidR="00420C6F" w:rsidRDefault="00420C6F"/>
  </w:footnote>
  <w:footnote w:type="continuationSeparator" w:id="0">
    <w:p w14:paraId="780C6BA5" w14:textId="77777777" w:rsidR="00420C6F" w:rsidRDefault="00420C6F" w:rsidP="0068194B">
      <w:r>
        <w:continuationSeparator/>
      </w:r>
    </w:p>
    <w:p w14:paraId="0F8A819F" w14:textId="77777777" w:rsidR="00420C6F" w:rsidRDefault="00420C6F"/>
    <w:p w14:paraId="4F9B5ACC" w14:textId="77777777" w:rsidR="00420C6F" w:rsidRDefault="00420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B5F8" w14:textId="77777777" w:rsidR="00034D8C" w:rsidRPr="004E01EB" w:rsidRDefault="00034D8C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3C7223" wp14:editId="43F3828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341176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8FD3BBD"/>
    <w:multiLevelType w:val="hybridMultilevel"/>
    <w:tmpl w:val="27F6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6587">
    <w:abstractNumId w:val="9"/>
  </w:num>
  <w:num w:numId="2" w16cid:durableId="320543143">
    <w:abstractNumId w:val="8"/>
  </w:num>
  <w:num w:numId="3" w16cid:durableId="1864399938">
    <w:abstractNumId w:val="7"/>
  </w:num>
  <w:num w:numId="4" w16cid:durableId="638607730">
    <w:abstractNumId w:val="6"/>
  </w:num>
  <w:num w:numId="5" w16cid:durableId="2084714705">
    <w:abstractNumId w:val="10"/>
  </w:num>
  <w:num w:numId="6" w16cid:durableId="606472367">
    <w:abstractNumId w:val="3"/>
  </w:num>
  <w:num w:numId="7" w16cid:durableId="2129471685">
    <w:abstractNumId w:val="11"/>
  </w:num>
  <w:num w:numId="8" w16cid:durableId="1213735216">
    <w:abstractNumId w:val="2"/>
  </w:num>
  <w:num w:numId="9" w16cid:durableId="58015133">
    <w:abstractNumId w:val="12"/>
  </w:num>
  <w:num w:numId="10" w16cid:durableId="15737729">
    <w:abstractNumId w:val="5"/>
  </w:num>
  <w:num w:numId="11" w16cid:durableId="933393889">
    <w:abstractNumId w:val="4"/>
  </w:num>
  <w:num w:numId="12" w16cid:durableId="978026377">
    <w:abstractNumId w:val="1"/>
  </w:num>
  <w:num w:numId="13" w16cid:durableId="1799175851">
    <w:abstractNumId w:val="0"/>
  </w:num>
  <w:num w:numId="14" w16cid:durableId="1227499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D2"/>
    <w:rsid w:val="000001EF"/>
    <w:rsid w:val="00007322"/>
    <w:rsid w:val="00007728"/>
    <w:rsid w:val="000210F0"/>
    <w:rsid w:val="00024584"/>
    <w:rsid w:val="00024730"/>
    <w:rsid w:val="00034D8C"/>
    <w:rsid w:val="00055E95"/>
    <w:rsid w:val="0007021F"/>
    <w:rsid w:val="00091135"/>
    <w:rsid w:val="000B2BA5"/>
    <w:rsid w:val="000C22CF"/>
    <w:rsid w:val="000C4673"/>
    <w:rsid w:val="000E5656"/>
    <w:rsid w:val="000F2F8C"/>
    <w:rsid w:val="0010006E"/>
    <w:rsid w:val="001045A8"/>
    <w:rsid w:val="00114A91"/>
    <w:rsid w:val="001427E1"/>
    <w:rsid w:val="00163668"/>
    <w:rsid w:val="00170351"/>
    <w:rsid w:val="0017083D"/>
    <w:rsid w:val="00171566"/>
    <w:rsid w:val="00174676"/>
    <w:rsid w:val="001755A8"/>
    <w:rsid w:val="00184014"/>
    <w:rsid w:val="00184568"/>
    <w:rsid w:val="00192008"/>
    <w:rsid w:val="001B649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5B35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2AD7"/>
    <w:rsid w:val="00336056"/>
    <w:rsid w:val="00342CC7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0C6F"/>
    <w:rsid w:val="00422128"/>
    <w:rsid w:val="00423BCB"/>
    <w:rsid w:val="004319E0"/>
    <w:rsid w:val="00437E8C"/>
    <w:rsid w:val="00440225"/>
    <w:rsid w:val="0044238F"/>
    <w:rsid w:val="004726BC"/>
    <w:rsid w:val="00474105"/>
    <w:rsid w:val="00480E6E"/>
    <w:rsid w:val="00486277"/>
    <w:rsid w:val="00494CF6"/>
    <w:rsid w:val="00495F8D"/>
    <w:rsid w:val="004A1FAE"/>
    <w:rsid w:val="004A32FF"/>
    <w:rsid w:val="004A3CDC"/>
    <w:rsid w:val="004B06EB"/>
    <w:rsid w:val="004B6AD0"/>
    <w:rsid w:val="004C2D5D"/>
    <w:rsid w:val="004C33E1"/>
    <w:rsid w:val="004E01EB"/>
    <w:rsid w:val="004E2794"/>
    <w:rsid w:val="00510392"/>
    <w:rsid w:val="00513E2A"/>
    <w:rsid w:val="0055706C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6A35"/>
    <w:rsid w:val="005F4B91"/>
    <w:rsid w:val="005F55D2"/>
    <w:rsid w:val="006000C4"/>
    <w:rsid w:val="0062312F"/>
    <w:rsid w:val="00625F2C"/>
    <w:rsid w:val="00651953"/>
    <w:rsid w:val="006618E9"/>
    <w:rsid w:val="00662060"/>
    <w:rsid w:val="0068194B"/>
    <w:rsid w:val="00692703"/>
    <w:rsid w:val="00696FC4"/>
    <w:rsid w:val="006A1962"/>
    <w:rsid w:val="006B5D48"/>
    <w:rsid w:val="006B7D7B"/>
    <w:rsid w:val="006C1A5E"/>
    <w:rsid w:val="006E1507"/>
    <w:rsid w:val="006E3CEC"/>
    <w:rsid w:val="006E61EF"/>
    <w:rsid w:val="00712D8B"/>
    <w:rsid w:val="007273B7"/>
    <w:rsid w:val="00733E0A"/>
    <w:rsid w:val="0074403D"/>
    <w:rsid w:val="00746D44"/>
    <w:rsid w:val="007538DC"/>
    <w:rsid w:val="00757803"/>
    <w:rsid w:val="0077023E"/>
    <w:rsid w:val="0079206B"/>
    <w:rsid w:val="00796076"/>
    <w:rsid w:val="007A75CA"/>
    <w:rsid w:val="007C0566"/>
    <w:rsid w:val="007C0E34"/>
    <w:rsid w:val="007C4130"/>
    <w:rsid w:val="007C606B"/>
    <w:rsid w:val="007D65DC"/>
    <w:rsid w:val="007E2AC4"/>
    <w:rsid w:val="007E6A61"/>
    <w:rsid w:val="00801140"/>
    <w:rsid w:val="00803404"/>
    <w:rsid w:val="008049CE"/>
    <w:rsid w:val="00834955"/>
    <w:rsid w:val="00855B59"/>
    <w:rsid w:val="00860461"/>
    <w:rsid w:val="0086487C"/>
    <w:rsid w:val="00870AD0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3740F"/>
    <w:rsid w:val="00941023"/>
    <w:rsid w:val="00944F78"/>
    <w:rsid w:val="009467F9"/>
    <w:rsid w:val="009510E7"/>
    <w:rsid w:val="00952C89"/>
    <w:rsid w:val="009571D8"/>
    <w:rsid w:val="009650EA"/>
    <w:rsid w:val="009663C4"/>
    <w:rsid w:val="0097790C"/>
    <w:rsid w:val="0098506E"/>
    <w:rsid w:val="00997075"/>
    <w:rsid w:val="009A44CE"/>
    <w:rsid w:val="009C4DFC"/>
    <w:rsid w:val="009D44F8"/>
    <w:rsid w:val="009E3160"/>
    <w:rsid w:val="009E4269"/>
    <w:rsid w:val="009F220C"/>
    <w:rsid w:val="009F3B05"/>
    <w:rsid w:val="009F4931"/>
    <w:rsid w:val="00A10700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57AA"/>
    <w:rsid w:val="00A91619"/>
    <w:rsid w:val="00A93A5D"/>
    <w:rsid w:val="00AA2AA2"/>
    <w:rsid w:val="00AB32F8"/>
    <w:rsid w:val="00AB610B"/>
    <w:rsid w:val="00AD360E"/>
    <w:rsid w:val="00AD40FB"/>
    <w:rsid w:val="00AD782D"/>
    <w:rsid w:val="00AE7650"/>
    <w:rsid w:val="00B01A9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C1941"/>
    <w:rsid w:val="00BD431F"/>
    <w:rsid w:val="00BE423E"/>
    <w:rsid w:val="00BF3E86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D5E4E"/>
    <w:rsid w:val="00CE4030"/>
    <w:rsid w:val="00CE64B3"/>
    <w:rsid w:val="00CF1A49"/>
    <w:rsid w:val="00D0630C"/>
    <w:rsid w:val="00D243A9"/>
    <w:rsid w:val="00D305E5"/>
    <w:rsid w:val="00D37CD3"/>
    <w:rsid w:val="00D45372"/>
    <w:rsid w:val="00D61A3A"/>
    <w:rsid w:val="00D66A52"/>
    <w:rsid w:val="00D66EFA"/>
    <w:rsid w:val="00D71F85"/>
    <w:rsid w:val="00D72A2D"/>
    <w:rsid w:val="00D9521A"/>
    <w:rsid w:val="00DA3914"/>
    <w:rsid w:val="00DA59AA"/>
    <w:rsid w:val="00DB6915"/>
    <w:rsid w:val="00DB7E1E"/>
    <w:rsid w:val="00DC1B78"/>
    <w:rsid w:val="00DC2A2F"/>
    <w:rsid w:val="00DC553C"/>
    <w:rsid w:val="00DC600B"/>
    <w:rsid w:val="00DE0FAA"/>
    <w:rsid w:val="00DE136D"/>
    <w:rsid w:val="00DE6534"/>
    <w:rsid w:val="00DF4D6C"/>
    <w:rsid w:val="00DF69D2"/>
    <w:rsid w:val="00E01923"/>
    <w:rsid w:val="00E14498"/>
    <w:rsid w:val="00E2397A"/>
    <w:rsid w:val="00E254DB"/>
    <w:rsid w:val="00E300FC"/>
    <w:rsid w:val="00E34B20"/>
    <w:rsid w:val="00E362DB"/>
    <w:rsid w:val="00E410B6"/>
    <w:rsid w:val="00E50F1F"/>
    <w:rsid w:val="00E5632B"/>
    <w:rsid w:val="00E70240"/>
    <w:rsid w:val="00E71E6B"/>
    <w:rsid w:val="00E81721"/>
    <w:rsid w:val="00E81CC5"/>
    <w:rsid w:val="00E85A87"/>
    <w:rsid w:val="00E85B4A"/>
    <w:rsid w:val="00E9528E"/>
    <w:rsid w:val="00EA5099"/>
    <w:rsid w:val="00EC1351"/>
    <w:rsid w:val="00EC4CBF"/>
    <w:rsid w:val="00EE2CA8"/>
    <w:rsid w:val="00EE5430"/>
    <w:rsid w:val="00EF17E8"/>
    <w:rsid w:val="00EF51D9"/>
    <w:rsid w:val="00F130DD"/>
    <w:rsid w:val="00F24884"/>
    <w:rsid w:val="00F476C4"/>
    <w:rsid w:val="00F61DF9"/>
    <w:rsid w:val="00F73C37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4EA6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AE45E"/>
  <w15:chartTrackingRefBased/>
  <w15:docId w15:val="{C158268A-C601-4FA2-AA98-DA44FF43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F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%20Diaz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3200584E2D4A358E3F1A02EB54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8C510-03EB-4345-AA31-9AD65675814C}"/>
      </w:docPartPr>
      <w:docPartBody>
        <w:p w:rsidR="00627F6D" w:rsidRDefault="00584751">
          <w:pPr>
            <w:pStyle w:val="0A3200584E2D4A358E3F1A02EB543FE3"/>
          </w:pPr>
          <w:r w:rsidRPr="00CF1A49">
            <w:t>Experience</w:t>
          </w:r>
        </w:p>
      </w:docPartBody>
    </w:docPart>
    <w:docPart>
      <w:docPartPr>
        <w:name w:val="F36D70E7CAC14C298AB66728CEE2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633D-46AD-4AE1-81B7-8D2C9232D23F}"/>
      </w:docPartPr>
      <w:docPartBody>
        <w:p w:rsidR="00627F6D" w:rsidRDefault="00584751">
          <w:pPr>
            <w:pStyle w:val="F36D70E7CAC14C298AB66728CEE24EAE"/>
          </w:pPr>
          <w:r w:rsidRPr="00CF1A49">
            <w:t>Education</w:t>
          </w:r>
        </w:p>
      </w:docPartBody>
    </w:docPart>
    <w:docPart>
      <w:docPartPr>
        <w:name w:val="847EE165A12C45038DD1E67818AC6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B217-2B6E-4500-B62A-AD0344B6936C}"/>
      </w:docPartPr>
      <w:docPartBody>
        <w:p w:rsidR="00627F6D" w:rsidRDefault="00584751">
          <w:pPr>
            <w:pStyle w:val="847EE165A12C45038DD1E67818AC68E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51"/>
    <w:rsid w:val="00053E29"/>
    <w:rsid w:val="00335677"/>
    <w:rsid w:val="003660C0"/>
    <w:rsid w:val="004A5FAC"/>
    <w:rsid w:val="00584751"/>
    <w:rsid w:val="005A68CA"/>
    <w:rsid w:val="0061791C"/>
    <w:rsid w:val="00627F6D"/>
    <w:rsid w:val="00684172"/>
    <w:rsid w:val="006D068F"/>
    <w:rsid w:val="00A90A0D"/>
    <w:rsid w:val="00AC2472"/>
    <w:rsid w:val="00AC5D96"/>
    <w:rsid w:val="00B25776"/>
    <w:rsid w:val="00D012C5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A3200584E2D4A358E3F1A02EB543FE3">
    <w:name w:val="0A3200584E2D4A358E3F1A02EB543FE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36D70E7CAC14C298AB66728CEE24EAE">
    <w:name w:val="F36D70E7CAC14C298AB66728CEE24EAE"/>
  </w:style>
  <w:style w:type="paragraph" w:customStyle="1" w:styleId="847EE165A12C45038DD1E67818AC68E9">
    <w:name w:val="847EE165A12C45038DD1E67818AC6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1053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Diaz</dc:creator>
  <cp:keywords/>
  <dc:description/>
  <cp:lastModifiedBy>diazarmandojr27@gmail.com</cp:lastModifiedBy>
  <cp:revision>22</cp:revision>
  <cp:lastPrinted>2019-01-04T02:17:00Z</cp:lastPrinted>
  <dcterms:created xsi:type="dcterms:W3CDTF">2018-12-16T03:37:00Z</dcterms:created>
  <dcterms:modified xsi:type="dcterms:W3CDTF">2022-06-04T01:05:00Z</dcterms:modified>
  <cp:category/>
</cp:coreProperties>
</file>