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2051" w14:textId="77777777" w:rsidR="006A1957" w:rsidRPr="00DC1E55" w:rsidRDefault="004720C9">
      <w:pPr>
        <w:pStyle w:val="Title"/>
        <w:spacing w:after="120"/>
        <w:jc w:val="left"/>
        <w:rPr>
          <w:rFonts w:ascii="Tahoma" w:hAnsi="Tahoma" w:cs="Tahoma"/>
          <w:smallCaps/>
          <w:sz w:val="40"/>
          <w:szCs w:val="40"/>
        </w:rPr>
      </w:pPr>
      <w:r>
        <w:rPr>
          <w:rFonts w:ascii="Tahoma" w:hAnsi="Tahoma" w:cs="Tahoma"/>
          <w:smallCap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32787" wp14:editId="69903F35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115050" cy="0"/>
                <wp:effectExtent l="0" t="19050" r="635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9B0B" id="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6pt" to="481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" strokecolor="gray" strokeweight="3pt">
                <v:stroke linestyle="thickThin"/>
                <o:lock v:ext="edit" shapetype="f"/>
              </v:line>
            </w:pict>
          </mc:Fallback>
        </mc:AlternateContent>
      </w:r>
      <w:r w:rsidR="004476E9">
        <w:rPr>
          <w:rFonts w:ascii="Tahoma" w:hAnsi="Tahoma" w:cs="Tahoma"/>
          <w:smallCaps/>
          <w:sz w:val="22"/>
        </w:rPr>
        <w:t xml:space="preserve"> </w:t>
      </w:r>
      <w:r w:rsidR="008900E5">
        <w:rPr>
          <w:rFonts w:ascii="Tahoma" w:hAnsi="Tahoma" w:cs="Tahoma"/>
          <w:smallCaps/>
          <w:sz w:val="32"/>
          <w:szCs w:val="32"/>
        </w:rPr>
        <w:t>Kyle LaBouve</w:t>
      </w:r>
      <w:r w:rsidR="00DC1E55">
        <w:rPr>
          <w:rFonts w:ascii="Tahoma" w:hAnsi="Tahoma" w:cs="Tahoma"/>
          <w:smallCaps/>
          <w:sz w:val="32"/>
          <w:szCs w:val="32"/>
        </w:rPr>
        <w:tab/>
      </w:r>
      <w:r w:rsidR="00DC1E55">
        <w:rPr>
          <w:rFonts w:ascii="Tahoma" w:hAnsi="Tahoma" w:cs="Tahoma"/>
          <w:smallCaps/>
          <w:sz w:val="32"/>
          <w:szCs w:val="32"/>
        </w:rPr>
        <w:tab/>
      </w:r>
      <w:r w:rsidR="00DC1E55">
        <w:rPr>
          <w:rFonts w:ascii="Tahoma" w:hAnsi="Tahoma" w:cs="Tahoma"/>
          <w:smallCaps/>
          <w:sz w:val="32"/>
          <w:szCs w:val="32"/>
        </w:rPr>
        <w:tab/>
      </w:r>
      <w:r w:rsidR="00DC1E55">
        <w:rPr>
          <w:rFonts w:ascii="Tahoma" w:hAnsi="Tahoma" w:cs="Tahoma"/>
          <w:smallCaps/>
          <w:sz w:val="32"/>
          <w:szCs w:val="32"/>
        </w:rPr>
        <w:tab/>
      </w:r>
    </w:p>
    <w:p w14:paraId="392BAE93" w14:textId="1F7611FE" w:rsidR="006A1957" w:rsidRDefault="00933EB9">
      <w:pPr>
        <w:spacing w:line="220" w:lineRule="exact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775 Country Place </w:t>
      </w:r>
      <w:r w:rsidR="008900E5">
        <w:rPr>
          <w:rFonts w:ascii="Tahoma" w:hAnsi="Tahoma" w:cs="Tahoma"/>
          <w:sz w:val="22"/>
        </w:rPr>
        <w:t xml:space="preserve"> Longview, TX 7560</w:t>
      </w:r>
      <w:r>
        <w:rPr>
          <w:rFonts w:ascii="Tahoma" w:hAnsi="Tahoma" w:cs="Tahoma"/>
          <w:sz w:val="22"/>
        </w:rPr>
        <w:t>5</w:t>
      </w:r>
    </w:p>
    <w:p w14:paraId="5BD50DA6" w14:textId="77777777" w:rsidR="006A1957" w:rsidRDefault="008900E5">
      <w:pPr>
        <w:spacing w:line="220" w:lineRule="exact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903-812</w:t>
      </w:r>
      <w:r w:rsidR="0031116E">
        <w:rPr>
          <w:rFonts w:ascii="Tahoma" w:hAnsi="Tahoma" w:cs="Tahoma"/>
          <w:sz w:val="22"/>
        </w:rPr>
        <w:t>-</w:t>
      </w:r>
      <w:r>
        <w:rPr>
          <w:rFonts w:ascii="Tahoma" w:hAnsi="Tahoma" w:cs="Tahoma"/>
          <w:sz w:val="22"/>
        </w:rPr>
        <w:t>2301 (Cell) 903-646-5763 (Cell</w:t>
      </w:r>
      <w:r w:rsidR="006A1957">
        <w:rPr>
          <w:rFonts w:ascii="Tahoma" w:hAnsi="Tahoma" w:cs="Tahoma"/>
          <w:sz w:val="22"/>
        </w:rPr>
        <w:t xml:space="preserve">) </w:t>
      </w:r>
      <w:r w:rsidR="006A1957">
        <w:rPr>
          <w:rFonts w:ascii="Tahoma" w:hAnsi="Tahoma" w:cs="Tahoma"/>
          <w:sz w:val="22"/>
        </w:rPr>
        <w:sym w:font="Symbol" w:char="F0B7"/>
      </w:r>
      <w:r w:rsidR="0031116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kylestandley@yahoo.com</w:t>
      </w:r>
    </w:p>
    <w:p w14:paraId="177987C0" w14:textId="77777777" w:rsidR="006A1957" w:rsidRDefault="006A1957">
      <w:pPr>
        <w:pStyle w:val="Heading1"/>
        <w:jc w:val="left"/>
        <w:rPr>
          <w:rFonts w:ascii="Tahoma" w:hAnsi="Tahoma" w:cs="Tahoma"/>
          <w:i w:val="0"/>
          <w:smallCaps/>
          <w:sz w:val="22"/>
        </w:rPr>
      </w:pPr>
    </w:p>
    <w:p w14:paraId="2C59A08D" w14:textId="77777777" w:rsidR="006A1957" w:rsidRPr="004476E9" w:rsidRDefault="004476E9">
      <w:pPr>
        <w:pStyle w:val="Heading1"/>
        <w:jc w:val="left"/>
        <w:rPr>
          <w:rFonts w:ascii="Tahoma" w:hAnsi="Tahoma" w:cs="Tahoma"/>
          <w:i w:val="0"/>
          <w:smallCaps/>
          <w:sz w:val="22"/>
          <w:szCs w:val="22"/>
          <w:u w:val="single"/>
        </w:rPr>
      </w:pPr>
      <w:r>
        <w:rPr>
          <w:rFonts w:ascii="Tahoma" w:hAnsi="Tahoma" w:cs="Tahoma"/>
          <w:i w:val="0"/>
          <w:smallCaps/>
          <w:sz w:val="22"/>
          <w:szCs w:val="22"/>
          <w:u w:val="single"/>
        </w:rPr>
        <w:t xml:space="preserve">OBJECTIVE </w:t>
      </w:r>
    </w:p>
    <w:p w14:paraId="057105DC" w14:textId="0CB1300A" w:rsidR="006A1957" w:rsidRPr="004476E9" w:rsidRDefault="008900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am applying to </w:t>
      </w:r>
      <w:r w:rsidR="00933EB9">
        <w:rPr>
          <w:rFonts w:ascii="Tahoma" w:hAnsi="Tahoma" w:cs="Tahoma"/>
          <w:sz w:val="22"/>
          <w:szCs w:val="22"/>
        </w:rPr>
        <w:t>your travel agency</w:t>
      </w:r>
      <w:r>
        <w:rPr>
          <w:rFonts w:ascii="Tahoma" w:hAnsi="Tahoma" w:cs="Tahoma"/>
          <w:sz w:val="22"/>
          <w:szCs w:val="22"/>
        </w:rPr>
        <w:t xml:space="preserve"> that allows me to excel as a nurse and challenge my critical thinking skills. In addition, I will display great customer service</w:t>
      </w:r>
      <w:r w:rsidR="005F7DD9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be an advocate for the patient</w:t>
      </w:r>
      <w:r w:rsidR="005F7DD9">
        <w:rPr>
          <w:rFonts w:ascii="Tahoma" w:hAnsi="Tahoma" w:cs="Tahoma"/>
          <w:sz w:val="22"/>
          <w:szCs w:val="22"/>
        </w:rPr>
        <w:t>, and help provide a team oriented environment</w:t>
      </w:r>
      <w:r>
        <w:rPr>
          <w:rFonts w:ascii="Tahoma" w:hAnsi="Tahoma" w:cs="Tahoma"/>
          <w:sz w:val="22"/>
          <w:szCs w:val="22"/>
        </w:rPr>
        <w:t>.</w:t>
      </w:r>
      <w:r w:rsidR="006A1957" w:rsidRPr="004476E9">
        <w:rPr>
          <w:rFonts w:ascii="Tahoma" w:hAnsi="Tahoma" w:cs="Tahoma"/>
          <w:sz w:val="22"/>
          <w:szCs w:val="22"/>
        </w:rPr>
        <w:t xml:space="preserve"> </w:t>
      </w:r>
    </w:p>
    <w:p w14:paraId="5BFA8B15" w14:textId="77777777" w:rsidR="006A1957" w:rsidRPr="004476E9" w:rsidRDefault="004476E9">
      <w:pPr>
        <w:pStyle w:val="Heading1"/>
        <w:spacing w:before="200"/>
        <w:jc w:val="left"/>
        <w:rPr>
          <w:rFonts w:ascii="Tahoma" w:hAnsi="Tahoma" w:cs="Tahoma"/>
          <w:i w:val="0"/>
          <w:smallCaps/>
          <w:sz w:val="22"/>
          <w:szCs w:val="22"/>
          <w:u w:val="single"/>
        </w:rPr>
      </w:pPr>
      <w:r>
        <w:rPr>
          <w:rFonts w:ascii="Tahoma" w:hAnsi="Tahoma" w:cs="Tahoma"/>
          <w:i w:val="0"/>
          <w:smallCaps/>
          <w:sz w:val="22"/>
          <w:szCs w:val="22"/>
          <w:u w:val="single"/>
        </w:rPr>
        <w:t>EDUCATION</w:t>
      </w:r>
    </w:p>
    <w:p w14:paraId="35B68D61" w14:textId="77777777" w:rsidR="008900E5" w:rsidRDefault="008900E5">
      <w:pPr>
        <w:pStyle w:val="Heading3"/>
        <w:spacing w:before="80"/>
        <w:ind w:left="360" w:firstLine="0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Associate of Arts</w:t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ab/>
      </w:r>
      <w:r w:rsidRPr="008900E5">
        <w:rPr>
          <w:rFonts w:ascii="Tahoma" w:hAnsi="Tahoma" w:cs="Tahoma"/>
          <w:b w:val="0"/>
          <w:i w:val="0"/>
          <w:sz w:val="22"/>
          <w:szCs w:val="22"/>
        </w:rPr>
        <w:t>07/2010</w:t>
      </w:r>
    </w:p>
    <w:p w14:paraId="375A9988" w14:textId="77777777" w:rsidR="008900E5" w:rsidRPr="008900E5" w:rsidRDefault="008900E5" w:rsidP="008900E5"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Kilgore College</w:t>
      </w:r>
    </w:p>
    <w:p w14:paraId="29C0C156" w14:textId="77777777" w:rsidR="006A1957" w:rsidRPr="004476E9" w:rsidRDefault="006A1957">
      <w:pPr>
        <w:pStyle w:val="Heading3"/>
        <w:spacing w:before="80"/>
        <w:ind w:left="360" w:firstLine="0"/>
        <w:rPr>
          <w:rFonts w:ascii="Tahoma" w:hAnsi="Tahoma" w:cs="Tahoma"/>
          <w:b w:val="0"/>
          <w:i w:val="0"/>
          <w:sz w:val="22"/>
          <w:szCs w:val="22"/>
        </w:rPr>
      </w:pPr>
      <w:r w:rsidRPr="004476E9">
        <w:rPr>
          <w:rFonts w:ascii="Tahoma" w:hAnsi="Tahoma" w:cs="Tahoma"/>
          <w:i w:val="0"/>
          <w:sz w:val="22"/>
          <w:szCs w:val="22"/>
        </w:rPr>
        <w:t xml:space="preserve">Bachelor of Science in Nursing, BSN </w:t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31116E">
        <w:rPr>
          <w:rFonts w:ascii="Tahoma" w:hAnsi="Tahoma" w:cs="Tahoma"/>
          <w:i w:val="0"/>
          <w:sz w:val="22"/>
          <w:szCs w:val="22"/>
        </w:rPr>
        <w:tab/>
      </w:r>
      <w:r w:rsidR="00DD78D6">
        <w:rPr>
          <w:rFonts w:ascii="Tahoma" w:hAnsi="Tahoma" w:cs="Tahoma"/>
          <w:b w:val="0"/>
          <w:i w:val="0"/>
          <w:sz w:val="22"/>
          <w:szCs w:val="22"/>
        </w:rPr>
        <w:t>12/2018</w:t>
      </w:r>
    </w:p>
    <w:p w14:paraId="62C5CC4B" w14:textId="77777777" w:rsidR="006A1957" w:rsidRPr="004476E9" w:rsidRDefault="006A1957">
      <w:pPr>
        <w:spacing w:before="40"/>
        <w:ind w:firstLine="360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mallCaps/>
          <w:sz w:val="22"/>
          <w:szCs w:val="22"/>
        </w:rPr>
        <w:t>The University of Texas at Tyler –</w:t>
      </w:r>
      <w:r w:rsidRPr="004476E9">
        <w:rPr>
          <w:rFonts w:ascii="Tahoma" w:hAnsi="Tahoma" w:cs="Tahoma"/>
          <w:sz w:val="22"/>
          <w:szCs w:val="22"/>
        </w:rPr>
        <w:t xml:space="preserve"> Tyler, Texas</w:t>
      </w:r>
    </w:p>
    <w:p w14:paraId="593B4118" w14:textId="77777777" w:rsidR="004476E9" w:rsidRPr="004476E9" w:rsidRDefault="004476E9" w:rsidP="004476E9">
      <w:pPr>
        <w:spacing w:after="60"/>
        <w:ind w:left="1008"/>
        <w:rPr>
          <w:rFonts w:ascii="Tahoma" w:hAnsi="Tahoma" w:cs="Tahoma"/>
          <w:sz w:val="22"/>
          <w:szCs w:val="22"/>
        </w:rPr>
      </w:pPr>
    </w:p>
    <w:p w14:paraId="513D2C7B" w14:textId="5A136FFF" w:rsidR="006A1957" w:rsidRDefault="004476E9">
      <w:pPr>
        <w:pStyle w:val="Heading1"/>
        <w:spacing w:after="120"/>
        <w:jc w:val="left"/>
        <w:rPr>
          <w:rFonts w:ascii="Tahoma" w:hAnsi="Tahoma" w:cs="Tahoma"/>
          <w:i w:val="0"/>
          <w:smallCaps/>
          <w:sz w:val="22"/>
          <w:szCs w:val="22"/>
          <w:u w:val="single"/>
        </w:rPr>
      </w:pPr>
      <w:r>
        <w:rPr>
          <w:rFonts w:ascii="Tahoma" w:hAnsi="Tahoma" w:cs="Tahoma"/>
          <w:i w:val="0"/>
          <w:smallCaps/>
          <w:sz w:val="22"/>
          <w:szCs w:val="22"/>
          <w:u w:val="single"/>
        </w:rPr>
        <w:t>WORK EXPERIENCE</w:t>
      </w:r>
    </w:p>
    <w:p w14:paraId="36BC704A" w14:textId="762C9AE0" w:rsidR="00DA6142" w:rsidRDefault="00DA6142" w:rsidP="00DA6142"/>
    <w:p w14:paraId="283E74F8" w14:textId="1081728E" w:rsidR="00DA6142" w:rsidRDefault="00DA6142" w:rsidP="00DA6142">
      <w:pPr>
        <w:rPr>
          <w:b/>
          <w:bCs/>
        </w:rPr>
      </w:pPr>
      <w:proofErr w:type="spellStart"/>
      <w:r>
        <w:rPr>
          <w:b/>
          <w:bCs/>
        </w:rPr>
        <w:t>Krucial</w:t>
      </w:r>
      <w:proofErr w:type="spellEnd"/>
      <w:r>
        <w:rPr>
          <w:b/>
          <w:bCs/>
        </w:rPr>
        <w:t xml:space="preserve"> </w:t>
      </w:r>
      <w:r w:rsidRPr="00937764">
        <w:rPr>
          <w:b/>
          <w:bCs/>
        </w:rPr>
        <w:t>Staffing</w:t>
      </w:r>
    </w:p>
    <w:p w14:paraId="51145C85" w14:textId="39505FAA" w:rsidR="00937764" w:rsidRDefault="00937764" w:rsidP="00DA6142">
      <w:pPr>
        <w:rPr>
          <w:b/>
          <w:bCs/>
        </w:rPr>
      </w:pPr>
      <w:r>
        <w:rPr>
          <w:b/>
          <w:bCs/>
        </w:rPr>
        <w:t>12</w:t>
      </w:r>
      <w:r w:rsidR="00F259C1">
        <w:rPr>
          <w:b/>
          <w:bCs/>
        </w:rPr>
        <w:t>/2020-05/</w:t>
      </w:r>
      <w:r w:rsidR="0024478D">
        <w:rPr>
          <w:b/>
          <w:bCs/>
        </w:rPr>
        <w:t>2020</w:t>
      </w:r>
    </w:p>
    <w:p w14:paraId="5B72D21A" w14:textId="34622DAF" w:rsidR="0024478D" w:rsidRPr="004B19CD" w:rsidRDefault="00C84E9A" w:rsidP="002D34A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Worked in neuro ICU, </w:t>
      </w:r>
      <w:r w:rsidR="004B19CD">
        <w:t xml:space="preserve">CVICU, and </w:t>
      </w:r>
      <w:proofErr w:type="spellStart"/>
      <w:r w:rsidR="004B19CD">
        <w:t>SiCU</w:t>
      </w:r>
      <w:proofErr w:type="spellEnd"/>
    </w:p>
    <w:p w14:paraId="357F6A17" w14:textId="71235888" w:rsidR="004B19CD" w:rsidRPr="002D34A8" w:rsidRDefault="00516472" w:rsidP="002D34A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Experience with </w:t>
      </w:r>
      <w:proofErr w:type="spellStart"/>
      <w:r>
        <w:t>Cerna</w:t>
      </w:r>
      <w:proofErr w:type="spellEnd"/>
      <w:r>
        <w:t xml:space="preserve">, </w:t>
      </w:r>
      <w:proofErr w:type="spellStart"/>
      <w:r>
        <w:t>Meditech</w:t>
      </w:r>
      <w:proofErr w:type="spellEnd"/>
      <w:r>
        <w:t>, and Epic</w:t>
      </w:r>
    </w:p>
    <w:p w14:paraId="2FE940C5" w14:textId="24D3C326" w:rsidR="00630661" w:rsidRDefault="00630661" w:rsidP="00630661"/>
    <w:p w14:paraId="46A8DF03" w14:textId="133C8D03" w:rsidR="002E7823" w:rsidRDefault="00700A81" w:rsidP="00700A81">
      <w:pPr>
        <w:rPr>
          <w:b/>
          <w:bCs/>
        </w:rPr>
      </w:pPr>
      <w:r>
        <w:rPr>
          <w:b/>
          <w:bCs/>
        </w:rPr>
        <w:t>Nightingale</w:t>
      </w:r>
      <w:r w:rsidR="0032269E">
        <w:rPr>
          <w:b/>
          <w:bCs/>
        </w:rPr>
        <w:t xml:space="preserve"> </w:t>
      </w:r>
      <w:r w:rsidR="008C56EB">
        <w:rPr>
          <w:b/>
          <w:bCs/>
        </w:rPr>
        <w:t xml:space="preserve">Travel Agency </w:t>
      </w:r>
      <w:r w:rsidR="000F03BA">
        <w:rPr>
          <w:b/>
          <w:bCs/>
        </w:rPr>
        <w:t xml:space="preserve">                  </w:t>
      </w:r>
      <w:r w:rsidR="002E7823">
        <w:rPr>
          <w:b/>
          <w:bCs/>
        </w:rPr>
        <w:t xml:space="preserve">   </w:t>
      </w:r>
      <w:r w:rsidR="000F03BA">
        <w:rPr>
          <w:b/>
          <w:bCs/>
        </w:rPr>
        <w:t xml:space="preserve">                                                          </w:t>
      </w:r>
      <w:r w:rsidR="0032269E">
        <w:rPr>
          <w:b/>
          <w:bCs/>
        </w:rPr>
        <w:t>07/2020-10/2020</w:t>
      </w:r>
      <w:r w:rsidR="000F03BA">
        <w:rPr>
          <w:b/>
          <w:bCs/>
        </w:rPr>
        <w:t xml:space="preserve"> </w:t>
      </w:r>
    </w:p>
    <w:p w14:paraId="14FA7AD8" w14:textId="26D900CB" w:rsidR="00164A4A" w:rsidRPr="008D1A39" w:rsidRDefault="00474A2B" w:rsidP="008D1A39">
      <w:pPr>
        <w:rPr>
          <w:b/>
          <w:bCs/>
        </w:rPr>
      </w:pPr>
      <w:r w:rsidRPr="008D1A39">
        <w:rPr>
          <w:b/>
          <w:bCs/>
        </w:rPr>
        <w:t xml:space="preserve">Cornerstone </w:t>
      </w:r>
      <w:r w:rsidR="0061170B" w:rsidRPr="008D1A39">
        <w:rPr>
          <w:b/>
          <w:bCs/>
        </w:rPr>
        <w:t xml:space="preserve">Specialty Hospital </w:t>
      </w:r>
    </w:p>
    <w:p w14:paraId="2C3A5F6D" w14:textId="77777777" w:rsidR="00454F0B" w:rsidRPr="002B0F24" w:rsidRDefault="00454F0B" w:rsidP="00C85E51">
      <w:pPr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Perform various patient care duties and learning how to use the medical equipment and navigate the documentation system</w:t>
      </w:r>
    </w:p>
    <w:p w14:paraId="566B9477" w14:textId="77777777" w:rsidR="00454F0B" w:rsidRPr="004476E9" w:rsidRDefault="00454F0B" w:rsidP="00C85E51">
      <w:pPr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z w:val="22"/>
          <w:szCs w:val="22"/>
        </w:rPr>
        <w:t xml:space="preserve">Provide strong </w:t>
      </w:r>
      <w:r>
        <w:rPr>
          <w:rFonts w:ascii="Tahoma" w:hAnsi="Tahoma" w:cs="Tahoma"/>
          <w:sz w:val="22"/>
          <w:szCs w:val="22"/>
        </w:rPr>
        <w:t xml:space="preserve">contributions as member on the unit </w:t>
      </w:r>
      <w:r w:rsidRPr="004476E9">
        <w:rPr>
          <w:rFonts w:ascii="Tahoma" w:hAnsi="Tahoma" w:cs="Tahoma"/>
          <w:sz w:val="22"/>
          <w:szCs w:val="22"/>
        </w:rPr>
        <w:t>to identify and evaluate p</w:t>
      </w:r>
      <w:r>
        <w:rPr>
          <w:rFonts w:ascii="Tahoma" w:hAnsi="Tahoma" w:cs="Tahoma"/>
          <w:sz w:val="22"/>
          <w:szCs w:val="22"/>
        </w:rPr>
        <w:t>roblems that the patient is exhibiting</w:t>
      </w:r>
    </w:p>
    <w:p w14:paraId="782B7816" w14:textId="77777777" w:rsidR="00454F0B" w:rsidRDefault="00454F0B" w:rsidP="00C85E51">
      <w:pPr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Collaborating with physicians to assist with assessments, documentation, and delivering effective and quality care </w:t>
      </w:r>
    </w:p>
    <w:p w14:paraId="36AAE28C" w14:textId="77777777" w:rsidR="00454F0B" w:rsidRPr="002B0F24" w:rsidRDefault="00454F0B" w:rsidP="00C85E51">
      <w:pPr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Assist with Code responses on the unit</w:t>
      </w:r>
    </w:p>
    <w:p w14:paraId="6E003672" w14:textId="77777777" w:rsidR="008D1A39" w:rsidRPr="004374EC" w:rsidRDefault="008D1A39" w:rsidP="00454F0B">
      <w:pPr>
        <w:pStyle w:val="ListParagraph"/>
        <w:ind w:left="1024"/>
        <w:rPr>
          <w:b/>
          <w:bCs/>
        </w:rPr>
      </w:pPr>
    </w:p>
    <w:p w14:paraId="4B841D51" w14:textId="4D8C5383" w:rsidR="00516472" w:rsidRPr="00516472" w:rsidRDefault="00DD78D6" w:rsidP="00700A81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Christus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933EB9">
        <w:rPr>
          <w:rFonts w:ascii="Tahoma" w:hAnsi="Tahoma" w:cs="Tahoma"/>
          <w:b/>
          <w:bCs/>
          <w:sz w:val="22"/>
          <w:szCs w:val="22"/>
        </w:rPr>
        <w:t>Trinity Mother Frances CVICU Tyler</w:t>
      </w:r>
      <w:r>
        <w:rPr>
          <w:rFonts w:ascii="Tahoma" w:hAnsi="Tahoma" w:cs="Tahoma"/>
          <w:b/>
          <w:bCs/>
          <w:sz w:val="22"/>
          <w:szCs w:val="22"/>
        </w:rPr>
        <w:t>, T</w:t>
      </w:r>
      <w:r w:rsidR="006A1957" w:rsidRPr="004476E9">
        <w:rPr>
          <w:rFonts w:ascii="Tahoma" w:hAnsi="Tahoma" w:cs="Tahoma"/>
          <w:b/>
          <w:bCs/>
          <w:sz w:val="22"/>
          <w:szCs w:val="22"/>
        </w:rPr>
        <w:t>exas</w:t>
      </w:r>
      <w:r w:rsidR="006A1957" w:rsidRPr="004476E9">
        <w:rPr>
          <w:rFonts w:ascii="Tahoma" w:hAnsi="Tahoma" w:cs="Tahoma"/>
          <w:b/>
          <w:bCs/>
          <w:sz w:val="22"/>
          <w:szCs w:val="22"/>
        </w:rPr>
        <w:tab/>
      </w:r>
      <w:r w:rsidR="006A1957" w:rsidRPr="004476E9">
        <w:rPr>
          <w:rFonts w:ascii="Tahoma" w:hAnsi="Tahoma" w:cs="Tahoma"/>
          <w:sz w:val="22"/>
          <w:szCs w:val="22"/>
        </w:rPr>
        <w:tab/>
      </w:r>
      <w:r w:rsidR="006A1957" w:rsidRPr="004476E9">
        <w:rPr>
          <w:rFonts w:ascii="Tahoma" w:hAnsi="Tahoma" w:cs="Tahoma"/>
          <w:sz w:val="22"/>
          <w:szCs w:val="22"/>
        </w:rPr>
        <w:tab/>
      </w:r>
      <w:r w:rsidR="006436A4">
        <w:rPr>
          <w:rFonts w:ascii="Tahoma" w:hAnsi="Tahoma" w:cs="Tahoma"/>
          <w:sz w:val="22"/>
          <w:szCs w:val="22"/>
        </w:rPr>
        <w:t xml:space="preserve">               </w:t>
      </w:r>
      <w:r w:rsidR="006A1957" w:rsidRPr="004476E9">
        <w:rPr>
          <w:rFonts w:ascii="Tahoma" w:hAnsi="Tahoma" w:cs="Tahoma"/>
          <w:sz w:val="22"/>
          <w:szCs w:val="22"/>
        </w:rPr>
        <w:t>0</w:t>
      </w:r>
      <w:r w:rsidR="00933EB9">
        <w:rPr>
          <w:rFonts w:ascii="Tahoma" w:hAnsi="Tahoma" w:cs="Tahoma"/>
          <w:sz w:val="22"/>
          <w:szCs w:val="22"/>
        </w:rPr>
        <w:t>4</w:t>
      </w:r>
      <w:r w:rsidR="006A1957" w:rsidRPr="004476E9">
        <w:rPr>
          <w:rFonts w:ascii="Tahoma" w:hAnsi="Tahoma" w:cs="Tahoma"/>
          <w:sz w:val="22"/>
          <w:szCs w:val="22"/>
        </w:rPr>
        <w:t>/20</w:t>
      </w:r>
      <w:r>
        <w:rPr>
          <w:rFonts w:ascii="Tahoma" w:hAnsi="Tahoma" w:cs="Tahoma"/>
          <w:sz w:val="22"/>
          <w:szCs w:val="22"/>
        </w:rPr>
        <w:t>1</w:t>
      </w:r>
      <w:r w:rsidR="00505690">
        <w:rPr>
          <w:rFonts w:ascii="Tahoma" w:hAnsi="Tahoma" w:cs="Tahoma"/>
          <w:sz w:val="22"/>
          <w:szCs w:val="22"/>
        </w:rPr>
        <w:t>8</w:t>
      </w:r>
      <w:r w:rsidR="006A1957" w:rsidRPr="004476E9">
        <w:rPr>
          <w:rFonts w:ascii="Tahoma" w:hAnsi="Tahoma" w:cs="Tahoma"/>
          <w:sz w:val="22"/>
          <w:szCs w:val="22"/>
        </w:rPr>
        <w:t xml:space="preserve">- </w:t>
      </w:r>
      <w:r w:rsidR="00516472">
        <w:rPr>
          <w:rFonts w:ascii="Tahoma" w:hAnsi="Tahoma" w:cs="Tahoma"/>
          <w:sz w:val="22"/>
          <w:szCs w:val="22"/>
        </w:rPr>
        <w:t>12</w:t>
      </w:r>
      <w:r w:rsidR="00505690">
        <w:rPr>
          <w:rFonts w:ascii="Tahoma" w:hAnsi="Tahoma" w:cs="Tahoma"/>
          <w:sz w:val="22"/>
          <w:szCs w:val="22"/>
        </w:rPr>
        <w:t>/2020</w:t>
      </w:r>
    </w:p>
    <w:p w14:paraId="601F00F2" w14:textId="6BF3C9FD" w:rsidR="006A1957" w:rsidRPr="004476E9" w:rsidRDefault="00933EB9">
      <w:pPr>
        <w:pStyle w:val="CoDate"/>
        <w:tabs>
          <w:tab w:val="clear" w:pos="9360"/>
        </w:tabs>
        <w:spacing w:before="60"/>
        <w:ind w:firstLine="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CVICU Nurse</w:t>
      </w:r>
      <w:r w:rsidR="00DD78D6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20742FAA" w14:textId="22B86743" w:rsidR="002B0F24" w:rsidRPr="002B0F24" w:rsidRDefault="00EC0105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886443">
        <w:rPr>
          <w:rFonts w:ascii="Tahoma" w:hAnsi="Tahoma" w:cs="Tahoma"/>
          <w:sz w:val="22"/>
          <w:szCs w:val="22"/>
        </w:rPr>
        <w:t>erform various patient care duties</w:t>
      </w:r>
      <w:r w:rsidR="008A42FC">
        <w:rPr>
          <w:rFonts w:ascii="Tahoma" w:hAnsi="Tahoma" w:cs="Tahoma"/>
          <w:sz w:val="22"/>
          <w:szCs w:val="22"/>
        </w:rPr>
        <w:t xml:space="preserve"> and</w:t>
      </w:r>
      <w:r w:rsidR="00650A4A">
        <w:rPr>
          <w:rFonts w:ascii="Tahoma" w:hAnsi="Tahoma" w:cs="Tahoma"/>
          <w:sz w:val="22"/>
          <w:szCs w:val="22"/>
        </w:rPr>
        <w:t xml:space="preserve"> learning how to use the medical equipment and navigate the documentation system</w:t>
      </w:r>
    </w:p>
    <w:p w14:paraId="245547E1" w14:textId="77777777" w:rsidR="006A1957" w:rsidRPr="004476E9" w:rsidRDefault="006A1957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z w:val="22"/>
          <w:szCs w:val="22"/>
        </w:rPr>
        <w:t xml:space="preserve">Provide strong </w:t>
      </w:r>
      <w:r w:rsidR="00650A4A">
        <w:rPr>
          <w:rFonts w:ascii="Tahoma" w:hAnsi="Tahoma" w:cs="Tahoma"/>
          <w:sz w:val="22"/>
          <w:szCs w:val="22"/>
        </w:rPr>
        <w:t xml:space="preserve">contributions as member on the unit </w:t>
      </w:r>
      <w:r w:rsidRPr="004476E9">
        <w:rPr>
          <w:rFonts w:ascii="Tahoma" w:hAnsi="Tahoma" w:cs="Tahoma"/>
          <w:sz w:val="22"/>
          <w:szCs w:val="22"/>
        </w:rPr>
        <w:t>to identify and evaluate p</w:t>
      </w:r>
      <w:r w:rsidR="00650A4A">
        <w:rPr>
          <w:rFonts w:ascii="Tahoma" w:hAnsi="Tahoma" w:cs="Tahoma"/>
          <w:sz w:val="22"/>
          <w:szCs w:val="22"/>
        </w:rPr>
        <w:t>roblems that the patient is exhibiting</w:t>
      </w:r>
    </w:p>
    <w:p w14:paraId="76B34246" w14:textId="51F70AFA" w:rsidR="006A1957" w:rsidRDefault="00933EB9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Collaborating with physicians</w:t>
      </w:r>
      <w:r w:rsidR="002B0F24">
        <w:rPr>
          <w:rFonts w:ascii="Tahoma" w:hAnsi="Tahoma" w:cs="Tahoma"/>
          <w:sz w:val="22"/>
          <w:szCs w:val="22"/>
        </w:rPr>
        <w:t xml:space="preserve"> to assist with assessments,</w:t>
      </w:r>
      <w:r w:rsidR="002341A6">
        <w:rPr>
          <w:rFonts w:ascii="Tahoma" w:hAnsi="Tahoma" w:cs="Tahoma"/>
          <w:sz w:val="22"/>
          <w:szCs w:val="22"/>
        </w:rPr>
        <w:t xml:space="preserve"> documentation</w:t>
      </w:r>
      <w:r w:rsidR="002B0F24">
        <w:rPr>
          <w:rFonts w:ascii="Tahoma" w:hAnsi="Tahoma" w:cs="Tahoma"/>
          <w:sz w:val="22"/>
          <w:szCs w:val="22"/>
        </w:rPr>
        <w:t>, and delivering effective and quality care</w:t>
      </w:r>
      <w:r w:rsidR="002341A6">
        <w:rPr>
          <w:rFonts w:ascii="Tahoma" w:hAnsi="Tahoma" w:cs="Tahoma"/>
          <w:sz w:val="22"/>
          <w:szCs w:val="22"/>
        </w:rPr>
        <w:t xml:space="preserve"> </w:t>
      </w:r>
    </w:p>
    <w:p w14:paraId="0D6CF06A" w14:textId="75964DE6" w:rsidR="00933EB9" w:rsidRPr="002B0F24" w:rsidRDefault="00933EB9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Assist with Code responses on the unit</w:t>
      </w:r>
    </w:p>
    <w:p w14:paraId="560278D4" w14:textId="3021D8D6" w:rsidR="00DD78D6" w:rsidRDefault="00DD78D6" w:rsidP="00DD78D6">
      <w:pPr>
        <w:spacing w:after="6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Christus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Good Shepherd Hospitals and clinics, Longview, Texas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06/2016-</w:t>
      </w:r>
      <w:r w:rsidR="00933EB9">
        <w:rPr>
          <w:rFonts w:ascii="Tahoma" w:hAnsi="Tahoma" w:cs="Tahoma"/>
          <w:sz w:val="22"/>
          <w:szCs w:val="22"/>
        </w:rPr>
        <w:t>03/201</w:t>
      </w:r>
      <w:r w:rsidR="00505690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 xml:space="preserve"> Clinical Technician I</w:t>
      </w:r>
    </w:p>
    <w:p w14:paraId="37E25188" w14:textId="77777777" w:rsidR="002341A6" w:rsidRPr="002341A6" w:rsidRDefault="002341A6" w:rsidP="00C85E51">
      <w:pPr>
        <w:numPr>
          <w:ilvl w:val="0"/>
          <w:numId w:val="2"/>
        </w:numPr>
        <w:spacing w:after="60"/>
        <w:rPr>
          <w:rFonts w:ascii="Tahoma" w:hAnsi="Tahoma" w:cs="Tahoma"/>
          <w:sz w:val="22"/>
          <w:szCs w:val="22"/>
        </w:rPr>
      </w:pPr>
      <w:r w:rsidRPr="002341A6">
        <w:rPr>
          <w:rFonts w:ascii="Tahoma" w:hAnsi="Tahoma" w:cs="Tahoma"/>
          <w:sz w:val="22"/>
          <w:szCs w:val="22"/>
        </w:rPr>
        <w:t>Monitor patients' physical and emotional well-being and report unusual behavior or physical ailments to medical staff.</w:t>
      </w:r>
    </w:p>
    <w:p w14:paraId="005E9332" w14:textId="77777777" w:rsidR="00DD78D6" w:rsidRPr="002341A6" w:rsidRDefault="009B68FF" w:rsidP="00C85E51">
      <w:pPr>
        <w:numPr>
          <w:ilvl w:val="0"/>
          <w:numId w:val="2"/>
        </w:numPr>
        <w:spacing w:after="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Assist with nurse to help maintain continuity of care: documenting Vital signs, performing EKGs, checking blood sugars, and assisting other nurses in the ER </w:t>
      </w:r>
    </w:p>
    <w:p w14:paraId="47418EE6" w14:textId="54C1E6C1" w:rsidR="002341A6" w:rsidRPr="00454F0B" w:rsidRDefault="002341A6" w:rsidP="00C85E51">
      <w:pPr>
        <w:numPr>
          <w:ilvl w:val="0"/>
          <w:numId w:val="2"/>
        </w:numPr>
        <w:spacing w:after="60"/>
        <w:rPr>
          <w:rFonts w:ascii="Tahoma" w:hAnsi="Tahoma" w:cs="Tahoma"/>
          <w:b/>
          <w:sz w:val="22"/>
          <w:szCs w:val="22"/>
        </w:rPr>
      </w:pPr>
      <w:r w:rsidRPr="002341A6">
        <w:rPr>
          <w:rFonts w:ascii="Tahoma" w:hAnsi="Tahoma" w:cs="Tahoma"/>
          <w:sz w:val="23"/>
          <w:szCs w:val="23"/>
          <w:shd w:val="clear" w:color="auto" w:fill="FFFFFF"/>
        </w:rPr>
        <w:t>Restrain violent, potentially violent, or suicidal patients by verbal or physical means as required</w:t>
      </w:r>
    </w:p>
    <w:p w14:paraId="2DBE6869" w14:textId="77777777" w:rsidR="00454F0B" w:rsidRPr="002341A6" w:rsidRDefault="00454F0B" w:rsidP="00454F0B">
      <w:pPr>
        <w:spacing w:after="60"/>
        <w:ind w:left="1080"/>
        <w:rPr>
          <w:rFonts w:ascii="Tahoma" w:hAnsi="Tahoma" w:cs="Tahoma"/>
          <w:b/>
          <w:sz w:val="22"/>
          <w:szCs w:val="22"/>
        </w:rPr>
      </w:pPr>
    </w:p>
    <w:p w14:paraId="3913EE11" w14:textId="77777777" w:rsidR="006A1957" w:rsidRPr="004476E9" w:rsidRDefault="006A1957">
      <w:pPr>
        <w:pStyle w:val="Heading1"/>
        <w:spacing w:after="120"/>
        <w:jc w:val="left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4CA0C23D" w14:textId="77777777" w:rsidR="004476E9" w:rsidRDefault="006A1957" w:rsidP="004476E9">
      <w:pPr>
        <w:pStyle w:val="Heading1"/>
        <w:jc w:val="left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4476E9">
        <w:rPr>
          <w:rFonts w:ascii="Tahoma" w:hAnsi="Tahoma" w:cs="Tahoma"/>
          <w:i w:val="0"/>
          <w:iCs/>
          <w:sz w:val="22"/>
          <w:szCs w:val="22"/>
          <w:u w:val="single"/>
        </w:rPr>
        <w:t>C</w:t>
      </w:r>
      <w:r w:rsidR="004476E9">
        <w:rPr>
          <w:rFonts w:ascii="Tahoma" w:hAnsi="Tahoma" w:cs="Tahoma"/>
          <w:i w:val="0"/>
          <w:iCs/>
          <w:sz w:val="22"/>
          <w:szCs w:val="22"/>
          <w:u w:val="single"/>
        </w:rPr>
        <w:t xml:space="preserve">ERTIFICATES/HONORS </w:t>
      </w:r>
    </w:p>
    <w:p w14:paraId="4E48839D" w14:textId="77777777" w:rsidR="004476E9" w:rsidRPr="004476E9" w:rsidRDefault="004476E9" w:rsidP="004476E9"/>
    <w:p w14:paraId="4EEDF5A0" w14:textId="77777777" w:rsidR="0031116E" w:rsidRDefault="006A1957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z w:val="22"/>
          <w:szCs w:val="22"/>
        </w:rPr>
        <w:t xml:space="preserve">BLS for Healthcare Providers (CPR &amp; AED) Program- </w:t>
      </w:r>
    </w:p>
    <w:p w14:paraId="008A2F40" w14:textId="77777777" w:rsidR="0082302E" w:rsidRDefault="006A1957" w:rsidP="0031116E">
      <w:pPr>
        <w:spacing w:after="60"/>
        <w:ind w:left="1008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z w:val="22"/>
          <w:szCs w:val="22"/>
        </w:rPr>
        <w:t xml:space="preserve">American Heart Association </w:t>
      </w:r>
      <w:r w:rsidR="008D6DAC">
        <w:rPr>
          <w:rFonts w:ascii="Tahoma" w:hAnsi="Tahoma" w:cs="Tahoma"/>
          <w:sz w:val="22"/>
          <w:szCs w:val="22"/>
        </w:rPr>
        <w:tab/>
      </w:r>
    </w:p>
    <w:p w14:paraId="19F4E1EE" w14:textId="33E7555B" w:rsidR="006A1957" w:rsidRPr="0082302E" w:rsidRDefault="0082302E" w:rsidP="0082302E">
      <w:pPr>
        <w:pStyle w:val="ListParagraph"/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ACLS</w:t>
      </w:r>
    </w:p>
    <w:p w14:paraId="628C2307" w14:textId="77777777" w:rsidR="006A1957" w:rsidRPr="004476E9" w:rsidRDefault="008D6DAC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Certified CPR instructor</w:t>
      </w:r>
      <w:r w:rsidR="005F7DD9">
        <w:rPr>
          <w:rFonts w:ascii="Tahoma" w:hAnsi="Tahoma" w:cs="Tahoma"/>
          <w:sz w:val="22"/>
          <w:szCs w:val="22"/>
        </w:rPr>
        <w:tab/>
      </w:r>
      <w:r w:rsidR="005F7DD9">
        <w:rPr>
          <w:rFonts w:ascii="Tahoma" w:hAnsi="Tahoma" w:cs="Tahoma"/>
          <w:sz w:val="22"/>
          <w:szCs w:val="22"/>
        </w:rPr>
        <w:tab/>
      </w:r>
      <w:r w:rsidR="005F7DD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09/2010 – Present</w:t>
      </w:r>
    </w:p>
    <w:p w14:paraId="3528ACE5" w14:textId="77777777" w:rsidR="005F7DD9" w:rsidRDefault="005F7DD9" w:rsidP="004476E9">
      <w:pPr>
        <w:pStyle w:val="Heading1"/>
        <w:jc w:val="left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747D8F80" w14:textId="77777777" w:rsidR="004476E9" w:rsidRDefault="004476E9" w:rsidP="004476E9">
      <w:pPr>
        <w:pStyle w:val="Heading1"/>
        <w:jc w:val="left"/>
        <w:rPr>
          <w:rFonts w:ascii="Tahoma" w:hAnsi="Tahoma" w:cs="Tahoma"/>
          <w:i w:val="0"/>
          <w:iCs/>
          <w:sz w:val="22"/>
          <w:szCs w:val="22"/>
          <w:u w:val="single"/>
        </w:rPr>
      </w:pPr>
      <w:r>
        <w:rPr>
          <w:rFonts w:ascii="Tahoma" w:hAnsi="Tahoma" w:cs="Tahoma"/>
          <w:i w:val="0"/>
          <w:iCs/>
          <w:sz w:val="22"/>
          <w:szCs w:val="22"/>
          <w:u w:val="single"/>
        </w:rPr>
        <w:t>ORGANIZATIONS/MEMBERSHIPS/COMMUNITY SERVICE</w:t>
      </w:r>
    </w:p>
    <w:p w14:paraId="0FF71831" w14:textId="77777777" w:rsidR="006A1957" w:rsidRPr="004476E9" w:rsidRDefault="006A1957" w:rsidP="008D6DAC">
      <w:pPr>
        <w:spacing w:after="60"/>
        <w:rPr>
          <w:rFonts w:ascii="Tahoma" w:hAnsi="Tahoma" w:cs="Tahoma"/>
          <w:sz w:val="22"/>
          <w:szCs w:val="22"/>
        </w:rPr>
      </w:pPr>
    </w:p>
    <w:p w14:paraId="1567B87D" w14:textId="77777777" w:rsidR="006A1957" w:rsidRPr="008D6DAC" w:rsidRDefault="006A1957" w:rsidP="00C85E51">
      <w:pPr>
        <w:numPr>
          <w:ilvl w:val="0"/>
          <w:numId w:val="1"/>
        </w:numPr>
        <w:spacing w:after="60"/>
        <w:rPr>
          <w:rFonts w:ascii="Tahoma" w:hAnsi="Tahoma" w:cs="Tahoma"/>
          <w:sz w:val="22"/>
          <w:szCs w:val="22"/>
        </w:rPr>
      </w:pPr>
      <w:r w:rsidRPr="004476E9">
        <w:rPr>
          <w:rFonts w:ascii="Tahoma" w:hAnsi="Tahoma" w:cs="Tahoma"/>
          <w:sz w:val="22"/>
          <w:szCs w:val="22"/>
        </w:rPr>
        <w:t>Nurses Christian Fellowship (NCF)</w:t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Pr="008D6DAC">
        <w:rPr>
          <w:rFonts w:ascii="Tahoma" w:hAnsi="Tahoma" w:cs="Tahoma"/>
          <w:sz w:val="22"/>
          <w:szCs w:val="22"/>
        </w:rPr>
        <w:tab/>
      </w:r>
      <w:r w:rsidR="008D6DAC">
        <w:rPr>
          <w:rFonts w:ascii="Tahoma" w:hAnsi="Tahoma" w:cs="Tahoma"/>
          <w:sz w:val="22"/>
          <w:szCs w:val="22"/>
        </w:rPr>
        <w:tab/>
      </w:r>
      <w:r w:rsidR="008D6DAC">
        <w:rPr>
          <w:rFonts w:ascii="Tahoma" w:hAnsi="Tahoma" w:cs="Tahoma"/>
          <w:sz w:val="22"/>
          <w:szCs w:val="22"/>
        </w:rPr>
        <w:tab/>
      </w:r>
      <w:r w:rsidR="005F7DD9">
        <w:rPr>
          <w:rFonts w:ascii="Tahoma" w:hAnsi="Tahoma" w:cs="Tahoma"/>
          <w:sz w:val="22"/>
          <w:szCs w:val="22"/>
        </w:rPr>
        <w:t>01/</w:t>
      </w:r>
      <w:r w:rsidR="008D6DAC">
        <w:rPr>
          <w:rFonts w:ascii="Tahoma" w:hAnsi="Tahoma" w:cs="Tahoma"/>
          <w:sz w:val="22"/>
          <w:szCs w:val="22"/>
        </w:rPr>
        <w:t>2017</w:t>
      </w:r>
      <w:r w:rsidR="005F7DD9">
        <w:rPr>
          <w:rFonts w:ascii="Tahoma" w:hAnsi="Tahoma" w:cs="Tahoma"/>
          <w:sz w:val="22"/>
          <w:szCs w:val="22"/>
        </w:rPr>
        <w:t>-</w:t>
      </w:r>
      <w:r w:rsidR="008A42FC">
        <w:rPr>
          <w:rFonts w:ascii="Tahoma" w:hAnsi="Tahoma" w:cs="Tahoma"/>
          <w:sz w:val="22"/>
          <w:szCs w:val="22"/>
        </w:rPr>
        <w:t xml:space="preserve"> </w:t>
      </w:r>
      <w:r w:rsidR="005F7DD9">
        <w:rPr>
          <w:rFonts w:ascii="Tahoma" w:hAnsi="Tahoma" w:cs="Tahoma"/>
          <w:sz w:val="22"/>
          <w:szCs w:val="22"/>
        </w:rPr>
        <w:t>Present</w:t>
      </w:r>
      <w:r w:rsidRPr="008D6DAC">
        <w:rPr>
          <w:rFonts w:ascii="Tahoma" w:hAnsi="Tahoma" w:cs="Tahoma"/>
          <w:sz w:val="22"/>
          <w:szCs w:val="22"/>
        </w:rPr>
        <w:tab/>
      </w:r>
    </w:p>
    <w:p w14:paraId="471D5F16" w14:textId="1D40973F" w:rsidR="00534FD8" w:rsidRDefault="00886443" w:rsidP="00C85E51">
      <w:pPr>
        <w:numPr>
          <w:ilvl w:val="0"/>
          <w:numId w:val="1"/>
        </w:numPr>
        <w:spacing w:before="4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Co-Coordinator for Crystal Ball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05/2012- </w:t>
      </w:r>
      <w:r w:rsidR="00933EB9">
        <w:rPr>
          <w:rFonts w:ascii="Tahoma" w:hAnsi="Tahoma" w:cs="Tahoma"/>
          <w:sz w:val="22"/>
          <w:szCs w:val="22"/>
        </w:rPr>
        <w:t>01/2019</w:t>
      </w:r>
    </w:p>
    <w:p w14:paraId="4CD5BA5D" w14:textId="77777777" w:rsidR="00617D96" w:rsidRDefault="00617D96" w:rsidP="00C85E51">
      <w:pPr>
        <w:numPr>
          <w:ilvl w:val="0"/>
          <w:numId w:val="1"/>
        </w:numPr>
        <w:spacing w:before="40"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 Olympics Coach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01/2008</w:t>
      </w:r>
      <w:r w:rsidRPr="00691E68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01/2016</w:t>
      </w:r>
    </w:p>
    <w:p w14:paraId="3E5B66CA" w14:textId="77777777" w:rsidR="00617D96" w:rsidRPr="00691E68" w:rsidRDefault="00617D96" w:rsidP="00617D96">
      <w:pPr>
        <w:spacing w:before="40" w:after="120"/>
        <w:ind w:left="1080"/>
        <w:rPr>
          <w:rFonts w:ascii="Tahoma" w:hAnsi="Tahoma" w:cs="Tahoma"/>
          <w:sz w:val="22"/>
          <w:szCs w:val="22"/>
        </w:rPr>
      </w:pPr>
    </w:p>
    <w:sectPr w:rsidR="00617D96" w:rsidRPr="00691E68" w:rsidSect="00691E68">
      <w:headerReference w:type="even" r:id="rId8"/>
      <w:pgSz w:w="12240" w:h="15840" w:code="1"/>
      <w:pgMar w:top="1008" w:right="1296" w:bottom="864" w:left="1296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298F2" w14:textId="77777777" w:rsidR="000F5376" w:rsidRDefault="000F5376">
      <w:r>
        <w:separator/>
      </w:r>
    </w:p>
  </w:endnote>
  <w:endnote w:type="continuationSeparator" w:id="0">
    <w:p w14:paraId="1083C34D" w14:textId="77777777" w:rsidR="000F5376" w:rsidRDefault="000F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B6E2B" w14:textId="77777777" w:rsidR="000F5376" w:rsidRDefault="000F5376">
      <w:r>
        <w:separator/>
      </w:r>
    </w:p>
  </w:footnote>
  <w:footnote w:type="continuationSeparator" w:id="0">
    <w:p w14:paraId="60522E17" w14:textId="77777777" w:rsidR="000F5376" w:rsidRDefault="000F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85C0" w14:textId="77777777" w:rsidR="006A1957" w:rsidRDefault="006A1957">
    <w:pPr>
      <w:pStyle w:val="Title"/>
      <w:jc w:val="right"/>
      <w:rPr>
        <w:sz w:val="23"/>
      </w:rPr>
    </w:pPr>
  </w:p>
  <w:p w14:paraId="30D2E37A" w14:textId="77777777" w:rsidR="006A1957" w:rsidRDefault="006A1957">
    <w:pPr>
      <w:pStyle w:val="Title"/>
      <w:jc w:val="right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798"/>
    <w:multiLevelType w:val="hybridMultilevel"/>
    <w:tmpl w:val="DD60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C4D03"/>
    <w:multiLevelType w:val="hybridMultilevel"/>
    <w:tmpl w:val="A0848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33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196DE9"/>
    <w:multiLevelType w:val="hybridMultilevel"/>
    <w:tmpl w:val="9170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34A3"/>
    <w:multiLevelType w:val="hybridMultilevel"/>
    <w:tmpl w:val="34F032D4"/>
    <w:lvl w:ilvl="0" w:tplc="04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movePersonalInformation/>
  <w:removeDateAndTime/>
  <w:proofState w:spelling="clean"/>
  <w:attachedTemplate r:id="rId1"/>
  <w:defaultTabStop w:val="360"/>
  <w:evenAndOddHeader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0D"/>
    <w:rsid w:val="00076951"/>
    <w:rsid w:val="000F03BA"/>
    <w:rsid w:val="000F5376"/>
    <w:rsid w:val="00115D3D"/>
    <w:rsid w:val="00164A4A"/>
    <w:rsid w:val="001D2DF5"/>
    <w:rsid w:val="002341A6"/>
    <w:rsid w:val="0024478D"/>
    <w:rsid w:val="002B0F24"/>
    <w:rsid w:val="002D34A8"/>
    <w:rsid w:val="002E7823"/>
    <w:rsid w:val="0031116E"/>
    <w:rsid w:val="0032269E"/>
    <w:rsid w:val="00403DBF"/>
    <w:rsid w:val="00414388"/>
    <w:rsid w:val="004374EC"/>
    <w:rsid w:val="004451AC"/>
    <w:rsid w:val="004476E9"/>
    <w:rsid w:val="00454F0B"/>
    <w:rsid w:val="004720C9"/>
    <w:rsid w:val="00474A2B"/>
    <w:rsid w:val="004B19CD"/>
    <w:rsid w:val="00505690"/>
    <w:rsid w:val="00516472"/>
    <w:rsid w:val="00534FD8"/>
    <w:rsid w:val="005E5BE9"/>
    <w:rsid w:val="005F7DD9"/>
    <w:rsid w:val="0061170B"/>
    <w:rsid w:val="00617D96"/>
    <w:rsid w:val="00630661"/>
    <w:rsid w:val="006436A4"/>
    <w:rsid w:val="00650A4A"/>
    <w:rsid w:val="00691E68"/>
    <w:rsid w:val="006A1957"/>
    <w:rsid w:val="00700A81"/>
    <w:rsid w:val="007D364E"/>
    <w:rsid w:val="0082302E"/>
    <w:rsid w:val="00886443"/>
    <w:rsid w:val="008900E5"/>
    <w:rsid w:val="008A42FC"/>
    <w:rsid w:val="008B63B8"/>
    <w:rsid w:val="008C56EB"/>
    <w:rsid w:val="008D1A39"/>
    <w:rsid w:val="008D6DAC"/>
    <w:rsid w:val="00933EB9"/>
    <w:rsid w:val="00937764"/>
    <w:rsid w:val="009B68FF"/>
    <w:rsid w:val="009E38B5"/>
    <w:rsid w:val="00AD372D"/>
    <w:rsid w:val="00C7660D"/>
    <w:rsid w:val="00C84E9A"/>
    <w:rsid w:val="00C85E51"/>
    <w:rsid w:val="00DA6142"/>
    <w:rsid w:val="00DC1E55"/>
    <w:rsid w:val="00DD78D6"/>
    <w:rsid w:val="00EC0105"/>
    <w:rsid w:val="00F259C1"/>
    <w:rsid w:val="00F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44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800" w:firstLine="360"/>
      <w:outlineLvl w:val="2"/>
    </w:pPr>
    <w:rPr>
      <w:b/>
      <w:i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3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i/>
      <w:sz w:val="23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120"/>
    </w:pPr>
    <w:rPr>
      <w:sz w:val="23"/>
    </w:rPr>
  </w:style>
  <w:style w:type="paragraph" w:styleId="PlainText">
    <w:name w:val="Plain Text"/>
    <w:basedOn w:val="Normal"/>
    <w:semiHidden/>
    <w:rPr>
      <w:rFonts w:ascii="Courier" w:eastAsia="Times" w:hAnsi="Courier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Date">
    <w:name w:val="Co/Date"/>
    <w:basedOn w:val="Normal"/>
    <w:pPr>
      <w:keepNext/>
      <w:tabs>
        <w:tab w:val="right" w:pos="9360"/>
      </w:tabs>
      <w:spacing w:before="120"/>
      <w:ind w:firstLine="360"/>
    </w:pPr>
    <w:rPr>
      <w:smallCaps/>
      <w:sz w:val="23"/>
    </w:rPr>
  </w:style>
  <w:style w:type="paragraph" w:customStyle="1" w:styleId="Position">
    <w:name w:val="Position"/>
    <w:basedOn w:val="Heading5"/>
    <w:pPr>
      <w:spacing w:before="120"/>
      <w:ind w:firstLine="360"/>
    </w:pPr>
    <w:rPr>
      <w:b/>
      <w:i w:val="0"/>
    </w:rPr>
  </w:style>
  <w:style w:type="paragraph" w:customStyle="1" w:styleId="Description2">
    <w:name w:val="Description2"/>
    <w:basedOn w:val="PlainText"/>
    <w:pPr>
      <w:spacing w:before="120"/>
      <w:ind w:left="360"/>
      <w:jc w:val="both"/>
    </w:pPr>
    <w:rPr>
      <w:rFonts w:ascii="Times New Roman" w:hAnsi="Times New Roman"/>
      <w:sz w:val="23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2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Donnie\Local%2520Settings\Temp\wz47af\01115290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C027-8BCE-C246-AE30-72454FFCE9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01115290.dot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BARBARA S</vt:lpstr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S</dc:title>
  <dc:subject/>
  <dc:creator/>
  <cp:keywords/>
  <cp:lastModifiedBy/>
  <cp:revision>1</cp:revision>
  <cp:lastPrinted>2010-01-08T21:34:00Z</cp:lastPrinted>
  <dcterms:created xsi:type="dcterms:W3CDTF">2020-06-17T18:40:00Z</dcterms:created>
  <dcterms:modified xsi:type="dcterms:W3CDTF">2021-05-18T20:19:00Z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TC011152901033</vt:lpwstr>
  </property>
</Properties>
</file>