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8B7C" w14:textId="77777777" w:rsidR="00523FEE" w:rsidRPr="0091314C" w:rsidRDefault="0091314C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E93E" wp14:editId="4766B728">
                <wp:simplePos x="0" y="0"/>
                <wp:positionH relativeFrom="column">
                  <wp:posOffset>-463772</wp:posOffset>
                </wp:positionH>
                <wp:positionV relativeFrom="page">
                  <wp:posOffset>6707161</wp:posOffset>
                </wp:positionV>
                <wp:extent cx="1988820" cy="4457700"/>
                <wp:effectExtent l="0" t="0" r="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48F7C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14:paraId="3F517345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32BFF522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Georgia</w:t>
                            </w:r>
                          </w:p>
                          <w:p w14:paraId="092BF5BE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January 20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767F2C13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License #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282183</w:t>
                            </w:r>
                          </w:p>
                          <w:p w14:paraId="07CABBA2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8CEA88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CCRN </w:t>
                            </w:r>
                          </w:p>
                          <w:p w14:paraId="440E0B1E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Certified Critical Care Nurse</w:t>
                            </w:r>
                          </w:p>
                          <w:p w14:paraId="69CD6213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American Association of </w:t>
                            </w:r>
                          </w:p>
                          <w:p w14:paraId="07386D7D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Critical Care Nurses</w:t>
                            </w:r>
                          </w:p>
                          <w:p w14:paraId="1ACD0E2F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Expires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December 2023</w:t>
                            </w:r>
                          </w:p>
                          <w:p w14:paraId="47A5D646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1A13EC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BLS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(Instructor)</w:t>
                            </w:r>
                          </w:p>
                          <w:p w14:paraId="437B0C11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628ABF04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7FCEEA4B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Expires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June 2023</w:t>
                            </w:r>
                          </w:p>
                          <w:p w14:paraId="3FFF4A63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D59DA5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ACLS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(Instructor)</w:t>
                            </w:r>
                          </w:p>
                          <w:p w14:paraId="010D8914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Advanced Cardiac Life Support</w:t>
                            </w:r>
                          </w:p>
                          <w:p w14:paraId="7F507856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4D2584A9" w14:textId="77777777" w:rsidR="0092287C" w:rsidRPr="00AD1B4D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Expires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June 2023</w:t>
                            </w:r>
                          </w:p>
                          <w:p w14:paraId="335F31B8" w14:textId="77777777" w:rsidR="005C4366" w:rsidRPr="00AD1B4D" w:rsidRDefault="005C4366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E93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6.5pt;margin-top:528.1pt;width:156.6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" filled="f" stroked="f">
                <v:textbox>
                  <w:txbxContent>
                    <w:p w14:paraId="55948F7C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RN</w:t>
                      </w:r>
                    </w:p>
                    <w:p w14:paraId="3F517345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</w:p>
                    <w:p w14:paraId="32BFF522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Georgia</w:t>
                      </w:r>
                    </w:p>
                    <w:p w14:paraId="092BF5BE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January 20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23</w:t>
                      </w:r>
                    </w:p>
                    <w:p w14:paraId="767F2C13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License #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282183</w:t>
                      </w:r>
                    </w:p>
                    <w:p w14:paraId="07CABBA2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8CEA88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CCRN </w:t>
                      </w:r>
                    </w:p>
                    <w:p w14:paraId="440E0B1E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Certified Critical Care Nurse</w:t>
                      </w:r>
                    </w:p>
                    <w:p w14:paraId="69CD6213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American Association of </w:t>
                      </w:r>
                    </w:p>
                    <w:p w14:paraId="07386D7D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Critical Care Nurses</w:t>
                      </w:r>
                    </w:p>
                    <w:p w14:paraId="1ACD0E2F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Expires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December 2023</w:t>
                      </w:r>
                    </w:p>
                    <w:p w14:paraId="47A5D646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1A13EC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BLS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(Instructor)</w:t>
                      </w:r>
                    </w:p>
                    <w:p w14:paraId="437B0C11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Basic Life Support</w:t>
                      </w:r>
                    </w:p>
                    <w:p w14:paraId="628ABF04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7FCEEA4B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Expires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June 2023</w:t>
                      </w:r>
                    </w:p>
                    <w:p w14:paraId="3FFF4A63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D59DA5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ACLS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(Instructor)</w:t>
                      </w:r>
                    </w:p>
                    <w:p w14:paraId="010D8914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Advanced Cardiac Life Support</w:t>
                      </w:r>
                    </w:p>
                    <w:p w14:paraId="7F507856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4D2584A9" w14:textId="77777777" w:rsidR="0092287C" w:rsidRPr="00AD1B4D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Expires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June 2023</w:t>
                      </w:r>
                    </w:p>
                    <w:p w14:paraId="335F31B8" w14:textId="77777777" w:rsidR="005C4366" w:rsidRPr="00AD1B4D" w:rsidRDefault="005C4366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8D45E2" wp14:editId="28BECC77">
                <wp:simplePos x="0" y="0"/>
                <wp:positionH relativeFrom="column">
                  <wp:posOffset>-228600</wp:posOffset>
                </wp:positionH>
                <wp:positionV relativeFrom="page">
                  <wp:posOffset>6598920</wp:posOffset>
                </wp:positionV>
                <wp:extent cx="1714500" cy="0"/>
                <wp:effectExtent l="0" t="0" r="12700" b="25400"/>
                <wp:wrapNone/>
                <wp:docPr id="3110" name="Straight Connector 3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56A53" id="Straight Connector 311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519.6pt" to="117pt,5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" strokecolor="#a5a5a5 [2092]">
                <w10:wrap anchory="page"/>
              </v:lin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6B125" wp14:editId="0DB6AFF6">
                <wp:simplePos x="0" y="0"/>
                <wp:positionH relativeFrom="column">
                  <wp:posOffset>-335915</wp:posOffset>
                </wp:positionH>
                <wp:positionV relativeFrom="page">
                  <wp:posOffset>6022057</wp:posOffset>
                </wp:positionV>
                <wp:extent cx="19431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5F0EE" w14:textId="77777777" w:rsidR="005C4366" w:rsidRPr="00184C50" w:rsidRDefault="005C4366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Licenses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B125" id="Text Box 16" o:spid="_x0000_s1027" type="#_x0000_t202" style="position:absolute;margin-left:-26.45pt;margin-top:474.2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" filled="f" stroked="f" strokeweight=".5pt">
                <v:textbox>
                  <w:txbxContent>
                    <w:p w14:paraId="2355F0EE" w14:textId="77777777" w:rsidR="005C4366" w:rsidRPr="00184C50" w:rsidRDefault="005C4366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Licenses &amp; 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287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29D7" wp14:editId="0D16DCCC">
                <wp:simplePos x="0" y="0"/>
                <wp:positionH relativeFrom="column">
                  <wp:posOffset>-483678</wp:posOffset>
                </wp:positionH>
                <wp:positionV relativeFrom="page">
                  <wp:posOffset>3558104</wp:posOffset>
                </wp:positionV>
                <wp:extent cx="1988820" cy="240167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240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6A9DC" w14:textId="77777777" w:rsidR="005C4366" w:rsidRPr="00AD1B4D" w:rsidRDefault="005C4366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7F48F8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Master of Science in Nursing</w:t>
                            </w:r>
                          </w:p>
                          <w:p w14:paraId="551F293C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Mercer University</w:t>
                            </w:r>
                          </w:p>
                          <w:p w14:paraId="277DC627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12/2022</w:t>
                            </w:r>
                          </w:p>
                          <w:p w14:paraId="1F279A77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Bachelor of Science in Nursing:</w:t>
                            </w:r>
                          </w:p>
                          <w:p w14:paraId="4D5D87F8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Indianapolis</w:t>
                            </w:r>
                          </w:p>
                          <w:p w14:paraId="18360C8A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05/2020</w:t>
                            </w:r>
                          </w:p>
                          <w:p w14:paraId="6C8BBCA2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Associate of Science in Nursing</w:t>
                            </w:r>
                          </w:p>
                          <w:p w14:paraId="47D07D06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Ivy Tech Community College</w:t>
                            </w:r>
                          </w:p>
                          <w:p w14:paraId="245937DB" w14:textId="77777777" w:rsidR="0092287C" w:rsidRPr="00802199" w:rsidRDefault="0092287C" w:rsidP="0092287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05/2017</w:t>
                            </w:r>
                          </w:p>
                          <w:p w14:paraId="0DC09CE3" w14:textId="77777777" w:rsidR="0092287C" w:rsidRPr="00802199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Diploma Practical Nursing</w:t>
                            </w:r>
                          </w:p>
                          <w:p w14:paraId="314F5927" w14:textId="77777777" w:rsidR="0092287C" w:rsidRPr="00802199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J. Everett Community College</w:t>
                            </w:r>
                          </w:p>
                          <w:p w14:paraId="4C1BF8D8" w14:textId="77777777" w:rsidR="0092287C" w:rsidRPr="00802199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21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12/2014</w:t>
                            </w:r>
                          </w:p>
                          <w:p w14:paraId="682661D7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845A1C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81B851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88D497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50848A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F97A40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D3B41B" w14:textId="77777777" w:rsidR="0092287C" w:rsidRPr="00AD1B4D" w:rsidRDefault="0092287C" w:rsidP="0092287C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B134E5" w14:textId="77777777" w:rsidR="0092287C" w:rsidRPr="00AD1B4D" w:rsidRDefault="0092287C" w:rsidP="0092287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46FACE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105A7F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6C93AD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6A4703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331EFA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380AFA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09EE76" w14:textId="77777777" w:rsidR="005C4366" w:rsidRPr="00AD1B4D" w:rsidRDefault="005C4366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0E1650" w14:textId="77777777" w:rsidR="005C4366" w:rsidRPr="00AD1B4D" w:rsidRDefault="005C4366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29D7" id="Text Box 27" o:spid="_x0000_s1028" type="#_x0000_t202" style="position:absolute;margin-left:-38.1pt;margin-top:280.15pt;width:156.6pt;height:1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" filled="f" stroked="f">
                <v:textbox>
                  <w:txbxContent>
                    <w:p w14:paraId="6F16A9DC" w14:textId="77777777" w:rsidR="005C4366" w:rsidRPr="00AD1B4D" w:rsidRDefault="005C4366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7F48F8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Master of Science in Nursing</w:t>
                      </w:r>
                    </w:p>
                    <w:p w14:paraId="551F293C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Mercer University</w:t>
                      </w:r>
                    </w:p>
                    <w:p w14:paraId="277DC627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12/2022</w:t>
                      </w:r>
                    </w:p>
                    <w:p w14:paraId="1F279A77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Bachelor of Science in Nursing:</w:t>
                      </w:r>
                    </w:p>
                    <w:p w14:paraId="4D5D87F8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Indianapolis</w:t>
                      </w:r>
                    </w:p>
                    <w:p w14:paraId="18360C8A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05/2020</w:t>
                      </w:r>
                    </w:p>
                    <w:p w14:paraId="6C8BBCA2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Associate of Science in Nursing</w:t>
                      </w:r>
                    </w:p>
                    <w:p w14:paraId="47D07D06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Ivy Tech Community College</w:t>
                      </w:r>
                    </w:p>
                    <w:p w14:paraId="245937DB" w14:textId="77777777" w:rsidR="0092287C" w:rsidRPr="00802199" w:rsidRDefault="0092287C" w:rsidP="0092287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05/2017</w:t>
                      </w:r>
                    </w:p>
                    <w:p w14:paraId="0DC09CE3" w14:textId="77777777" w:rsidR="0092287C" w:rsidRPr="00802199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Diploma Practical Nursing</w:t>
                      </w:r>
                    </w:p>
                    <w:p w14:paraId="314F5927" w14:textId="77777777" w:rsidR="0092287C" w:rsidRPr="00802199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J. Everett Community College</w:t>
                      </w:r>
                    </w:p>
                    <w:p w14:paraId="4C1BF8D8" w14:textId="77777777" w:rsidR="0092287C" w:rsidRPr="00802199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021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12/2014</w:t>
                      </w:r>
                    </w:p>
                    <w:p w14:paraId="682661D7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845A1C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81B851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88D497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50848A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F97A40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D3B41B" w14:textId="77777777" w:rsidR="0092287C" w:rsidRPr="00AD1B4D" w:rsidRDefault="0092287C" w:rsidP="0092287C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B134E5" w14:textId="77777777" w:rsidR="0092287C" w:rsidRPr="00AD1B4D" w:rsidRDefault="0092287C" w:rsidP="0092287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46FACE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105A7F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6C93AD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6A4703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331EFA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380AFA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09EE76" w14:textId="77777777" w:rsidR="005C4366" w:rsidRPr="00AD1B4D" w:rsidRDefault="005C4366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0E1650" w14:textId="77777777" w:rsidR="005C4366" w:rsidRPr="00AD1B4D" w:rsidRDefault="005C4366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287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140B9" wp14:editId="33BCBF0B">
                <wp:simplePos x="0" y="0"/>
                <wp:positionH relativeFrom="column">
                  <wp:posOffset>-228600</wp:posOffset>
                </wp:positionH>
                <wp:positionV relativeFrom="page">
                  <wp:posOffset>3598469</wp:posOffset>
                </wp:positionV>
                <wp:extent cx="1714500" cy="0"/>
                <wp:effectExtent l="0" t="0" r="12700" b="25400"/>
                <wp:wrapNone/>
                <wp:docPr id="3118" name="Straight Connector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3FDD2" id="Straight Connector 31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283.35pt" to="117pt,28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" strokecolor="#a5a5a5 [2092]">
                <w10:wrap anchory="page"/>
              </v:line>
            </w:pict>
          </mc:Fallback>
        </mc:AlternateContent>
      </w:r>
      <w:r w:rsidR="0092287C" w:rsidRPr="0091314C">
        <w:rPr>
          <w:rFonts w:ascii="Questa" w:hAnsi="Questa"/>
          <w:b/>
          <w:bCs/>
          <w:noProof/>
          <w:color w:val="00B0F0"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AF9C78F" wp14:editId="0B69AC7E">
                <wp:simplePos x="0" y="0"/>
                <wp:positionH relativeFrom="page">
                  <wp:posOffset>109855</wp:posOffset>
                </wp:positionH>
                <wp:positionV relativeFrom="page">
                  <wp:posOffset>69850</wp:posOffset>
                </wp:positionV>
                <wp:extent cx="7342505" cy="10469880"/>
                <wp:effectExtent l="12700" t="12700" r="10795" b="76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505" cy="10469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D837E" id="Rectangle 29" o:spid="_x0000_s1026" style="position:absolute;margin-left:8.65pt;margin-top:5.5pt;width:578.15pt;height:824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" filled="f" strokecolor="red" strokeweight="2pt">
                <w10:wrap anchorx="page" anchory="page"/>
              </v:rect>
            </w:pict>
          </mc:Fallback>
        </mc:AlternateContent>
      </w:r>
      <w:r w:rsidR="0092287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B14D8" wp14:editId="742B8FB6">
                <wp:simplePos x="0" y="0"/>
                <wp:positionH relativeFrom="column">
                  <wp:posOffset>-342900</wp:posOffset>
                </wp:positionH>
                <wp:positionV relativeFrom="page">
                  <wp:posOffset>3249112</wp:posOffset>
                </wp:positionV>
                <wp:extent cx="1943100" cy="343535"/>
                <wp:effectExtent l="0" t="0" r="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354A" w14:textId="77777777" w:rsidR="005C4366" w:rsidRPr="0091314C" w:rsidRDefault="005C4366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91314C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14D8" id="Text Box 12" o:spid="_x0000_s1029" type="#_x0000_t202" style="position:absolute;margin-left:-27pt;margin-top:255.85pt;width:153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" filled="f" stroked="f" strokeweight=".5pt">
                <v:textbox>
                  <w:txbxContent>
                    <w:p w14:paraId="3C92354A" w14:textId="77777777" w:rsidR="005C4366" w:rsidRPr="0091314C" w:rsidRDefault="005C4366" w:rsidP="00523FEE">
                      <w:pP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91314C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287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53307" wp14:editId="01F35B67">
                <wp:simplePos x="0" y="0"/>
                <wp:positionH relativeFrom="column">
                  <wp:posOffset>-484191</wp:posOffset>
                </wp:positionH>
                <wp:positionV relativeFrom="page">
                  <wp:posOffset>2302525</wp:posOffset>
                </wp:positionV>
                <wp:extent cx="1736533" cy="2644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533" cy="26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DB51C" w14:textId="77777777" w:rsidR="005C4366" w:rsidRPr="0092287C" w:rsidRDefault="0092287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2287C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sharmainebeverly@gmail.com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3307" id="Text Box 13" o:spid="_x0000_s1030" type="#_x0000_t202" style="position:absolute;margin-left:-38.15pt;margin-top:181.3pt;width:136.75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" filled="f" stroked="f">
                <v:textbox>
                  <w:txbxContent>
                    <w:p w14:paraId="08DDB51C" w14:textId="77777777" w:rsidR="005C4366" w:rsidRPr="0092287C" w:rsidRDefault="0092287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92287C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sharmainebeverly@gmail.com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B2AB9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6394F" wp14:editId="39D18310">
                <wp:simplePos x="0" y="0"/>
                <wp:positionH relativeFrom="column">
                  <wp:posOffset>1828800</wp:posOffset>
                </wp:positionH>
                <wp:positionV relativeFrom="page">
                  <wp:posOffset>3909060</wp:posOffset>
                </wp:positionV>
                <wp:extent cx="4800600" cy="6629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1EE64" w14:textId="77777777" w:rsidR="0091314C" w:rsidRDefault="0091314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Adult- Gerontology Acute Care Nurse practitioner Student</w:t>
                            </w:r>
                          </w:p>
                          <w:p w14:paraId="4AA33457" w14:textId="77777777" w:rsidR="0091314C" w:rsidRDefault="0091314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Mercer University</w:t>
                            </w:r>
                          </w:p>
                          <w:p w14:paraId="721BC86A" w14:textId="77777777" w:rsidR="0091314C" w:rsidRDefault="0091314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Medical Intensive Care Unit | February 2022 - Present</w:t>
                            </w:r>
                          </w:p>
                          <w:p w14:paraId="2EE49068" w14:textId="77777777" w:rsidR="0091314C" w:rsidRDefault="0091314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84B00A" w14:textId="77777777" w:rsidR="0092287C" w:rsidRPr="004E3E1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Nurse | Covid Crisis RN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A622356" w14:textId="77777777" w:rsidR="0092287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Mobile Network | April 2020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Present</w:t>
                            </w:r>
                          </w:p>
                          <w:p w14:paraId="11F25A75" w14:textId="77777777" w:rsidR="0092287C" w:rsidRPr="004E3E1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850788" w14:textId="77777777" w:rsidR="0092287C" w:rsidRPr="006B46A9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Adaptation to new facility protocols paired with split-second decision-making skills to ensure continuity of care</w:t>
                            </w:r>
                          </w:p>
                          <w:p w14:paraId="1F7EBBC2" w14:textId="77777777" w:rsidR="00F66E86" w:rsidRPr="00F66E86" w:rsidRDefault="00F66E86" w:rsidP="00F66E8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Big Caslo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E8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Delivering exceptional care to intensive care patients receiving treatment on a COVID-19 unit. </w:t>
                            </w:r>
                          </w:p>
                          <w:p w14:paraId="5BF5C2AA" w14:textId="77777777" w:rsidR="0092287C" w:rsidRPr="001710B5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Teamwork and ability to problem-solve with </w:t>
                            </w:r>
                            <w:r w:rsidR="00F66E8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colleagues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while assessing patients under Covid-19 protocol</w:t>
                            </w:r>
                          </w:p>
                          <w:p w14:paraId="7E39CEA4" w14:textId="77777777" w:rsidR="0092287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B97672" w14:textId="77777777" w:rsidR="0092287C" w:rsidRPr="004E3E1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Nurse III | Medical Intensive Care Unit</w:t>
                            </w:r>
                            <w:r w:rsidR="002B4D73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Level 1 Trauma Hospital</w:t>
                            </w:r>
                          </w:p>
                          <w:p w14:paraId="0801B97A" w14:textId="6F76E832" w:rsidR="0092287C" w:rsidRPr="004E3E1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Grady Memorial Hospital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Atlanta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March 201</w:t>
                            </w:r>
                            <w:r w:rsidR="0074041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April 2020</w:t>
                            </w:r>
                          </w:p>
                          <w:p w14:paraId="45352A6D" w14:textId="77777777" w:rsidR="0092287C" w:rsidRPr="004E3E1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A97EC7" w14:textId="77777777" w:rsidR="0092287C" w:rsidRPr="004E3E1C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Providing age appropriate, culturally, and ethnically sensitive care</w:t>
                            </w:r>
                          </w:p>
                          <w:p w14:paraId="38715057" w14:textId="77777777" w:rsidR="0092287C" w:rsidRPr="004E3E1C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Maintaining a safe environment</w:t>
                            </w:r>
                          </w:p>
                          <w:p w14:paraId="6E23EE59" w14:textId="77777777" w:rsidR="0092287C" w:rsidRPr="004E3E1C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Educating patients and their families about health practices and treatment modalities</w:t>
                            </w:r>
                          </w:p>
                          <w:p w14:paraId="737BB6E1" w14:textId="77777777" w:rsidR="0092287C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Assuring quality of care, coordinating the care across settings and among the interdisciplinary healthcare team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23BAF7" w14:textId="77777777" w:rsidR="0092287C" w:rsidRPr="006B46A9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Managing information, communicating effectively, and utilizing technology</w:t>
                            </w:r>
                          </w:p>
                          <w:p w14:paraId="31C87EDB" w14:textId="77777777" w:rsidR="0092287C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Utilizing the nursing process which includes the components of assessment, nurse diagnosis, outcomes identification, planning, implementation, and evaluation</w:t>
                            </w:r>
                          </w:p>
                          <w:p w14:paraId="73B76B67" w14:textId="77777777" w:rsidR="0092287C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Patient advocacy, teaching, performance improvement</w:t>
                            </w:r>
                          </w:p>
                          <w:p w14:paraId="5EA03212" w14:textId="77777777" w:rsidR="0092287C" w:rsidRPr="006B46A9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Nominated January, February, and April 2020 for Daisy Award</w:t>
                            </w:r>
                          </w:p>
                          <w:p w14:paraId="42ADCCDB" w14:textId="77777777" w:rsidR="0092287C" w:rsidRDefault="0092287C" w:rsidP="0092287C">
                            <w:pPr>
                              <w:pStyle w:val="ListParagraph"/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98D21D" w14:textId="77777777" w:rsidR="0092287C" w:rsidRPr="004E3E1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Staff Nurse | Intensive Care Unit</w:t>
                            </w:r>
                            <w:r w:rsidR="002B4D73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Level 1 Trauma Hospital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C1733C" w14:textId="447ADAB4" w:rsidR="0092287C" w:rsidRPr="006B46A9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Eskenazi Hospital, Indianapolis, IN | May 2017</w:t>
                            </w:r>
                            <w:r w:rsidRPr="004E3E1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March 201</w:t>
                            </w:r>
                            <w:r w:rsidR="0074041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56E9054" w14:textId="77777777" w:rsidR="0092287C" w:rsidRDefault="0092287C" w:rsidP="0092287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A39D96" w14:textId="77777777" w:rsidR="002B4D73" w:rsidRDefault="002B4D73" w:rsidP="009228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Handling/monitoring external ventricular drains</w:t>
                            </w:r>
                          </w:p>
                          <w:p w14:paraId="18E170BE" w14:textId="77777777" w:rsidR="002B4D73" w:rsidRDefault="002B4D73" w:rsidP="009228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Titrating drips such as levophed, dopamine, </w:t>
                            </w:r>
                            <w:r w:rsidR="0091314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epinephrine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314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Cardizem, and paralytics</w:t>
                            </w:r>
                          </w:p>
                          <w:p w14:paraId="1BAED60F" w14:textId="77777777" w:rsidR="0092287C" w:rsidRPr="003F3EE7" w:rsidRDefault="0091314C" w:rsidP="009228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24-bed SICU</w:t>
                            </w:r>
                          </w:p>
                          <w:p w14:paraId="1D56B74C" w14:textId="77777777" w:rsidR="0092287C" w:rsidRPr="003F3EE7" w:rsidRDefault="0092287C" w:rsidP="009228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46A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Monitor and evaluate progress and effectiveness of care plans and map out proposed changes.</w:t>
                            </w:r>
                          </w:p>
                          <w:p w14:paraId="22C29AC7" w14:textId="77777777" w:rsidR="0091314C" w:rsidRPr="0091314C" w:rsidRDefault="0092287C" w:rsidP="009131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Collaborate with physicians and staff to develop treatment plans and meet healthcare goals.</w:t>
                            </w:r>
                          </w:p>
                          <w:p w14:paraId="1EB898AA" w14:textId="77777777" w:rsidR="0092287C" w:rsidRPr="004E3E1C" w:rsidRDefault="0092287C" w:rsidP="0092287C">
                            <w:pPr>
                              <w:pStyle w:val="ListParagraph"/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C57977" w14:textId="77777777" w:rsidR="0092287C" w:rsidRPr="00AD1B4D" w:rsidRDefault="0092287C" w:rsidP="0092287C">
                            <w:pPr>
                              <w:pStyle w:val="ListParagraph"/>
                              <w:ind w:left="630"/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D19D8C" w14:textId="77777777" w:rsidR="005C4366" w:rsidRPr="004E3E1C" w:rsidRDefault="005C4366" w:rsidP="006B46A9">
                            <w:pPr>
                              <w:pStyle w:val="ListParagraph"/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960377" w14:textId="77777777" w:rsidR="005C4366" w:rsidRPr="00AD1B4D" w:rsidRDefault="005C4366" w:rsidP="006B46A9">
                            <w:pPr>
                              <w:pStyle w:val="ListParagraph"/>
                              <w:ind w:left="630"/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394F" id="Text Box 24" o:spid="_x0000_s1031" type="#_x0000_t202" style="position:absolute;margin-left:2in;margin-top:307.8pt;width:378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" filled="f" stroked="f">
                <v:textbox>
                  <w:txbxContent>
                    <w:p w14:paraId="2381EE64" w14:textId="77777777" w:rsidR="0091314C" w:rsidRDefault="0091314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Adult- Gerontology Acute Care Nurse practitioner Student</w:t>
                      </w:r>
                    </w:p>
                    <w:p w14:paraId="4AA33457" w14:textId="77777777" w:rsidR="0091314C" w:rsidRDefault="0091314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Mercer University</w:t>
                      </w:r>
                    </w:p>
                    <w:p w14:paraId="721BC86A" w14:textId="77777777" w:rsidR="0091314C" w:rsidRDefault="0091314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Medical Intensive Care Unit | February 2022 - Present</w:t>
                      </w:r>
                    </w:p>
                    <w:p w14:paraId="2EE49068" w14:textId="77777777" w:rsidR="0091314C" w:rsidRDefault="0091314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84B00A" w14:textId="77777777" w:rsidR="0092287C" w:rsidRPr="004E3E1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Nurse | Covid Crisis RN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A622356" w14:textId="77777777" w:rsidR="0092287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Mobile Network | April 2020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Present</w:t>
                      </w:r>
                    </w:p>
                    <w:p w14:paraId="11F25A75" w14:textId="77777777" w:rsidR="0092287C" w:rsidRPr="004E3E1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850788" w14:textId="77777777" w:rsidR="0092287C" w:rsidRPr="006B46A9" w:rsidRDefault="0092287C" w:rsidP="009228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Adaptation to new facility protocols paired with split-second decision-making skills to ensure continuity of care</w:t>
                      </w:r>
                    </w:p>
                    <w:p w14:paraId="1F7EBBC2" w14:textId="77777777" w:rsidR="00F66E86" w:rsidRPr="00F66E86" w:rsidRDefault="00F66E86" w:rsidP="00F66E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Big Caslon"/>
                          <w:color w:val="000000" w:themeColor="text1"/>
                          <w:sz w:val="20"/>
                          <w:szCs w:val="20"/>
                        </w:rPr>
                      </w:pPr>
                      <w:r w:rsidRPr="00F66E8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Delivering exceptional care to intensive care patients receiving treatment on a COVID-19 unit. </w:t>
                      </w:r>
                    </w:p>
                    <w:p w14:paraId="5BF5C2AA" w14:textId="77777777" w:rsidR="0092287C" w:rsidRPr="001710B5" w:rsidRDefault="0092287C" w:rsidP="009228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Teamwork and ability to problem-solve with </w:t>
                      </w:r>
                      <w:r w:rsidR="00F66E8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colleagues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while assessing patients under Covid-19 protocol</w:t>
                      </w:r>
                    </w:p>
                    <w:p w14:paraId="7E39CEA4" w14:textId="77777777" w:rsidR="0092287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B97672" w14:textId="77777777" w:rsidR="0092287C" w:rsidRPr="004E3E1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Nurse III | Medical Intensive Care Unit</w:t>
                      </w:r>
                      <w:r w:rsidR="002B4D73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| Level 1 Trauma Hospital</w:t>
                      </w:r>
                    </w:p>
                    <w:p w14:paraId="0801B97A" w14:textId="6F76E832" w:rsidR="0092287C" w:rsidRPr="004E3E1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Grady Memorial Hospital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Atlanta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March 201</w:t>
                      </w:r>
                      <w:r w:rsidR="0074041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April 2020</w:t>
                      </w:r>
                    </w:p>
                    <w:p w14:paraId="45352A6D" w14:textId="77777777" w:rsidR="0092287C" w:rsidRPr="004E3E1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A97EC7" w14:textId="77777777" w:rsidR="0092287C" w:rsidRPr="004E3E1C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Providing age appropriate, culturally, and ethnically sensitive care</w:t>
                      </w:r>
                    </w:p>
                    <w:p w14:paraId="38715057" w14:textId="77777777" w:rsidR="0092287C" w:rsidRPr="004E3E1C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Maintaining a safe environment</w:t>
                      </w:r>
                    </w:p>
                    <w:p w14:paraId="6E23EE59" w14:textId="77777777" w:rsidR="0092287C" w:rsidRPr="004E3E1C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Educating patients and their families about health practices and treatment modalities</w:t>
                      </w:r>
                    </w:p>
                    <w:p w14:paraId="737BB6E1" w14:textId="77777777" w:rsidR="0092287C" w:rsidRDefault="0092287C" w:rsidP="009228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Assuring quality of care, coordinating the care across settings and among the interdisciplinary healthcare team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23BAF7" w14:textId="77777777" w:rsidR="0092287C" w:rsidRPr="006B46A9" w:rsidRDefault="0092287C" w:rsidP="009228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Managing information, communicating effectively, and utilizing technology</w:t>
                      </w:r>
                    </w:p>
                    <w:p w14:paraId="31C87EDB" w14:textId="77777777" w:rsidR="0092287C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Utilizing the nursing process which includes the components of assessment, nurse diagnosis, outcomes identification, planning, implementation, and evaluation</w:t>
                      </w:r>
                    </w:p>
                    <w:p w14:paraId="73B76B67" w14:textId="77777777" w:rsidR="0092287C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Patient advocacy, teaching, performance improvement</w:t>
                      </w:r>
                    </w:p>
                    <w:p w14:paraId="5EA03212" w14:textId="77777777" w:rsidR="0092287C" w:rsidRPr="006B46A9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Nominated January, February, and April 2020 for Daisy Award</w:t>
                      </w:r>
                    </w:p>
                    <w:p w14:paraId="42ADCCDB" w14:textId="77777777" w:rsidR="0092287C" w:rsidRDefault="0092287C" w:rsidP="0092287C">
                      <w:pPr>
                        <w:pStyle w:val="ListParagraph"/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98D21D" w14:textId="77777777" w:rsidR="0092287C" w:rsidRPr="004E3E1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Staff Nurse | Intensive Care Unit</w:t>
                      </w:r>
                      <w:r w:rsidR="002B4D73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| Level 1 Trauma Hospital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C1733C" w14:textId="447ADAB4" w:rsidR="0092287C" w:rsidRPr="006B46A9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Eskenazi Hospital, Indianapolis, IN | May 2017</w:t>
                      </w:r>
                      <w:r w:rsidRPr="004E3E1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March 201</w:t>
                      </w:r>
                      <w:r w:rsidR="0074041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</w:p>
                    <w:p w14:paraId="156E9054" w14:textId="77777777" w:rsidR="0092287C" w:rsidRDefault="0092287C" w:rsidP="0092287C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A39D96" w14:textId="77777777" w:rsidR="002B4D73" w:rsidRDefault="002B4D73" w:rsidP="009228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Handling/monitoring external ventricular drains</w:t>
                      </w:r>
                    </w:p>
                    <w:p w14:paraId="18E170BE" w14:textId="77777777" w:rsidR="002B4D73" w:rsidRDefault="002B4D73" w:rsidP="009228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Titrating drips such as levophed, dopamine, </w:t>
                      </w:r>
                      <w:r w:rsidR="0091314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epinephrine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1314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Cardizem, and paralytics</w:t>
                      </w:r>
                    </w:p>
                    <w:p w14:paraId="1BAED60F" w14:textId="77777777" w:rsidR="0092287C" w:rsidRPr="003F3EE7" w:rsidRDefault="0091314C" w:rsidP="009228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24-bed SICU</w:t>
                      </w:r>
                    </w:p>
                    <w:p w14:paraId="1D56B74C" w14:textId="77777777" w:rsidR="0092287C" w:rsidRPr="003F3EE7" w:rsidRDefault="0092287C" w:rsidP="009228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6B46A9">
                        <w:rPr>
                          <w:rFonts w:ascii="Lato Light" w:hAnsi="Lato Light"/>
                          <w:sz w:val="20"/>
                          <w:szCs w:val="20"/>
                        </w:rPr>
                        <w:t>Monitor and evaluate progress and effectiveness of care plans and map out proposed changes.</w:t>
                      </w:r>
                    </w:p>
                    <w:p w14:paraId="22C29AC7" w14:textId="77777777" w:rsidR="0091314C" w:rsidRPr="0091314C" w:rsidRDefault="0092287C" w:rsidP="009131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Collaborate with physicians and staff to develop treatment plans and meet healthcare goals.</w:t>
                      </w:r>
                    </w:p>
                    <w:p w14:paraId="1EB898AA" w14:textId="77777777" w:rsidR="0092287C" w:rsidRPr="004E3E1C" w:rsidRDefault="0092287C" w:rsidP="0092287C">
                      <w:pPr>
                        <w:pStyle w:val="ListParagraph"/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C57977" w14:textId="77777777" w:rsidR="0092287C" w:rsidRPr="00AD1B4D" w:rsidRDefault="0092287C" w:rsidP="0092287C">
                      <w:pPr>
                        <w:pStyle w:val="ListParagraph"/>
                        <w:ind w:left="630"/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D19D8C" w14:textId="77777777" w:rsidR="005C4366" w:rsidRPr="004E3E1C" w:rsidRDefault="005C4366" w:rsidP="006B46A9">
                      <w:pPr>
                        <w:pStyle w:val="ListParagraph"/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960377" w14:textId="77777777" w:rsidR="005C4366" w:rsidRPr="00AD1B4D" w:rsidRDefault="005C4366" w:rsidP="006B46A9">
                      <w:pPr>
                        <w:pStyle w:val="ListParagraph"/>
                        <w:ind w:left="630"/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B2AB9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DD4DB" wp14:editId="02FB9973">
                <wp:simplePos x="0" y="0"/>
                <wp:positionH relativeFrom="column">
                  <wp:posOffset>1828800</wp:posOffset>
                </wp:positionH>
                <wp:positionV relativeFrom="page">
                  <wp:posOffset>2304415</wp:posOffset>
                </wp:positionV>
                <wp:extent cx="4800600" cy="11430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D1E2E" w14:textId="3ADB5545" w:rsidR="0092287C" w:rsidRPr="00AD1B4D" w:rsidRDefault="0092287C" w:rsidP="0092287C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Ambitious and highly motivated Adult-Gerontology Acute Care Nurse practitioner student with five years </w:t>
                            </w:r>
                            <w:r w:rsidR="0074041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clinical experience at level one trauma hospitals in Medical Intensive Care units. Committed to providing quality patient care and improving healthcare outcomes through the implementation of evidence-based practices. Seeking clinical preceptorship at Grady Memorial Hospital, in hopes of obtaining employment prior to graduation.</w:t>
                            </w:r>
                          </w:p>
                          <w:p w14:paraId="415BB82E" w14:textId="77777777" w:rsidR="0092287C" w:rsidRPr="00AD1B4D" w:rsidRDefault="0092287C" w:rsidP="0092287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6B5A502" w14:textId="77777777" w:rsidR="0092287C" w:rsidRPr="00AD1B4D" w:rsidRDefault="0092287C" w:rsidP="0092287C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318837F0" w14:textId="77777777" w:rsidR="0092287C" w:rsidRPr="00AD1B4D" w:rsidRDefault="0092287C" w:rsidP="0092287C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51D6AF8E" w14:textId="77777777" w:rsidR="005C4366" w:rsidRPr="00AD1B4D" w:rsidRDefault="005C4366" w:rsidP="00523FEE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419AB5C" w14:textId="77777777" w:rsidR="005C4366" w:rsidRPr="00AD1B4D" w:rsidRDefault="005C4366" w:rsidP="00523FEE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57CFBAEB" w14:textId="77777777" w:rsidR="005C4366" w:rsidRPr="00AD1B4D" w:rsidRDefault="005C4366" w:rsidP="00523FEE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D4DB" id="Text Box 42" o:spid="_x0000_s1032" type="#_x0000_t202" style="position:absolute;margin-left:2in;margin-top:181.45pt;width:37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" filled="f" stroked="f">
                <v:textbox>
                  <w:txbxContent>
                    <w:p w14:paraId="5A5D1E2E" w14:textId="3ADB5545" w:rsidR="0092287C" w:rsidRPr="00AD1B4D" w:rsidRDefault="0092287C" w:rsidP="0092287C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Ambitious and highly motivated Adult-Gerontology Acute Care Nurse practitioner student with five years </w:t>
                      </w:r>
                      <w:r w:rsidR="0074041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registered nurse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clinical experience at level one trauma hospitals in Medical Intensive Care units. Committed to providing quality patient care and improving healthcare outcomes through the implementation of evidence-based practices. Seeking clinical preceptorship at Grady Memorial Hospital, in hopes of obtaining employment prior to graduation.</w:t>
                      </w:r>
                    </w:p>
                    <w:p w14:paraId="415BB82E" w14:textId="77777777" w:rsidR="0092287C" w:rsidRPr="00AD1B4D" w:rsidRDefault="0092287C" w:rsidP="0092287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6B5A502" w14:textId="77777777" w:rsidR="0092287C" w:rsidRPr="00AD1B4D" w:rsidRDefault="0092287C" w:rsidP="0092287C">
                      <w:pPr>
                        <w:rPr>
                          <w:rFonts w:ascii="Lato Light" w:hAnsi="Lato Light"/>
                        </w:rPr>
                      </w:pPr>
                    </w:p>
                    <w:p w14:paraId="318837F0" w14:textId="77777777" w:rsidR="0092287C" w:rsidRPr="00AD1B4D" w:rsidRDefault="0092287C" w:rsidP="0092287C">
                      <w:pPr>
                        <w:rPr>
                          <w:rFonts w:ascii="Lato Light" w:hAnsi="Lato Light"/>
                        </w:rPr>
                      </w:pPr>
                    </w:p>
                    <w:p w14:paraId="51D6AF8E" w14:textId="77777777" w:rsidR="005C4366" w:rsidRPr="00AD1B4D" w:rsidRDefault="005C4366" w:rsidP="00523FEE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419AB5C" w14:textId="77777777" w:rsidR="005C4366" w:rsidRPr="00AD1B4D" w:rsidRDefault="005C4366" w:rsidP="00523FEE">
                      <w:pPr>
                        <w:rPr>
                          <w:rFonts w:ascii="Lato Light" w:hAnsi="Lato Light"/>
                        </w:rPr>
                      </w:pPr>
                    </w:p>
                    <w:p w14:paraId="57CFBAEB" w14:textId="77777777" w:rsidR="005C4366" w:rsidRPr="00AD1B4D" w:rsidRDefault="005C4366" w:rsidP="00523FEE">
                      <w:pPr>
                        <w:rPr>
                          <w:rFonts w:ascii="Lato Light" w:hAnsi="Lato Ligh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1525D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3A739F" wp14:editId="22726000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0" t="0" r="27940" b="1524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FA49" id="Freeform 1" o:spid="_x0000_s1026" style="position:absolute;margin-left:38.15pt;margin-top:37.8pt;width:123.85pt;height:66.8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&#13;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weight=".69mm"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9A42E" wp14:editId="707C282D">
                <wp:simplePos x="0" y="0"/>
                <wp:positionH relativeFrom="column">
                  <wp:posOffset>1714500</wp:posOffset>
                </wp:positionH>
                <wp:positionV relativeFrom="page">
                  <wp:posOffset>1847215</wp:posOffset>
                </wp:positionV>
                <wp:extent cx="4686300" cy="38354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835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80132" w14:textId="77777777" w:rsidR="005C4366" w:rsidRPr="0091314C" w:rsidRDefault="005C4366" w:rsidP="00523FEE">
                            <w:pP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91314C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A42E" id="Text Box 40" o:spid="_x0000_s1033" type="#_x0000_t202" style="position:absolute;margin-left:135pt;margin-top:145.45pt;width:369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" filled="f" stroked="f" strokeweight=".5pt">
                <v:textbox>
                  <w:txbxContent>
                    <w:p w14:paraId="32680132" w14:textId="77777777" w:rsidR="005C4366" w:rsidRPr="0091314C" w:rsidRDefault="005C4366" w:rsidP="00523FEE">
                      <w:pP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91314C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Professional Profile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E3607" wp14:editId="300B8D86">
                <wp:simplePos x="0" y="0"/>
                <wp:positionH relativeFrom="column">
                  <wp:posOffset>1714500</wp:posOffset>
                </wp:positionH>
                <wp:positionV relativeFrom="page">
                  <wp:posOffset>3456305</wp:posOffset>
                </wp:positionV>
                <wp:extent cx="4800600" cy="3778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7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6A3D" w14:textId="77777777" w:rsidR="005C4366" w:rsidRPr="00184C50" w:rsidRDefault="005C4366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3607" id="Text Box 7" o:spid="_x0000_s1034" type="#_x0000_t202" style="position:absolute;margin-left:135pt;margin-top:272.15pt;width:378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" filled="f" stroked="f" strokeweight=".5pt">
                <v:textbox>
                  <w:txbxContent>
                    <w:p w14:paraId="10686A3D" w14:textId="77777777" w:rsidR="005C4366" w:rsidRPr="00184C50" w:rsidRDefault="005C4366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1257F" wp14:editId="4C484E7B">
                <wp:simplePos x="0" y="0"/>
                <wp:positionH relativeFrom="column">
                  <wp:posOffset>-342900</wp:posOffset>
                </wp:positionH>
                <wp:positionV relativeFrom="page">
                  <wp:posOffset>1974850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0E1A7" w14:textId="77777777" w:rsidR="005C4366" w:rsidRPr="00AD1B4D" w:rsidRDefault="0092287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770.707.6567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257F" id="Text Box 10" o:spid="_x0000_s1035" type="#_x0000_t202" style="position:absolute;margin-left:-27pt;margin-top:155.5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" filled="f" stroked="f">
                <v:textbox>
                  <w:txbxContent>
                    <w:p w14:paraId="3FD0E1A7" w14:textId="77777777" w:rsidR="005C4366" w:rsidRPr="00AD1B4D" w:rsidRDefault="0092287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770.707.6567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79A41" wp14:editId="11E573BA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8394192"/>
                <wp:effectExtent l="0" t="0" r="25400" b="133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419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EF3B2" id="Straight Connector 3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81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&#13;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55E52" wp14:editId="3F5028A9">
                <wp:simplePos x="0" y="0"/>
                <wp:positionH relativeFrom="column">
                  <wp:posOffset>1828800</wp:posOffset>
                </wp:positionH>
                <wp:positionV relativeFrom="page">
                  <wp:posOffset>3794760</wp:posOffset>
                </wp:positionV>
                <wp:extent cx="4754880" cy="0"/>
                <wp:effectExtent l="0" t="0" r="2032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226BF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298.8pt" to="518.4pt,29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&#13;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4B011" wp14:editId="5D533964">
                <wp:simplePos x="0" y="0"/>
                <wp:positionH relativeFrom="column">
                  <wp:posOffset>1828800</wp:posOffset>
                </wp:positionH>
                <wp:positionV relativeFrom="page">
                  <wp:posOffset>2194560</wp:posOffset>
                </wp:positionV>
                <wp:extent cx="4754880" cy="0"/>
                <wp:effectExtent l="0" t="0" r="2032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3E981" id="Straight Connector 3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172.8pt" to="518.4pt,17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&#13;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D9A87" wp14:editId="56AE133E">
                <wp:simplePos x="0" y="0"/>
                <wp:positionH relativeFrom="column">
                  <wp:posOffset>-457200</wp:posOffset>
                </wp:positionH>
                <wp:positionV relativeFrom="page">
                  <wp:posOffset>2706370</wp:posOffset>
                </wp:positionV>
                <wp:extent cx="1714500" cy="4305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8060" w14:textId="77777777" w:rsidR="005C4366" w:rsidRDefault="0092287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2493 Reynolds Rd SW</w:t>
                            </w:r>
                          </w:p>
                          <w:p w14:paraId="25E4B0CD" w14:textId="77777777" w:rsidR="0092287C" w:rsidRPr="00AD1B4D" w:rsidRDefault="0092287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Atlanta, 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9A87" id="Text Box 15" o:spid="_x0000_s1036" type="#_x0000_t202" style="position:absolute;margin-left:-36pt;margin-top:213.1pt;width:135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" filled="f" stroked="f">
                <v:textbox>
                  <w:txbxContent>
                    <w:p w14:paraId="46578060" w14:textId="77777777" w:rsidR="005C4366" w:rsidRDefault="0092287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2493 Reynolds Rd SW</w:t>
                      </w:r>
                    </w:p>
                    <w:p w14:paraId="25E4B0CD" w14:textId="77777777" w:rsidR="0092287C" w:rsidRPr="00AD1B4D" w:rsidRDefault="0092287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Atlanta, GA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25286F" wp14:editId="7F8D0E46">
                <wp:simplePos x="0" y="0"/>
                <wp:positionH relativeFrom="column">
                  <wp:posOffset>1257300</wp:posOffset>
                </wp:positionH>
                <wp:positionV relativeFrom="page">
                  <wp:posOffset>2377440</wp:posOffset>
                </wp:positionV>
                <wp:extent cx="274320" cy="274320"/>
                <wp:effectExtent l="0" t="0" r="5080" b="508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375F" id="Freeform 46" o:spid="_x0000_s1026" style="position:absolute;margin-left:99pt;margin-top:187.2pt;width:21.6pt;height:21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99F9E" wp14:editId="2C1D6AE8">
                <wp:simplePos x="0" y="0"/>
                <wp:positionH relativeFrom="column">
                  <wp:posOffset>1257300</wp:posOffset>
                </wp:positionH>
                <wp:positionV relativeFrom="page">
                  <wp:posOffset>2770505</wp:posOffset>
                </wp:positionV>
                <wp:extent cx="274320" cy="274320"/>
                <wp:effectExtent l="0" t="0" r="5080" b="5080"/>
                <wp:wrapNone/>
                <wp:docPr id="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4E42" id="Freeform 41" o:spid="_x0000_s1026" style="position:absolute;margin-left:99pt;margin-top:218.15pt;width:21.6pt;height:21.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&#13;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B1F71" wp14:editId="7D123818">
                <wp:simplePos x="0" y="0"/>
                <wp:positionH relativeFrom="column">
                  <wp:posOffset>1257300</wp:posOffset>
                </wp:positionH>
                <wp:positionV relativeFrom="page">
                  <wp:posOffset>1965960</wp:posOffset>
                </wp:positionV>
                <wp:extent cx="274320" cy="274320"/>
                <wp:effectExtent l="0" t="0" r="5080" b="508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1169" id="Freeform 31" o:spid="_x0000_s1026" style="position:absolute;margin-left:99pt;margin-top:154.8pt;width:21.6pt;height:21.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&#13;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arrowok="t"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EEF46" wp14:editId="552E2253">
                <wp:simplePos x="0" y="0"/>
                <wp:positionH relativeFrom="column">
                  <wp:posOffset>1828800</wp:posOffset>
                </wp:positionH>
                <wp:positionV relativeFrom="paragraph">
                  <wp:posOffset>625475</wp:posOffset>
                </wp:positionV>
                <wp:extent cx="5029200" cy="34747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0EF1" w14:textId="77777777" w:rsidR="005C4366" w:rsidRPr="0091314C" w:rsidRDefault="0092287C" w:rsidP="00523FEE">
                            <w:pPr>
                              <w:rPr>
                                <w:rFonts w:ascii="Lato Light" w:hAnsi="Lato Light"/>
                                <w:color w:val="FF0000"/>
                                <w:spacing w:val="40"/>
                                <w:sz w:val="22"/>
                              </w:rPr>
                            </w:pPr>
                            <w:r w:rsidRPr="0091314C">
                              <w:rPr>
                                <w:rFonts w:ascii="Lato Light" w:hAnsi="Lato Light"/>
                                <w:color w:val="FF0000"/>
                                <w:spacing w:val="40"/>
                                <w:sz w:val="22"/>
                              </w:rPr>
                              <w:t>RN,BSN,CCRN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EF46" id="Text Box 17" o:spid="_x0000_s1037" type="#_x0000_t202" style="position:absolute;margin-left:2in;margin-top:49.25pt;width:396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" filled="f" stroked="f">
                <v:textbox>
                  <w:txbxContent>
                    <w:p w14:paraId="578D0EF1" w14:textId="77777777" w:rsidR="005C4366" w:rsidRPr="0091314C" w:rsidRDefault="0092287C" w:rsidP="00523FEE">
                      <w:pPr>
                        <w:rPr>
                          <w:rFonts w:ascii="Lato Light" w:hAnsi="Lato Light"/>
                          <w:color w:val="FF0000"/>
                          <w:spacing w:val="40"/>
                          <w:sz w:val="22"/>
                        </w:rPr>
                      </w:pPr>
                      <w:proofErr w:type="gramStart"/>
                      <w:r w:rsidRPr="0091314C">
                        <w:rPr>
                          <w:rFonts w:ascii="Lato Light" w:hAnsi="Lato Light"/>
                          <w:color w:val="FF0000"/>
                          <w:spacing w:val="40"/>
                          <w:sz w:val="22"/>
                        </w:rPr>
                        <w:t>RN,BSN</w:t>
                      </w:r>
                      <w:proofErr w:type="gramEnd"/>
                      <w:r w:rsidRPr="0091314C">
                        <w:rPr>
                          <w:rFonts w:ascii="Lato Light" w:hAnsi="Lato Light"/>
                          <w:color w:val="FF0000"/>
                          <w:spacing w:val="40"/>
                          <w:sz w:val="22"/>
                        </w:rPr>
                        <w:t>,CCRN</w:t>
                      </w:r>
                    </w:p>
                  </w:txbxContent>
                </v:textbox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7B872" wp14:editId="059BD5A5">
                <wp:simplePos x="0" y="0"/>
                <wp:positionH relativeFrom="column">
                  <wp:posOffset>1714500</wp:posOffset>
                </wp:positionH>
                <wp:positionV relativeFrom="page">
                  <wp:posOffset>365760</wp:posOffset>
                </wp:positionV>
                <wp:extent cx="53721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3D6F" w14:textId="77777777" w:rsidR="005C4366" w:rsidRPr="0091314C" w:rsidRDefault="0092287C" w:rsidP="00523FEE">
                            <w:pPr>
                              <w:spacing w:before="120"/>
                              <w:rPr>
                                <w:rFonts w:ascii="Garamond" w:hAnsi="Garamond" w:cs="Cardo"/>
                                <w:color w:val="FF0000"/>
                                <w:sz w:val="96"/>
                                <w:szCs w:val="120"/>
                              </w:rPr>
                            </w:pPr>
                            <w:r w:rsidRPr="0091314C">
                              <w:rPr>
                                <w:rFonts w:ascii="Garamond" w:hAnsi="Garamond" w:cs="Cardo"/>
                                <w:color w:val="FF0000"/>
                                <w:sz w:val="96"/>
                                <w:szCs w:val="120"/>
                              </w:rPr>
                              <w:t>Sharmaine Beverly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B872" id="Text Box 5" o:spid="_x0000_s1038" type="#_x0000_t202" style="position:absolute;margin-left:135pt;margin-top:28.8pt;width:42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" filled="f" stroked="f">
                <v:textbox>
                  <w:txbxContent>
                    <w:p w14:paraId="147A3D6F" w14:textId="77777777" w:rsidR="005C4366" w:rsidRPr="0091314C" w:rsidRDefault="0092287C" w:rsidP="00523FEE">
                      <w:pPr>
                        <w:spacing w:before="120"/>
                        <w:rPr>
                          <w:rFonts w:ascii="Garamond" w:hAnsi="Garamond" w:cs="Cardo"/>
                          <w:color w:val="FF0000"/>
                          <w:sz w:val="96"/>
                          <w:szCs w:val="120"/>
                        </w:rPr>
                      </w:pPr>
                      <w:r w:rsidRPr="0091314C">
                        <w:rPr>
                          <w:rFonts w:ascii="Garamond" w:hAnsi="Garamond" w:cs="Cardo"/>
                          <w:color w:val="FF0000"/>
                          <w:sz w:val="96"/>
                          <w:szCs w:val="120"/>
                        </w:rPr>
                        <w:t>Sharmaine Beverly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5FC174" wp14:editId="628D66EA">
                <wp:simplePos x="0" y="0"/>
                <wp:positionH relativeFrom="column">
                  <wp:posOffset>1259205</wp:posOffset>
                </wp:positionH>
                <wp:positionV relativeFrom="page">
                  <wp:posOffset>2391410</wp:posOffset>
                </wp:positionV>
                <wp:extent cx="274320" cy="274320"/>
                <wp:effectExtent l="0" t="0" r="5080" b="5080"/>
                <wp:wrapNone/>
                <wp:docPr id="6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ECEF" id="Freeform 46" o:spid="_x0000_s1026" style="position:absolute;margin-left:99.15pt;margin-top:188.3pt;width:21.6pt;height:21.6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20ECD" wp14:editId="7AEEA89C">
                <wp:simplePos x="0" y="0"/>
                <wp:positionH relativeFrom="column">
                  <wp:posOffset>1259205</wp:posOffset>
                </wp:positionH>
                <wp:positionV relativeFrom="page">
                  <wp:posOffset>2784475</wp:posOffset>
                </wp:positionV>
                <wp:extent cx="274320" cy="274320"/>
                <wp:effectExtent l="0" t="0" r="5080" b="5080"/>
                <wp:wrapNone/>
                <wp:docPr id="8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85DE" id="Freeform 41" o:spid="_x0000_s1026" style="position:absolute;margin-left:99.15pt;margin-top:219.25pt;width:21.6pt;height:21.6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&#13;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C75638" wp14:editId="6A436B66">
                <wp:simplePos x="0" y="0"/>
                <wp:positionH relativeFrom="column">
                  <wp:posOffset>1259205</wp:posOffset>
                </wp:positionH>
                <wp:positionV relativeFrom="page">
                  <wp:posOffset>1979930</wp:posOffset>
                </wp:positionV>
                <wp:extent cx="274320" cy="274320"/>
                <wp:effectExtent l="0" t="0" r="5080" b="5080"/>
                <wp:wrapNone/>
                <wp:docPr id="9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44A0" id="Freeform 31" o:spid="_x0000_s1026" style="position:absolute;margin-left:99.15pt;margin-top:155.9pt;width:21.6pt;height:21.6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&#13;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arrowok="t"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71525D" w:rsidRPr="0091314C">
        <w:rPr>
          <w:rFonts w:ascii="Questa" w:hAnsi="Questa"/>
          <w:b/>
          <w:bCs/>
          <w:noProof/>
          <w:color w:val="FF0000"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7C05B7" wp14:editId="2BF41945">
                <wp:simplePos x="0" y="0"/>
                <wp:positionH relativeFrom="page">
                  <wp:posOffset>484505</wp:posOffset>
                </wp:positionH>
                <wp:positionV relativeFrom="page">
                  <wp:posOffset>484505</wp:posOffset>
                </wp:positionV>
                <wp:extent cx="1572768" cy="848858"/>
                <wp:effectExtent l="12700" t="12700" r="2540" b="15240"/>
                <wp:wrapNone/>
                <wp:docPr id="23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26DF" id="Freeform 1" o:spid="_x0000_s1026" style="position:absolute;margin-left:38.15pt;margin-top:38.15pt;width:123.85pt;height:66.8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&#13;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color="red" strokeweight=".69mm"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7A3319" wp14:editId="4107276A">
                <wp:simplePos x="0" y="0"/>
                <wp:positionH relativeFrom="column">
                  <wp:posOffset>1830705</wp:posOffset>
                </wp:positionH>
                <wp:positionV relativeFrom="page">
                  <wp:posOffset>2203450</wp:posOffset>
                </wp:positionV>
                <wp:extent cx="4754880" cy="0"/>
                <wp:effectExtent l="0" t="0" r="2032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E8B84" id="Straight Connector 3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44.15pt,173.5pt" to="518.55pt,17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&#13;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7FE579" wp14:editId="2793363D">
                <wp:simplePos x="0" y="0"/>
                <wp:positionH relativeFrom="column">
                  <wp:posOffset>1674495</wp:posOffset>
                </wp:positionH>
                <wp:positionV relativeFrom="page">
                  <wp:posOffset>2002790</wp:posOffset>
                </wp:positionV>
                <wp:extent cx="0" cy="8394192"/>
                <wp:effectExtent l="0" t="0" r="25400" b="133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419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CBE5B" id="Straight Connector 28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85pt,157.7pt" to="131.85pt,8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" strokecolor="#a5a5a5 [2092]">
                <w10:wrap anchory="page"/>
              </v:line>
            </w:pict>
          </mc:Fallback>
        </mc:AlternateContent>
      </w:r>
    </w:p>
    <w:sectPr w:rsidR="00523FEE" w:rsidRPr="0091314C" w:rsidSect="00CB2AB9">
      <w:pgSz w:w="11900" w:h="16820"/>
      <w:pgMar w:top="936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a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g Caslon">
    <w:panose1 w:val="020B0604020202020204"/>
    <w:charset w:val="00"/>
    <w:family w:val="auto"/>
    <w:pitch w:val="variable"/>
    <w:sig w:usb0="80000063" w:usb1="00000000" w:usb2="00000000" w:usb3="00000000" w:csb0="000001FB" w:csb1="00000000"/>
  </w:font>
  <w:font w:name="Cardo">
    <w:panose1 w:val="020B0604020202020204"/>
    <w:charset w:val="00"/>
    <w:family w:val="auto"/>
    <w:pitch w:val="variable"/>
    <w:sig w:usb0="E40008FF" w:usb1="5201E0FB" w:usb2="0460800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3A27"/>
    <w:multiLevelType w:val="hybridMultilevel"/>
    <w:tmpl w:val="A968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79E5"/>
    <w:multiLevelType w:val="hybridMultilevel"/>
    <w:tmpl w:val="3FCA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21288"/>
    <w:multiLevelType w:val="hybridMultilevel"/>
    <w:tmpl w:val="546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0315542"/>
    <w:multiLevelType w:val="hybridMultilevel"/>
    <w:tmpl w:val="F5B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73DA0"/>
    <w:multiLevelType w:val="hybridMultilevel"/>
    <w:tmpl w:val="E7B8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2097">
    <w:abstractNumId w:val="3"/>
  </w:num>
  <w:num w:numId="2" w16cid:durableId="856389760">
    <w:abstractNumId w:val="1"/>
  </w:num>
  <w:num w:numId="3" w16cid:durableId="732049105">
    <w:abstractNumId w:val="7"/>
  </w:num>
  <w:num w:numId="4" w16cid:durableId="209462026">
    <w:abstractNumId w:val="2"/>
  </w:num>
  <w:num w:numId="5" w16cid:durableId="864828361">
    <w:abstractNumId w:val="17"/>
  </w:num>
  <w:num w:numId="6" w16cid:durableId="453519193">
    <w:abstractNumId w:val="0"/>
  </w:num>
  <w:num w:numId="7" w16cid:durableId="1290668330">
    <w:abstractNumId w:val="18"/>
  </w:num>
  <w:num w:numId="8" w16cid:durableId="53311012">
    <w:abstractNumId w:val="12"/>
  </w:num>
  <w:num w:numId="9" w16cid:durableId="568082127">
    <w:abstractNumId w:val="4"/>
  </w:num>
  <w:num w:numId="10" w16cid:durableId="1900893706">
    <w:abstractNumId w:val="14"/>
  </w:num>
  <w:num w:numId="11" w16cid:durableId="1157067638">
    <w:abstractNumId w:val="5"/>
  </w:num>
  <w:num w:numId="12" w16cid:durableId="2132896722">
    <w:abstractNumId w:val="16"/>
  </w:num>
  <w:num w:numId="13" w16cid:durableId="1781146751">
    <w:abstractNumId w:val="11"/>
  </w:num>
  <w:num w:numId="14" w16cid:durableId="649870151">
    <w:abstractNumId w:val="9"/>
  </w:num>
  <w:num w:numId="15" w16cid:durableId="737897619">
    <w:abstractNumId w:val="6"/>
  </w:num>
  <w:num w:numId="16" w16cid:durableId="1171483426">
    <w:abstractNumId w:val="10"/>
  </w:num>
  <w:num w:numId="17" w16cid:durableId="179051839">
    <w:abstractNumId w:val="13"/>
  </w:num>
  <w:num w:numId="18" w16cid:durableId="145243193">
    <w:abstractNumId w:val="8"/>
  </w:num>
  <w:num w:numId="19" w16cid:durableId="1185704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1F"/>
    <w:rsid w:val="00037988"/>
    <w:rsid w:val="00050637"/>
    <w:rsid w:val="001537CE"/>
    <w:rsid w:val="00184C50"/>
    <w:rsid w:val="001A443E"/>
    <w:rsid w:val="001C7C3D"/>
    <w:rsid w:val="001D489E"/>
    <w:rsid w:val="0023115D"/>
    <w:rsid w:val="00270319"/>
    <w:rsid w:val="002B4D73"/>
    <w:rsid w:val="00310D17"/>
    <w:rsid w:val="003C5CB3"/>
    <w:rsid w:val="003F3EE7"/>
    <w:rsid w:val="004012AC"/>
    <w:rsid w:val="00431B29"/>
    <w:rsid w:val="004A07B0"/>
    <w:rsid w:val="004B084B"/>
    <w:rsid w:val="00523FEE"/>
    <w:rsid w:val="005967B9"/>
    <w:rsid w:val="005C4366"/>
    <w:rsid w:val="00663F2C"/>
    <w:rsid w:val="006B46A9"/>
    <w:rsid w:val="006E1E0F"/>
    <w:rsid w:val="0071525D"/>
    <w:rsid w:val="0074041F"/>
    <w:rsid w:val="00816927"/>
    <w:rsid w:val="00821C8F"/>
    <w:rsid w:val="00863F55"/>
    <w:rsid w:val="00875E67"/>
    <w:rsid w:val="008A23CF"/>
    <w:rsid w:val="0091314C"/>
    <w:rsid w:val="0092287C"/>
    <w:rsid w:val="0095208E"/>
    <w:rsid w:val="009B6A60"/>
    <w:rsid w:val="00A229C9"/>
    <w:rsid w:val="00A436B2"/>
    <w:rsid w:val="00A6031C"/>
    <w:rsid w:val="00A67738"/>
    <w:rsid w:val="00A90166"/>
    <w:rsid w:val="00AD1B4D"/>
    <w:rsid w:val="00B94BD4"/>
    <w:rsid w:val="00BE4755"/>
    <w:rsid w:val="00C90031"/>
    <w:rsid w:val="00CB1CFF"/>
    <w:rsid w:val="00CB2AB9"/>
    <w:rsid w:val="00CD3988"/>
    <w:rsid w:val="00D31DB9"/>
    <w:rsid w:val="00D336D7"/>
    <w:rsid w:val="00DE7B2F"/>
    <w:rsid w:val="00E943BD"/>
    <w:rsid w:val="00EA424B"/>
    <w:rsid w:val="00F66E86"/>
    <w:rsid w:val="00F7457A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C21A8"/>
  <w14:defaultImageDpi w14:val="300"/>
  <w15:docId w15:val="{C2766884-6521-9942-96F0-4A81EC96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mainebeverly/Desktop/AGACNP%20Portfolio/S.Beverly,%20AGACNP%20Student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S.Beverly,%20AGACNP%20Student%20Resume.dotx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2016-05-04T19:34:00Z</cp:lastPrinted>
  <dcterms:created xsi:type="dcterms:W3CDTF">2022-04-23T18:07:00Z</dcterms:created>
  <dcterms:modified xsi:type="dcterms:W3CDTF">2022-04-23T18:07:00Z</dcterms:modified>
</cp:coreProperties>
</file>