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5D7B1681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EC6A78483A584E40998AAB515E5602B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41266DA9" w14:textId="69E28C23" w:rsidR="00B93310" w:rsidRPr="005152F2" w:rsidRDefault="00FB034D" w:rsidP="003856C9">
                <w:pPr>
                  <w:pStyle w:val="Heading1"/>
                </w:pPr>
                <w:r>
                  <w:t>Myra Ann Elder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7A8EC5BE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A49C16F" w14:textId="2216E1D3" w:rsidR="00441EB9" w:rsidRDefault="00FB034D" w:rsidP="00441EB9">
                  <w:pPr>
                    <w:pStyle w:val="Heading3"/>
                  </w:pPr>
                  <w:r>
                    <w:t>MYRAELDERORG@GMAIL.COM</w:t>
                  </w:r>
                </w:p>
              </w:tc>
            </w:tr>
            <w:tr w:rsidR="00441EB9" w:rsidRPr="005152F2" w14:paraId="3CE2AD9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2450521" w14:textId="67FB7DE4" w:rsidR="00441EB9" w:rsidRDefault="00441EB9" w:rsidP="00441EB9">
                  <w:pPr>
                    <w:pStyle w:val="Heading3"/>
                  </w:pPr>
                </w:p>
              </w:tc>
            </w:tr>
            <w:tr w:rsidR="00441EB9" w:rsidRPr="005152F2" w14:paraId="1552DAD7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F2B25B8" w14:textId="20356C7B" w:rsidR="00441EB9" w:rsidRDefault="00FB034D" w:rsidP="00441EB9">
                  <w:pPr>
                    <w:pStyle w:val="Heading3"/>
                  </w:pPr>
                  <w:r>
                    <w:t>915-309-1303</w:t>
                  </w:r>
                </w:p>
              </w:tc>
            </w:tr>
            <w:tr w:rsidR="00441EB9" w:rsidRPr="005152F2" w14:paraId="33AC166F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6A2192A" w14:textId="77777777" w:rsidR="00441EB9" w:rsidRDefault="00C530A0" w:rsidP="00441EB9">
                  <w:pPr>
                    <w:pStyle w:val="Heading3"/>
                  </w:pPr>
                  <w:sdt>
                    <w:sdtPr>
                      <w:alias w:val="Telephone:"/>
                      <w:tag w:val="Telephone:"/>
                      <w:id w:val="2067829428"/>
                      <w:placeholder>
                        <w:docPart w:val="6A4030ABE9A3594E81741A655A1858C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5152F2">
                        <w:t>Telephone</w:t>
                      </w:r>
                    </w:sdtContent>
                  </w:sdt>
                </w:p>
              </w:tc>
            </w:tr>
            <w:tr w:rsidR="00441EB9" w:rsidRPr="005152F2" w14:paraId="59ACBB8C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BE56050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E106619" wp14:editId="26298548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4E4252E" id="Group 31" o:spid="_x0000_s1026" alt="LinkedIn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">
      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6FE23856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2A3C5A5" w14:textId="77777777" w:rsidR="00441EB9" w:rsidRDefault="00C530A0" w:rsidP="00441EB9">
                  <w:pPr>
                    <w:pStyle w:val="Heading3"/>
                  </w:pPr>
                  <w:sdt>
                    <w:sdtPr>
                      <w:alias w:val="LinkedIn URL:"/>
                      <w:tag w:val="LinkedIn URL:"/>
                      <w:id w:val="-1457020033"/>
                      <w:placeholder>
                        <w:docPart w:val="C6EBFFEFEC38FD4AB0AEBA936E089F2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3053D9">
                        <w:t>LinkedIn URL</w:t>
                      </w:r>
                    </w:sdtContent>
                  </w:sdt>
                </w:p>
              </w:tc>
            </w:tr>
            <w:tr w:rsidR="00441EB9" w:rsidRPr="005152F2" w14:paraId="6A8D0B71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54981C93" w14:textId="1908A9EE" w:rsidR="00441EB9" w:rsidRPr="00441EB9" w:rsidRDefault="00441EB9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14:paraId="557BDF75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3FFCD84D" w14:textId="77777777" w:rsidR="002C77B9" w:rsidRDefault="00C530A0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8E6E7079E76E78439FED3184BF9326A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6202CB2D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21EAD77A" wp14:editId="49591F43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A48DB0E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03968F2" w14:textId="6E4A3484" w:rsidR="005A7E57" w:rsidRDefault="00FB034D" w:rsidP="00D11C4D">
                  <w:r>
                    <w:t>Implementing my broad nursing experience</w:t>
                  </w:r>
                </w:p>
              </w:tc>
            </w:tr>
            <w:tr w:rsidR="00463463" w:rsidRPr="005152F2" w14:paraId="47C4DD45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0C3879A7" w14:textId="77777777" w:rsidR="005A7E57" w:rsidRDefault="00C530A0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AA03F1DC3DB5454985EC79AFCC7A0A5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6D9FAF97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7B11332A" wp14:editId="5DE4CCB0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798440C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2202F57" w14:textId="76CB3534" w:rsidR="00463463" w:rsidRPr="005152F2" w:rsidRDefault="00FB034D" w:rsidP="00463463">
                  <w:r>
                    <w:t>Implementing excellent critical thinking skills for the best patient outcomes</w:t>
                  </w:r>
                </w:p>
              </w:tc>
            </w:tr>
          </w:tbl>
          <w:p w14:paraId="6669708A" w14:textId="77777777" w:rsidR="00B93310" w:rsidRPr="005152F2" w:rsidRDefault="00B93310" w:rsidP="003856C9"/>
        </w:tc>
        <w:tc>
          <w:tcPr>
            <w:tcW w:w="723" w:type="dxa"/>
          </w:tcPr>
          <w:p w14:paraId="760F3B1E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2DEA5224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15BD7B3" w14:textId="77777777" w:rsidR="008F6337" w:rsidRPr="005152F2" w:rsidRDefault="00C530A0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66F6B1A4FD0676469650D3CEB8E4149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3176D5A0" w14:textId="3697EBAF" w:rsidR="00196B50" w:rsidRDefault="00196B50" w:rsidP="00196B50">
                  <w:pPr>
                    <w:pStyle w:val="Heading4"/>
                    <w:jc w:val="both"/>
                  </w:pPr>
                  <w:r>
                    <w:t xml:space="preserve">                  RN Cimarron Rehabilitation Center</w:t>
                  </w:r>
                </w:p>
                <w:p w14:paraId="7D396DC4" w14:textId="5028291A" w:rsidR="00196B50" w:rsidRDefault="00196B50" w:rsidP="00196B50">
                  <w:pPr>
                    <w:pStyle w:val="Heading4"/>
                    <w:jc w:val="both"/>
                  </w:pPr>
                  <w:r>
                    <w:t xml:space="preserve">                                              08/2021-Current</w:t>
                  </w:r>
                </w:p>
                <w:p w14:paraId="6ABDA18C" w14:textId="77777777" w:rsidR="00196B50" w:rsidRDefault="00196B50" w:rsidP="002B3890">
                  <w:pPr>
                    <w:pStyle w:val="Heading4"/>
                  </w:pPr>
                </w:p>
                <w:p w14:paraId="6E027FA6" w14:textId="77777777" w:rsidR="00196B50" w:rsidRDefault="00196B50" w:rsidP="002B3890">
                  <w:pPr>
                    <w:pStyle w:val="Heading4"/>
                  </w:pPr>
                </w:p>
                <w:p w14:paraId="7B6EB3C8" w14:textId="07EB6EB3" w:rsidR="008F6337" w:rsidRPr="0043426C" w:rsidRDefault="00FB034D" w:rsidP="002B3890">
                  <w:pPr>
                    <w:pStyle w:val="Heading4"/>
                  </w:pPr>
                  <w:r>
                    <w:t>RN El paso health rehab center</w:t>
                  </w:r>
                </w:p>
                <w:p w14:paraId="60F403FA" w14:textId="3CF230B8" w:rsidR="008F6337" w:rsidRDefault="00FB034D" w:rsidP="008F6337">
                  <w:pPr>
                    <w:pStyle w:val="Heading5"/>
                  </w:pPr>
                  <w:r>
                    <w:t xml:space="preserve">01/22/2021- </w:t>
                  </w:r>
                  <w:r w:rsidR="00196B50">
                    <w:t>08/22/21</w:t>
                  </w:r>
                </w:p>
                <w:p w14:paraId="0DDB23E7" w14:textId="547B93F4" w:rsidR="00FB034D" w:rsidRPr="00FB034D" w:rsidRDefault="00FB034D" w:rsidP="00FB034D">
                  <w:r>
                    <w:t>Staff RN in which duties consist of implementing and evaluating patient care while performing nursing procedures to treat and rehabilitate patient</w:t>
                  </w:r>
                  <w:r w:rsidR="00BC7901">
                    <w:t xml:space="preserve">s.  Assuring patient safety and physical comfort as well as the patient’s emotional and spiritual needs. </w:t>
                  </w:r>
                  <w:r w:rsidR="00210E0B">
                    <w:t xml:space="preserve"> Participated. In Covid-19 vaccine administrations and performance of Covid-19 Rapid testing. </w:t>
                  </w:r>
                  <w:r w:rsidR="008030DF">
                    <w:t xml:space="preserve">Hospice care and PICC line support.  </w:t>
                  </w:r>
                  <w:r w:rsidR="00BC7901">
                    <w:t>Tracheostomy, colostomy and gastrostomy care.  Management of palliative care and wound care as well.</w:t>
                  </w:r>
                </w:p>
                <w:p w14:paraId="7B985C55" w14:textId="28D30752" w:rsidR="007B2F5C" w:rsidRPr="0043426C" w:rsidRDefault="00BC7901" w:rsidP="0043426C">
                  <w:pPr>
                    <w:pStyle w:val="Heading4"/>
                  </w:pPr>
                  <w:r>
                    <w:t>RN Legent hospital</w:t>
                  </w:r>
                </w:p>
                <w:p w14:paraId="1F1B29D5" w14:textId="4F94E12F" w:rsidR="007B2F5C" w:rsidRPr="005152F2" w:rsidRDefault="00BC7901" w:rsidP="007B2F5C">
                  <w:pPr>
                    <w:pStyle w:val="Heading5"/>
                  </w:pPr>
                  <w:r>
                    <w:t>09/13/2019-11/29/2020</w:t>
                  </w:r>
                </w:p>
                <w:p w14:paraId="3A7B253E" w14:textId="77777777" w:rsidR="008F6337" w:rsidRDefault="00BC7901" w:rsidP="00832F81">
                  <w:r>
                    <w:t xml:space="preserve">Medical surgical unit with a vast array of medical and surgical procedures.  Management of </w:t>
                  </w:r>
                  <w:proofErr w:type="spellStart"/>
                  <w:r>
                    <w:t>post surgical</w:t>
                  </w:r>
                  <w:proofErr w:type="spellEnd"/>
                  <w:r>
                    <w:t xml:space="preserve"> patients undergoing laminectomies, decompression and fusion of all levels of the spine, corpectomies, post-colostomy placement, hip and knee replacements, colectomies, management of PICC lines, pain management and 12 lead EKG placement and interpretation.</w:t>
                  </w:r>
                </w:p>
                <w:p w14:paraId="284307B4" w14:textId="77777777" w:rsidR="00BC7901" w:rsidRDefault="00BC7901" w:rsidP="00832F81"/>
                <w:p w14:paraId="32A5F497" w14:textId="0172E598" w:rsidR="00BC7901" w:rsidRPr="00CC7583" w:rsidRDefault="00BC7901" w:rsidP="00832F81">
                  <w:pPr>
                    <w:rPr>
                      <w:b/>
                      <w:bCs/>
                    </w:rPr>
                  </w:pPr>
                  <w:proofErr w:type="gramStart"/>
                  <w:r w:rsidRPr="00CC7583">
                    <w:rPr>
                      <w:b/>
                      <w:bCs/>
                    </w:rPr>
                    <w:t xml:space="preserve">RN </w:t>
                  </w:r>
                  <w:r w:rsidR="00CC7583" w:rsidRPr="00CC7583">
                    <w:rPr>
                      <w:b/>
                      <w:bCs/>
                    </w:rPr>
                    <w:t xml:space="preserve"> PRN</w:t>
                  </w:r>
                  <w:proofErr w:type="gramEnd"/>
                  <w:r w:rsidR="00CC7583" w:rsidRPr="00CC7583">
                    <w:rPr>
                      <w:b/>
                      <w:bCs/>
                    </w:rPr>
                    <w:t xml:space="preserve"> </w:t>
                  </w:r>
                  <w:r w:rsidRPr="00CC7583">
                    <w:rPr>
                      <w:b/>
                      <w:bCs/>
                    </w:rPr>
                    <w:t>PREMIER HOSPITAL</w:t>
                  </w:r>
                </w:p>
                <w:p w14:paraId="0BDDE3CF" w14:textId="77777777" w:rsidR="00BC7901" w:rsidRDefault="00CC7583" w:rsidP="00832F81">
                  <w:r>
                    <w:t>02-2020-08-2020</w:t>
                  </w:r>
                </w:p>
                <w:p w14:paraId="025AF1C8" w14:textId="09ED06DA" w:rsidR="00CC7583" w:rsidRDefault="00CC7583" w:rsidP="00832F81">
                  <w:r>
                    <w:t>Management of pulmonary and long-term acute care of patients.  Management of ventilator support and drips in patient acute care</w:t>
                  </w:r>
                  <w:r w:rsidR="008030DF">
                    <w:t xml:space="preserve"> and terminal.  PICC line support and infusion. </w:t>
                  </w:r>
                  <w:r>
                    <w:t>Experience with code team.  ACLS trained.</w:t>
                  </w:r>
                </w:p>
                <w:p w14:paraId="19DF1101" w14:textId="77777777" w:rsidR="00CC7583" w:rsidRPr="00CC7583" w:rsidRDefault="00CC7583" w:rsidP="00832F81">
                  <w:pPr>
                    <w:rPr>
                      <w:b/>
                      <w:bCs/>
                    </w:rPr>
                  </w:pPr>
                </w:p>
                <w:p w14:paraId="26C01803" w14:textId="77777777" w:rsidR="00CC7583" w:rsidRDefault="00CC7583" w:rsidP="00832F81">
                  <w:pPr>
                    <w:rPr>
                      <w:b/>
                      <w:bCs/>
                    </w:rPr>
                  </w:pPr>
                  <w:r w:rsidRPr="00CC7583">
                    <w:rPr>
                      <w:b/>
                      <w:bCs/>
                    </w:rPr>
                    <w:t>RN Providence Memorial Hospital</w:t>
                  </w:r>
                </w:p>
                <w:p w14:paraId="2563B3D0" w14:textId="707746F2" w:rsidR="00CC7583" w:rsidRDefault="00CC7583" w:rsidP="00832F8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1999-2001</w:t>
                  </w:r>
                </w:p>
                <w:p w14:paraId="2AE9B677" w14:textId="0C26B4BE" w:rsidR="00CC7583" w:rsidRDefault="00CC7583" w:rsidP="00832F81">
                  <w:r>
                    <w:t xml:space="preserve">Labor and deliver staff RN.  Management of the laboring patient as well as management and treatment of antepartum care in </w:t>
                  </w:r>
                  <w:proofErr w:type="gramStart"/>
                  <w:r>
                    <w:t>high risk</w:t>
                  </w:r>
                  <w:proofErr w:type="gramEnd"/>
                  <w:r>
                    <w:t xml:space="preserve"> patients.  Management of placenta previa, uterine abruption, fetal demise, pre-eclampsia, pre-term labor, internal monitoring, post-partum hemorrhage </w:t>
                  </w:r>
                  <w:proofErr w:type="gramStart"/>
                  <w:r>
                    <w:t>and  blood</w:t>
                  </w:r>
                  <w:proofErr w:type="gramEnd"/>
                  <w:r>
                    <w:t xml:space="preserve"> transfusions and normal active labor.  Fetal assessment and </w:t>
                  </w:r>
                  <w:r>
                    <w:lastRenderedPageBreak/>
                    <w:t>monitoring, maternal physical assessment</w:t>
                  </w:r>
                  <w:r w:rsidR="00143392">
                    <w:t xml:space="preserve">, rupture of waters and all antepartum complications.  </w:t>
                  </w:r>
                </w:p>
                <w:p w14:paraId="43F085B6" w14:textId="7D4662CB" w:rsidR="00143392" w:rsidRDefault="00143392" w:rsidP="00832F81"/>
                <w:p w14:paraId="1048F11F" w14:textId="531DAA45" w:rsidR="00143392" w:rsidRDefault="00143392" w:rsidP="00832F81">
                  <w:pPr>
                    <w:rPr>
                      <w:b/>
                      <w:bCs/>
                    </w:rPr>
                  </w:pPr>
                  <w:r w:rsidRPr="00143392">
                    <w:rPr>
                      <w:b/>
                      <w:bCs/>
                    </w:rPr>
                    <w:t>RN Sierra Medical Center 2010</w:t>
                  </w:r>
                </w:p>
                <w:p w14:paraId="3419F827" w14:textId="27E5B3DA" w:rsidR="00143392" w:rsidRDefault="00143392" w:rsidP="00832F81">
                  <w:r>
                    <w:t xml:space="preserve">Medical Surgical Unit staff RN with interchanging to Oncology Unit.  </w:t>
                  </w:r>
                  <w:r w:rsidR="008030DF">
                    <w:t xml:space="preserve">Chemo-certified.  </w:t>
                  </w:r>
                  <w:r>
                    <w:t>Managing kidney failure, anemia, COPD, CHF, post CABG, PICC line maintenance, accessing porta-catheters, blood transfusions and the administration of chemotherapy.</w:t>
                  </w:r>
                </w:p>
                <w:p w14:paraId="69275281" w14:textId="24951E05" w:rsidR="00143392" w:rsidRDefault="00143392" w:rsidP="00832F81"/>
                <w:p w14:paraId="07AD62A9" w14:textId="76CF23D5" w:rsidR="00143392" w:rsidRDefault="00143392" w:rsidP="00832F81">
                  <w:pPr>
                    <w:rPr>
                      <w:b/>
                      <w:bCs/>
                    </w:rPr>
                  </w:pPr>
                  <w:r w:rsidRPr="00143392">
                    <w:rPr>
                      <w:b/>
                      <w:bCs/>
                    </w:rPr>
                    <w:t>University Medical Center</w:t>
                  </w:r>
                </w:p>
                <w:p w14:paraId="039EA548" w14:textId="3C53EADD" w:rsidR="00143392" w:rsidRDefault="00143392" w:rsidP="00832F8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2001-2004</w:t>
                  </w:r>
                </w:p>
                <w:p w14:paraId="7A65E8D0" w14:textId="7C02731A" w:rsidR="00143392" w:rsidRPr="00143392" w:rsidRDefault="00143392" w:rsidP="00832F81">
                  <w:r>
                    <w:t xml:space="preserve">RN staff labor and delivery in </w:t>
                  </w:r>
                  <w:proofErr w:type="gramStart"/>
                  <w:r>
                    <w:t>high risk</w:t>
                  </w:r>
                  <w:proofErr w:type="gramEnd"/>
                  <w:r>
                    <w:t xml:space="preserve"> patients.</w:t>
                  </w:r>
                </w:p>
                <w:p w14:paraId="5592C431" w14:textId="779EBE1F" w:rsidR="00CC7583" w:rsidRPr="00CC7583" w:rsidRDefault="00CC7583" w:rsidP="00CC7583">
                  <w:pPr>
                    <w:jc w:val="both"/>
                  </w:pPr>
                </w:p>
                <w:p w14:paraId="70209B14" w14:textId="0903C3B2" w:rsidR="00CC7583" w:rsidRDefault="00CC7583" w:rsidP="00CC7583">
                  <w:pPr>
                    <w:jc w:val="both"/>
                  </w:pPr>
                </w:p>
              </w:tc>
            </w:tr>
            <w:tr w:rsidR="008F6337" w14:paraId="1A098884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115DFCEF" w14:textId="77777777" w:rsidR="008F6337" w:rsidRPr="005152F2" w:rsidRDefault="00C530A0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5E6C5CD0D369AA44ADE4E6E71B6848F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5DBD05BC" w14:textId="59F38C4A" w:rsidR="007B2F5C" w:rsidRDefault="00143392" w:rsidP="002B3890">
                  <w:pPr>
                    <w:pStyle w:val="Heading4"/>
                  </w:pPr>
                  <w:r>
                    <w:t>BSN at University of new mexico at albuquerque, new mexico 1999</w:t>
                  </w:r>
                </w:p>
                <w:p w14:paraId="449366E1" w14:textId="1902519C" w:rsidR="00143392" w:rsidRDefault="00143392" w:rsidP="002B3890">
                  <w:pPr>
                    <w:pStyle w:val="Heading4"/>
                  </w:pPr>
                </w:p>
                <w:p w14:paraId="090196A8" w14:textId="29886DDC" w:rsidR="00143392" w:rsidRPr="0043426C" w:rsidRDefault="00143392" w:rsidP="002B3890">
                  <w:pPr>
                    <w:pStyle w:val="Heading4"/>
                  </w:pPr>
                  <w:r>
                    <w:t xml:space="preserve">Masters </w:t>
                  </w:r>
                  <w:r w:rsidR="008030DF">
                    <w:t>in</w:t>
                  </w:r>
                  <w:r>
                    <w:t xml:space="preserve"> Health Administration at university of phoenix 2014</w:t>
                  </w:r>
                </w:p>
                <w:p w14:paraId="3791DDE1" w14:textId="1CE47F4A" w:rsidR="007B2F5C" w:rsidRPr="005152F2" w:rsidRDefault="007B2F5C" w:rsidP="00143392">
                  <w:pPr>
                    <w:pStyle w:val="Heading5"/>
                    <w:jc w:val="both"/>
                  </w:pPr>
                </w:p>
                <w:p w14:paraId="71F9DFBF" w14:textId="71F52911" w:rsidR="008F6337" w:rsidRDefault="008F6337" w:rsidP="007B2F5C"/>
              </w:tc>
            </w:tr>
            <w:tr w:rsidR="008F6337" w14:paraId="6861C406" w14:textId="77777777" w:rsidTr="00B85871">
              <w:tc>
                <w:tcPr>
                  <w:tcW w:w="5191" w:type="dxa"/>
                </w:tcPr>
                <w:p w14:paraId="7AC6F99B" w14:textId="77777777" w:rsidR="008F6337" w:rsidRPr="005152F2" w:rsidRDefault="00C530A0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8C4BEB53EE7D794B95563795CF5E0B3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Volunteer Experience or Leadership</w:t>
                      </w:r>
                    </w:sdtContent>
                  </w:sdt>
                </w:p>
                <w:p w14:paraId="3898532E" w14:textId="77777777" w:rsidR="008F6337" w:rsidRDefault="00143392" w:rsidP="008F6337">
                  <w:r>
                    <w:t xml:space="preserve">Weekly volunteer at FIGHTING FOR HUNGER AT </w:t>
                  </w:r>
                  <w:proofErr w:type="gramStart"/>
                  <w:r>
                    <w:t>ST.LUKES</w:t>
                  </w:r>
                  <w:proofErr w:type="gramEnd"/>
                  <w:r>
                    <w:t xml:space="preserve"> EL PASO TEXAS</w:t>
                  </w:r>
                </w:p>
                <w:p w14:paraId="2E4027FA" w14:textId="77777777" w:rsidR="00143392" w:rsidRDefault="00143392" w:rsidP="008F6337"/>
                <w:p w14:paraId="3E629E5A" w14:textId="20206654" w:rsidR="00143392" w:rsidRDefault="00AE3FAD" w:rsidP="008F6337">
                  <w:r>
                    <w:t xml:space="preserve">LEADERSHIP EXPERIENCE IN MULTIPLE CHARGE NURSE POSITIONS. </w:t>
                  </w:r>
                </w:p>
              </w:tc>
            </w:tr>
          </w:tbl>
          <w:p w14:paraId="09AA1883" w14:textId="77777777" w:rsidR="008F6337" w:rsidRPr="005152F2" w:rsidRDefault="008F6337" w:rsidP="003856C9"/>
        </w:tc>
      </w:tr>
    </w:tbl>
    <w:p w14:paraId="561B468D" w14:textId="77777777" w:rsidR="00E941EF" w:rsidRDefault="00E941EF" w:rsidP="0019561F">
      <w:pPr>
        <w:pStyle w:val="NoSpacing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35B10" w14:textId="77777777" w:rsidR="00C530A0" w:rsidRDefault="00C530A0" w:rsidP="003856C9">
      <w:pPr>
        <w:spacing w:after="0" w:line="240" w:lineRule="auto"/>
      </w:pPr>
      <w:r>
        <w:separator/>
      </w:r>
    </w:p>
  </w:endnote>
  <w:endnote w:type="continuationSeparator" w:id="0">
    <w:p w14:paraId="20C237DC" w14:textId="77777777" w:rsidR="00C530A0" w:rsidRDefault="00C530A0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50CDB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376E69E0" wp14:editId="21E07ED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E1D1CD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96F9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C7C9EE7" wp14:editId="63E8EE1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991F365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81FE4" w14:textId="77777777" w:rsidR="00C530A0" w:rsidRDefault="00C530A0" w:rsidP="003856C9">
      <w:pPr>
        <w:spacing w:after="0" w:line="240" w:lineRule="auto"/>
      </w:pPr>
      <w:r>
        <w:separator/>
      </w:r>
    </w:p>
  </w:footnote>
  <w:footnote w:type="continuationSeparator" w:id="0">
    <w:p w14:paraId="1E580F1A" w14:textId="77777777" w:rsidR="00C530A0" w:rsidRDefault="00C530A0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A4A14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583E870" wp14:editId="0078DAC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D43DDBC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11EE3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3C6E891F" wp14:editId="778F38A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0210E23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4D"/>
    <w:rsid w:val="00052BE1"/>
    <w:rsid w:val="0007412A"/>
    <w:rsid w:val="0010199E"/>
    <w:rsid w:val="00143392"/>
    <w:rsid w:val="001765FE"/>
    <w:rsid w:val="0019561F"/>
    <w:rsid w:val="00195B63"/>
    <w:rsid w:val="00196B50"/>
    <w:rsid w:val="001B32D2"/>
    <w:rsid w:val="001C22E3"/>
    <w:rsid w:val="001F2AC2"/>
    <w:rsid w:val="00210E0B"/>
    <w:rsid w:val="0023048C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743379"/>
    <w:rsid w:val="007803B7"/>
    <w:rsid w:val="007B2F5C"/>
    <w:rsid w:val="007C5F05"/>
    <w:rsid w:val="008030DF"/>
    <w:rsid w:val="00832043"/>
    <w:rsid w:val="00832F81"/>
    <w:rsid w:val="008C7CA2"/>
    <w:rsid w:val="008D6BC8"/>
    <w:rsid w:val="008F6337"/>
    <w:rsid w:val="00A42F91"/>
    <w:rsid w:val="00AE3FAD"/>
    <w:rsid w:val="00AF1258"/>
    <w:rsid w:val="00B01E52"/>
    <w:rsid w:val="00B550FC"/>
    <w:rsid w:val="00B85871"/>
    <w:rsid w:val="00B93310"/>
    <w:rsid w:val="00BC1F18"/>
    <w:rsid w:val="00BC7901"/>
    <w:rsid w:val="00BD2E58"/>
    <w:rsid w:val="00BF6BAB"/>
    <w:rsid w:val="00C007A5"/>
    <w:rsid w:val="00C4403A"/>
    <w:rsid w:val="00C530A0"/>
    <w:rsid w:val="00CC7583"/>
    <w:rsid w:val="00CE6306"/>
    <w:rsid w:val="00D11C4D"/>
    <w:rsid w:val="00D5067A"/>
    <w:rsid w:val="00DA3351"/>
    <w:rsid w:val="00DC79BB"/>
    <w:rsid w:val="00E34D58"/>
    <w:rsid w:val="00E941EF"/>
    <w:rsid w:val="00EB1C1B"/>
    <w:rsid w:val="00F56435"/>
    <w:rsid w:val="00F93FB9"/>
    <w:rsid w:val="00FA07AA"/>
    <w:rsid w:val="00FB034D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7105C"/>
  <w15:chartTrackingRefBased/>
  <w15:docId w15:val="{CE3E3103-3AA0-9C4D-BC01-04C6B4E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yraelder/Library/Containers/com.microsoft.Word/Data/Library/Application%20Support/Microsoft/Office/16.0/DTS/en-US%7b60200C2A-8DFE-A44D-9C54-4BDB4ACAA07B%7d/%7bDB396357-1A26-2D4A-A1C9-2CDBD8521A05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C6A78483A584E40998AAB515E56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0F78-009D-8C40-A7A6-AE6DAFC73027}"/>
      </w:docPartPr>
      <w:docPartBody>
        <w:p w:rsidR="003467EA" w:rsidRDefault="001B11E9">
          <w:pPr>
            <w:pStyle w:val="EC6A78483A584E40998AAB515E5602BC"/>
          </w:pPr>
          <w:r w:rsidRPr="005152F2">
            <w:t>Your Name</w:t>
          </w:r>
        </w:p>
      </w:docPartBody>
    </w:docPart>
    <w:docPart>
      <w:docPartPr>
        <w:name w:val="6A4030ABE9A3594E81741A655A185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878F5-2932-9E4B-87FA-2C14C85F1FB4}"/>
      </w:docPartPr>
      <w:docPartBody>
        <w:p w:rsidR="003467EA" w:rsidRDefault="001B11E9">
          <w:pPr>
            <w:pStyle w:val="6A4030ABE9A3594E81741A655A1858C5"/>
          </w:pPr>
          <w:r w:rsidRPr="005152F2">
            <w:t>Telephone</w:t>
          </w:r>
        </w:p>
      </w:docPartBody>
    </w:docPart>
    <w:docPart>
      <w:docPartPr>
        <w:name w:val="C6EBFFEFEC38FD4AB0AEBA936E089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FECD6-65E7-1042-B00E-60173D16991B}"/>
      </w:docPartPr>
      <w:docPartBody>
        <w:p w:rsidR="003467EA" w:rsidRDefault="001B11E9">
          <w:pPr>
            <w:pStyle w:val="C6EBFFEFEC38FD4AB0AEBA936E089F29"/>
          </w:pPr>
          <w:r w:rsidRPr="003053D9">
            <w:t>LinkedIn URL</w:t>
          </w:r>
        </w:p>
      </w:docPartBody>
    </w:docPart>
    <w:docPart>
      <w:docPartPr>
        <w:name w:val="8E6E7079E76E78439FED3184BF932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70EA8-190E-924D-B970-DE62D097A439}"/>
      </w:docPartPr>
      <w:docPartBody>
        <w:p w:rsidR="003467EA" w:rsidRDefault="001B11E9">
          <w:pPr>
            <w:pStyle w:val="8E6E7079E76E78439FED3184BF9326A9"/>
          </w:pPr>
          <w:r>
            <w:t>Objective</w:t>
          </w:r>
        </w:p>
      </w:docPartBody>
    </w:docPart>
    <w:docPart>
      <w:docPartPr>
        <w:name w:val="AA03F1DC3DB5454985EC79AFCC7A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E4F4-24CD-DB43-B9D0-78EDD665BA0E}"/>
      </w:docPartPr>
      <w:docPartBody>
        <w:p w:rsidR="003467EA" w:rsidRDefault="001B11E9">
          <w:pPr>
            <w:pStyle w:val="AA03F1DC3DB5454985EC79AFCC7A0A5B"/>
          </w:pPr>
          <w:r>
            <w:t>Skills</w:t>
          </w:r>
        </w:p>
      </w:docPartBody>
    </w:docPart>
    <w:docPart>
      <w:docPartPr>
        <w:name w:val="66F6B1A4FD0676469650D3CEB8E41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9C6D-CB8C-ED4C-875D-7D0D0E508E38}"/>
      </w:docPartPr>
      <w:docPartBody>
        <w:p w:rsidR="003467EA" w:rsidRDefault="001B11E9">
          <w:pPr>
            <w:pStyle w:val="66F6B1A4FD0676469650D3CEB8E41493"/>
          </w:pPr>
          <w:r w:rsidRPr="005152F2">
            <w:t>Experience</w:t>
          </w:r>
        </w:p>
      </w:docPartBody>
    </w:docPart>
    <w:docPart>
      <w:docPartPr>
        <w:name w:val="5E6C5CD0D369AA44ADE4E6E71B684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D05D-55ED-8C49-A5FF-123FAB782211}"/>
      </w:docPartPr>
      <w:docPartBody>
        <w:p w:rsidR="003467EA" w:rsidRDefault="001B11E9">
          <w:pPr>
            <w:pStyle w:val="5E6C5CD0D369AA44ADE4E6E71B6848FB"/>
          </w:pPr>
          <w:r w:rsidRPr="005152F2">
            <w:t>Education</w:t>
          </w:r>
        </w:p>
      </w:docPartBody>
    </w:docPart>
    <w:docPart>
      <w:docPartPr>
        <w:name w:val="8C4BEB53EE7D794B95563795CF5E0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A8AFF-324E-5E44-8F38-24B553B604C6}"/>
      </w:docPartPr>
      <w:docPartBody>
        <w:p w:rsidR="003467EA" w:rsidRDefault="001B11E9">
          <w:pPr>
            <w:pStyle w:val="8C4BEB53EE7D794B95563795CF5E0B39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E9"/>
    <w:rsid w:val="000C110E"/>
    <w:rsid w:val="001B11E9"/>
    <w:rsid w:val="003467EA"/>
    <w:rsid w:val="007E3DFD"/>
    <w:rsid w:val="00E5695A"/>
    <w:rsid w:val="00F0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6A78483A584E40998AAB515E5602BC">
    <w:name w:val="EC6A78483A584E40998AAB515E5602BC"/>
  </w:style>
  <w:style w:type="paragraph" w:customStyle="1" w:styleId="6A4030ABE9A3594E81741A655A1858C5">
    <w:name w:val="6A4030ABE9A3594E81741A655A1858C5"/>
  </w:style>
  <w:style w:type="paragraph" w:customStyle="1" w:styleId="C6EBFFEFEC38FD4AB0AEBA936E089F29">
    <w:name w:val="C6EBFFEFEC38FD4AB0AEBA936E089F29"/>
  </w:style>
  <w:style w:type="paragraph" w:customStyle="1" w:styleId="8E6E7079E76E78439FED3184BF9326A9">
    <w:name w:val="8E6E7079E76E78439FED3184BF9326A9"/>
  </w:style>
  <w:style w:type="paragraph" w:customStyle="1" w:styleId="AA03F1DC3DB5454985EC79AFCC7A0A5B">
    <w:name w:val="AA03F1DC3DB5454985EC79AFCC7A0A5B"/>
  </w:style>
  <w:style w:type="paragraph" w:customStyle="1" w:styleId="66F6B1A4FD0676469650D3CEB8E41493">
    <w:name w:val="66F6B1A4FD0676469650D3CEB8E41493"/>
  </w:style>
  <w:style w:type="paragraph" w:customStyle="1" w:styleId="5E6C5CD0D369AA44ADE4E6E71B6848FB">
    <w:name w:val="5E6C5CD0D369AA44ADE4E6E71B6848FB"/>
  </w:style>
  <w:style w:type="paragraph" w:customStyle="1" w:styleId="8C4BEB53EE7D794B95563795CF5E0B39">
    <w:name w:val="8C4BEB53EE7D794B95563795CF5E0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Ann Elder</dc:creator>
  <cp:keywords/>
  <dc:description/>
  <cp:lastModifiedBy>Myra Elder</cp:lastModifiedBy>
  <cp:revision>2</cp:revision>
  <dcterms:created xsi:type="dcterms:W3CDTF">2021-10-01T07:00:00Z</dcterms:created>
  <dcterms:modified xsi:type="dcterms:W3CDTF">2021-10-01T07:00:00Z</dcterms:modified>
</cp:coreProperties>
</file>