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76F8" w14:textId="77777777" w:rsidR="006930AE" w:rsidRDefault="00712A57">
      <w:pPr>
        <w:pStyle w:val="Name"/>
      </w:pPr>
      <w:r>
        <w:t>Melinda garrelts</w:t>
      </w:r>
    </w:p>
    <w:p w14:paraId="7A2AEF1E" w14:textId="4A2D006B" w:rsidR="006930AE" w:rsidRDefault="00524F38">
      <w:pPr>
        <w:pStyle w:val="ContactInfo"/>
      </w:pPr>
      <w:r>
        <w:t>1</w:t>
      </w:r>
      <w:r w:rsidR="00EF07EF">
        <w:t xml:space="preserve">30 E Darby </w:t>
      </w:r>
      <w:r>
        <w:t xml:space="preserve">St, </w:t>
      </w:r>
      <w:r w:rsidR="00EF07EF">
        <w:t>Sibley</w:t>
      </w:r>
      <w:r>
        <w:t>, IL 6</w:t>
      </w:r>
      <w:r w:rsidR="00EF07EF">
        <w:t>1773</w:t>
      </w:r>
      <w:r>
        <w:sym w:font="Symbol" w:char="F0FA"/>
      </w:r>
      <w:r>
        <w:t xml:space="preserve"> 815-954-6418</w:t>
      </w:r>
      <w:r>
        <w:sym w:font="Symbol" w:char="F0FA"/>
      </w:r>
      <w:r>
        <w:t xml:space="preserve"> </w:t>
      </w:r>
      <w:r w:rsidR="00142DD6">
        <w:t>mindy</w:t>
      </w:r>
      <w:r>
        <w:t>garr</w:t>
      </w:r>
      <w:r w:rsidR="00142DD6">
        <w:t>578</w:t>
      </w:r>
      <w:r>
        <w:t>@gmail.com</w:t>
      </w:r>
    </w:p>
    <w:sdt>
      <w:sdtPr>
        <w:id w:val="-1179423465"/>
        <w:placeholder>
          <w:docPart w:val="60C78800DCB041468BB449117FEFB916"/>
        </w:placeholder>
        <w:temporary/>
        <w:showingPlcHdr/>
        <w15:appearance w15:val="hidden"/>
      </w:sdtPr>
      <w:sdtEndPr/>
      <w:sdtContent>
        <w:p w14:paraId="5C2448BC" w14:textId="77777777" w:rsidR="006930AE" w:rsidRDefault="00FA3A78">
          <w:pPr>
            <w:pStyle w:val="Heading1"/>
          </w:pPr>
          <w:r w:rsidRPr="00776A16">
            <w:rPr>
              <w:sz w:val="32"/>
              <w:szCs w:val="40"/>
            </w:rPr>
            <w:t>Objective</w:t>
          </w:r>
        </w:p>
      </w:sdtContent>
    </w:sdt>
    <w:p w14:paraId="7707316E" w14:textId="77777777" w:rsidR="006930AE" w:rsidRPr="00776A16" w:rsidRDefault="00D46697">
      <w:pPr>
        <w:rPr>
          <w:sz w:val="24"/>
          <w:szCs w:val="24"/>
        </w:rPr>
      </w:pPr>
      <w:r w:rsidRPr="00776A16">
        <w:rPr>
          <w:sz w:val="24"/>
          <w:szCs w:val="24"/>
        </w:rPr>
        <w:t>I bring experience and knowledge from a smaller hospital skill set. I am loyal and reliable. I like to be challenged and multi task. I am a problem solver that is known for thinking outside the box.</w:t>
      </w:r>
    </w:p>
    <w:sdt>
      <w:sdtPr>
        <w:id w:val="1728489637"/>
        <w:placeholder>
          <w:docPart w:val="CFBBDF7E08BA474C809BE1ED78800EC5"/>
        </w:placeholder>
        <w:temporary/>
        <w:showingPlcHdr/>
        <w15:appearance w15:val="hidden"/>
      </w:sdtPr>
      <w:sdtEndPr/>
      <w:sdtContent>
        <w:p w14:paraId="6A0040B2" w14:textId="77777777" w:rsidR="006930AE" w:rsidRDefault="00FA3A78">
          <w:pPr>
            <w:pStyle w:val="Heading1"/>
          </w:pPr>
          <w:r w:rsidRPr="00776A16">
            <w:rPr>
              <w:sz w:val="32"/>
              <w:szCs w:val="40"/>
            </w:rPr>
            <w:t>Experience</w:t>
          </w:r>
        </w:p>
      </w:sdtContent>
    </w:sdt>
    <w:p w14:paraId="6EE460FC" w14:textId="4EFFC01F" w:rsidR="005179B3" w:rsidRPr="00776A16" w:rsidRDefault="005179B3" w:rsidP="005179B3">
      <w:pPr>
        <w:rPr>
          <w:sz w:val="24"/>
          <w:szCs w:val="24"/>
        </w:rPr>
      </w:pPr>
      <w:r>
        <w:rPr>
          <w:sz w:val="24"/>
          <w:szCs w:val="24"/>
        </w:rPr>
        <w:t>OSF Heart of Mary in ER</w:t>
      </w:r>
    </w:p>
    <w:p w14:paraId="4A69A71F" w14:textId="447A52CF" w:rsidR="005179B3" w:rsidRDefault="005179B3" w:rsidP="005179B3">
      <w:pPr>
        <w:rPr>
          <w:sz w:val="24"/>
          <w:szCs w:val="24"/>
        </w:rPr>
      </w:pPr>
      <w:r w:rsidRPr="005179B3">
        <w:rPr>
          <w:sz w:val="24"/>
          <w:szCs w:val="24"/>
        </w:rPr>
        <w:t xml:space="preserve">REGISTERED </w:t>
      </w:r>
      <w:r>
        <w:rPr>
          <w:sz w:val="24"/>
          <w:szCs w:val="24"/>
        </w:rPr>
        <w:t>NURSE</w:t>
      </w:r>
      <w:r w:rsidRPr="00776A16">
        <w:rPr>
          <w:sz w:val="24"/>
          <w:szCs w:val="24"/>
        </w:rPr>
        <w:sym w:font="Symbol" w:char="F0FA"/>
      </w:r>
      <w:r w:rsidRPr="00776A16">
        <w:rPr>
          <w:sz w:val="24"/>
          <w:szCs w:val="24"/>
        </w:rPr>
        <w:t xml:space="preserve"> July </w:t>
      </w:r>
      <w:r>
        <w:rPr>
          <w:sz w:val="24"/>
          <w:szCs w:val="24"/>
        </w:rPr>
        <w:t>12th</w:t>
      </w:r>
      <w:r w:rsidRPr="00776A16">
        <w:rPr>
          <w:sz w:val="24"/>
          <w:szCs w:val="24"/>
        </w:rPr>
        <w:t>- Present</w:t>
      </w:r>
    </w:p>
    <w:p w14:paraId="23C7981B" w14:textId="77777777" w:rsidR="005179B3" w:rsidRPr="00776A16" w:rsidRDefault="005179B3" w:rsidP="005179B3">
      <w:pPr>
        <w:rPr>
          <w:sz w:val="24"/>
          <w:szCs w:val="24"/>
        </w:rPr>
      </w:pPr>
    </w:p>
    <w:p w14:paraId="26BED0B2" w14:textId="13BE8215" w:rsidR="006930AE" w:rsidRPr="00776A16" w:rsidRDefault="00645573">
      <w:pPr>
        <w:rPr>
          <w:sz w:val="24"/>
          <w:szCs w:val="24"/>
        </w:rPr>
      </w:pPr>
      <w:r w:rsidRPr="00776A16">
        <w:rPr>
          <w:sz w:val="24"/>
          <w:szCs w:val="24"/>
        </w:rPr>
        <w:t>Iroquois Memorial Hospital</w:t>
      </w:r>
    </w:p>
    <w:p w14:paraId="015902F3" w14:textId="58685FCE" w:rsidR="006930AE" w:rsidRPr="00776A16" w:rsidRDefault="00645573">
      <w:pPr>
        <w:rPr>
          <w:sz w:val="24"/>
          <w:szCs w:val="24"/>
        </w:rPr>
      </w:pPr>
      <w:r w:rsidRPr="00776A16">
        <w:rPr>
          <w:sz w:val="24"/>
          <w:szCs w:val="24"/>
        </w:rPr>
        <w:t xml:space="preserve">CNA/ </w:t>
      </w:r>
      <w:r w:rsidR="00142DD6">
        <w:rPr>
          <w:sz w:val="24"/>
          <w:szCs w:val="24"/>
        </w:rPr>
        <w:t>PCT</w:t>
      </w:r>
      <w:r w:rsidRPr="00776A16">
        <w:rPr>
          <w:sz w:val="24"/>
          <w:szCs w:val="24"/>
        </w:rPr>
        <w:t>/</w:t>
      </w:r>
      <w:r w:rsidR="00142DD6">
        <w:rPr>
          <w:sz w:val="24"/>
          <w:szCs w:val="24"/>
        </w:rPr>
        <w:t xml:space="preserve"> Surgical tech/</w:t>
      </w:r>
      <w:r w:rsidRPr="00776A16">
        <w:rPr>
          <w:sz w:val="24"/>
          <w:szCs w:val="24"/>
        </w:rPr>
        <w:t xml:space="preserve"> Unit Secretary</w:t>
      </w:r>
      <w:r w:rsidRPr="00776A16">
        <w:rPr>
          <w:sz w:val="24"/>
          <w:szCs w:val="24"/>
        </w:rPr>
        <w:sym w:font="Symbol" w:char="F0FA"/>
      </w:r>
      <w:r w:rsidRPr="00776A16">
        <w:rPr>
          <w:sz w:val="24"/>
          <w:szCs w:val="24"/>
        </w:rPr>
        <w:t xml:space="preserve"> July 2017- </w:t>
      </w:r>
      <w:r w:rsidR="005179B3">
        <w:rPr>
          <w:sz w:val="24"/>
          <w:szCs w:val="24"/>
        </w:rPr>
        <w:t>Present</w:t>
      </w:r>
    </w:p>
    <w:p w14:paraId="54FB1FF9" w14:textId="69731100" w:rsidR="006117A6" w:rsidRDefault="00715DBE" w:rsidP="00715DBE">
      <w:pPr>
        <w:pStyle w:val="ListBullet"/>
        <w:rPr>
          <w:sz w:val="24"/>
          <w:szCs w:val="24"/>
        </w:rPr>
      </w:pPr>
      <w:r w:rsidRPr="00776A16">
        <w:rPr>
          <w:sz w:val="24"/>
          <w:szCs w:val="24"/>
        </w:rPr>
        <w:t xml:space="preserve">Patient care, EKG, watch telemetry monitors, monitor vitals, monitor blood sugars, observe changes in condition, </w:t>
      </w:r>
      <w:r w:rsidR="006117A6">
        <w:rPr>
          <w:sz w:val="24"/>
          <w:szCs w:val="24"/>
        </w:rPr>
        <w:t>scrubbed in surgeries, sterilized equipment</w:t>
      </w:r>
    </w:p>
    <w:p w14:paraId="7E601572" w14:textId="7616A4B3" w:rsidR="00EF07EF" w:rsidRDefault="00EF07EF" w:rsidP="00715DBE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I work in multiple departments. (ED, Specialty clinic, Covid clinic,</w:t>
      </w:r>
      <w:r w:rsidR="00A65DF8">
        <w:rPr>
          <w:sz w:val="24"/>
          <w:szCs w:val="24"/>
        </w:rPr>
        <w:t xml:space="preserve"> Cardiac Rehab)</w:t>
      </w:r>
    </w:p>
    <w:p w14:paraId="4ED2E64A" w14:textId="312BC76A" w:rsidR="00715DBE" w:rsidRPr="00776A16" w:rsidRDefault="006117A6" w:rsidP="00715DBE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U</w:t>
      </w:r>
      <w:r w:rsidR="00715DBE" w:rsidRPr="00776A16">
        <w:rPr>
          <w:sz w:val="24"/>
          <w:szCs w:val="24"/>
        </w:rPr>
        <w:t>sed database</w:t>
      </w:r>
      <w:r>
        <w:rPr>
          <w:sz w:val="24"/>
          <w:szCs w:val="24"/>
        </w:rPr>
        <w:t xml:space="preserve">, Word,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, Excel</w:t>
      </w:r>
    </w:p>
    <w:sdt>
      <w:sdtPr>
        <w:id w:val="720946933"/>
        <w:placeholder>
          <w:docPart w:val="8972CFC9FEC1C74294186C12FA64F776"/>
        </w:placeholder>
        <w:temporary/>
        <w:showingPlcHdr/>
        <w15:appearance w15:val="hidden"/>
      </w:sdtPr>
      <w:sdtEndPr/>
      <w:sdtContent>
        <w:p w14:paraId="0BD97FB3" w14:textId="77777777" w:rsidR="006930AE" w:rsidRDefault="00FA3A78">
          <w:pPr>
            <w:pStyle w:val="Heading1"/>
          </w:pPr>
          <w:r w:rsidRPr="00776A16">
            <w:rPr>
              <w:sz w:val="32"/>
              <w:szCs w:val="40"/>
            </w:rPr>
            <w:t>Education</w:t>
          </w:r>
        </w:p>
      </w:sdtContent>
    </w:sdt>
    <w:p w14:paraId="3204BAAA" w14:textId="77777777" w:rsidR="00715DBE" w:rsidRPr="00776A16" w:rsidRDefault="00715DBE" w:rsidP="00715DBE">
      <w:pPr>
        <w:pStyle w:val="Heading3"/>
      </w:pPr>
      <w:r w:rsidRPr="00776A16">
        <w:t>St. Francis College of Nursing</w:t>
      </w:r>
    </w:p>
    <w:p w14:paraId="7A79CDEB" w14:textId="7BD54492" w:rsidR="005F5F30" w:rsidRPr="00776A16" w:rsidRDefault="00715DBE" w:rsidP="00715DBE">
      <w:pPr>
        <w:rPr>
          <w:sz w:val="24"/>
          <w:szCs w:val="24"/>
        </w:rPr>
      </w:pPr>
      <w:r w:rsidRPr="00776A16">
        <w:rPr>
          <w:sz w:val="24"/>
          <w:szCs w:val="24"/>
        </w:rPr>
        <w:t xml:space="preserve">BSN in Nursing, </w:t>
      </w:r>
      <w:r w:rsidR="00142DD6">
        <w:rPr>
          <w:sz w:val="24"/>
          <w:szCs w:val="24"/>
        </w:rPr>
        <w:t>January 2018- May 2020</w:t>
      </w:r>
    </w:p>
    <w:p w14:paraId="2DDD991F" w14:textId="34987104" w:rsidR="006930AE" w:rsidRDefault="00715DBE" w:rsidP="00715DBE">
      <w:pPr>
        <w:rPr>
          <w:sz w:val="24"/>
          <w:szCs w:val="24"/>
        </w:rPr>
      </w:pPr>
      <w:r w:rsidRPr="00776A16">
        <w:rPr>
          <w:sz w:val="24"/>
          <w:szCs w:val="24"/>
        </w:rPr>
        <w:t>My GPA was a 3.4 this last semester.</w:t>
      </w:r>
      <w:r w:rsidR="00EF07EF">
        <w:rPr>
          <w:sz w:val="24"/>
          <w:szCs w:val="24"/>
        </w:rPr>
        <w:t xml:space="preserve"> </w:t>
      </w:r>
    </w:p>
    <w:p w14:paraId="2EDC4ACA" w14:textId="4D484B06" w:rsidR="005F5F30" w:rsidRPr="00776A16" w:rsidRDefault="00EF07EF" w:rsidP="00EF07EF">
      <w:pPr>
        <w:rPr>
          <w:sz w:val="24"/>
          <w:szCs w:val="24"/>
        </w:rPr>
      </w:pPr>
      <w:r>
        <w:rPr>
          <w:sz w:val="24"/>
          <w:szCs w:val="24"/>
        </w:rPr>
        <w:t xml:space="preserve">Passed </w:t>
      </w:r>
      <w:proofErr w:type="spellStart"/>
      <w:r>
        <w:rPr>
          <w:sz w:val="24"/>
          <w:szCs w:val="24"/>
        </w:rPr>
        <w:t>Nclex</w:t>
      </w:r>
      <w:proofErr w:type="spellEnd"/>
      <w:r>
        <w:rPr>
          <w:sz w:val="24"/>
          <w:szCs w:val="24"/>
        </w:rPr>
        <w:t xml:space="preserve"> RN- 6/17/2021</w:t>
      </w:r>
    </w:p>
    <w:p w14:paraId="542DE99E" w14:textId="77777777" w:rsidR="005F5F30" w:rsidRPr="00776A16" w:rsidRDefault="005F5F30" w:rsidP="005F5F30">
      <w:pPr>
        <w:pStyle w:val="Heading3"/>
      </w:pPr>
      <w:r w:rsidRPr="00776A16">
        <w:lastRenderedPageBreak/>
        <w:t>Olney Central College</w:t>
      </w:r>
    </w:p>
    <w:p w14:paraId="0068421F" w14:textId="77777777" w:rsidR="005F5F30" w:rsidRPr="00776A16" w:rsidRDefault="005F5F30" w:rsidP="005F5F30">
      <w:pPr>
        <w:rPr>
          <w:sz w:val="24"/>
          <w:szCs w:val="24"/>
        </w:rPr>
      </w:pPr>
      <w:r w:rsidRPr="00776A16">
        <w:rPr>
          <w:sz w:val="24"/>
          <w:szCs w:val="24"/>
        </w:rPr>
        <w:t>Associates in Science and Art, August 2014- May 2017</w:t>
      </w:r>
    </w:p>
    <w:p w14:paraId="3ABD4C12" w14:textId="77777777" w:rsidR="005F5F30" w:rsidRPr="00776A16" w:rsidRDefault="005F5F30" w:rsidP="005F5F30">
      <w:pPr>
        <w:rPr>
          <w:sz w:val="24"/>
          <w:szCs w:val="24"/>
        </w:rPr>
      </w:pPr>
      <w:r w:rsidRPr="00776A16">
        <w:rPr>
          <w:sz w:val="24"/>
          <w:szCs w:val="24"/>
        </w:rPr>
        <w:t>I was on the Dean’s list while attending Olney, along with playing college softball.</w:t>
      </w:r>
    </w:p>
    <w:p w14:paraId="0B1C19D9" w14:textId="77777777" w:rsidR="005F5F30" w:rsidRPr="00776A16" w:rsidRDefault="005F5F30" w:rsidP="005F5F30">
      <w:pPr>
        <w:pStyle w:val="Heading3"/>
      </w:pPr>
      <w:r w:rsidRPr="00776A16">
        <w:t>Olney Central College</w:t>
      </w:r>
    </w:p>
    <w:p w14:paraId="50184A63" w14:textId="77777777" w:rsidR="005F5F30" w:rsidRPr="00776A16" w:rsidRDefault="005F5F30" w:rsidP="005F5F30">
      <w:pPr>
        <w:rPr>
          <w:sz w:val="24"/>
          <w:szCs w:val="24"/>
        </w:rPr>
      </w:pPr>
      <w:r w:rsidRPr="00776A16">
        <w:rPr>
          <w:sz w:val="24"/>
          <w:szCs w:val="24"/>
        </w:rPr>
        <w:t>Certified Nursing Assistant, December 2015</w:t>
      </w:r>
    </w:p>
    <w:p w14:paraId="4EEA866A" w14:textId="77777777" w:rsidR="005F5F30" w:rsidRDefault="005F5F30" w:rsidP="005F5F30"/>
    <w:p w14:paraId="1633712B" w14:textId="77777777" w:rsidR="005F5F30" w:rsidRDefault="005F5F30" w:rsidP="00715DBE"/>
    <w:sdt>
      <w:sdtPr>
        <w:rPr>
          <w:sz w:val="28"/>
          <w:szCs w:val="28"/>
        </w:rPr>
        <w:id w:val="520597245"/>
        <w:placeholder>
          <w:docPart w:val="3F6CA0FED0673A4B8E50EADFB9021D1E"/>
        </w:placeholder>
        <w:temporary/>
        <w:showingPlcHdr/>
        <w15:appearance w15:val="hidden"/>
      </w:sdtPr>
      <w:sdtEndPr>
        <w:rPr>
          <w:sz w:val="24"/>
          <w:szCs w:val="32"/>
        </w:rPr>
      </w:sdtEndPr>
      <w:sdtContent>
        <w:p w14:paraId="4E893E3C" w14:textId="77777777" w:rsidR="006930AE" w:rsidRDefault="00FA3A78">
          <w:pPr>
            <w:pStyle w:val="Heading1"/>
          </w:pPr>
          <w:r w:rsidRPr="00776A16">
            <w:rPr>
              <w:sz w:val="28"/>
              <w:szCs w:val="28"/>
            </w:rPr>
            <w:t>Awards and Acknowledgements</w:t>
          </w:r>
        </w:p>
      </w:sdtContent>
    </w:sdt>
    <w:p w14:paraId="022565CF" w14:textId="77777777" w:rsidR="006930AE" w:rsidRPr="00776A16" w:rsidRDefault="00FE666D" w:rsidP="00FE666D">
      <w:pPr>
        <w:pStyle w:val="ListBullet"/>
        <w:rPr>
          <w:sz w:val="24"/>
          <w:szCs w:val="24"/>
        </w:rPr>
      </w:pPr>
      <w:r w:rsidRPr="00776A16">
        <w:rPr>
          <w:sz w:val="24"/>
          <w:szCs w:val="24"/>
        </w:rPr>
        <w:t>I am EKG certified and BLS/CPR certified. I am compassionate with my work, a quick learner, and I work well under pressure.</w:t>
      </w:r>
    </w:p>
    <w:p w14:paraId="6FBF59CA" w14:textId="7342152E" w:rsidR="00FE666D" w:rsidRPr="00776A16" w:rsidRDefault="00FE666D" w:rsidP="00FE666D">
      <w:pPr>
        <w:pStyle w:val="ListBullet"/>
        <w:rPr>
          <w:sz w:val="24"/>
          <w:szCs w:val="24"/>
        </w:rPr>
      </w:pPr>
      <w:r w:rsidRPr="00776A16">
        <w:rPr>
          <w:sz w:val="24"/>
          <w:szCs w:val="24"/>
        </w:rPr>
        <w:t>I enjoy helping others by volunteering at our annual Hospice brunch. While I attended Olney Central College I read to elementary kids once or twice a week. With my Hospice experience, I volunteered to help out a family friend with their mother’s end of life care along with providing support to the family.</w:t>
      </w:r>
      <w:r w:rsidR="00957B4C">
        <w:rPr>
          <w:sz w:val="24"/>
          <w:szCs w:val="24"/>
        </w:rPr>
        <w:t xml:space="preserve"> I also volunteer for Camp Hope during the summers. </w:t>
      </w:r>
      <w:r w:rsidRPr="00776A16">
        <w:rPr>
          <w:sz w:val="24"/>
          <w:szCs w:val="24"/>
        </w:rPr>
        <w:t xml:space="preserve">I have been certified in EKG and BLS/CPR. </w:t>
      </w:r>
    </w:p>
    <w:p w14:paraId="1AE47EF1" w14:textId="77777777" w:rsidR="00776A16" w:rsidRPr="00776A16" w:rsidRDefault="00776A16" w:rsidP="00776A16">
      <w:pPr>
        <w:pStyle w:val="Heading1"/>
        <w:rPr>
          <w:rFonts w:asciiTheme="minorHAnsi" w:eastAsiaTheme="minorHAnsi" w:hAnsiTheme="minorHAnsi" w:cstheme="minorBidi"/>
          <w:b w:val="0"/>
          <w:caps w:val="0"/>
          <w:color w:val="595959" w:themeColor="text1" w:themeTint="A6"/>
          <w:szCs w:val="24"/>
        </w:rPr>
      </w:pPr>
      <w:r w:rsidRPr="00776A16">
        <w:rPr>
          <w:sz w:val="28"/>
          <w:szCs w:val="36"/>
        </w:rPr>
        <w:t>References</w:t>
      </w:r>
    </w:p>
    <w:p w14:paraId="4AE6A4F6" w14:textId="77777777" w:rsidR="00FE666D" w:rsidRPr="00776A16" w:rsidRDefault="00776A16" w:rsidP="00FE666D">
      <w:pPr>
        <w:pStyle w:val="ListBullet"/>
        <w:numPr>
          <w:ilvl w:val="0"/>
          <w:numId w:val="0"/>
        </w:numPr>
        <w:ind w:left="216"/>
        <w:rPr>
          <w:sz w:val="24"/>
          <w:szCs w:val="24"/>
        </w:rPr>
      </w:pPr>
      <w:r w:rsidRPr="00776A16">
        <w:rPr>
          <w:sz w:val="24"/>
          <w:szCs w:val="24"/>
        </w:rPr>
        <w:t>Available upon request</w:t>
      </w:r>
    </w:p>
    <w:p w14:paraId="0D53612A" w14:textId="77777777" w:rsidR="00776A16" w:rsidRDefault="00776A16" w:rsidP="00FE666D">
      <w:pPr>
        <w:pStyle w:val="ListBullet"/>
        <w:numPr>
          <w:ilvl w:val="0"/>
          <w:numId w:val="0"/>
        </w:numPr>
        <w:ind w:left="216"/>
      </w:pPr>
    </w:p>
    <w:sectPr w:rsidR="00776A16" w:rsidSect="00776A16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B1619" w14:textId="77777777" w:rsidR="00DB058A" w:rsidRDefault="00DB058A">
      <w:r>
        <w:separator/>
      </w:r>
    </w:p>
  </w:endnote>
  <w:endnote w:type="continuationSeparator" w:id="0">
    <w:p w14:paraId="43047659" w14:textId="77777777" w:rsidR="00DB058A" w:rsidRDefault="00DB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7A2F9" w14:textId="77777777" w:rsidR="006930AE" w:rsidRDefault="00FA3A7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4789B" w14:textId="77777777" w:rsidR="00DB058A" w:rsidRDefault="00DB058A">
      <w:r>
        <w:separator/>
      </w:r>
    </w:p>
  </w:footnote>
  <w:footnote w:type="continuationSeparator" w:id="0">
    <w:p w14:paraId="4FDD4B1D" w14:textId="77777777" w:rsidR="00DB058A" w:rsidRDefault="00DB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98CDA" w14:textId="77777777" w:rsidR="006930AE" w:rsidRDefault="00FA3A78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B1AB196" wp14:editId="6A1B90FF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51D52F2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CAE65" w14:textId="77777777" w:rsidR="006930AE" w:rsidRDefault="00FA3A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9667BF" wp14:editId="2B16CD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D47E0F" w14:textId="77777777" w:rsidR="006930AE" w:rsidRDefault="006930A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E9667BF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4D47E0F" w14:textId="77777777" w:rsidR="006930AE" w:rsidRDefault="006930AE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57"/>
    <w:rsid w:val="00142DD6"/>
    <w:rsid w:val="003F4FF0"/>
    <w:rsid w:val="005179B3"/>
    <w:rsid w:val="00524F38"/>
    <w:rsid w:val="005F5F30"/>
    <w:rsid w:val="006117A6"/>
    <w:rsid w:val="00645573"/>
    <w:rsid w:val="006930AE"/>
    <w:rsid w:val="00712A57"/>
    <w:rsid w:val="00715DBE"/>
    <w:rsid w:val="00776A16"/>
    <w:rsid w:val="007B01A3"/>
    <w:rsid w:val="00957B4C"/>
    <w:rsid w:val="00A65DF8"/>
    <w:rsid w:val="00A661C0"/>
    <w:rsid w:val="00B655F6"/>
    <w:rsid w:val="00D46697"/>
    <w:rsid w:val="00DB058A"/>
    <w:rsid w:val="00EF07EF"/>
    <w:rsid w:val="00FA3A78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46337"/>
  <w15:chartTrackingRefBased/>
  <w15:docId w15:val="{EF4723AA-43CE-2F48-9B02-3C4ABCAB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10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10"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ndygarrelts/Library/Containers/com.microsoft.Word/Data/Library/Application%20Support/Microsoft/Office/16.0/DTS/Search/%7bA5ED9F45-B506-2D42-A996-8C4E182B3A37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C78800DCB041468BB449117FEF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46A2-1137-954D-BB39-62EBA9C1FEF4}"/>
      </w:docPartPr>
      <w:docPartBody>
        <w:p w:rsidR="0068584A" w:rsidRDefault="0065164A">
          <w:pPr>
            <w:pStyle w:val="60C78800DCB041468BB449117FEFB916"/>
          </w:pPr>
          <w:r>
            <w:t>Objective</w:t>
          </w:r>
        </w:p>
      </w:docPartBody>
    </w:docPart>
    <w:docPart>
      <w:docPartPr>
        <w:name w:val="CFBBDF7E08BA474C809BE1ED7880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DF21-B362-B245-96CA-9C7219D09542}"/>
      </w:docPartPr>
      <w:docPartBody>
        <w:p w:rsidR="0068584A" w:rsidRDefault="0065164A">
          <w:pPr>
            <w:pStyle w:val="CFBBDF7E08BA474C809BE1ED78800EC5"/>
          </w:pPr>
          <w:r>
            <w:t>Experience</w:t>
          </w:r>
        </w:p>
      </w:docPartBody>
    </w:docPart>
    <w:docPart>
      <w:docPartPr>
        <w:name w:val="8972CFC9FEC1C74294186C12FA64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19665-6E07-BF47-8A18-D2867497DC45}"/>
      </w:docPartPr>
      <w:docPartBody>
        <w:p w:rsidR="0068584A" w:rsidRDefault="0065164A">
          <w:pPr>
            <w:pStyle w:val="8972CFC9FEC1C74294186C12FA64F776"/>
          </w:pPr>
          <w:r>
            <w:t>Education</w:t>
          </w:r>
        </w:p>
      </w:docPartBody>
    </w:docPart>
    <w:docPart>
      <w:docPartPr>
        <w:name w:val="3F6CA0FED0673A4B8E50EADFB902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2BB4-8022-4643-AD86-622A53C5D674}"/>
      </w:docPartPr>
      <w:docPartBody>
        <w:p w:rsidR="0068584A" w:rsidRDefault="0065164A">
          <w:pPr>
            <w:pStyle w:val="3F6CA0FED0673A4B8E50EADFB9021D1E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08"/>
    <w:rsid w:val="001836D2"/>
    <w:rsid w:val="00216CDD"/>
    <w:rsid w:val="002C51DC"/>
    <w:rsid w:val="0065164A"/>
    <w:rsid w:val="0068584A"/>
    <w:rsid w:val="00E26518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C78800DCB041468BB449117FEFB916">
    <w:name w:val="60C78800DCB041468BB449117FEFB916"/>
  </w:style>
  <w:style w:type="paragraph" w:customStyle="1" w:styleId="CFBBDF7E08BA474C809BE1ED78800EC5">
    <w:name w:val="CFBBDF7E08BA474C809BE1ED78800EC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8972CFC9FEC1C74294186C12FA64F776">
    <w:name w:val="8972CFC9FEC1C74294186C12FA64F776"/>
  </w:style>
  <w:style w:type="paragraph" w:customStyle="1" w:styleId="3F6CA0FED0673A4B8E50EADFB9021D1E">
    <w:name w:val="3F6CA0FED0673A4B8E50EADFB9021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B8B3-D683-834B-958D-765AFC9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{A5ED9F45-B506-2D42-A996-8C4E182B3A37}tf10002074.dotx</Template>
  <TotalTime>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Garrelts</dc:creator>
  <cp:keywords/>
  <dc:description/>
  <cp:lastModifiedBy>Mindy Garrelts</cp:lastModifiedBy>
  <cp:revision>3</cp:revision>
  <dcterms:created xsi:type="dcterms:W3CDTF">2021-06-17T19:56:00Z</dcterms:created>
  <dcterms:modified xsi:type="dcterms:W3CDTF">2021-08-13T20:53:00Z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