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01" w:type="pct"/>
        <w:tblCellMar>
          <w:left w:w="0" w:type="dxa"/>
          <w:bottom w:w="115" w:type="dxa"/>
          <w:right w:w="0" w:type="dxa"/>
        </w:tblCellMar>
        <w:tblLook w:val="04A0" w:firstRow="1" w:lastRow="0" w:firstColumn="1" w:lastColumn="0" w:noHBand="0" w:noVBand="1"/>
        <w:tblDescription w:val="Layout table for name, contact info, and objective"/>
      </w:tblPr>
      <w:tblGrid>
        <w:gridCol w:w="8987"/>
      </w:tblGrid>
      <w:tr w:rsidR="00692703" w:rsidRPr="00CF1A49" w14:paraId="47ED1232" w14:textId="77777777" w:rsidTr="000D46EB">
        <w:trPr>
          <w:trHeight w:val="1800"/>
        </w:trPr>
        <w:tc>
          <w:tcPr>
            <w:tcW w:w="8987" w:type="dxa"/>
            <w:tcMar>
              <w:top w:w="0" w:type="dxa"/>
              <w:bottom w:w="0" w:type="dxa"/>
            </w:tcMar>
          </w:tcPr>
          <w:p w14:paraId="7EF008B2" w14:textId="4615F2E2" w:rsidR="00692703" w:rsidRPr="00CF1A49" w:rsidRDefault="6C8A8133" w:rsidP="00913946">
            <w:pPr>
              <w:pStyle w:val="Title"/>
            </w:pPr>
            <w:r w:rsidRPr="553AE866">
              <w:rPr>
                <w:rFonts w:ascii="Times New Roman" w:hAnsi="Times New Roman" w:cs="Times New Roman"/>
                <w:b/>
                <w:bCs/>
                <w:color w:val="auto"/>
                <w:sz w:val="56"/>
              </w:rPr>
              <w:t>Belinda</w:t>
            </w:r>
            <w:r w:rsidR="6364C379" w:rsidRPr="553AE866">
              <w:rPr>
                <w:sz w:val="56"/>
              </w:rPr>
              <w:t xml:space="preserve"> </w:t>
            </w:r>
            <w:r w:rsidRPr="553AE866">
              <w:rPr>
                <w:rStyle w:val="IntenseEmphasis"/>
                <w:rFonts w:ascii="Times New Roman" w:hAnsi="Times New Roman" w:cs="Times New Roman"/>
                <w:color w:val="auto"/>
                <w:sz w:val="56"/>
              </w:rPr>
              <w:t>Freeman</w:t>
            </w:r>
            <w:r w:rsidR="20837CD3" w:rsidRPr="553AE866">
              <w:rPr>
                <w:rStyle w:val="IntenseEmphasis"/>
                <w:rFonts w:ascii="Times New Roman" w:hAnsi="Times New Roman" w:cs="Times New Roman"/>
                <w:color w:val="auto"/>
                <w:sz w:val="56"/>
              </w:rPr>
              <w:t>, R. N</w:t>
            </w:r>
          </w:p>
          <w:p w14:paraId="6C4B85B7" w14:textId="20EE11F8" w:rsidR="00922B5A" w:rsidRPr="00CF1A49" w:rsidRDefault="6364C379" w:rsidP="553AE866">
            <w:pPr>
              <w:pStyle w:val="ContactInfo"/>
              <w:contextualSpacing w:val="0"/>
              <w:rPr>
                <w:color w:val="auto"/>
              </w:rPr>
            </w:pPr>
            <w:r>
              <w:t xml:space="preserve"> </w:t>
            </w:r>
            <w:sdt>
              <w:sdtPr>
                <w:alias w:val="Divider dot:"/>
                <w:tag w:val="Divider dot:"/>
                <w:id w:val="1429923942"/>
                <w:placeholder>
                  <w:docPart w:val="E7F004FD0FF04D2EBC50FD54BAD7748F"/>
                </w:placeholder>
                <w:temporary/>
                <w:showingPlcHdr/>
                <w15:appearance w15:val="hidden"/>
              </w:sdtPr>
              <w:sdtEndPr/>
              <w:sdtContent>
                <w:r>
                  <w:t>·</w:t>
                </w:r>
              </w:sdtContent>
            </w:sdt>
            <w:r>
              <w:t xml:space="preserve"> </w:t>
            </w:r>
            <w:r w:rsidR="6C8A8133">
              <w:t>815.988.6</w:t>
            </w:r>
            <w:r w:rsidR="6A7C905D">
              <w:t>802</w:t>
            </w:r>
            <w:r w:rsidR="22BADF2B">
              <w:t xml:space="preserve"> - </w:t>
            </w:r>
            <w:r w:rsidR="6C8A8133" w:rsidRPr="553AE866">
              <w:rPr>
                <w:color w:val="auto"/>
              </w:rPr>
              <w:t>belindbutterfly@aim.com</w:t>
            </w:r>
            <w:r w:rsidRPr="553AE866">
              <w:rPr>
                <w:color w:val="auto"/>
              </w:rPr>
              <w:t xml:space="preserve"> </w:t>
            </w:r>
            <w:r w:rsidR="00922B5A">
              <w:br/>
            </w:r>
          </w:p>
          <w:p w14:paraId="68A0D55E" w14:textId="77777777" w:rsidR="000D46EB" w:rsidRDefault="000D46EB" w:rsidP="553AE866">
            <w:pPr>
              <w:contextualSpacing w:val="0"/>
              <w:rPr>
                <w:rFonts w:ascii="Times New Roman" w:hAnsi="Times New Roman" w:cs="Times New Roman"/>
                <w:sz w:val="24"/>
                <w:szCs w:val="24"/>
              </w:rPr>
            </w:pPr>
          </w:p>
          <w:p w14:paraId="47E5C78E" w14:textId="77777777" w:rsidR="000D46EB" w:rsidRDefault="000D46EB" w:rsidP="553AE866">
            <w:pPr>
              <w:contextualSpacing w:val="0"/>
              <w:rPr>
                <w:rFonts w:ascii="Times New Roman" w:hAnsi="Times New Roman" w:cs="Times New Roman"/>
                <w:sz w:val="24"/>
                <w:szCs w:val="24"/>
              </w:rPr>
            </w:pPr>
          </w:p>
          <w:p w14:paraId="1A864333" w14:textId="77777777" w:rsidR="000D46EB" w:rsidRDefault="000D46EB" w:rsidP="553AE866">
            <w:pPr>
              <w:contextualSpacing w:val="0"/>
              <w:rPr>
                <w:rFonts w:ascii="Times New Roman" w:hAnsi="Times New Roman" w:cs="Times New Roman"/>
                <w:sz w:val="24"/>
                <w:szCs w:val="24"/>
              </w:rPr>
            </w:pPr>
          </w:p>
          <w:p w14:paraId="31E8B824" w14:textId="55257F02" w:rsidR="00922B5A" w:rsidRPr="00CF1A49" w:rsidRDefault="5EA98EBF" w:rsidP="553AE866">
            <w:pPr>
              <w:contextualSpacing w:val="0"/>
              <w:rPr>
                <w:rFonts w:ascii="Times New Roman" w:hAnsi="Times New Roman" w:cs="Times New Roman"/>
                <w:sz w:val="24"/>
                <w:szCs w:val="24"/>
              </w:rPr>
            </w:pPr>
            <w:r w:rsidRPr="553AE866">
              <w:rPr>
                <w:rFonts w:ascii="Times New Roman" w:hAnsi="Times New Roman" w:cs="Times New Roman"/>
                <w:sz w:val="24"/>
                <w:szCs w:val="24"/>
              </w:rPr>
              <w:t>Give forth every effort with precision, adequacy, and knowledge. Provide dignity, even with the unknown. Uphold strength, trust, and diligence regardless of the patient's circumstance. Nurses are made to heal and love the sick, holistically.</w:t>
            </w:r>
          </w:p>
        </w:tc>
      </w:tr>
    </w:tbl>
    <w:p w14:paraId="0F9F8992" w14:textId="2D44C9D2" w:rsidR="004E01EB" w:rsidRPr="00DF17C8" w:rsidRDefault="17AF7CE0" w:rsidP="004E01EB">
      <w:pPr>
        <w:pStyle w:val="Heading1"/>
        <w:rPr>
          <w:rFonts w:ascii="Times New Roman" w:hAnsi="Times New Roman" w:cs="Times New Roman"/>
          <w:sz w:val="24"/>
          <w:szCs w:val="24"/>
        </w:rPr>
      </w:pPr>
      <w:r w:rsidRPr="553AE866">
        <w:rPr>
          <w:rFonts w:ascii="Times New Roman" w:hAnsi="Times New Roman" w:cs="Times New Roman"/>
          <w:sz w:val="24"/>
          <w:szCs w:val="24"/>
        </w:rPr>
        <w:t>HEA</w:t>
      </w:r>
      <w:r w:rsidR="00504358">
        <w:rPr>
          <w:rFonts w:ascii="Times New Roman" w:hAnsi="Times New Roman" w:cs="Times New Roman"/>
          <w:sz w:val="24"/>
          <w:szCs w:val="24"/>
        </w:rPr>
        <w:t>L</w:t>
      </w:r>
      <w:r w:rsidRPr="553AE866">
        <w:rPr>
          <w:rFonts w:ascii="Times New Roman" w:hAnsi="Times New Roman" w:cs="Times New Roman"/>
          <w:sz w:val="24"/>
          <w:szCs w:val="24"/>
        </w:rPr>
        <w:t xml:space="preserve">THCARE </w:t>
      </w:r>
      <w:sdt>
        <w:sdtPr>
          <w:rPr>
            <w:rFonts w:ascii="Times New Roman" w:hAnsi="Times New Roman" w:cs="Times New Roman"/>
            <w:sz w:val="24"/>
            <w:szCs w:val="24"/>
          </w:rPr>
          <w:alias w:val="Experience:"/>
          <w:tag w:val="Experience:"/>
          <w:id w:val="1078552051"/>
          <w:placeholder>
            <w:docPart w:val="52BB643EF3364B2F9F202E26726C8666"/>
          </w:placeholder>
          <w:temporary/>
          <w:showingPlcHdr/>
          <w15:appearance w15:val="hidden"/>
        </w:sdtPr>
        <w:sdtEndPr/>
        <w:sdtContent>
          <w:r w:rsidR="0B5C541B" w:rsidRPr="553AE866">
            <w:rPr>
              <w:rFonts w:ascii="Times New Roman" w:hAnsi="Times New Roman" w:cs="Times New Roman"/>
              <w:sz w:val="24"/>
              <w:szCs w:val="24"/>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DF17C8" w14:paraId="175E9424" w14:textId="77777777" w:rsidTr="553AE866">
        <w:tc>
          <w:tcPr>
            <w:tcW w:w="9355" w:type="dxa"/>
          </w:tcPr>
          <w:p w14:paraId="766D510B" w14:textId="2F3107CB" w:rsidR="001D0BF1" w:rsidRPr="00DF17C8" w:rsidRDefault="6C8A8133" w:rsidP="553AE866">
            <w:pPr>
              <w:pStyle w:val="Heading3"/>
              <w:contextualSpacing w:val="0"/>
              <w:outlineLvl w:val="2"/>
              <w:rPr>
                <w:rFonts w:ascii="Times New Roman" w:hAnsi="Times New Roman" w:cs="Times New Roman"/>
                <w:b w:val="0"/>
                <w:sz w:val="24"/>
              </w:rPr>
            </w:pPr>
            <w:r w:rsidRPr="553AE866">
              <w:rPr>
                <w:rFonts w:ascii="Times New Roman" w:hAnsi="Times New Roman" w:cs="Times New Roman"/>
                <w:b w:val="0"/>
                <w:sz w:val="24"/>
              </w:rPr>
              <w:t>2014</w:t>
            </w:r>
            <w:r w:rsidR="1BBDC543" w:rsidRPr="553AE866">
              <w:rPr>
                <w:rFonts w:ascii="Times New Roman" w:hAnsi="Times New Roman" w:cs="Times New Roman"/>
                <w:b w:val="0"/>
                <w:sz w:val="24"/>
              </w:rPr>
              <w:t xml:space="preserve"> – </w:t>
            </w:r>
            <w:r w:rsidRPr="553AE866">
              <w:rPr>
                <w:rFonts w:ascii="Times New Roman" w:hAnsi="Times New Roman" w:cs="Times New Roman"/>
                <w:b w:val="0"/>
                <w:sz w:val="24"/>
              </w:rPr>
              <w:t>2017</w:t>
            </w:r>
          </w:p>
          <w:p w14:paraId="5ACB1D3D" w14:textId="753221BF" w:rsidR="001D0BF1" w:rsidRPr="00DF17C8" w:rsidRDefault="6C8A8133" w:rsidP="001D0BF1">
            <w:pPr>
              <w:pStyle w:val="Heading2"/>
              <w:contextualSpacing w:val="0"/>
              <w:outlineLvl w:val="1"/>
              <w:rPr>
                <w:rFonts w:ascii="Times New Roman" w:hAnsi="Times New Roman" w:cs="Times New Roman"/>
                <w:sz w:val="24"/>
                <w:szCs w:val="24"/>
              </w:rPr>
            </w:pPr>
            <w:r w:rsidRPr="553AE866">
              <w:rPr>
                <w:rFonts w:ascii="Times New Roman" w:hAnsi="Times New Roman" w:cs="Times New Roman"/>
                <w:color w:val="7E314C" w:themeColor="accent5"/>
                <w:sz w:val="24"/>
                <w:szCs w:val="24"/>
              </w:rPr>
              <w:t>C</w:t>
            </w:r>
            <w:r w:rsidR="7CF2A54A" w:rsidRPr="553AE866">
              <w:rPr>
                <w:rFonts w:ascii="Times New Roman" w:hAnsi="Times New Roman" w:cs="Times New Roman"/>
                <w:color w:val="7E314C" w:themeColor="accent5"/>
                <w:sz w:val="24"/>
                <w:szCs w:val="24"/>
              </w:rPr>
              <w:t xml:space="preserve">ertified </w:t>
            </w:r>
            <w:r w:rsidR="53284BE2" w:rsidRPr="553AE866">
              <w:rPr>
                <w:rFonts w:ascii="Times New Roman" w:hAnsi="Times New Roman" w:cs="Times New Roman"/>
                <w:color w:val="7E314C" w:themeColor="accent5"/>
                <w:sz w:val="24"/>
                <w:szCs w:val="24"/>
              </w:rPr>
              <w:t>Nursing</w:t>
            </w:r>
            <w:r w:rsidR="3A8CA380" w:rsidRPr="553AE866">
              <w:rPr>
                <w:rFonts w:ascii="Times New Roman" w:hAnsi="Times New Roman" w:cs="Times New Roman"/>
                <w:color w:val="7E314C" w:themeColor="accent5"/>
                <w:sz w:val="24"/>
                <w:szCs w:val="24"/>
              </w:rPr>
              <w:t xml:space="preserve"> </w:t>
            </w:r>
            <w:r w:rsidR="5C1F2B59" w:rsidRPr="553AE866">
              <w:rPr>
                <w:rFonts w:ascii="Times New Roman" w:hAnsi="Times New Roman" w:cs="Times New Roman"/>
                <w:color w:val="7E314C" w:themeColor="accent5"/>
                <w:sz w:val="24"/>
                <w:szCs w:val="24"/>
              </w:rPr>
              <w:t>Assistant</w:t>
            </w:r>
            <w:r w:rsidR="1BBDC543" w:rsidRPr="553AE866">
              <w:rPr>
                <w:rFonts w:ascii="Times New Roman" w:hAnsi="Times New Roman" w:cs="Times New Roman"/>
                <w:color w:val="7E314C" w:themeColor="accent5"/>
                <w:sz w:val="24"/>
                <w:szCs w:val="24"/>
              </w:rPr>
              <w:t xml:space="preserve">, </w:t>
            </w:r>
            <w:r w:rsidRPr="553AE866">
              <w:rPr>
                <w:rStyle w:val="SubtleReference"/>
                <w:rFonts w:ascii="Times New Roman" w:hAnsi="Times New Roman" w:cs="Times New Roman"/>
                <w:b/>
                <w:bCs/>
                <w:sz w:val="24"/>
                <w:szCs w:val="24"/>
              </w:rPr>
              <w:t>Heritage Woods of Rockford</w:t>
            </w:r>
          </w:p>
          <w:p w14:paraId="3D2D8BF2" w14:textId="604675AA" w:rsidR="001E3120" w:rsidRPr="00DF17C8" w:rsidRDefault="6C8A8133" w:rsidP="553AE866">
            <w:pPr>
              <w:contextualSpacing w:val="0"/>
              <w:rPr>
                <w:rFonts w:ascii="Times New Roman" w:hAnsi="Times New Roman" w:cs="Times New Roman"/>
                <w:sz w:val="24"/>
                <w:szCs w:val="24"/>
              </w:rPr>
            </w:pPr>
            <w:r w:rsidRPr="553AE866">
              <w:rPr>
                <w:rFonts w:ascii="Times New Roman" w:hAnsi="Times New Roman" w:cs="Times New Roman"/>
                <w:sz w:val="24"/>
                <w:szCs w:val="24"/>
              </w:rPr>
              <w:t xml:space="preserve">Assisted residents with </w:t>
            </w:r>
            <w:r w:rsidR="64616281" w:rsidRPr="553AE866">
              <w:rPr>
                <w:rFonts w:ascii="Times New Roman" w:hAnsi="Times New Roman" w:cs="Times New Roman"/>
                <w:sz w:val="24"/>
                <w:szCs w:val="24"/>
              </w:rPr>
              <w:t>A</w:t>
            </w:r>
            <w:r w:rsidRPr="553AE866">
              <w:rPr>
                <w:rFonts w:ascii="Times New Roman" w:hAnsi="Times New Roman" w:cs="Times New Roman"/>
                <w:sz w:val="24"/>
                <w:szCs w:val="24"/>
              </w:rPr>
              <w:t xml:space="preserve">ctivities of </w:t>
            </w:r>
            <w:r w:rsidR="183CCA36" w:rsidRPr="553AE866">
              <w:rPr>
                <w:rFonts w:ascii="Times New Roman" w:hAnsi="Times New Roman" w:cs="Times New Roman"/>
                <w:sz w:val="24"/>
                <w:szCs w:val="24"/>
              </w:rPr>
              <w:t>D</w:t>
            </w:r>
            <w:r w:rsidRPr="553AE866">
              <w:rPr>
                <w:rFonts w:ascii="Times New Roman" w:hAnsi="Times New Roman" w:cs="Times New Roman"/>
                <w:sz w:val="24"/>
                <w:szCs w:val="24"/>
              </w:rPr>
              <w:t xml:space="preserve">aily </w:t>
            </w:r>
            <w:r w:rsidR="6FDB2653" w:rsidRPr="553AE866">
              <w:rPr>
                <w:rFonts w:ascii="Times New Roman" w:hAnsi="Times New Roman" w:cs="Times New Roman"/>
                <w:sz w:val="24"/>
                <w:szCs w:val="24"/>
              </w:rPr>
              <w:t>L</w:t>
            </w:r>
            <w:r w:rsidRPr="553AE866">
              <w:rPr>
                <w:rFonts w:ascii="Times New Roman" w:hAnsi="Times New Roman" w:cs="Times New Roman"/>
                <w:sz w:val="24"/>
                <w:szCs w:val="24"/>
              </w:rPr>
              <w:t>iving</w:t>
            </w:r>
            <w:r w:rsidR="3EAB217E" w:rsidRPr="553AE866">
              <w:rPr>
                <w:rFonts w:ascii="Times New Roman" w:hAnsi="Times New Roman" w:cs="Times New Roman"/>
                <w:sz w:val="24"/>
                <w:szCs w:val="24"/>
              </w:rPr>
              <w:t xml:space="preserve"> (ADL</w:t>
            </w:r>
            <w:r w:rsidR="16BD4D0D" w:rsidRPr="553AE866">
              <w:rPr>
                <w:rFonts w:ascii="Times New Roman" w:hAnsi="Times New Roman" w:cs="Times New Roman"/>
                <w:sz w:val="24"/>
                <w:szCs w:val="24"/>
              </w:rPr>
              <w:t>s</w:t>
            </w:r>
            <w:r w:rsidR="3EAB217E" w:rsidRPr="553AE866">
              <w:rPr>
                <w:rFonts w:ascii="Times New Roman" w:hAnsi="Times New Roman" w:cs="Times New Roman"/>
                <w:sz w:val="24"/>
                <w:szCs w:val="24"/>
              </w:rPr>
              <w:t>)</w:t>
            </w:r>
            <w:r w:rsidR="0258BA4C" w:rsidRPr="553AE866">
              <w:rPr>
                <w:rFonts w:ascii="Times New Roman" w:hAnsi="Times New Roman" w:cs="Times New Roman"/>
                <w:sz w:val="24"/>
                <w:szCs w:val="24"/>
              </w:rPr>
              <w:t xml:space="preserve">: </w:t>
            </w:r>
            <w:r w:rsidRPr="553AE866">
              <w:rPr>
                <w:rFonts w:ascii="Times New Roman" w:hAnsi="Times New Roman" w:cs="Times New Roman"/>
                <w:sz w:val="24"/>
                <w:szCs w:val="24"/>
              </w:rPr>
              <w:t>bathing,</w:t>
            </w:r>
            <w:r w:rsidR="06091B13" w:rsidRPr="553AE866">
              <w:rPr>
                <w:rFonts w:ascii="Times New Roman" w:hAnsi="Times New Roman" w:cs="Times New Roman"/>
                <w:sz w:val="24"/>
                <w:szCs w:val="24"/>
              </w:rPr>
              <w:t xml:space="preserve"> dressing, meals, ambulating, exercise, </w:t>
            </w:r>
            <w:r w:rsidR="093549B8" w:rsidRPr="553AE866">
              <w:rPr>
                <w:rFonts w:ascii="Times New Roman" w:hAnsi="Times New Roman" w:cs="Times New Roman"/>
                <w:sz w:val="24"/>
                <w:szCs w:val="24"/>
              </w:rPr>
              <w:t xml:space="preserve">and </w:t>
            </w:r>
            <w:r w:rsidR="06091B13" w:rsidRPr="553AE866">
              <w:rPr>
                <w:rFonts w:ascii="Times New Roman" w:hAnsi="Times New Roman" w:cs="Times New Roman"/>
                <w:sz w:val="24"/>
                <w:szCs w:val="24"/>
              </w:rPr>
              <w:t>range of motion. Provided l</w:t>
            </w:r>
            <w:r w:rsidR="5562323E" w:rsidRPr="553AE866">
              <w:rPr>
                <w:rFonts w:ascii="Times New Roman" w:hAnsi="Times New Roman" w:cs="Times New Roman"/>
                <w:sz w:val="24"/>
                <w:szCs w:val="24"/>
              </w:rPr>
              <w:t xml:space="preserve">inen changes, </w:t>
            </w:r>
            <w:r w:rsidR="0F17ADFA" w:rsidRPr="553AE866">
              <w:rPr>
                <w:rFonts w:ascii="Times New Roman" w:hAnsi="Times New Roman" w:cs="Times New Roman"/>
                <w:sz w:val="24"/>
                <w:szCs w:val="24"/>
              </w:rPr>
              <w:t xml:space="preserve">laundry, </w:t>
            </w:r>
            <w:r w:rsidR="5562323E" w:rsidRPr="553AE866">
              <w:rPr>
                <w:rFonts w:ascii="Times New Roman" w:hAnsi="Times New Roman" w:cs="Times New Roman"/>
                <w:sz w:val="24"/>
                <w:szCs w:val="24"/>
              </w:rPr>
              <w:t xml:space="preserve">reminders of appointments, </w:t>
            </w:r>
            <w:r w:rsidR="67108F62" w:rsidRPr="553AE866">
              <w:rPr>
                <w:rFonts w:ascii="Times New Roman" w:hAnsi="Times New Roman" w:cs="Times New Roman"/>
                <w:sz w:val="24"/>
                <w:szCs w:val="24"/>
              </w:rPr>
              <w:t>medication,</w:t>
            </w:r>
            <w:r w:rsidRPr="553AE866">
              <w:rPr>
                <w:rFonts w:ascii="Times New Roman" w:hAnsi="Times New Roman" w:cs="Times New Roman"/>
                <w:sz w:val="24"/>
                <w:szCs w:val="24"/>
              </w:rPr>
              <w:t xml:space="preserve"> </w:t>
            </w:r>
            <w:r w:rsidR="49720C95" w:rsidRPr="553AE866">
              <w:rPr>
                <w:rFonts w:ascii="Times New Roman" w:hAnsi="Times New Roman" w:cs="Times New Roman"/>
                <w:sz w:val="24"/>
                <w:szCs w:val="24"/>
              </w:rPr>
              <w:t xml:space="preserve">and </w:t>
            </w:r>
            <w:r w:rsidR="30A5EEC2" w:rsidRPr="553AE866">
              <w:rPr>
                <w:rFonts w:ascii="Times New Roman" w:hAnsi="Times New Roman" w:cs="Times New Roman"/>
                <w:sz w:val="24"/>
                <w:szCs w:val="24"/>
              </w:rPr>
              <w:t>glucose monitoring and</w:t>
            </w:r>
            <w:r w:rsidRPr="553AE866">
              <w:rPr>
                <w:rFonts w:ascii="Times New Roman" w:hAnsi="Times New Roman" w:cs="Times New Roman"/>
                <w:sz w:val="24"/>
                <w:szCs w:val="24"/>
              </w:rPr>
              <w:t xml:space="preserve"> reporting levels out of range.</w:t>
            </w:r>
          </w:p>
        </w:tc>
      </w:tr>
      <w:tr w:rsidR="00F61DF9" w:rsidRPr="00DF17C8" w14:paraId="5C032FD4" w14:textId="77777777" w:rsidTr="553AE866">
        <w:tc>
          <w:tcPr>
            <w:tcW w:w="9355" w:type="dxa"/>
            <w:tcMar>
              <w:top w:w="216" w:type="dxa"/>
            </w:tcMar>
          </w:tcPr>
          <w:p w14:paraId="2265D8A9" w14:textId="080A5B92" w:rsidR="00F61DF9" w:rsidRPr="00DF17C8" w:rsidRDefault="6C8A8133" w:rsidP="553AE866">
            <w:pPr>
              <w:pStyle w:val="Heading3"/>
              <w:contextualSpacing w:val="0"/>
              <w:outlineLvl w:val="2"/>
              <w:rPr>
                <w:rFonts w:ascii="Times New Roman" w:hAnsi="Times New Roman" w:cs="Times New Roman"/>
                <w:b w:val="0"/>
                <w:sz w:val="24"/>
              </w:rPr>
            </w:pPr>
            <w:r w:rsidRPr="553AE866">
              <w:rPr>
                <w:rFonts w:ascii="Times New Roman" w:hAnsi="Times New Roman" w:cs="Times New Roman"/>
                <w:b w:val="0"/>
                <w:sz w:val="24"/>
              </w:rPr>
              <w:t>2016</w:t>
            </w:r>
            <w:r w:rsidR="209C8D22" w:rsidRPr="553AE866">
              <w:rPr>
                <w:rFonts w:ascii="Times New Roman" w:hAnsi="Times New Roman" w:cs="Times New Roman"/>
                <w:b w:val="0"/>
                <w:sz w:val="24"/>
              </w:rPr>
              <w:t xml:space="preserve"> – </w:t>
            </w:r>
            <w:r w:rsidRPr="553AE866">
              <w:rPr>
                <w:rFonts w:ascii="Times New Roman" w:hAnsi="Times New Roman" w:cs="Times New Roman"/>
                <w:b w:val="0"/>
                <w:sz w:val="24"/>
              </w:rPr>
              <w:t>2018</w:t>
            </w:r>
          </w:p>
          <w:p w14:paraId="38358BFC" w14:textId="583AB07F" w:rsidR="00F61DF9" w:rsidRPr="00DF17C8" w:rsidRDefault="79C676A5" w:rsidP="00F61DF9">
            <w:pPr>
              <w:pStyle w:val="Heading2"/>
              <w:contextualSpacing w:val="0"/>
              <w:outlineLvl w:val="1"/>
              <w:rPr>
                <w:rFonts w:ascii="Times New Roman" w:hAnsi="Times New Roman" w:cs="Times New Roman"/>
                <w:sz w:val="24"/>
                <w:szCs w:val="24"/>
              </w:rPr>
            </w:pPr>
            <w:r w:rsidRPr="553AE866">
              <w:rPr>
                <w:rFonts w:ascii="Times New Roman" w:hAnsi="Times New Roman" w:cs="Times New Roman"/>
                <w:color w:val="7E314C" w:themeColor="accent5"/>
                <w:sz w:val="24"/>
                <w:szCs w:val="24"/>
              </w:rPr>
              <w:t>CERTIFIED NURSING ASSISTANT</w:t>
            </w:r>
            <w:r w:rsidR="209C8D22" w:rsidRPr="553AE866">
              <w:rPr>
                <w:rFonts w:ascii="Times New Roman" w:hAnsi="Times New Roman" w:cs="Times New Roman"/>
                <w:color w:val="7E314C" w:themeColor="accent5"/>
                <w:sz w:val="24"/>
                <w:szCs w:val="24"/>
              </w:rPr>
              <w:t xml:space="preserve">, </w:t>
            </w:r>
            <w:r w:rsidR="6C8A8133" w:rsidRPr="553AE866">
              <w:rPr>
                <w:rStyle w:val="SubtleReference"/>
                <w:rFonts w:ascii="Times New Roman" w:hAnsi="Times New Roman" w:cs="Times New Roman"/>
                <w:b/>
                <w:bCs/>
                <w:sz w:val="24"/>
                <w:szCs w:val="24"/>
              </w:rPr>
              <w:t xml:space="preserve">OSF-Medical </w:t>
            </w:r>
            <w:r w:rsidR="5B07860C" w:rsidRPr="553AE866">
              <w:rPr>
                <w:rStyle w:val="SubtleReference"/>
                <w:rFonts w:ascii="Times New Roman" w:hAnsi="Times New Roman" w:cs="Times New Roman"/>
                <w:b/>
                <w:bCs/>
                <w:sz w:val="24"/>
                <w:szCs w:val="24"/>
              </w:rPr>
              <w:t>Center</w:t>
            </w:r>
          </w:p>
          <w:p w14:paraId="5E5F783B" w14:textId="2A81ED27" w:rsidR="00922B5A" w:rsidRPr="00DF17C8" w:rsidRDefault="5FEFA02A" w:rsidP="553AE866">
            <w:pPr>
              <w:rPr>
                <w:rFonts w:ascii="Times New Roman" w:hAnsi="Times New Roman" w:cs="Times New Roman"/>
                <w:sz w:val="24"/>
                <w:szCs w:val="24"/>
              </w:rPr>
            </w:pPr>
            <w:r w:rsidRPr="553AE866">
              <w:rPr>
                <w:rFonts w:ascii="Times New Roman" w:hAnsi="Times New Roman" w:cs="Times New Roman"/>
                <w:sz w:val="24"/>
                <w:szCs w:val="24"/>
              </w:rPr>
              <w:t xml:space="preserve">Collaborated with physical and occupational therapist for patient care. </w:t>
            </w:r>
            <w:r w:rsidR="22C1E7E7" w:rsidRPr="553AE866">
              <w:rPr>
                <w:rFonts w:ascii="Times New Roman" w:hAnsi="Times New Roman" w:cs="Times New Roman"/>
                <w:sz w:val="24"/>
                <w:szCs w:val="24"/>
              </w:rPr>
              <w:t xml:space="preserve">Assisted with </w:t>
            </w:r>
            <w:r w:rsidR="2760DE24" w:rsidRPr="553AE866">
              <w:rPr>
                <w:rFonts w:ascii="Times New Roman" w:hAnsi="Times New Roman" w:cs="Times New Roman"/>
                <w:sz w:val="24"/>
                <w:szCs w:val="24"/>
              </w:rPr>
              <w:t>Activities of Daily Living (ADLs)</w:t>
            </w:r>
            <w:r w:rsidR="5D396A8D" w:rsidRPr="553AE866">
              <w:rPr>
                <w:rFonts w:ascii="Times New Roman" w:hAnsi="Times New Roman" w:cs="Times New Roman"/>
                <w:sz w:val="24"/>
                <w:szCs w:val="24"/>
              </w:rPr>
              <w:t xml:space="preserve">.  Assisted clients with CHG bathing prior to surgeries and </w:t>
            </w:r>
            <w:r w:rsidR="325887C2" w:rsidRPr="553AE866">
              <w:rPr>
                <w:rFonts w:ascii="Times New Roman" w:hAnsi="Times New Roman" w:cs="Times New Roman"/>
                <w:sz w:val="24"/>
                <w:szCs w:val="24"/>
              </w:rPr>
              <w:t>/</w:t>
            </w:r>
            <w:r w:rsidR="6C8A8133" w:rsidRPr="553AE866">
              <w:rPr>
                <w:rFonts w:ascii="Times New Roman" w:hAnsi="Times New Roman" w:cs="Times New Roman"/>
                <w:sz w:val="24"/>
                <w:szCs w:val="24"/>
              </w:rPr>
              <w:t>post-orthopedic</w:t>
            </w:r>
            <w:r w:rsidR="45438FD4" w:rsidRPr="553AE866">
              <w:rPr>
                <w:rFonts w:ascii="Times New Roman" w:hAnsi="Times New Roman" w:cs="Times New Roman"/>
                <w:sz w:val="24"/>
                <w:szCs w:val="24"/>
              </w:rPr>
              <w:t xml:space="preserve"> </w:t>
            </w:r>
            <w:r w:rsidR="6C8A8133" w:rsidRPr="553AE866">
              <w:rPr>
                <w:rFonts w:ascii="Times New Roman" w:hAnsi="Times New Roman" w:cs="Times New Roman"/>
                <w:sz w:val="24"/>
                <w:szCs w:val="24"/>
              </w:rPr>
              <w:t>surger</w:t>
            </w:r>
            <w:r w:rsidR="551DD272" w:rsidRPr="553AE866">
              <w:rPr>
                <w:rFonts w:ascii="Times New Roman" w:hAnsi="Times New Roman" w:cs="Times New Roman"/>
                <w:sz w:val="24"/>
                <w:szCs w:val="24"/>
              </w:rPr>
              <w:t>y care</w:t>
            </w:r>
            <w:r w:rsidR="6C8A8133" w:rsidRPr="553AE866">
              <w:rPr>
                <w:rFonts w:ascii="Times New Roman" w:hAnsi="Times New Roman" w:cs="Times New Roman"/>
                <w:sz w:val="24"/>
                <w:szCs w:val="24"/>
              </w:rPr>
              <w:t xml:space="preserve">.  </w:t>
            </w:r>
            <w:r w:rsidR="378F742D" w:rsidRPr="553AE866">
              <w:rPr>
                <w:rFonts w:ascii="Times New Roman" w:hAnsi="Times New Roman" w:cs="Times New Roman"/>
                <w:sz w:val="24"/>
                <w:szCs w:val="24"/>
              </w:rPr>
              <w:t>Assisted</w:t>
            </w:r>
            <w:r w:rsidR="6C8A8133" w:rsidRPr="553AE866">
              <w:rPr>
                <w:rFonts w:ascii="Times New Roman" w:hAnsi="Times New Roman" w:cs="Times New Roman"/>
                <w:sz w:val="24"/>
                <w:szCs w:val="24"/>
              </w:rPr>
              <w:t xml:space="preserve"> clients with ambulating, transferring via gait belt, </w:t>
            </w:r>
            <w:r w:rsidR="7E63F9B8" w:rsidRPr="553AE866">
              <w:rPr>
                <w:rFonts w:ascii="Times New Roman" w:hAnsi="Times New Roman" w:cs="Times New Roman"/>
                <w:sz w:val="24"/>
                <w:szCs w:val="24"/>
              </w:rPr>
              <w:t>Hoyer</w:t>
            </w:r>
            <w:r w:rsidR="6C8A8133" w:rsidRPr="553AE866">
              <w:rPr>
                <w:rFonts w:ascii="Times New Roman" w:hAnsi="Times New Roman" w:cs="Times New Roman"/>
                <w:sz w:val="24"/>
                <w:szCs w:val="24"/>
              </w:rPr>
              <w:t xml:space="preserve">, or sit to stand, </w:t>
            </w:r>
            <w:r w:rsidR="3FD5DFEA" w:rsidRPr="553AE866">
              <w:rPr>
                <w:rFonts w:ascii="Times New Roman" w:hAnsi="Times New Roman" w:cs="Times New Roman"/>
                <w:sz w:val="24"/>
                <w:szCs w:val="24"/>
              </w:rPr>
              <w:t>obtain</w:t>
            </w:r>
            <w:r w:rsidR="6C8A8133" w:rsidRPr="553AE866">
              <w:rPr>
                <w:rFonts w:ascii="Times New Roman" w:hAnsi="Times New Roman" w:cs="Times New Roman"/>
                <w:sz w:val="24"/>
                <w:szCs w:val="24"/>
              </w:rPr>
              <w:t xml:space="preserve"> glucose levels</w:t>
            </w:r>
            <w:r w:rsidR="159ACA12" w:rsidRPr="553AE866">
              <w:rPr>
                <w:rFonts w:ascii="Times New Roman" w:hAnsi="Times New Roman" w:cs="Times New Roman"/>
                <w:sz w:val="24"/>
                <w:szCs w:val="24"/>
              </w:rPr>
              <w:t>, r</w:t>
            </w:r>
            <w:r w:rsidR="6C8A8133" w:rsidRPr="553AE866">
              <w:rPr>
                <w:rFonts w:ascii="Times New Roman" w:hAnsi="Times New Roman" w:cs="Times New Roman"/>
                <w:sz w:val="24"/>
                <w:szCs w:val="24"/>
              </w:rPr>
              <w:t>ecording</w:t>
            </w:r>
            <w:r w:rsidR="3EF19F8A" w:rsidRPr="553AE866">
              <w:rPr>
                <w:rFonts w:ascii="Times New Roman" w:hAnsi="Times New Roman" w:cs="Times New Roman"/>
                <w:sz w:val="24"/>
                <w:szCs w:val="24"/>
              </w:rPr>
              <w:t xml:space="preserve"> </w:t>
            </w:r>
            <w:r w:rsidR="6C8A8133" w:rsidRPr="553AE866">
              <w:rPr>
                <w:rFonts w:ascii="Times New Roman" w:hAnsi="Times New Roman" w:cs="Times New Roman"/>
                <w:sz w:val="24"/>
                <w:szCs w:val="24"/>
              </w:rPr>
              <w:t xml:space="preserve">input and output, removing foley catheter, IV lines, and drains under the supervision of an R.N. </w:t>
            </w:r>
          </w:p>
          <w:p w14:paraId="0178EE4E" w14:textId="175ACE33" w:rsidR="00922B5A" w:rsidRPr="00DF17C8" w:rsidRDefault="00922B5A" w:rsidP="00922B5A">
            <w:pPr>
              <w:rPr>
                <w:rFonts w:ascii="Times New Roman" w:hAnsi="Times New Roman" w:cs="Times New Roman"/>
                <w:sz w:val="24"/>
                <w:szCs w:val="24"/>
              </w:rPr>
            </w:pPr>
          </w:p>
          <w:p w14:paraId="11A54649" w14:textId="43581E34" w:rsidR="00922B5A" w:rsidRPr="00DF17C8" w:rsidRDefault="6C8A8133" w:rsidP="553AE866">
            <w:pPr>
              <w:rPr>
                <w:rFonts w:ascii="Times New Roman" w:hAnsi="Times New Roman" w:cs="Times New Roman"/>
                <w:color w:val="7F7F7F" w:themeColor="text1" w:themeTint="80"/>
                <w:sz w:val="24"/>
                <w:szCs w:val="24"/>
              </w:rPr>
            </w:pPr>
            <w:r w:rsidRPr="553AE866">
              <w:rPr>
                <w:rFonts w:ascii="Times New Roman" w:hAnsi="Times New Roman" w:cs="Times New Roman"/>
                <w:color w:val="7F7F7F" w:themeColor="text1" w:themeTint="80"/>
                <w:sz w:val="24"/>
                <w:szCs w:val="24"/>
              </w:rPr>
              <w:t>02/2018-11/2018</w:t>
            </w:r>
          </w:p>
          <w:p w14:paraId="268B8CFB" w14:textId="5895ED2E" w:rsidR="00922B5A" w:rsidRPr="00DF17C8" w:rsidRDefault="3B978A7C" w:rsidP="553AE866">
            <w:pPr>
              <w:outlineLvl w:val="1"/>
              <w:rPr>
                <w:rStyle w:val="SubtleReference"/>
                <w:rFonts w:ascii="Times New Roman" w:hAnsi="Times New Roman" w:cs="Times New Roman"/>
                <w:bCs/>
                <w:sz w:val="24"/>
                <w:szCs w:val="24"/>
              </w:rPr>
            </w:pPr>
            <w:r w:rsidRPr="553AE866">
              <w:rPr>
                <w:rFonts w:ascii="Times New Roman" w:hAnsi="Times New Roman" w:cs="Times New Roman"/>
                <w:b/>
                <w:bCs/>
                <w:color w:val="7E314C" w:themeColor="accent5"/>
                <w:sz w:val="24"/>
                <w:szCs w:val="24"/>
              </w:rPr>
              <w:t xml:space="preserve">MEDICAL </w:t>
            </w:r>
            <w:r w:rsidR="2056684F" w:rsidRPr="553AE866">
              <w:rPr>
                <w:rFonts w:ascii="Times New Roman" w:hAnsi="Times New Roman" w:cs="Times New Roman"/>
                <w:b/>
                <w:bCs/>
                <w:color w:val="7E314C" w:themeColor="accent5"/>
                <w:sz w:val="24"/>
                <w:szCs w:val="24"/>
              </w:rPr>
              <w:t>ASSISTANT</w:t>
            </w:r>
            <w:r w:rsidR="6C8A8133" w:rsidRPr="553AE866">
              <w:rPr>
                <w:rFonts w:ascii="Times New Roman" w:hAnsi="Times New Roman" w:cs="Times New Roman"/>
                <w:b/>
                <w:bCs/>
                <w:color w:val="7E314C" w:themeColor="accent5"/>
                <w:sz w:val="24"/>
                <w:szCs w:val="24"/>
              </w:rPr>
              <w:t xml:space="preserve">, </w:t>
            </w:r>
            <w:r w:rsidR="69CE0E34" w:rsidRPr="553AE866">
              <w:rPr>
                <w:rStyle w:val="SubtleReference"/>
                <w:rFonts w:ascii="Times New Roman" w:hAnsi="Times New Roman" w:cs="Times New Roman"/>
                <w:bCs/>
                <w:sz w:val="24"/>
                <w:szCs w:val="24"/>
              </w:rPr>
              <w:t>F</w:t>
            </w:r>
            <w:r w:rsidR="752AEF36" w:rsidRPr="553AE866">
              <w:rPr>
                <w:rStyle w:val="SubtleReference"/>
                <w:rFonts w:ascii="Times New Roman" w:hAnsi="Times New Roman" w:cs="Times New Roman"/>
                <w:bCs/>
                <w:sz w:val="24"/>
                <w:szCs w:val="24"/>
              </w:rPr>
              <w:t>ive</w:t>
            </w:r>
            <w:r w:rsidR="2FCB919A" w:rsidRPr="553AE866">
              <w:rPr>
                <w:rStyle w:val="SubtleReference"/>
                <w:rFonts w:ascii="Times New Roman" w:hAnsi="Times New Roman" w:cs="Times New Roman"/>
                <w:bCs/>
                <w:sz w:val="24"/>
                <w:szCs w:val="24"/>
              </w:rPr>
              <w:t xml:space="preserve"> P</w:t>
            </w:r>
            <w:r w:rsidR="7FD833BD" w:rsidRPr="553AE866">
              <w:rPr>
                <w:rStyle w:val="SubtleReference"/>
                <w:rFonts w:ascii="Times New Roman" w:hAnsi="Times New Roman" w:cs="Times New Roman"/>
                <w:bCs/>
                <w:sz w:val="24"/>
                <w:szCs w:val="24"/>
              </w:rPr>
              <w:t>oints</w:t>
            </w:r>
            <w:r w:rsidR="2FCB919A" w:rsidRPr="553AE866">
              <w:rPr>
                <w:rStyle w:val="SubtleReference"/>
                <w:rFonts w:ascii="Times New Roman" w:hAnsi="Times New Roman" w:cs="Times New Roman"/>
                <w:bCs/>
                <w:sz w:val="24"/>
                <w:szCs w:val="24"/>
              </w:rPr>
              <w:t xml:space="preserve"> Clinic </w:t>
            </w:r>
          </w:p>
          <w:p w14:paraId="79480C0C" w14:textId="34C328A0" w:rsidR="00F61DF9" w:rsidRPr="00DF17C8" w:rsidRDefault="6C8A8133" w:rsidP="00F61DF9">
            <w:pPr>
              <w:rPr>
                <w:rFonts w:ascii="Times New Roman" w:hAnsi="Times New Roman" w:cs="Times New Roman"/>
                <w:sz w:val="24"/>
                <w:szCs w:val="24"/>
              </w:rPr>
            </w:pPr>
            <w:r w:rsidRPr="553AE866">
              <w:rPr>
                <w:rFonts w:ascii="Times New Roman" w:hAnsi="Times New Roman" w:cs="Times New Roman"/>
                <w:sz w:val="24"/>
                <w:szCs w:val="24"/>
              </w:rPr>
              <w:t>Room</w:t>
            </w:r>
            <w:r w:rsidR="28AB7C87" w:rsidRPr="553AE866">
              <w:rPr>
                <w:rFonts w:ascii="Times New Roman" w:hAnsi="Times New Roman" w:cs="Times New Roman"/>
                <w:sz w:val="24"/>
                <w:szCs w:val="24"/>
              </w:rPr>
              <w:t>ed</w:t>
            </w:r>
            <w:r w:rsidRPr="553AE866">
              <w:rPr>
                <w:rFonts w:ascii="Times New Roman" w:hAnsi="Times New Roman" w:cs="Times New Roman"/>
                <w:sz w:val="24"/>
                <w:szCs w:val="24"/>
              </w:rPr>
              <w:t xml:space="preserve"> clients </w:t>
            </w:r>
            <w:r w:rsidR="24DEDFB0" w:rsidRPr="553AE866">
              <w:rPr>
                <w:rFonts w:ascii="Times New Roman" w:hAnsi="Times New Roman" w:cs="Times New Roman"/>
                <w:sz w:val="24"/>
                <w:szCs w:val="24"/>
              </w:rPr>
              <w:t xml:space="preserve">and </w:t>
            </w:r>
            <w:r w:rsidRPr="553AE866">
              <w:rPr>
                <w:rFonts w:ascii="Times New Roman" w:hAnsi="Times New Roman" w:cs="Times New Roman"/>
                <w:sz w:val="24"/>
                <w:szCs w:val="24"/>
              </w:rPr>
              <w:t>obtai</w:t>
            </w:r>
            <w:r w:rsidR="3FC0317A" w:rsidRPr="553AE866">
              <w:rPr>
                <w:rFonts w:ascii="Times New Roman" w:hAnsi="Times New Roman" w:cs="Times New Roman"/>
                <w:sz w:val="24"/>
                <w:szCs w:val="24"/>
              </w:rPr>
              <w:t>ned</w:t>
            </w:r>
            <w:r w:rsidRPr="553AE866">
              <w:rPr>
                <w:rFonts w:ascii="Times New Roman" w:hAnsi="Times New Roman" w:cs="Times New Roman"/>
                <w:sz w:val="24"/>
                <w:szCs w:val="24"/>
              </w:rPr>
              <w:t xml:space="preserve"> vitals</w:t>
            </w:r>
            <w:r w:rsidR="60E9CB54" w:rsidRPr="553AE866">
              <w:rPr>
                <w:rFonts w:ascii="Times New Roman" w:hAnsi="Times New Roman" w:cs="Times New Roman"/>
                <w:sz w:val="24"/>
                <w:szCs w:val="24"/>
              </w:rPr>
              <w:t xml:space="preserve">; </w:t>
            </w:r>
            <w:r w:rsidRPr="553AE866">
              <w:rPr>
                <w:rFonts w:ascii="Times New Roman" w:hAnsi="Times New Roman" w:cs="Times New Roman"/>
                <w:sz w:val="24"/>
                <w:szCs w:val="24"/>
              </w:rPr>
              <w:t xml:space="preserve">height, weight, blood pressure, pulse, respirations, temperature, and o2 saturations. Verified current medications, pharmacy, allergies, </w:t>
            </w:r>
            <w:r w:rsidR="625BFEB8" w:rsidRPr="553AE866">
              <w:rPr>
                <w:rFonts w:ascii="Times New Roman" w:hAnsi="Times New Roman" w:cs="Times New Roman"/>
                <w:sz w:val="24"/>
                <w:szCs w:val="24"/>
              </w:rPr>
              <w:t xml:space="preserve">and </w:t>
            </w:r>
            <w:r w:rsidRPr="553AE866">
              <w:rPr>
                <w:rFonts w:ascii="Times New Roman" w:hAnsi="Times New Roman" w:cs="Times New Roman"/>
                <w:sz w:val="24"/>
                <w:szCs w:val="24"/>
              </w:rPr>
              <w:t xml:space="preserve">chief complaint for visit. Administered vaccinations, assisted </w:t>
            </w:r>
            <w:r w:rsidR="0FBC3EBD" w:rsidRPr="553AE866">
              <w:rPr>
                <w:rFonts w:ascii="Times New Roman" w:hAnsi="Times New Roman" w:cs="Times New Roman"/>
                <w:sz w:val="24"/>
                <w:szCs w:val="24"/>
              </w:rPr>
              <w:t>with yearly</w:t>
            </w:r>
            <w:r w:rsidRPr="553AE866">
              <w:rPr>
                <w:rFonts w:ascii="Times New Roman" w:hAnsi="Times New Roman" w:cs="Times New Roman"/>
                <w:sz w:val="24"/>
                <w:szCs w:val="24"/>
              </w:rPr>
              <w:t xml:space="preserve"> physicals, pap smears,</w:t>
            </w:r>
            <w:r w:rsidR="403C3DED" w:rsidRPr="553AE866">
              <w:rPr>
                <w:rFonts w:ascii="Times New Roman" w:hAnsi="Times New Roman" w:cs="Times New Roman"/>
                <w:sz w:val="24"/>
                <w:szCs w:val="24"/>
              </w:rPr>
              <w:t xml:space="preserve"> and</w:t>
            </w:r>
            <w:r w:rsidRPr="553AE866">
              <w:rPr>
                <w:rFonts w:ascii="Times New Roman" w:hAnsi="Times New Roman" w:cs="Times New Roman"/>
                <w:sz w:val="24"/>
                <w:szCs w:val="24"/>
              </w:rPr>
              <w:t xml:space="preserve"> pregnancy tests. </w:t>
            </w:r>
            <w:r w:rsidR="416BA5A0" w:rsidRPr="553AE866">
              <w:rPr>
                <w:rFonts w:ascii="Times New Roman" w:hAnsi="Times New Roman" w:cs="Times New Roman"/>
                <w:sz w:val="24"/>
                <w:szCs w:val="24"/>
              </w:rPr>
              <w:t xml:space="preserve">Refilled </w:t>
            </w:r>
            <w:r w:rsidRPr="553AE866">
              <w:rPr>
                <w:rFonts w:ascii="Times New Roman" w:hAnsi="Times New Roman" w:cs="Times New Roman"/>
                <w:sz w:val="24"/>
                <w:szCs w:val="24"/>
              </w:rPr>
              <w:t xml:space="preserve">prescriptions via pharmacy and patient request. </w:t>
            </w:r>
          </w:p>
        </w:tc>
      </w:tr>
    </w:tbl>
    <w:sdt>
      <w:sdtPr>
        <w:rPr>
          <w:rFonts w:ascii="Times New Roman" w:hAnsi="Times New Roman" w:cs="Times New Roman"/>
          <w:sz w:val="24"/>
          <w:szCs w:val="24"/>
        </w:rPr>
        <w:alias w:val="Education:"/>
        <w:tag w:val="Education:"/>
        <w:id w:val="-1908763273"/>
        <w:placeholder>
          <w:docPart w:val="19311AC6D74E4BCA982F3A5FE015785D"/>
        </w:placeholder>
        <w:temporary/>
        <w:showingPlcHdr/>
        <w15:appearance w15:val="hidden"/>
      </w:sdtPr>
      <w:sdtEndPr/>
      <w:sdtContent>
        <w:p w14:paraId="014EC172" w14:textId="77777777" w:rsidR="00DA59AA" w:rsidRPr="00DF17C8" w:rsidRDefault="00DA59AA" w:rsidP="0097790C">
          <w:pPr>
            <w:pStyle w:val="Heading1"/>
            <w:rPr>
              <w:rFonts w:ascii="Times New Roman" w:hAnsi="Times New Roman" w:cs="Times New Roman"/>
              <w:sz w:val="24"/>
              <w:szCs w:val="24"/>
            </w:rPr>
          </w:pPr>
          <w:r w:rsidRPr="00DF17C8">
            <w:rPr>
              <w:rFonts w:ascii="Times New Roman" w:hAnsi="Times New Roman" w:cs="Times New Roman"/>
              <w:sz w:val="24"/>
              <w:szCs w:val="24"/>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F61DF9" w:rsidRPr="00DF17C8" w14:paraId="7F9B83AD" w14:textId="77777777" w:rsidTr="553AE866">
        <w:trPr>
          <w:trHeight w:val="840"/>
        </w:trPr>
        <w:tc>
          <w:tcPr>
            <w:tcW w:w="9355" w:type="dxa"/>
            <w:tcMar>
              <w:top w:w="216" w:type="dxa"/>
            </w:tcMar>
          </w:tcPr>
          <w:p w14:paraId="32D78237" w14:textId="442A23C9" w:rsidR="00DF17C8" w:rsidRPr="00DF17C8" w:rsidRDefault="10E1F187" w:rsidP="553AE866">
            <w:pPr>
              <w:rPr>
                <w:rStyle w:val="SubtleReference"/>
                <w:rFonts w:ascii="Times New Roman" w:hAnsi="Times New Roman" w:cs="Times New Roman"/>
                <w:bCs/>
                <w:sz w:val="24"/>
                <w:szCs w:val="24"/>
              </w:rPr>
            </w:pPr>
            <w:r w:rsidRPr="553AE866">
              <w:rPr>
                <w:rFonts w:ascii="Times New Roman" w:hAnsi="Times New Roman" w:cs="Times New Roman"/>
                <w:color w:val="7F7F7F" w:themeColor="text1" w:themeTint="80"/>
                <w:sz w:val="24"/>
                <w:szCs w:val="24"/>
              </w:rPr>
              <w:t>2016</w:t>
            </w:r>
            <w:r w:rsidR="615FC45C" w:rsidRPr="553AE866">
              <w:rPr>
                <w:rFonts w:ascii="Times New Roman" w:hAnsi="Times New Roman" w:cs="Times New Roman"/>
                <w:color w:val="7F7F7F" w:themeColor="text1" w:themeTint="80"/>
                <w:sz w:val="24"/>
                <w:szCs w:val="24"/>
              </w:rPr>
              <w:t xml:space="preserve"> - </w:t>
            </w:r>
            <w:r w:rsidRPr="553AE866">
              <w:rPr>
                <w:rFonts w:ascii="Times New Roman" w:hAnsi="Times New Roman" w:cs="Times New Roman"/>
                <w:b/>
                <w:bCs/>
                <w:color w:val="7E314C" w:themeColor="accent5"/>
                <w:sz w:val="24"/>
                <w:szCs w:val="24"/>
              </w:rPr>
              <w:t xml:space="preserve">ASSOCIATES DEGREE IN SCIENCE, </w:t>
            </w:r>
            <w:r w:rsidRPr="553AE866">
              <w:rPr>
                <w:rStyle w:val="SubtleReference"/>
                <w:rFonts w:ascii="Times New Roman" w:hAnsi="Times New Roman" w:cs="Times New Roman"/>
                <w:bCs/>
                <w:sz w:val="24"/>
                <w:szCs w:val="24"/>
              </w:rPr>
              <w:t>Rockf</w:t>
            </w:r>
            <w:r w:rsidR="01E2C144" w:rsidRPr="553AE866">
              <w:rPr>
                <w:rStyle w:val="SubtleReference"/>
                <w:rFonts w:ascii="Times New Roman" w:hAnsi="Times New Roman" w:cs="Times New Roman"/>
                <w:bCs/>
                <w:sz w:val="24"/>
                <w:szCs w:val="24"/>
              </w:rPr>
              <w:t xml:space="preserve">ord </w:t>
            </w:r>
            <w:r w:rsidRPr="553AE866">
              <w:rPr>
                <w:rStyle w:val="SubtleReference"/>
                <w:rFonts w:ascii="Times New Roman" w:hAnsi="Times New Roman" w:cs="Times New Roman"/>
                <w:bCs/>
                <w:sz w:val="24"/>
                <w:szCs w:val="24"/>
              </w:rPr>
              <w:t>C</w:t>
            </w:r>
            <w:r w:rsidR="2114AAA6" w:rsidRPr="553AE866">
              <w:rPr>
                <w:rStyle w:val="SubtleReference"/>
                <w:rFonts w:ascii="Times New Roman" w:hAnsi="Times New Roman" w:cs="Times New Roman"/>
                <w:bCs/>
                <w:sz w:val="24"/>
                <w:szCs w:val="24"/>
              </w:rPr>
              <w:t>areer college</w:t>
            </w:r>
            <w:r w:rsidR="00DF17C8">
              <w:br/>
            </w:r>
          </w:p>
          <w:p w14:paraId="31A770B4" w14:textId="47AAF811" w:rsidR="00DF17C8" w:rsidRPr="00DF17C8" w:rsidRDefault="10E1F187" w:rsidP="553AE866">
            <w:pPr>
              <w:rPr>
                <w:rStyle w:val="SubtleReference"/>
                <w:rFonts w:ascii="Times New Roman" w:hAnsi="Times New Roman" w:cs="Times New Roman"/>
                <w:bCs/>
                <w:sz w:val="24"/>
                <w:szCs w:val="24"/>
              </w:rPr>
            </w:pPr>
            <w:r w:rsidRPr="553AE866">
              <w:rPr>
                <w:rFonts w:ascii="Times New Roman" w:hAnsi="Times New Roman" w:cs="Times New Roman"/>
                <w:color w:val="7F7F7F" w:themeColor="text1" w:themeTint="80"/>
                <w:sz w:val="24"/>
                <w:szCs w:val="24"/>
              </w:rPr>
              <w:t>2011</w:t>
            </w:r>
            <w:r w:rsidR="638FA226" w:rsidRPr="553AE866">
              <w:rPr>
                <w:rFonts w:ascii="Times New Roman" w:hAnsi="Times New Roman" w:cs="Times New Roman"/>
                <w:color w:val="7F7F7F" w:themeColor="text1" w:themeTint="80"/>
                <w:sz w:val="24"/>
                <w:szCs w:val="24"/>
              </w:rPr>
              <w:t xml:space="preserve"> - </w:t>
            </w:r>
            <w:r w:rsidR="613533DC" w:rsidRPr="553AE866">
              <w:rPr>
                <w:rFonts w:ascii="Times New Roman" w:hAnsi="Times New Roman" w:cs="Times New Roman"/>
                <w:b/>
                <w:bCs/>
                <w:color w:val="7E314C" w:themeColor="accent5"/>
                <w:sz w:val="24"/>
                <w:szCs w:val="24"/>
              </w:rPr>
              <w:t xml:space="preserve">CERTIFIED NURSING </w:t>
            </w:r>
            <w:r w:rsidRPr="553AE866">
              <w:rPr>
                <w:rFonts w:ascii="Times New Roman" w:hAnsi="Times New Roman" w:cs="Times New Roman"/>
                <w:b/>
                <w:bCs/>
                <w:color w:val="7E314C" w:themeColor="accent5"/>
                <w:sz w:val="24"/>
                <w:szCs w:val="24"/>
              </w:rPr>
              <w:t xml:space="preserve">ASSISTANT, </w:t>
            </w:r>
            <w:r w:rsidR="343EABCF" w:rsidRPr="553AE866">
              <w:rPr>
                <w:rStyle w:val="SubtleReference"/>
                <w:rFonts w:ascii="Times New Roman" w:hAnsi="Times New Roman" w:cs="Times New Roman"/>
                <w:bCs/>
                <w:sz w:val="24"/>
                <w:szCs w:val="24"/>
              </w:rPr>
              <w:t xml:space="preserve">Ross </w:t>
            </w:r>
            <w:r w:rsidR="5EA5BB1D" w:rsidRPr="553AE866">
              <w:rPr>
                <w:rStyle w:val="SubtleReference"/>
                <w:rFonts w:ascii="Times New Roman" w:hAnsi="Times New Roman" w:cs="Times New Roman"/>
                <w:bCs/>
                <w:sz w:val="24"/>
                <w:szCs w:val="24"/>
              </w:rPr>
              <w:t>Educational</w:t>
            </w:r>
            <w:r w:rsidR="343EABCF" w:rsidRPr="553AE866">
              <w:rPr>
                <w:rStyle w:val="SubtleReference"/>
                <w:rFonts w:ascii="Times New Roman" w:hAnsi="Times New Roman" w:cs="Times New Roman"/>
                <w:bCs/>
                <w:sz w:val="24"/>
                <w:szCs w:val="24"/>
              </w:rPr>
              <w:t xml:space="preserve"> </w:t>
            </w:r>
            <w:r w:rsidRPr="553AE866">
              <w:rPr>
                <w:rStyle w:val="SubtleReference"/>
                <w:rFonts w:ascii="Times New Roman" w:hAnsi="Times New Roman" w:cs="Times New Roman"/>
                <w:bCs/>
                <w:sz w:val="24"/>
                <w:szCs w:val="24"/>
              </w:rPr>
              <w:t>C</w:t>
            </w:r>
            <w:r w:rsidR="13911E68" w:rsidRPr="553AE866">
              <w:rPr>
                <w:rStyle w:val="SubtleReference"/>
                <w:rFonts w:ascii="Times New Roman" w:hAnsi="Times New Roman" w:cs="Times New Roman"/>
                <w:bCs/>
                <w:sz w:val="24"/>
                <w:szCs w:val="24"/>
              </w:rPr>
              <w:t>enter</w:t>
            </w:r>
          </w:p>
        </w:tc>
      </w:tr>
    </w:tbl>
    <w:p w14:paraId="041F74CB" w14:textId="4AF1E30B" w:rsidR="045EEF65" w:rsidRDefault="045EEF65" w:rsidP="553AE866">
      <w:pPr>
        <w:pStyle w:val="Heading1"/>
        <w:rPr>
          <w:rFonts w:ascii="Times New Roman" w:eastAsia="Times New Roman" w:hAnsi="Times New Roman" w:cs="Times New Roman"/>
          <w:bCs/>
          <w:sz w:val="22"/>
          <w:szCs w:val="22"/>
        </w:rPr>
      </w:pPr>
      <w:r w:rsidRPr="553AE866">
        <w:rPr>
          <w:rFonts w:ascii="Times New Roman" w:eastAsia="Times New Roman" w:hAnsi="Times New Roman" w:cs="Times New Roman"/>
          <w:bCs/>
          <w:sz w:val="24"/>
          <w:szCs w:val="24"/>
        </w:rPr>
        <w:t>License</w:t>
      </w:r>
    </w:p>
    <w:p w14:paraId="6D88DC42" w14:textId="0759C4FB" w:rsidR="4C96999F" w:rsidRDefault="4C96999F" w:rsidP="553AE866">
      <w:pPr>
        <w:pStyle w:val="Heading1"/>
        <w:spacing w:before="0" w:after="0" w:line="259" w:lineRule="auto"/>
        <w:ind w:left="720"/>
        <w:rPr>
          <w:rFonts w:ascii="Times New Roman" w:hAnsi="Times New Roman" w:cs="Times New Roman"/>
          <w:b w:val="0"/>
          <w:caps w:val="0"/>
          <w:sz w:val="24"/>
          <w:szCs w:val="24"/>
        </w:rPr>
      </w:pPr>
      <w:r w:rsidRPr="553AE866">
        <w:rPr>
          <w:rFonts w:ascii="Times New Roman" w:hAnsi="Times New Roman" w:cs="Times New Roman"/>
          <w:b w:val="0"/>
          <w:caps w:val="0"/>
          <w:sz w:val="24"/>
          <w:szCs w:val="24"/>
        </w:rPr>
        <w:t>Registered Professional Nurse</w:t>
      </w:r>
      <w:r w:rsidR="4D6A2F8D" w:rsidRPr="553AE866">
        <w:rPr>
          <w:rFonts w:ascii="Times New Roman" w:hAnsi="Times New Roman" w:cs="Times New Roman"/>
          <w:b w:val="0"/>
          <w:caps w:val="0"/>
          <w:sz w:val="24"/>
          <w:szCs w:val="24"/>
        </w:rPr>
        <w:t xml:space="preserve"> (RN)</w:t>
      </w:r>
      <w:r w:rsidRPr="553AE866">
        <w:rPr>
          <w:rFonts w:ascii="Times New Roman" w:hAnsi="Times New Roman" w:cs="Times New Roman"/>
          <w:b w:val="0"/>
          <w:caps w:val="0"/>
          <w:sz w:val="24"/>
          <w:szCs w:val="24"/>
        </w:rPr>
        <w:t>, license pending with</w:t>
      </w:r>
      <w:r w:rsidR="1E178AAD" w:rsidRPr="553AE866">
        <w:rPr>
          <w:rFonts w:ascii="Times New Roman" w:hAnsi="Times New Roman" w:cs="Times New Roman"/>
          <w:b w:val="0"/>
          <w:caps w:val="0"/>
          <w:sz w:val="24"/>
          <w:szCs w:val="24"/>
        </w:rPr>
        <w:t xml:space="preserve"> Illinois Department of Financial and </w:t>
      </w:r>
      <w:r w:rsidR="71C81DBB" w:rsidRPr="553AE866">
        <w:rPr>
          <w:rFonts w:ascii="Times New Roman" w:hAnsi="Times New Roman" w:cs="Times New Roman"/>
          <w:b w:val="0"/>
          <w:caps w:val="0"/>
          <w:sz w:val="24"/>
          <w:szCs w:val="24"/>
        </w:rPr>
        <w:t>Professional</w:t>
      </w:r>
      <w:r w:rsidR="1E178AAD" w:rsidRPr="553AE866">
        <w:rPr>
          <w:rFonts w:ascii="Times New Roman" w:hAnsi="Times New Roman" w:cs="Times New Roman"/>
          <w:b w:val="0"/>
          <w:caps w:val="0"/>
          <w:sz w:val="24"/>
          <w:szCs w:val="24"/>
        </w:rPr>
        <w:t xml:space="preserve"> </w:t>
      </w:r>
      <w:r w:rsidR="6B618757" w:rsidRPr="553AE866">
        <w:rPr>
          <w:rFonts w:ascii="Times New Roman" w:hAnsi="Times New Roman" w:cs="Times New Roman"/>
          <w:b w:val="0"/>
          <w:caps w:val="0"/>
          <w:sz w:val="24"/>
          <w:szCs w:val="24"/>
        </w:rPr>
        <w:t>Regulation (</w:t>
      </w:r>
      <w:r w:rsidR="109C0A90" w:rsidRPr="553AE866">
        <w:rPr>
          <w:rFonts w:ascii="Times New Roman" w:hAnsi="Times New Roman" w:cs="Times New Roman"/>
          <w:b w:val="0"/>
          <w:caps w:val="0"/>
          <w:sz w:val="24"/>
          <w:szCs w:val="24"/>
        </w:rPr>
        <w:t>IDFPR),</w:t>
      </w:r>
      <w:r w:rsidRPr="553AE866">
        <w:rPr>
          <w:rFonts w:ascii="Times New Roman" w:hAnsi="Times New Roman" w:cs="Times New Roman"/>
          <w:b w:val="0"/>
          <w:caps w:val="0"/>
          <w:sz w:val="24"/>
          <w:szCs w:val="24"/>
        </w:rPr>
        <w:t xml:space="preserve"> NCLEX-RN passed 12</w:t>
      </w:r>
      <w:r w:rsidR="318F7EEE" w:rsidRPr="553AE866">
        <w:rPr>
          <w:rFonts w:ascii="Times New Roman" w:hAnsi="Times New Roman" w:cs="Times New Roman"/>
          <w:b w:val="0"/>
          <w:caps w:val="0"/>
          <w:sz w:val="24"/>
          <w:szCs w:val="24"/>
        </w:rPr>
        <w:t>/</w:t>
      </w:r>
      <w:r w:rsidR="00FA20A8">
        <w:rPr>
          <w:rFonts w:ascii="Times New Roman" w:hAnsi="Times New Roman" w:cs="Times New Roman"/>
          <w:b w:val="0"/>
          <w:caps w:val="0"/>
          <w:sz w:val="24"/>
          <w:szCs w:val="24"/>
        </w:rPr>
        <w:t>7</w:t>
      </w:r>
      <w:r w:rsidR="318F7EEE" w:rsidRPr="553AE866">
        <w:rPr>
          <w:rFonts w:ascii="Times New Roman" w:hAnsi="Times New Roman" w:cs="Times New Roman"/>
          <w:b w:val="0"/>
          <w:caps w:val="0"/>
          <w:sz w:val="24"/>
          <w:szCs w:val="24"/>
        </w:rPr>
        <w:t>/2021.</w:t>
      </w:r>
    </w:p>
    <w:sectPr w:rsidR="4C96999F" w:rsidSect="005A1B10">
      <w:headerReference w:type="default" r:id="rId7"/>
      <w:footerReference w:type="default" r:id="rId8"/>
      <w:headerReference w:type="first" r:id="rId9"/>
      <w:foot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0FC2" w14:textId="77777777" w:rsidR="00B2295E" w:rsidRDefault="00B2295E" w:rsidP="0068194B">
      <w:r>
        <w:separator/>
      </w:r>
    </w:p>
    <w:p w14:paraId="25F930DD" w14:textId="77777777" w:rsidR="00B2295E" w:rsidRDefault="00B2295E"/>
    <w:p w14:paraId="63D44848" w14:textId="77777777" w:rsidR="00B2295E" w:rsidRDefault="00B2295E"/>
  </w:endnote>
  <w:endnote w:type="continuationSeparator" w:id="0">
    <w:p w14:paraId="48E69AC4" w14:textId="77777777" w:rsidR="00B2295E" w:rsidRDefault="00B2295E" w:rsidP="0068194B">
      <w:r>
        <w:continuationSeparator/>
      </w:r>
    </w:p>
    <w:p w14:paraId="51CC1A7B" w14:textId="77777777" w:rsidR="00B2295E" w:rsidRDefault="00B2295E"/>
    <w:p w14:paraId="1E20D340" w14:textId="77777777" w:rsidR="00B2295E" w:rsidRDefault="00B22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E866BD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53AE866" w14:paraId="41D1193C" w14:textId="77777777" w:rsidTr="553AE866">
      <w:tc>
        <w:tcPr>
          <w:tcW w:w="3120" w:type="dxa"/>
        </w:tcPr>
        <w:p w14:paraId="7511CA9D" w14:textId="7E32F295" w:rsidR="553AE866" w:rsidRDefault="553AE866" w:rsidP="553AE866">
          <w:pPr>
            <w:pStyle w:val="Header"/>
            <w:ind w:left="-115"/>
          </w:pPr>
        </w:p>
      </w:tc>
      <w:tc>
        <w:tcPr>
          <w:tcW w:w="3120" w:type="dxa"/>
        </w:tcPr>
        <w:p w14:paraId="4777FD0A" w14:textId="486F2267" w:rsidR="553AE866" w:rsidRDefault="553AE866" w:rsidP="553AE866">
          <w:pPr>
            <w:pStyle w:val="Header"/>
            <w:jc w:val="center"/>
          </w:pPr>
        </w:p>
      </w:tc>
      <w:tc>
        <w:tcPr>
          <w:tcW w:w="3120" w:type="dxa"/>
        </w:tcPr>
        <w:p w14:paraId="7F328232" w14:textId="5AD36218" w:rsidR="553AE866" w:rsidRDefault="553AE866" w:rsidP="553AE866">
          <w:pPr>
            <w:pStyle w:val="Header"/>
            <w:ind w:right="-115"/>
            <w:jc w:val="right"/>
          </w:pPr>
        </w:p>
      </w:tc>
    </w:tr>
  </w:tbl>
  <w:p w14:paraId="3286391C" w14:textId="1A7BCA9E" w:rsidR="553AE866" w:rsidRDefault="553AE866" w:rsidP="553AE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8144" w14:textId="77777777" w:rsidR="00B2295E" w:rsidRDefault="00B2295E" w:rsidP="0068194B">
      <w:r>
        <w:separator/>
      </w:r>
    </w:p>
    <w:p w14:paraId="6C43C705" w14:textId="77777777" w:rsidR="00B2295E" w:rsidRDefault="00B2295E"/>
    <w:p w14:paraId="7F37094B" w14:textId="77777777" w:rsidR="00B2295E" w:rsidRDefault="00B2295E"/>
  </w:footnote>
  <w:footnote w:type="continuationSeparator" w:id="0">
    <w:p w14:paraId="44966164" w14:textId="77777777" w:rsidR="00B2295E" w:rsidRDefault="00B2295E" w:rsidP="0068194B">
      <w:r>
        <w:continuationSeparator/>
      </w:r>
    </w:p>
    <w:p w14:paraId="582305FB" w14:textId="77777777" w:rsidR="00B2295E" w:rsidRDefault="00B2295E"/>
    <w:p w14:paraId="52A9410E" w14:textId="77777777" w:rsidR="00B2295E" w:rsidRDefault="00B22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53AE866" w14:paraId="67DF1B04" w14:textId="77777777" w:rsidTr="553AE866">
      <w:tc>
        <w:tcPr>
          <w:tcW w:w="3120" w:type="dxa"/>
        </w:tcPr>
        <w:p w14:paraId="0D4979BB" w14:textId="4B740444" w:rsidR="553AE866" w:rsidRDefault="553AE866" w:rsidP="553AE866">
          <w:pPr>
            <w:pStyle w:val="Header"/>
            <w:ind w:left="-115"/>
          </w:pPr>
        </w:p>
      </w:tc>
      <w:tc>
        <w:tcPr>
          <w:tcW w:w="3120" w:type="dxa"/>
        </w:tcPr>
        <w:p w14:paraId="4C569AE2" w14:textId="4D9069EF" w:rsidR="553AE866" w:rsidRDefault="553AE866" w:rsidP="553AE866">
          <w:pPr>
            <w:pStyle w:val="Header"/>
            <w:jc w:val="center"/>
          </w:pPr>
        </w:p>
      </w:tc>
      <w:tc>
        <w:tcPr>
          <w:tcW w:w="3120" w:type="dxa"/>
        </w:tcPr>
        <w:p w14:paraId="7AC91C59" w14:textId="7EE3DCF6" w:rsidR="553AE866" w:rsidRDefault="553AE866" w:rsidP="553AE866">
          <w:pPr>
            <w:pStyle w:val="Header"/>
            <w:ind w:right="-115"/>
            <w:jc w:val="right"/>
          </w:pPr>
        </w:p>
      </w:tc>
    </w:tr>
  </w:tbl>
  <w:p w14:paraId="47D43418" w14:textId="2634ADA6" w:rsidR="553AE866" w:rsidRDefault="553AE866" w:rsidP="553AE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465F"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9E67279" wp14:editId="08C2471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a="http://schemas.openxmlformats.org/drawingml/2006/main">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Header dividing line" o:spid="_x0000_s1026" strokecolor="#5a5a5a [2109]" strokeweight=".5pt" from="0,0" to="612pt,0" w14:anchorId="58426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5A"/>
    <w:rsid w:val="000001EF"/>
    <w:rsid w:val="00007322"/>
    <w:rsid w:val="00007728"/>
    <w:rsid w:val="00024584"/>
    <w:rsid w:val="00024730"/>
    <w:rsid w:val="00055E95"/>
    <w:rsid w:val="0007021F"/>
    <w:rsid w:val="000B2BA5"/>
    <w:rsid w:val="000D46EB"/>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09C"/>
    <w:rsid w:val="00366398"/>
    <w:rsid w:val="003A0632"/>
    <w:rsid w:val="003A30E5"/>
    <w:rsid w:val="003A6ADF"/>
    <w:rsid w:val="003B5928"/>
    <w:rsid w:val="003D380F"/>
    <w:rsid w:val="003E160D"/>
    <w:rsid w:val="003F1D5F"/>
    <w:rsid w:val="00405128"/>
    <w:rsid w:val="00406CFF"/>
    <w:rsid w:val="00416B25"/>
    <w:rsid w:val="00420592"/>
    <w:rsid w:val="004319E0"/>
    <w:rsid w:val="00431BDD"/>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04358"/>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13264"/>
    <w:rsid w:val="0062312F"/>
    <w:rsid w:val="00625F2C"/>
    <w:rsid w:val="006477B6"/>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3CAB"/>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2433"/>
    <w:rsid w:val="0091321E"/>
    <w:rsid w:val="00913946"/>
    <w:rsid w:val="00922B5A"/>
    <w:rsid w:val="0092726B"/>
    <w:rsid w:val="00932BC0"/>
    <w:rsid w:val="009361BA"/>
    <w:rsid w:val="00944F78"/>
    <w:rsid w:val="009510E7"/>
    <w:rsid w:val="00952C89"/>
    <w:rsid w:val="009571D8"/>
    <w:rsid w:val="009650EA"/>
    <w:rsid w:val="0097790C"/>
    <w:rsid w:val="0098506E"/>
    <w:rsid w:val="009A44CE"/>
    <w:rsid w:val="009C4DFC"/>
    <w:rsid w:val="009C7008"/>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2DE3"/>
    <w:rsid w:val="00A53DE1"/>
    <w:rsid w:val="00A615E1"/>
    <w:rsid w:val="00A755E8"/>
    <w:rsid w:val="00A93A5D"/>
    <w:rsid w:val="00AA119E"/>
    <w:rsid w:val="00AB32F8"/>
    <w:rsid w:val="00AB610B"/>
    <w:rsid w:val="00AD360E"/>
    <w:rsid w:val="00AD40FB"/>
    <w:rsid w:val="00AD782D"/>
    <w:rsid w:val="00AE7650"/>
    <w:rsid w:val="00B10EBE"/>
    <w:rsid w:val="00B2295E"/>
    <w:rsid w:val="00B236F1"/>
    <w:rsid w:val="00B50F99"/>
    <w:rsid w:val="00B51D1B"/>
    <w:rsid w:val="00B540F4"/>
    <w:rsid w:val="00B60FD0"/>
    <w:rsid w:val="00B622DF"/>
    <w:rsid w:val="00B6332A"/>
    <w:rsid w:val="00B81760"/>
    <w:rsid w:val="00B8494C"/>
    <w:rsid w:val="00BA1546"/>
    <w:rsid w:val="00BB4E51"/>
    <w:rsid w:val="00BC0DB5"/>
    <w:rsid w:val="00BD431F"/>
    <w:rsid w:val="00BE423E"/>
    <w:rsid w:val="00BF61AC"/>
    <w:rsid w:val="00C47FA6"/>
    <w:rsid w:val="00C57FC6"/>
    <w:rsid w:val="00C66A7D"/>
    <w:rsid w:val="00C779DA"/>
    <w:rsid w:val="00C814F7"/>
    <w:rsid w:val="00C9621C"/>
    <w:rsid w:val="00CA4B4D"/>
    <w:rsid w:val="00CB35C3"/>
    <w:rsid w:val="00CD323D"/>
    <w:rsid w:val="00CE4030"/>
    <w:rsid w:val="00CE456E"/>
    <w:rsid w:val="00CE64B3"/>
    <w:rsid w:val="00CF1A49"/>
    <w:rsid w:val="00CF1CEC"/>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17C8"/>
    <w:rsid w:val="00DF4D6C"/>
    <w:rsid w:val="00E01923"/>
    <w:rsid w:val="00E14498"/>
    <w:rsid w:val="00E172DE"/>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A20A8"/>
    <w:rsid w:val="00FB31C1"/>
    <w:rsid w:val="00FB58F2"/>
    <w:rsid w:val="00FC6AEA"/>
    <w:rsid w:val="00FD3D13"/>
    <w:rsid w:val="00FE55A2"/>
    <w:rsid w:val="012076DA"/>
    <w:rsid w:val="014C7695"/>
    <w:rsid w:val="01A8B9C8"/>
    <w:rsid w:val="01E2C144"/>
    <w:rsid w:val="01F48403"/>
    <w:rsid w:val="0258BA4C"/>
    <w:rsid w:val="02AC6B82"/>
    <w:rsid w:val="02D5084E"/>
    <w:rsid w:val="0339B264"/>
    <w:rsid w:val="035C352C"/>
    <w:rsid w:val="043C7400"/>
    <w:rsid w:val="045EEF65"/>
    <w:rsid w:val="06091B13"/>
    <w:rsid w:val="06AA44D5"/>
    <w:rsid w:val="06BCA404"/>
    <w:rsid w:val="07BBB819"/>
    <w:rsid w:val="081F49F5"/>
    <w:rsid w:val="093549B8"/>
    <w:rsid w:val="0A7AA8A0"/>
    <w:rsid w:val="0AF358DB"/>
    <w:rsid w:val="0B5C541B"/>
    <w:rsid w:val="0C62C237"/>
    <w:rsid w:val="0C6AAFBD"/>
    <w:rsid w:val="0C7178EB"/>
    <w:rsid w:val="0E0D494C"/>
    <w:rsid w:val="0EB69A5C"/>
    <w:rsid w:val="0F17ADFA"/>
    <w:rsid w:val="0FBC3EBD"/>
    <w:rsid w:val="109C0A90"/>
    <w:rsid w:val="10E1F187"/>
    <w:rsid w:val="11EC6E50"/>
    <w:rsid w:val="13911E68"/>
    <w:rsid w:val="13FFD122"/>
    <w:rsid w:val="159ACA12"/>
    <w:rsid w:val="159BA183"/>
    <w:rsid w:val="15B8D087"/>
    <w:rsid w:val="16119203"/>
    <w:rsid w:val="16BD4D0D"/>
    <w:rsid w:val="17AD6264"/>
    <w:rsid w:val="17AF7CE0"/>
    <w:rsid w:val="183CCA36"/>
    <w:rsid w:val="1A73194D"/>
    <w:rsid w:val="1A8C41AA"/>
    <w:rsid w:val="1AE50326"/>
    <w:rsid w:val="1BBDC543"/>
    <w:rsid w:val="1D6CA8F4"/>
    <w:rsid w:val="1E178AAD"/>
    <w:rsid w:val="1FD88D12"/>
    <w:rsid w:val="2056684F"/>
    <w:rsid w:val="20837CD3"/>
    <w:rsid w:val="209C8D22"/>
    <w:rsid w:val="20EA4857"/>
    <w:rsid w:val="2114AAA6"/>
    <w:rsid w:val="22754288"/>
    <w:rsid w:val="2296FAFB"/>
    <w:rsid w:val="22BADF2B"/>
    <w:rsid w:val="22C1E7E7"/>
    <w:rsid w:val="22DDB5DC"/>
    <w:rsid w:val="24DEDFB0"/>
    <w:rsid w:val="252418C9"/>
    <w:rsid w:val="25BDB97A"/>
    <w:rsid w:val="270D42F5"/>
    <w:rsid w:val="2760DE24"/>
    <w:rsid w:val="2770449C"/>
    <w:rsid w:val="28AB7C87"/>
    <w:rsid w:val="2921758F"/>
    <w:rsid w:val="2AB7C398"/>
    <w:rsid w:val="2AF0B547"/>
    <w:rsid w:val="2D621D78"/>
    <w:rsid w:val="2D7191E7"/>
    <w:rsid w:val="2D83F04F"/>
    <w:rsid w:val="2E34CA88"/>
    <w:rsid w:val="2F8B34BB"/>
    <w:rsid w:val="2FCB919A"/>
    <w:rsid w:val="30A5EEC2"/>
    <w:rsid w:val="315FF6CB"/>
    <w:rsid w:val="318F7EEE"/>
    <w:rsid w:val="3245030A"/>
    <w:rsid w:val="325887C2"/>
    <w:rsid w:val="328BF112"/>
    <w:rsid w:val="32FBC72C"/>
    <w:rsid w:val="336AE2EB"/>
    <w:rsid w:val="3372D071"/>
    <w:rsid w:val="343EABCF"/>
    <w:rsid w:val="357CA3CC"/>
    <w:rsid w:val="35B81FB7"/>
    <w:rsid w:val="36A283AD"/>
    <w:rsid w:val="3756AC86"/>
    <w:rsid w:val="378F742D"/>
    <w:rsid w:val="38057EB1"/>
    <w:rsid w:val="396B08B0"/>
    <w:rsid w:val="39DA246F"/>
    <w:rsid w:val="39E211F5"/>
    <w:rsid w:val="3A8CA380"/>
    <w:rsid w:val="3B978A7C"/>
    <w:rsid w:val="3BFF23F8"/>
    <w:rsid w:val="3CD9F15F"/>
    <w:rsid w:val="3D19B2B7"/>
    <w:rsid w:val="3D9AF459"/>
    <w:rsid w:val="3E3E00AC"/>
    <w:rsid w:val="3EAB217E"/>
    <w:rsid w:val="3EF19F8A"/>
    <w:rsid w:val="3F36C4BA"/>
    <w:rsid w:val="3FA15885"/>
    <w:rsid w:val="3FC0317A"/>
    <w:rsid w:val="3FD5DFEA"/>
    <w:rsid w:val="403C3DED"/>
    <w:rsid w:val="40555A20"/>
    <w:rsid w:val="406244FD"/>
    <w:rsid w:val="41598DA1"/>
    <w:rsid w:val="416BA5A0"/>
    <w:rsid w:val="426E657C"/>
    <w:rsid w:val="42DCFFEE"/>
    <w:rsid w:val="42F55E02"/>
    <w:rsid w:val="4303D496"/>
    <w:rsid w:val="45438FD4"/>
    <w:rsid w:val="4630033B"/>
    <w:rsid w:val="46C49BA4"/>
    <w:rsid w:val="46F4E929"/>
    <w:rsid w:val="4741D69F"/>
    <w:rsid w:val="47801990"/>
    <w:rsid w:val="48366D78"/>
    <w:rsid w:val="495909EE"/>
    <w:rsid w:val="49720C95"/>
    <w:rsid w:val="4A54FDE2"/>
    <w:rsid w:val="4B6E0E3A"/>
    <w:rsid w:val="4B980CC7"/>
    <w:rsid w:val="4BF0CE43"/>
    <w:rsid w:val="4C96999F"/>
    <w:rsid w:val="4D6A2F8D"/>
    <w:rsid w:val="520347A4"/>
    <w:rsid w:val="53284BE2"/>
    <w:rsid w:val="551DD272"/>
    <w:rsid w:val="553AE866"/>
    <w:rsid w:val="5562323E"/>
    <w:rsid w:val="561989A3"/>
    <w:rsid w:val="565AE92A"/>
    <w:rsid w:val="567D6D2D"/>
    <w:rsid w:val="57D4080F"/>
    <w:rsid w:val="581F5657"/>
    <w:rsid w:val="58575B8A"/>
    <w:rsid w:val="5982B0D6"/>
    <w:rsid w:val="5A864CDF"/>
    <w:rsid w:val="5B07860C"/>
    <w:rsid w:val="5B4C8570"/>
    <w:rsid w:val="5C1F2B59"/>
    <w:rsid w:val="5D396A8D"/>
    <w:rsid w:val="5E249B88"/>
    <w:rsid w:val="5EA1D683"/>
    <w:rsid w:val="5EA5BB1D"/>
    <w:rsid w:val="5EA98EBF"/>
    <w:rsid w:val="5FEFA02A"/>
    <w:rsid w:val="60192D65"/>
    <w:rsid w:val="607CA449"/>
    <w:rsid w:val="60E9CB54"/>
    <w:rsid w:val="60F58E63"/>
    <w:rsid w:val="613533DC"/>
    <w:rsid w:val="615FC45C"/>
    <w:rsid w:val="61B4FDC6"/>
    <w:rsid w:val="625BFEB8"/>
    <w:rsid w:val="62DADDA7"/>
    <w:rsid w:val="62F40604"/>
    <w:rsid w:val="6364C379"/>
    <w:rsid w:val="638FA226"/>
    <w:rsid w:val="64616281"/>
    <w:rsid w:val="6476AE08"/>
    <w:rsid w:val="64BBBE97"/>
    <w:rsid w:val="6553AACA"/>
    <w:rsid w:val="662BA6C6"/>
    <w:rsid w:val="662FAD6D"/>
    <w:rsid w:val="66DFCF9F"/>
    <w:rsid w:val="6706415C"/>
    <w:rsid w:val="67108F62"/>
    <w:rsid w:val="682B0878"/>
    <w:rsid w:val="687BA000"/>
    <w:rsid w:val="6918023D"/>
    <w:rsid w:val="69634788"/>
    <w:rsid w:val="69674E2F"/>
    <w:rsid w:val="69CE0E34"/>
    <w:rsid w:val="6A7C905D"/>
    <w:rsid w:val="6B618757"/>
    <w:rsid w:val="6BCB73C5"/>
    <w:rsid w:val="6C8A8133"/>
    <w:rsid w:val="6C9AE84A"/>
    <w:rsid w:val="6D7582E0"/>
    <w:rsid w:val="6D798987"/>
    <w:rsid w:val="6DC2CA9B"/>
    <w:rsid w:val="6F91664F"/>
    <w:rsid w:val="6FDB2653"/>
    <w:rsid w:val="702F512F"/>
    <w:rsid w:val="7109EBC5"/>
    <w:rsid w:val="71BA56F3"/>
    <w:rsid w:val="71C81DBB"/>
    <w:rsid w:val="71D30F16"/>
    <w:rsid w:val="72A5BC26"/>
    <w:rsid w:val="752AEF36"/>
    <w:rsid w:val="76AD4967"/>
    <w:rsid w:val="77AEB483"/>
    <w:rsid w:val="77BF9091"/>
    <w:rsid w:val="7807B946"/>
    <w:rsid w:val="78D5648B"/>
    <w:rsid w:val="79C676A5"/>
    <w:rsid w:val="79CBC1CC"/>
    <w:rsid w:val="7AF73153"/>
    <w:rsid w:val="7CF2A54A"/>
    <w:rsid w:val="7DD8FA5E"/>
    <w:rsid w:val="7E63F9B8"/>
    <w:rsid w:val="7FD8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7EE1"/>
  <w15:chartTrackingRefBased/>
  <w15:docId w15:val="{7AFE22F0-DDED-4E39-A2D5-ABC3A12D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922B5A"/>
    <w:rPr>
      <w:color w:val="605E5C"/>
      <w:shd w:val="clear" w:color="auto" w:fill="E1DFDD"/>
    </w:rPr>
  </w:style>
  <w:style w:type="paragraph" w:customStyle="1" w:styleId="AboutMe">
    <w:name w:val="AboutMe"/>
    <w:basedOn w:val="Normal"/>
    <w:next w:val="Normal"/>
    <w:link w:val="AboutMeChar"/>
    <w:uiPriority w:val="28"/>
    <w:qFormat/>
    <w:rsid w:val="00DF17C8"/>
    <w:pPr>
      <w:spacing w:before="120" w:line="264" w:lineRule="auto"/>
      <w:jc w:val="center"/>
    </w:pPr>
    <w:rPr>
      <w:color w:val="FFFFFF" w:themeColor="background1"/>
      <w:sz w:val="24"/>
      <w:szCs w:val="24"/>
    </w:rPr>
  </w:style>
  <w:style w:type="character" w:customStyle="1" w:styleId="AboutMeChar">
    <w:name w:val="AboutMe Char"/>
    <w:basedOn w:val="DefaultParagraphFont"/>
    <w:link w:val="AboutMe"/>
    <w:uiPriority w:val="28"/>
    <w:rsid w:val="00DF17C8"/>
    <w:rPr>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F004FD0FF04D2EBC50FD54BAD7748F"/>
        <w:category>
          <w:name w:val="General"/>
          <w:gallery w:val="placeholder"/>
        </w:category>
        <w:types>
          <w:type w:val="bbPlcHdr"/>
        </w:types>
        <w:behaviors>
          <w:behavior w:val="content"/>
        </w:behaviors>
        <w:guid w:val="{E013AFFC-562A-4038-8E56-C5F1BCA42FBF}"/>
      </w:docPartPr>
      <w:docPartBody>
        <w:p w:rsidR="0089568C" w:rsidRDefault="00A52DE3">
          <w:pPr>
            <w:pStyle w:val="E7F004FD0FF04D2EBC50FD54BAD7748F"/>
          </w:pPr>
          <w:r w:rsidRPr="00CF1A49">
            <w:t>·</w:t>
          </w:r>
        </w:p>
      </w:docPartBody>
    </w:docPart>
    <w:docPart>
      <w:docPartPr>
        <w:name w:val="52BB643EF3364B2F9F202E26726C8666"/>
        <w:category>
          <w:name w:val="General"/>
          <w:gallery w:val="placeholder"/>
        </w:category>
        <w:types>
          <w:type w:val="bbPlcHdr"/>
        </w:types>
        <w:behaviors>
          <w:behavior w:val="content"/>
        </w:behaviors>
        <w:guid w:val="{B4284BAB-7229-4CE5-974D-76DA46995195}"/>
      </w:docPartPr>
      <w:docPartBody>
        <w:p w:rsidR="0089568C" w:rsidRDefault="00A52DE3">
          <w:pPr>
            <w:pStyle w:val="52BB643EF3364B2F9F202E26726C8666"/>
          </w:pPr>
          <w:r w:rsidRPr="00CF1A49">
            <w:t>Experience</w:t>
          </w:r>
        </w:p>
      </w:docPartBody>
    </w:docPart>
    <w:docPart>
      <w:docPartPr>
        <w:name w:val="19311AC6D74E4BCA982F3A5FE015785D"/>
        <w:category>
          <w:name w:val="General"/>
          <w:gallery w:val="placeholder"/>
        </w:category>
        <w:types>
          <w:type w:val="bbPlcHdr"/>
        </w:types>
        <w:behaviors>
          <w:behavior w:val="content"/>
        </w:behaviors>
        <w:guid w:val="{CA900C3F-890D-4153-89E4-FFFB5A0C06D6}"/>
      </w:docPartPr>
      <w:docPartBody>
        <w:p w:rsidR="0089568C" w:rsidRDefault="00A52DE3">
          <w:pPr>
            <w:pStyle w:val="19311AC6D74E4BCA982F3A5FE015785D"/>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E3"/>
    <w:rsid w:val="00313168"/>
    <w:rsid w:val="003132B1"/>
    <w:rsid w:val="005415FA"/>
    <w:rsid w:val="005F230B"/>
    <w:rsid w:val="00825C5C"/>
    <w:rsid w:val="0089568C"/>
    <w:rsid w:val="00A5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E7F004FD0FF04D2EBC50FD54BAD7748F">
    <w:name w:val="E7F004FD0FF04D2EBC50FD54BAD7748F"/>
  </w:style>
  <w:style w:type="paragraph" w:customStyle="1" w:styleId="52BB643EF3364B2F9F202E26726C8666">
    <w:name w:val="52BB643EF3364B2F9F202E26726C8666"/>
  </w:style>
  <w:style w:type="character" w:styleId="SubtleReference">
    <w:name w:val="Subtle Reference"/>
    <w:basedOn w:val="DefaultParagraphFont"/>
    <w:uiPriority w:val="10"/>
    <w:qFormat/>
    <w:rPr>
      <w:b/>
      <w:caps w:val="0"/>
      <w:smallCaps/>
      <w:color w:val="595959" w:themeColor="text1" w:themeTint="A6"/>
    </w:rPr>
  </w:style>
  <w:style w:type="paragraph" w:customStyle="1" w:styleId="19311AC6D74E4BCA982F3A5FE015785D">
    <w:name w:val="19311AC6D74E4BCA982F3A5FE0157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4</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Belinda Freeman</cp:lastModifiedBy>
  <cp:revision>11</cp:revision>
  <dcterms:created xsi:type="dcterms:W3CDTF">2021-12-09T18:09:00Z</dcterms:created>
  <dcterms:modified xsi:type="dcterms:W3CDTF">2021-12-12T00:59:00Z</dcterms:modified>
  <cp:category/>
</cp:coreProperties>
</file>