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BE6F" w14:textId="77777777" w:rsidR="00C067C5" w:rsidRPr="007F04E7" w:rsidRDefault="00865DD6">
      <w:pPr>
        <w:pStyle w:val="Title"/>
        <w:rPr>
          <w:rFonts w:ascii="Bell MT" w:hAnsi="Bell MT"/>
        </w:rPr>
      </w:pPr>
      <w:r w:rsidRPr="007F04E7">
        <w:rPr>
          <w:rFonts w:ascii="Bell MT" w:hAnsi="Bell MT"/>
        </w:rPr>
        <w:t>Vanessa iruegas</w:t>
      </w:r>
    </w:p>
    <w:tbl>
      <w:tblPr>
        <w:tblStyle w:val="ResumeTable"/>
        <w:tblW w:w="6571" w:type="pct"/>
        <w:tblInd w:w="-1350" w:type="dxa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11922"/>
      </w:tblGrid>
      <w:tr w:rsidR="00260D3F" w:rsidRPr="00843164" w14:paraId="0FCACBF5" w14:textId="77777777" w:rsidTr="00865DD6">
        <w:trPr>
          <w:trHeight w:val="900"/>
          <w:tblHeader/>
        </w:trPr>
        <w:tc>
          <w:tcPr>
            <w:tcW w:w="5000" w:type="pct"/>
          </w:tcPr>
          <w:p w14:paraId="11C36372" w14:textId="69913307" w:rsidR="00260D3F" w:rsidRPr="006018FE" w:rsidRDefault="006902C4">
            <w:pPr>
              <w:pStyle w:val="ContactInf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13807 Granbury Field</w:t>
            </w:r>
            <w:r w:rsidR="00865DD6" w:rsidRPr="006018FE">
              <w:rPr>
                <w:rFonts w:ascii="Arial" w:hAnsi="Arial" w:cs="Arial"/>
              </w:rPr>
              <w:t>, San Antonio, TX 78254</w:t>
            </w:r>
            <w:r w:rsidR="00260D3F" w:rsidRPr="006018FE">
              <w:rPr>
                <w:rFonts w:ascii="Arial" w:hAnsi="Arial" w:cs="Arial"/>
              </w:rPr>
              <w:t> | </w:t>
            </w:r>
            <w:r w:rsidR="00865DD6" w:rsidRPr="006018FE">
              <w:rPr>
                <w:rFonts w:ascii="Arial" w:hAnsi="Arial" w:cs="Arial"/>
              </w:rPr>
              <w:t>(210)875-1112</w:t>
            </w:r>
            <w:r w:rsidR="00260D3F" w:rsidRPr="006018FE">
              <w:rPr>
                <w:rFonts w:ascii="Arial" w:hAnsi="Arial" w:cs="Arial"/>
              </w:rPr>
              <w:t> | </w:t>
            </w:r>
            <w:r w:rsidR="00865DD6" w:rsidRPr="006018FE">
              <w:rPr>
                <w:rFonts w:ascii="Arial" w:hAnsi="Arial" w:cs="Arial"/>
              </w:rPr>
              <w:t>iruegasvanessa@yahoo.com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7C0A5FA3FC054238B3C90CD00903A4B3"/>
        </w:placeholder>
        <w:temporary/>
        <w:showingPlcHdr/>
        <w15:appearance w15:val="hidden"/>
      </w:sdtPr>
      <w:sdtEndPr/>
      <w:sdtContent>
        <w:p w14:paraId="71FF2AAD" w14:textId="77777777" w:rsidR="00C067C5" w:rsidRPr="00843164" w:rsidRDefault="00126049" w:rsidP="002563E8">
          <w:pPr>
            <w:pStyle w:val="Heading1"/>
          </w:pPr>
          <w:r w:rsidRPr="007F04E7">
            <w:rPr>
              <w:rFonts w:ascii="Bell MT" w:hAnsi="Bell MT"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76F78BD8" w14:textId="77777777" w:rsidTr="00843164">
        <w:trPr>
          <w:tblHeader/>
        </w:trPr>
        <w:tc>
          <w:tcPr>
            <w:tcW w:w="5000" w:type="pct"/>
          </w:tcPr>
          <w:p w14:paraId="65152349" w14:textId="7BBB0AA4" w:rsidR="00260D3F" w:rsidRPr="006018FE" w:rsidRDefault="00F41D03">
            <w:pPr>
              <w:rPr>
                <w:rFonts w:ascii="Arial" w:hAnsi="Arial" w:cs="Arial"/>
              </w:rPr>
            </w:pPr>
            <w:r w:rsidRPr="006018FE">
              <w:rPr>
                <w:rFonts w:ascii="Arial" w:hAnsi="Arial" w:cs="Arial"/>
              </w:rPr>
              <w:t>Devoted nursing professional with significant experience in crit</w:t>
            </w:r>
            <w:r w:rsidR="006E5CB8" w:rsidRPr="006018FE">
              <w:rPr>
                <w:rFonts w:ascii="Arial" w:hAnsi="Arial" w:cs="Arial"/>
              </w:rPr>
              <w:t xml:space="preserve">ical care. To obtain </w:t>
            </w:r>
            <w:r w:rsidR="00A23F9D" w:rsidRPr="006018FE">
              <w:rPr>
                <w:rFonts w:ascii="Arial" w:hAnsi="Arial" w:cs="Arial"/>
              </w:rPr>
              <w:t>Registered Nurse position</w:t>
            </w:r>
            <w:r w:rsidR="00F97804" w:rsidRPr="006018FE">
              <w:rPr>
                <w:rFonts w:ascii="Arial" w:hAnsi="Arial" w:cs="Arial"/>
              </w:rPr>
              <w:t xml:space="preserve"> </w:t>
            </w:r>
            <w:r w:rsidR="000438D0" w:rsidRPr="006018FE">
              <w:rPr>
                <w:rFonts w:ascii="Arial" w:hAnsi="Arial" w:cs="Arial"/>
              </w:rPr>
              <w:t xml:space="preserve">in a patient-centered care hospital where I can implement </w:t>
            </w:r>
            <w:r w:rsidR="00481659" w:rsidRPr="006018FE">
              <w:rPr>
                <w:rFonts w:ascii="Arial" w:hAnsi="Arial" w:cs="Arial"/>
              </w:rPr>
              <w:t xml:space="preserve">my clinical experience and build strong leadership skills. 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EFA3601BEB2A4D59A5945EE0EFD88296"/>
        </w:placeholder>
        <w:temporary/>
        <w:showingPlcHdr/>
        <w15:appearance w15:val="hidden"/>
      </w:sdtPr>
      <w:sdtEndPr/>
      <w:sdtContent>
        <w:p w14:paraId="11BCE5FE" w14:textId="77777777" w:rsidR="00126049" w:rsidRPr="00843164" w:rsidRDefault="00126049" w:rsidP="002563E8">
          <w:pPr>
            <w:pStyle w:val="Heading1"/>
          </w:pPr>
          <w:r w:rsidRPr="007F04E7">
            <w:rPr>
              <w:rFonts w:ascii="Bell MT" w:hAnsi="Bell MT"/>
            </w:rPr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7C0E4AFF" w14:textId="77777777" w:rsidTr="00862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CFF2F4" w14:textId="77777777" w:rsidR="003E029A" w:rsidRPr="00862A65" w:rsidRDefault="003E029A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>- Knowledge of evaluating and stabilizing patients in the emergency department</w:t>
            </w:r>
          </w:p>
          <w:p w14:paraId="42A83E87" w14:textId="77777777" w:rsidR="006A5E9A" w:rsidRPr="00862A65" w:rsidRDefault="003E029A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 xml:space="preserve">- </w:t>
            </w:r>
            <w:r w:rsidR="006A5E9A" w:rsidRPr="00862A65">
              <w:rPr>
                <w:rFonts w:ascii="Arial" w:hAnsi="Arial" w:cs="Arial"/>
              </w:rPr>
              <w:t>Capable of prioritizing and efficiently performing nursing task</w:t>
            </w:r>
          </w:p>
          <w:p w14:paraId="4B738A3F" w14:textId="77777777" w:rsidR="003E029A" w:rsidRPr="00862A65" w:rsidRDefault="006A5E9A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 xml:space="preserve">- Skilled in operating emergency department equipment </w:t>
            </w:r>
          </w:p>
          <w:p w14:paraId="2A8B7E7C" w14:textId="77777777" w:rsidR="006A5E9A" w:rsidRPr="00862A65" w:rsidRDefault="006A5E9A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 xml:space="preserve">- Experience with </w:t>
            </w:r>
            <w:r w:rsidR="00276232" w:rsidRPr="00862A65">
              <w:rPr>
                <w:rFonts w:ascii="Arial" w:hAnsi="Arial" w:cs="Arial"/>
              </w:rPr>
              <w:t xml:space="preserve">high acuity patients and </w:t>
            </w:r>
            <w:r w:rsidR="00E30FE6" w:rsidRPr="00862A65">
              <w:rPr>
                <w:rFonts w:ascii="Arial" w:hAnsi="Arial" w:cs="Arial"/>
              </w:rPr>
              <w:t xml:space="preserve">working in </w:t>
            </w:r>
            <w:r w:rsidR="00276232" w:rsidRPr="00862A65">
              <w:rPr>
                <w:rFonts w:ascii="Arial" w:hAnsi="Arial" w:cs="Arial"/>
              </w:rPr>
              <w:t>high traffic emergency department</w:t>
            </w:r>
          </w:p>
          <w:p w14:paraId="44802E98" w14:textId="77777777" w:rsidR="00276232" w:rsidRPr="00862A65" w:rsidRDefault="00276232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 xml:space="preserve">- </w:t>
            </w:r>
            <w:r w:rsidR="00A81803" w:rsidRPr="00862A65">
              <w:rPr>
                <w:rFonts w:ascii="Arial" w:hAnsi="Arial" w:cs="Arial"/>
              </w:rPr>
              <w:t xml:space="preserve">Ability to effectively communicate with physicians and nursing staff </w:t>
            </w:r>
          </w:p>
          <w:p w14:paraId="7ACBEB49" w14:textId="3FFC067E" w:rsidR="00D758BA" w:rsidRPr="00131C43" w:rsidRDefault="001A433D" w:rsidP="003E029A">
            <w:pPr>
              <w:spacing w:line="240" w:lineRule="auto"/>
              <w:rPr>
                <w:rFonts w:ascii="Arial" w:hAnsi="Arial" w:cs="Arial"/>
              </w:rPr>
            </w:pPr>
            <w:r w:rsidRPr="00862A65">
              <w:rPr>
                <w:rFonts w:ascii="Arial" w:hAnsi="Arial" w:cs="Arial"/>
              </w:rPr>
              <w:t>- Capab</w:t>
            </w:r>
            <w:r w:rsidR="00D758BA" w:rsidRPr="00862A65">
              <w:rPr>
                <w:rFonts w:ascii="Arial" w:hAnsi="Arial" w:cs="Arial"/>
              </w:rPr>
              <w:t>ility</w:t>
            </w:r>
            <w:r w:rsidRPr="00862A65">
              <w:rPr>
                <w:rFonts w:ascii="Arial" w:hAnsi="Arial" w:cs="Arial"/>
              </w:rPr>
              <w:t xml:space="preserve"> of providing strong critical thinking skills under highly stressful situations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E438B2C73C9A41EE826C0A059B8437DD"/>
        </w:placeholder>
        <w:temporary/>
        <w:showingPlcHdr/>
        <w15:appearance w15:val="hidden"/>
      </w:sdtPr>
      <w:sdtEndPr/>
      <w:sdtContent>
        <w:p w14:paraId="4B602607" w14:textId="77777777" w:rsidR="00843164" w:rsidRPr="00843164" w:rsidRDefault="00843164" w:rsidP="00843164">
          <w:pPr>
            <w:pStyle w:val="Heading1"/>
          </w:pPr>
          <w:r w:rsidRPr="007F04E7">
            <w:rPr>
              <w:rFonts w:ascii="Bell MT" w:hAnsi="Bell MT"/>
            </w:rPr>
            <w:t>Experience</w:t>
          </w:r>
        </w:p>
      </w:sdtContent>
    </w:sdt>
    <w:tbl>
      <w:tblPr>
        <w:tblStyle w:val="ResumeTable"/>
        <w:tblW w:w="5118" w:type="pct"/>
        <w:tblLook w:val="0600" w:firstRow="0" w:lastRow="0" w:firstColumn="0" w:lastColumn="0" w:noHBand="1" w:noVBand="1"/>
        <w:tblDescription w:val="Experience table"/>
      </w:tblPr>
      <w:tblGrid>
        <w:gridCol w:w="1731"/>
        <w:gridCol w:w="7555"/>
      </w:tblGrid>
      <w:tr w:rsidR="00843164" w:rsidRPr="00843164" w14:paraId="4233FBA1" w14:textId="77777777" w:rsidTr="00C05DE5">
        <w:trPr>
          <w:trHeight w:val="1535"/>
          <w:tblHeader/>
        </w:trPr>
        <w:tc>
          <w:tcPr>
            <w:tcW w:w="932" w:type="pct"/>
          </w:tcPr>
          <w:p w14:paraId="429FAB17" w14:textId="78E4965C" w:rsidR="00843164" w:rsidRPr="00C2482F" w:rsidRDefault="00EC1350" w:rsidP="00843164">
            <w:pPr>
              <w:pStyle w:val="Date"/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>September 2016</w:t>
            </w:r>
            <w:r w:rsidR="00843164" w:rsidRPr="00C2482F">
              <w:rPr>
                <w:rFonts w:ascii="Arial" w:hAnsi="Arial" w:cs="Arial"/>
              </w:rPr>
              <w:t>-</w:t>
            </w:r>
            <w:r w:rsidR="00131C43">
              <w:rPr>
                <w:rFonts w:ascii="Arial" w:hAnsi="Arial" w:cs="Arial"/>
              </w:rPr>
              <w:t>2019</w:t>
            </w:r>
          </w:p>
        </w:tc>
        <w:tc>
          <w:tcPr>
            <w:tcW w:w="4068" w:type="pct"/>
          </w:tcPr>
          <w:p w14:paraId="02737550" w14:textId="277D544E" w:rsidR="00843164" w:rsidRPr="00C2482F" w:rsidRDefault="00131C43" w:rsidP="0029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C15C5" w:rsidRPr="00C2482F">
              <w:rPr>
                <w:rFonts w:ascii="Arial" w:hAnsi="Arial" w:cs="Arial"/>
              </w:rPr>
              <w:t>Emergency Room Nurse, Baptist</w:t>
            </w:r>
            <w:r w:rsidR="001C15C5" w:rsidRPr="00C2482F">
              <w:rPr>
                <w:rStyle w:val="Emphasis"/>
                <w:rFonts w:ascii="Arial" w:hAnsi="Arial" w:cs="Arial"/>
              </w:rPr>
              <w:t xml:space="preserve"> Health System </w:t>
            </w:r>
          </w:p>
          <w:p w14:paraId="22683D61" w14:textId="77777777" w:rsidR="00187E23" w:rsidRPr="00C2482F" w:rsidRDefault="00187E23" w:rsidP="004C5E6B">
            <w:pPr>
              <w:pStyle w:val="ListBullet"/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>Experience with high acuity patients with several chronic medical problems</w:t>
            </w:r>
          </w:p>
          <w:p w14:paraId="14077860" w14:textId="77777777" w:rsidR="00187E23" w:rsidRPr="00C2482F" w:rsidRDefault="00187E23" w:rsidP="004C5E6B">
            <w:pPr>
              <w:pStyle w:val="ListBullet"/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>Ability to calculate and administer critical care drips</w:t>
            </w:r>
          </w:p>
          <w:p w14:paraId="7DA1C5F3" w14:textId="72BEDD93" w:rsidR="008D3E2F" w:rsidRPr="008D3E2F" w:rsidRDefault="00935EA4" w:rsidP="004C5E6B">
            <w:pPr>
              <w:pStyle w:val="ListBullet"/>
              <w:numPr>
                <w:ilvl w:val="0"/>
                <w:numId w:val="22"/>
              </w:numPr>
              <w:contextualSpacing/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>Knowledge with Omnicell medication distribution</w:t>
            </w:r>
          </w:p>
        </w:tc>
      </w:tr>
      <w:tr w:rsidR="008D3E2F" w:rsidRPr="00843164" w14:paraId="74A13F5D" w14:textId="77777777" w:rsidTr="00C05DE5">
        <w:trPr>
          <w:trHeight w:val="1371"/>
          <w:tblHeader/>
        </w:trPr>
        <w:tc>
          <w:tcPr>
            <w:tcW w:w="932" w:type="pct"/>
          </w:tcPr>
          <w:p w14:paraId="0D3CC406" w14:textId="136AB3BF" w:rsidR="008D3E2F" w:rsidRDefault="008D3E2F" w:rsidP="00843164">
            <w:pPr>
              <w:pStyle w:val="Da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2018-</w:t>
            </w:r>
            <w:r w:rsidR="00131C43">
              <w:rPr>
                <w:rFonts w:ascii="Arial" w:hAnsi="Arial" w:cs="Arial"/>
              </w:rPr>
              <w:t>2019</w:t>
            </w:r>
          </w:p>
          <w:p w14:paraId="0CF50F15" w14:textId="77777777" w:rsidR="00131C43" w:rsidRDefault="00131C43" w:rsidP="00131C43">
            <w:pPr>
              <w:rPr>
                <w:rFonts w:ascii="Arial" w:hAnsi="Arial" w:cs="Arial"/>
                <w:color w:val="auto"/>
              </w:rPr>
            </w:pPr>
          </w:p>
          <w:p w14:paraId="1F6DC8A4" w14:textId="6FC34F8E" w:rsidR="00131C43" w:rsidRPr="00131C43" w:rsidRDefault="00131C43" w:rsidP="00131C4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068" w:type="pct"/>
          </w:tcPr>
          <w:p w14:paraId="36040821" w14:textId="1D8B9F7D" w:rsidR="008D3E2F" w:rsidRDefault="00131C43" w:rsidP="008D3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D3E2F">
              <w:rPr>
                <w:rFonts w:ascii="Arial" w:hAnsi="Arial" w:cs="Arial"/>
              </w:rPr>
              <w:t xml:space="preserve">Emergency Room Charge Nurse, Baptist Medical Center </w:t>
            </w:r>
          </w:p>
          <w:p w14:paraId="25B346ED" w14:textId="7294BBA0" w:rsidR="008D3E2F" w:rsidRDefault="008D3E2F" w:rsidP="008D3E2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8D3E2F">
              <w:rPr>
                <w:rFonts w:ascii="Arial" w:hAnsi="Arial" w:cs="Arial"/>
              </w:rPr>
              <w:t xml:space="preserve">Experience with supervising and supporting a nursing staff </w:t>
            </w:r>
          </w:p>
          <w:p w14:paraId="4476B82F" w14:textId="40B69DB3" w:rsidR="00131C43" w:rsidRPr="00131C43" w:rsidRDefault="004C5E6B" w:rsidP="00131C4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evaluate other nurses and function as a resource. </w:t>
            </w:r>
          </w:p>
          <w:p w14:paraId="51B700A9" w14:textId="27840B69" w:rsidR="00131C43" w:rsidRPr="008D3E2F" w:rsidRDefault="00131C43" w:rsidP="008D3E2F">
            <w:pPr>
              <w:rPr>
                <w:rFonts w:ascii="Arial" w:hAnsi="Arial" w:cs="Arial"/>
              </w:rPr>
            </w:pPr>
          </w:p>
        </w:tc>
      </w:tr>
      <w:tr w:rsidR="00131C43" w:rsidRPr="00843164" w14:paraId="7901142E" w14:textId="77777777" w:rsidTr="00C05DE5">
        <w:trPr>
          <w:trHeight w:val="1003"/>
          <w:tblHeader/>
        </w:trPr>
        <w:tc>
          <w:tcPr>
            <w:tcW w:w="932" w:type="pct"/>
          </w:tcPr>
          <w:p w14:paraId="6C88CB84" w14:textId="76D7737E" w:rsidR="00131C43" w:rsidRDefault="00131C43" w:rsidP="00843164">
            <w:pPr>
              <w:pStyle w:val="Da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March 2019-Present </w:t>
            </w:r>
          </w:p>
        </w:tc>
        <w:tc>
          <w:tcPr>
            <w:tcW w:w="4068" w:type="pct"/>
          </w:tcPr>
          <w:p w14:paraId="78E752F4" w14:textId="77777777" w:rsidR="00131C43" w:rsidRDefault="00131C43" w:rsidP="008D3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Room Nurse, Baptist Emergency Hospital </w:t>
            </w:r>
            <w:proofErr w:type="spellStart"/>
            <w:r>
              <w:rPr>
                <w:rFonts w:ascii="Arial" w:hAnsi="Arial" w:cs="Arial"/>
              </w:rPr>
              <w:t>Zarzamora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B26D247" w14:textId="77777777" w:rsidR="001C6F4A" w:rsidRDefault="001C6F4A" w:rsidP="00131C4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Familiarity working in a high-volume workplace </w:t>
            </w:r>
          </w:p>
          <w:p w14:paraId="56F46630" w14:textId="6C2A738D" w:rsidR="00131C43" w:rsidRPr="00131C43" w:rsidRDefault="001C6F4A" w:rsidP="00131C4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Proficiency in mixing high alert medications  </w:t>
            </w:r>
            <w:bookmarkStart w:id="0" w:name="_GoBack"/>
            <w:bookmarkEnd w:id="0"/>
          </w:p>
        </w:tc>
      </w:tr>
      <w:tr w:rsidR="008D3E2F" w:rsidRPr="00843164" w14:paraId="6354D138" w14:textId="77777777" w:rsidTr="00C05DE5">
        <w:trPr>
          <w:trHeight w:val="391"/>
          <w:tblHeader/>
        </w:trPr>
        <w:tc>
          <w:tcPr>
            <w:tcW w:w="932" w:type="pct"/>
            <w:vAlign w:val="bottom"/>
          </w:tcPr>
          <w:p w14:paraId="14740B8B" w14:textId="77777777" w:rsidR="008D3E2F" w:rsidRDefault="008D3E2F" w:rsidP="00131C43">
            <w:pPr>
              <w:pStyle w:val="Date"/>
              <w:rPr>
                <w:rFonts w:ascii="Arial" w:hAnsi="Arial" w:cs="Arial"/>
              </w:rPr>
            </w:pPr>
          </w:p>
        </w:tc>
        <w:tc>
          <w:tcPr>
            <w:tcW w:w="4068" w:type="pct"/>
            <w:vAlign w:val="center"/>
          </w:tcPr>
          <w:p w14:paraId="42EB98E1" w14:textId="77777777" w:rsidR="008D3E2F" w:rsidRDefault="008D3E2F" w:rsidP="00131C43">
            <w:pPr>
              <w:rPr>
                <w:rFonts w:ascii="Arial" w:hAnsi="Arial" w:cs="Arial"/>
              </w:rPr>
            </w:pPr>
          </w:p>
        </w:tc>
      </w:tr>
    </w:tbl>
    <w:sdt>
      <w:sdtPr>
        <w:alias w:val="Education heading:"/>
        <w:tag w:val="Education heading:"/>
        <w:id w:val="989682148"/>
        <w:placeholder>
          <w:docPart w:val="ABE86C5F8CB54C7B87B75E51F6922645"/>
        </w:placeholder>
        <w:temporary/>
        <w:showingPlcHdr/>
        <w15:appearance w15:val="hidden"/>
      </w:sdtPr>
      <w:sdtEndPr/>
      <w:sdtContent>
        <w:p w14:paraId="5F492F2C" w14:textId="77777777" w:rsidR="00843164" w:rsidRPr="00843164" w:rsidRDefault="00843164" w:rsidP="00843164">
          <w:pPr>
            <w:pStyle w:val="Heading1"/>
          </w:pPr>
          <w:r w:rsidRPr="007F04E7">
            <w:rPr>
              <w:rFonts w:ascii="Bell MT" w:hAnsi="Bell MT"/>
            </w:rPr>
            <w:t>Education</w:t>
          </w:r>
        </w:p>
      </w:sdtContent>
    </w:sdt>
    <w:tbl>
      <w:tblPr>
        <w:tblStyle w:val="ResumeTable"/>
        <w:tblW w:w="5675" w:type="pct"/>
        <w:tblLook w:val="0600" w:firstRow="0" w:lastRow="0" w:firstColumn="0" w:lastColumn="0" w:noHBand="1" w:noVBand="1"/>
        <w:tblDescription w:val="Education table"/>
      </w:tblPr>
      <w:tblGrid>
        <w:gridCol w:w="1658"/>
        <w:gridCol w:w="8639"/>
      </w:tblGrid>
      <w:tr w:rsidR="00DE7DBB" w:rsidRPr="00843164" w14:paraId="66BCE547" w14:textId="77777777" w:rsidTr="00AE5435">
        <w:tc>
          <w:tcPr>
            <w:tcW w:w="805" w:type="pct"/>
          </w:tcPr>
          <w:p w14:paraId="4B36EC3D" w14:textId="19FA50E9" w:rsidR="00DE7DBB" w:rsidRPr="00C2482F" w:rsidRDefault="00DE7DBB" w:rsidP="00297EBC">
            <w:pPr>
              <w:pStyle w:val="Date"/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>August 2011 – May 2014</w:t>
            </w:r>
          </w:p>
        </w:tc>
        <w:tc>
          <w:tcPr>
            <w:tcW w:w="4195" w:type="pct"/>
          </w:tcPr>
          <w:p w14:paraId="1511CB9C" w14:textId="2250CE85" w:rsidR="00DE7DBB" w:rsidRPr="00C2482F" w:rsidRDefault="00DE7DBB" w:rsidP="00036448">
            <w:pPr>
              <w:tabs>
                <w:tab w:val="left" w:pos="3323"/>
              </w:tabs>
              <w:rPr>
                <w:rFonts w:ascii="Arial" w:hAnsi="Arial" w:cs="Arial"/>
              </w:rPr>
            </w:pPr>
            <w:r w:rsidRPr="00C2482F">
              <w:rPr>
                <w:rFonts w:ascii="Arial" w:hAnsi="Arial" w:cs="Arial"/>
              </w:rPr>
              <w:t xml:space="preserve">Associates of Applied Science in Nursing (AAS), San Antonio, TX, Northwest Vista Community College </w:t>
            </w:r>
          </w:p>
        </w:tc>
      </w:tr>
      <w:tr w:rsidR="00843164" w:rsidRPr="00843164" w14:paraId="5C611A0E" w14:textId="77777777" w:rsidTr="00AE5435">
        <w:tc>
          <w:tcPr>
            <w:tcW w:w="805" w:type="pct"/>
          </w:tcPr>
          <w:p w14:paraId="15A3831A" w14:textId="77777777" w:rsidR="00843164" w:rsidRPr="008C62F3" w:rsidRDefault="00A8363A" w:rsidP="00297EBC">
            <w:pPr>
              <w:pStyle w:val="Date"/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>May 2015</w:t>
            </w:r>
            <w:r w:rsidR="00E25483" w:rsidRPr="008C62F3">
              <w:rPr>
                <w:rFonts w:ascii="Arial" w:hAnsi="Arial" w:cs="Arial"/>
              </w:rPr>
              <w:t xml:space="preserve"> </w:t>
            </w:r>
            <w:r w:rsidR="00843164" w:rsidRPr="008C62F3">
              <w:rPr>
                <w:rFonts w:ascii="Arial" w:hAnsi="Arial" w:cs="Arial"/>
              </w:rPr>
              <w:t>-</w:t>
            </w:r>
            <w:r w:rsidRPr="008C62F3">
              <w:rPr>
                <w:rFonts w:ascii="Arial" w:hAnsi="Arial" w:cs="Arial"/>
              </w:rPr>
              <w:t>September 2016</w:t>
            </w:r>
          </w:p>
        </w:tc>
        <w:tc>
          <w:tcPr>
            <w:tcW w:w="4195" w:type="pct"/>
          </w:tcPr>
          <w:p w14:paraId="3CE9474D" w14:textId="6F225D72" w:rsidR="00A8363A" w:rsidRPr="008C62F3" w:rsidRDefault="00A8363A" w:rsidP="00036448">
            <w:pPr>
              <w:tabs>
                <w:tab w:val="left" w:pos="3323"/>
              </w:tabs>
              <w:rPr>
                <w:rFonts w:ascii="Arial" w:hAnsi="Arial" w:cs="Arial"/>
                <w:i/>
                <w:iCs/>
                <w:color w:val="404040" w:themeColor="text1" w:themeTint="BF"/>
              </w:rPr>
            </w:pPr>
            <w:r w:rsidRPr="008C62F3">
              <w:rPr>
                <w:rFonts w:ascii="Arial" w:hAnsi="Arial" w:cs="Arial"/>
              </w:rPr>
              <w:t>Associates Degree in Nursing</w:t>
            </w:r>
            <w:r w:rsidR="0093002B" w:rsidRPr="008C62F3">
              <w:rPr>
                <w:rFonts w:ascii="Arial" w:hAnsi="Arial" w:cs="Arial"/>
              </w:rPr>
              <w:t xml:space="preserve"> (ADN)</w:t>
            </w:r>
            <w:r w:rsidR="00843164" w:rsidRPr="008C62F3">
              <w:rPr>
                <w:rFonts w:ascii="Arial" w:hAnsi="Arial" w:cs="Arial"/>
              </w:rPr>
              <w:t>, </w:t>
            </w:r>
            <w:r w:rsidRPr="008C62F3">
              <w:rPr>
                <w:rFonts w:ascii="Arial" w:hAnsi="Arial" w:cs="Arial"/>
              </w:rPr>
              <w:t>San Antonio, TX</w:t>
            </w:r>
            <w:r w:rsidR="00843164" w:rsidRPr="008C62F3">
              <w:rPr>
                <w:rFonts w:ascii="Arial" w:hAnsi="Arial" w:cs="Arial"/>
              </w:rPr>
              <w:t>, </w:t>
            </w:r>
            <w:r w:rsidRPr="008C62F3">
              <w:rPr>
                <w:rStyle w:val="Emphasis"/>
                <w:rFonts w:ascii="Arial" w:hAnsi="Arial" w:cs="Arial"/>
                <w:i w:val="0"/>
              </w:rPr>
              <w:t>Baptist School of Health Professions</w:t>
            </w:r>
            <w:r w:rsidRPr="008C62F3">
              <w:rPr>
                <w:rStyle w:val="Emphasis"/>
                <w:rFonts w:ascii="Arial" w:hAnsi="Arial" w:cs="Arial"/>
              </w:rPr>
              <w:t xml:space="preserve"> </w:t>
            </w:r>
            <w:r w:rsidR="00036448" w:rsidRPr="008C62F3">
              <w:rPr>
                <w:rStyle w:val="Emphasis"/>
                <w:rFonts w:ascii="Arial" w:hAnsi="Arial" w:cs="Arial"/>
              </w:rPr>
              <w:tab/>
            </w:r>
          </w:p>
        </w:tc>
      </w:tr>
      <w:tr w:rsidR="00A8363A" w:rsidRPr="00843164" w14:paraId="5482DD7F" w14:textId="77777777" w:rsidTr="00AE5435">
        <w:tc>
          <w:tcPr>
            <w:tcW w:w="805" w:type="pct"/>
          </w:tcPr>
          <w:p w14:paraId="14317710" w14:textId="5AC09907" w:rsidR="00A8363A" w:rsidRPr="008C62F3" w:rsidRDefault="00E25483" w:rsidP="00297EBC">
            <w:pPr>
              <w:pStyle w:val="Date"/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>February 2017 -</w:t>
            </w:r>
            <w:r w:rsidR="009D0D1A" w:rsidRPr="008C62F3">
              <w:rPr>
                <w:rFonts w:ascii="Arial" w:hAnsi="Arial" w:cs="Arial"/>
              </w:rPr>
              <w:t xml:space="preserve"> </w:t>
            </w:r>
            <w:r w:rsidRPr="008C62F3">
              <w:rPr>
                <w:rFonts w:ascii="Arial" w:hAnsi="Arial" w:cs="Arial"/>
              </w:rPr>
              <w:t>May 2018</w:t>
            </w:r>
          </w:p>
        </w:tc>
        <w:tc>
          <w:tcPr>
            <w:tcW w:w="4195" w:type="pct"/>
          </w:tcPr>
          <w:p w14:paraId="48B14A79" w14:textId="3D121BBF" w:rsidR="00A8363A" w:rsidRPr="008C62F3" w:rsidRDefault="00E25483" w:rsidP="00036448">
            <w:pPr>
              <w:tabs>
                <w:tab w:val="left" w:pos="3323"/>
              </w:tabs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>Bachelors of Science in Nursing</w:t>
            </w:r>
            <w:r w:rsidR="0093002B" w:rsidRPr="008C62F3">
              <w:rPr>
                <w:rFonts w:ascii="Arial" w:hAnsi="Arial" w:cs="Arial"/>
              </w:rPr>
              <w:t xml:space="preserve"> (BSN),</w:t>
            </w:r>
            <w:r w:rsidRPr="008C62F3">
              <w:rPr>
                <w:rFonts w:ascii="Arial" w:hAnsi="Arial" w:cs="Arial"/>
              </w:rPr>
              <w:t xml:space="preserve"> Arlington, TX, University of Texas</w:t>
            </w:r>
            <w:r w:rsidR="004B1956">
              <w:rPr>
                <w:rFonts w:ascii="Arial" w:hAnsi="Arial" w:cs="Arial"/>
              </w:rPr>
              <w:t xml:space="preserve"> at</w:t>
            </w:r>
            <w:r w:rsidRPr="008C62F3">
              <w:rPr>
                <w:rFonts w:ascii="Arial" w:hAnsi="Arial" w:cs="Arial"/>
              </w:rPr>
              <w:t xml:space="preserve"> Arlington </w:t>
            </w:r>
          </w:p>
        </w:tc>
      </w:tr>
    </w:tbl>
    <w:p w14:paraId="3B782D4D" w14:textId="77777777" w:rsidR="00126049" w:rsidRPr="007F04E7" w:rsidRDefault="00AF7C49" w:rsidP="002563E8">
      <w:pPr>
        <w:pStyle w:val="Heading1"/>
        <w:rPr>
          <w:rFonts w:ascii="Bell MT" w:hAnsi="Bell MT"/>
        </w:rPr>
      </w:pPr>
      <w:r w:rsidRPr="007F04E7">
        <w:rPr>
          <w:rFonts w:ascii="Bell MT" w:hAnsi="Bell MT"/>
        </w:rPr>
        <w:t xml:space="preserve">Licensure &amp; </w:t>
      </w:r>
      <w:r w:rsidR="00194E41" w:rsidRPr="007F04E7">
        <w:rPr>
          <w:rFonts w:ascii="Bell MT" w:hAnsi="Bell MT"/>
        </w:rPr>
        <w:t xml:space="preserve">Certification 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10E55F31" w14:textId="77777777" w:rsidTr="00843164">
        <w:trPr>
          <w:tblHeader/>
        </w:trPr>
        <w:tc>
          <w:tcPr>
            <w:tcW w:w="5000" w:type="pct"/>
          </w:tcPr>
          <w:p w14:paraId="59B2AB0E" w14:textId="0E25E90F" w:rsidR="00131F95" w:rsidRPr="008C62F3" w:rsidRDefault="00E50F17" w:rsidP="00126049">
            <w:pPr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 xml:space="preserve">Registered Nurse License – </w:t>
            </w:r>
            <w:r w:rsidR="004C785F" w:rsidRPr="008C62F3">
              <w:rPr>
                <w:rFonts w:ascii="Arial" w:hAnsi="Arial" w:cs="Arial"/>
              </w:rPr>
              <w:t>September 2016</w:t>
            </w:r>
          </w:p>
          <w:p w14:paraId="0C6EA67D" w14:textId="44E32942" w:rsidR="00260D3F" w:rsidRPr="008C62F3" w:rsidRDefault="00CD0EEC" w:rsidP="00126049">
            <w:pPr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 xml:space="preserve">Advanced Cardiovascular Life Support (ACLS) Certification </w:t>
            </w:r>
          </w:p>
          <w:p w14:paraId="0BF5AFC7" w14:textId="77777777" w:rsidR="00CD0EEC" w:rsidRPr="008C62F3" w:rsidRDefault="00CD0EEC" w:rsidP="00126049">
            <w:pPr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 xml:space="preserve">Emergency Nurse Pediatric Course (ENPC) Certification </w:t>
            </w:r>
          </w:p>
          <w:p w14:paraId="6B6518C4" w14:textId="77777777" w:rsidR="00CD0EEC" w:rsidRPr="008C62F3" w:rsidRDefault="00CD0EEC" w:rsidP="00126049">
            <w:pPr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 xml:space="preserve">Trauma Nursing Core Course (TNCC) Certification </w:t>
            </w:r>
          </w:p>
          <w:p w14:paraId="20740F3E" w14:textId="77777777" w:rsidR="00CD0EEC" w:rsidRPr="008C62F3" w:rsidRDefault="00CD0EEC" w:rsidP="00126049">
            <w:pPr>
              <w:rPr>
                <w:rFonts w:ascii="Arial" w:hAnsi="Arial" w:cs="Arial"/>
              </w:rPr>
            </w:pPr>
            <w:r w:rsidRPr="008C62F3">
              <w:rPr>
                <w:rFonts w:ascii="Arial" w:hAnsi="Arial" w:cs="Arial"/>
              </w:rPr>
              <w:t xml:space="preserve">Pediatric Advanced Life Support (PALS) Certification </w:t>
            </w:r>
          </w:p>
          <w:p w14:paraId="1F7970B4" w14:textId="76105F07" w:rsidR="00CD0EEC" w:rsidRPr="00843164" w:rsidRDefault="00FE7E4E" w:rsidP="00126049">
            <w:proofErr w:type="spellStart"/>
            <w:r w:rsidRPr="008C62F3">
              <w:rPr>
                <w:rFonts w:ascii="Arial" w:hAnsi="Arial" w:cs="Arial"/>
              </w:rPr>
              <w:t>Mediport</w:t>
            </w:r>
            <w:proofErr w:type="spellEnd"/>
            <w:r w:rsidRPr="008C62F3">
              <w:rPr>
                <w:rFonts w:ascii="Arial" w:hAnsi="Arial" w:cs="Arial"/>
              </w:rPr>
              <w:t xml:space="preserve"> Access Certification</w:t>
            </w:r>
            <w:r>
              <w:t xml:space="preserve">  </w:t>
            </w:r>
          </w:p>
        </w:tc>
      </w:tr>
    </w:tbl>
    <w:p w14:paraId="4A819E50" w14:textId="77777777" w:rsidR="00260D3F" w:rsidRPr="00843164" w:rsidRDefault="00260D3F" w:rsidP="00F25533"/>
    <w:sectPr w:rsidR="00260D3F" w:rsidRPr="00843164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2ED96" w14:textId="77777777" w:rsidR="00B95370" w:rsidRDefault="00B95370">
      <w:pPr>
        <w:spacing w:after="0"/>
      </w:pPr>
      <w:r>
        <w:separator/>
      </w:r>
    </w:p>
    <w:p w14:paraId="26716D09" w14:textId="77777777" w:rsidR="00B95370" w:rsidRDefault="00B95370"/>
  </w:endnote>
  <w:endnote w:type="continuationSeparator" w:id="0">
    <w:p w14:paraId="44EC7E0D" w14:textId="77777777" w:rsidR="00B95370" w:rsidRDefault="00B95370">
      <w:pPr>
        <w:spacing w:after="0"/>
      </w:pPr>
      <w:r>
        <w:continuationSeparator/>
      </w:r>
    </w:p>
    <w:p w14:paraId="3FAC8573" w14:textId="77777777" w:rsidR="00B95370" w:rsidRDefault="00B9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3201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EF746" w14:textId="77777777" w:rsidR="00B95370" w:rsidRDefault="00B95370">
      <w:pPr>
        <w:spacing w:after="0"/>
      </w:pPr>
      <w:r>
        <w:separator/>
      </w:r>
    </w:p>
    <w:p w14:paraId="5D81181D" w14:textId="77777777" w:rsidR="00B95370" w:rsidRDefault="00B95370"/>
  </w:footnote>
  <w:footnote w:type="continuationSeparator" w:id="0">
    <w:p w14:paraId="1E981986" w14:textId="77777777" w:rsidR="00B95370" w:rsidRDefault="00B95370">
      <w:pPr>
        <w:spacing w:after="0"/>
      </w:pPr>
      <w:r>
        <w:continuationSeparator/>
      </w:r>
    </w:p>
    <w:p w14:paraId="4C17EEC3" w14:textId="77777777" w:rsidR="00B95370" w:rsidRDefault="00B95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2B96C78"/>
    <w:multiLevelType w:val="hybridMultilevel"/>
    <w:tmpl w:val="10A6F7AC"/>
    <w:lvl w:ilvl="0" w:tplc="3D266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F0D"/>
    <w:multiLevelType w:val="hybridMultilevel"/>
    <w:tmpl w:val="412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1C44"/>
    <w:multiLevelType w:val="hybridMultilevel"/>
    <w:tmpl w:val="2546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F6743"/>
    <w:multiLevelType w:val="hybridMultilevel"/>
    <w:tmpl w:val="620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51D13"/>
    <w:multiLevelType w:val="hybridMultilevel"/>
    <w:tmpl w:val="2A4299B8"/>
    <w:lvl w:ilvl="0" w:tplc="BBA077A2">
      <w:start w:val="1"/>
      <w:numFmt w:val="bullet"/>
      <w:lvlText w:val=""/>
      <w:lvlJc w:val="righ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BF18DF"/>
    <w:multiLevelType w:val="hybridMultilevel"/>
    <w:tmpl w:val="38B6E954"/>
    <w:lvl w:ilvl="0" w:tplc="C568B9FA">
      <w:start w:val="1"/>
      <w:numFmt w:val="bullet"/>
      <w:lvlText w:val=""/>
      <w:lvlJc w:val="right"/>
      <w:pPr>
        <w:ind w:left="821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6" w15:restartNumberingAfterBreak="0">
    <w:nsid w:val="4AEB4BFF"/>
    <w:multiLevelType w:val="hybridMultilevel"/>
    <w:tmpl w:val="525C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86F04"/>
    <w:multiLevelType w:val="hybridMultilevel"/>
    <w:tmpl w:val="9768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1F11"/>
    <w:multiLevelType w:val="hybridMultilevel"/>
    <w:tmpl w:val="2C0401F2"/>
    <w:lvl w:ilvl="0" w:tplc="E6585E98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7"/>
  </w:num>
  <w:num w:numId="18">
    <w:abstractNumId w:val="16"/>
  </w:num>
  <w:num w:numId="19">
    <w:abstractNumId w:val="13"/>
  </w:num>
  <w:num w:numId="20">
    <w:abstractNumId w:val="19"/>
  </w:num>
  <w:num w:numId="21">
    <w:abstractNumId w:val="14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36448"/>
    <w:rsid w:val="000438D0"/>
    <w:rsid w:val="000A6F90"/>
    <w:rsid w:val="000C0CA7"/>
    <w:rsid w:val="000F2762"/>
    <w:rsid w:val="00126049"/>
    <w:rsid w:val="00131C43"/>
    <w:rsid w:val="00131F95"/>
    <w:rsid w:val="0014523F"/>
    <w:rsid w:val="00171E3A"/>
    <w:rsid w:val="00187E23"/>
    <w:rsid w:val="00194E41"/>
    <w:rsid w:val="001A433D"/>
    <w:rsid w:val="001C15C5"/>
    <w:rsid w:val="001C6F4A"/>
    <w:rsid w:val="00207DD8"/>
    <w:rsid w:val="00210CA1"/>
    <w:rsid w:val="00254924"/>
    <w:rsid w:val="002563E8"/>
    <w:rsid w:val="00260D3F"/>
    <w:rsid w:val="00276232"/>
    <w:rsid w:val="002B4444"/>
    <w:rsid w:val="002F5142"/>
    <w:rsid w:val="003003F0"/>
    <w:rsid w:val="00352FAE"/>
    <w:rsid w:val="003E029A"/>
    <w:rsid w:val="00425975"/>
    <w:rsid w:val="00481659"/>
    <w:rsid w:val="004827F9"/>
    <w:rsid w:val="004B1956"/>
    <w:rsid w:val="004C5E6B"/>
    <w:rsid w:val="004C785F"/>
    <w:rsid w:val="005015F3"/>
    <w:rsid w:val="0055112C"/>
    <w:rsid w:val="00576D40"/>
    <w:rsid w:val="005F6061"/>
    <w:rsid w:val="005F6E2F"/>
    <w:rsid w:val="006018FE"/>
    <w:rsid w:val="00650306"/>
    <w:rsid w:val="006902C4"/>
    <w:rsid w:val="00693B17"/>
    <w:rsid w:val="006A5E9A"/>
    <w:rsid w:val="006B5AAD"/>
    <w:rsid w:val="006C4C23"/>
    <w:rsid w:val="006E5CB8"/>
    <w:rsid w:val="00705A38"/>
    <w:rsid w:val="00762CE4"/>
    <w:rsid w:val="0077432E"/>
    <w:rsid w:val="00797C46"/>
    <w:rsid w:val="007A6608"/>
    <w:rsid w:val="007F04E7"/>
    <w:rsid w:val="00843164"/>
    <w:rsid w:val="00845886"/>
    <w:rsid w:val="00854E7D"/>
    <w:rsid w:val="008551F7"/>
    <w:rsid w:val="00862A65"/>
    <w:rsid w:val="00865DD6"/>
    <w:rsid w:val="008B5DC0"/>
    <w:rsid w:val="008C62F3"/>
    <w:rsid w:val="008D3E2F"/>
    <w:rsid w:val="009042A0"/>
    <w:rsid w:val="0093002B"/>
    <w:rsid w:val="00931654"/>
    <w:rsid w:val="00935EA4"/>
    <w:rsid w:val="00940DCF"/>
    <w:rsid w:val="00956EF6"/>
    <w:rsid w:val="009D0D1A"/>
    <w:rsid w:val="00A23F9D"/>
    <w:rsid w:val="00A301C4"/>
    <w:rsid w:val="00A65792"/>
    <w:rsid w:val="00A81803"/>
    <w:rsid w:val="00A82DCC"/>
    <w:rsid w:val="00A8363A"/>
    <w:rsid w:val="00AA5648"/>
    <w:rsid w:val="00AE5435"/>
    <w:rsid w:val="00AF7C49"/>
    <w:rsid w:val="00B95370"/>
    <w:rsid w:val="00B954AB"/>
    <w:rsid w:val="00C02E26"/>
    <w:rsid w:val="00C05DE5"/>
    <w:rsid w:val="00C067C5"/>
    <w:rsid w:val="00C2482F"/>
    <w:rsid w:val="00CC05D9"/>
    <w:rsid w:val="00CD0EEC"/>
    <w:rsid w:val="00CD7582"/>
    <w:rsid w:val="00D0020C"/>
    <w:rsid w:val="00D06E8C"/>
    <w:rsid w:val="00D22308"/>
    <w:rsid w:val="00D309D8"/>
    <w:rsid w:val="00D65641"/>
    <w:rsid w:val="00D758BA"/>
    <w:rsid w:val="00D773C1"/>
    <w:rsid w:val="00D808CF"/>
    <w:rsid w:val="00D81F4E"/>
    <w:rsid w:val="00DC3AF5"/>
    <w:rsid w:val="00DE7DBB"/>
    <w:rsid w:val="00DF55C2"/>
    <w:rsid w:val="00E25483"/>
    <w:rsid w:val="00E30FE6"/>
    <w:rsid w:val="00E50F17"/>
    <w:rsid w:val="00E76367"/>
    <w:rsid w:val="00EB1493"/>
    <w:rsid w:val="00EC1350"/>
    <w:rsid w:val="00EC779D"/>
    <w:rsid w:val="00EF52F6"/>
    <w:rsid w:val="00F16773"/>
    <w:rsid w:val="00F25533"/>
    <w:rsid w:val="00F41D03"/>
    <w:rsid w:val="00F6077F"/>
    <w:rsid w:val="00F63B5F"/>
    <w:rsid w:val="00F97804"/>
    <w:rsid w:val="00FB3CE5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916C"/>
  <w15:chartTrackingRefBased/>
  <w15:docId w15:val="{F2546538-937A-4A14-91EF-E4C579A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0A5FA3FC054238B3C90CD00903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7EA0-1992-4B79-93E7-2276353E44E1}"/>
      </w:docPartPr>
      <w:docPartBody>
        <w:p w:rsidR="00DD5859" w:rsidRDefault="00E112E3">
          <w:pPr>
            <w:pStyle w:val="7C0A5FA3FC054238B3C90CD00903A4B3"/>
          </w:pPr>
          <w:r w:rsidRPr="00843164">
            <w:t>Objective</w:t>
          </w:r>
        </w:p>
      </w:docPartBody>
    </w:docPart>
    <w:docPart>
      <w:docPartPr>
        <w:name w:val="EFA3601BEB2A4D59A5945EE0EFD8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8978-77E9-4C1B-AF74-3E79992DFB72}"/>
      </w:docPartPr>
      <w:docPartBody>
        <w:p w:rsidR="00DD5859" w:rsidRDefault="00E112E3">
          <w:pPr>
            <w:pStyle w:val="EFA3601BEB2A4D59A5945EE0EFD88296"/>
          </w:pPr>
          <w:r w:rsidRPr="00843164">
            <w:t>Skills &amp; Abilities</w:t>
          </w:r>
        </w:p>
      </w:docPartBody>
    </w:docPart>
    <w:docPart>
      <w:docPartPr>
        <w:name w:val="E438B2C73C9A41EE826C0A059B84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DB6B-97FF-45D3-9150-D28D208C5999}"/>
      </w:docPartPr>
      <w:docPartBody>
        <w:p w:rsidR="00DD5859" w:rsidRDefault="00E112E3">
          <w:pPr>
            <w:pStyle w:val="E438B2C73C9A41EE826C0A059B8437DD"/>
          </w:pPr>
          <w:r w:rsidRPr="00843164">
            <w:t>Experience</w:t>
          </w:r>
        </w:p>
      </w:docPartBody>
    </w:docPart>
    <w:docPart>
      <w:docPartPr>
        <w:name w:val="ABE86C5F8CB54C7B87B75E51F6922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EB40-7B4E-41BD-8444-892B7F71DEEA}"/>
      </w:docPartPr>
      <w:docPartBody>
        <w:p w:rsidR="00DD5859" w:rsidRDefault="00E112E3">
          <w:pPr>
            <w:pStyle w:val="ABE86C5F8CB54C7B87B75E51F6922645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E3"/>
    <w:rsid w:val="00385C00"/>
    <w:rsid w:val="005A5AB2"/>
    <w:rsid w:val="007B3937"/>
    <w:rsid w:val="008703D5"/>
    <w:rsid w:val="00A55284"/>
    <w:rsid w:val="00AC00FB"/>
    <w:rsid w:val="00DD5859"/>
    <w:rsid w:val="00E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03A4E11D4439990CA9C79CEC033F7">
    <w:name w:val="FD403A4E11D4439990CA9C79CEC033F7"/>
  </w:style>
  <w:style w:type="paragraph" w:customStyle="1" w:styleId="DCB2B9E5D9624251AB20D25014E17595">
    <w:name w:val="DCB2B9E5D9624251AB20D25014E17595"/>
  </w:style>
  <w:style w:type="paragraph" w:customStyle="1" w:styleId="BF5FCB25F7A741F598238002AECBE8EE">
    <w:name w:val="BF5FCB25F7A741F598238002AECBE8EE"/>
  </w:style>
  <w:style w:type="paragraph" w:customStyle="1" w:styleId="E11BBF18A1A94418BF95BBC41484BFA9">
    <w:name w:val="E11BBF18A1A94418BF95BBC41484BFA9"/>
  </w:style>
  <w:style w:type="paragraph" w:customStyle="1" w:styleId="7C0A5FA3FC054238B3C90CD00903A4B3">
    <w:name w:val="7C0A5FA3FC054238B3C90CD00903A4B3"/>
  </w:style>
  <w:style w:type="paragraph" w:customStyle="1" w:styleId="0CD6F5FFE2D545F5BF6AA4C1A8AEE4A4">
    <w:name w:val="0CD6F5FFE2D545F5BF6AA4C1A8AEE4A4"/>
  </w:style>
  <w:style w:type="paragraph" w:customStyle="1" w:styleId="EFA3601BEB2A4D59A5945EE0EFD88296">
    <w:name w:val="EFA3601BEB2A4D59A5945EE0EFD88296"/>
  </w:style>
  <w:style w:type="paragraph" w:customStyle="1" w:styleId="00BD4FBC99544D82999C2C49FD873138">
    <w:name w:val="00BD4FBC99544D82999C2C49FD873138"/>
  </w:style>
  <w:style w:type="paragraph" w:customStyle="1" w:styleId="E438B2C73C9A41EE826C0A059B8437DD">
    <w:name w:val="E438B2C73C9A41EE826C0A059B8437DD"/>
  </w:style>
  <w:style w:type="paragraph" w:customStyle="1" w:styleId="225C3C4747A942BDAC9563A100C722E3">
    <w:name w:val="225C3C4747A942BDAC9563A100C722E3"/>
  </w:style>
  <w:style w:type="paragraph" w:customStyle="1" w:styleId="67F157833AC04B0F8604ACD493A4CC82">
    <w:name w:val="67F157833AC04B0F8604ACD493A4CC82"/>
  </w:style>
  <w:style w:type="paragraph" w:customStyle="1" w:styleId="2DDCA39914EE4CA0ADBE5858C49B7D63">
    <w:name w:val="2DDCA39914EE4CA0ADBE5858C49B7D63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48CE66DBC1184668B7146AF905F26D04">
    <w:name w:val="48CE66DBC1184668B7146AF905F26D04"/>
  </w:style>
  <w:style w:type="paragraph" w:customStyle="1" w:styleId="883FD36E91904D1EB2D37D703E90B9C5">
    <w:name w:val="883FD36E91904D1EB2D37D703E90B9C5"/>
  </w:style>
  <w:style w:type="paragraph" w:customStyle="1" w:styleId="EA652B1551CA4F578A192F5B90B10A75">
    <w:name w:val="EA652B1551CA4F578A192F5B90B10A75"/>
  </w:style>
  <w:style w:type="paragraph" w:customStyle="1" w:styleId="A0EF6AC8C86B42BDAA7215D51058C99B">
    <w:name w:val="A0EF6AC8C86B42BDAA7215D51058C99B"/>
  </w:style>
  <w:style w:type="paragraph" w:customStyle="1" w:styleId="E66ECBE57733442C8E8EAFF02B3D3F66">
    <w:name w:val="E66ECBE57733442C8E8EAFF02B3D3F66"/>
  </w:style>
  <w:style w:type="paragraph" w:customStyle="1" w:styleId="5A3F6AACC07E415CA941D1407C7B683F">
    <w:name w:val="5A3F6AACC07E415CA941D1407C7B683F"/>
  </w:style>
  <w:style w:type="paragraph" w:customStyle="1" w:styleId="B9CC971D71BF4E8C8EB686CEE01E4E12">
    <w:name w:val="B9CC971D71BF4E8C8EB686CEE01E4E12"/>
  </w:style>
  <w:style w:type="paragraph" w:customStyle="1" w:styleId="ABE86C5F8CB54C7B87B75E51F6922645">
    <w:name w:val="ABE86C5F8CB54C7B87B75E51F6922645"/>
  </w:style>
  <w:style w:type="paragraph" w:customStyle="1" w:styleId="9DD40FFAF57949C495968A9C2B25E16B">
    <w:name w:val="9DD40FFAF57949C495968A9C2B25E16B"/>
  </w:style>
  <w:style w:type="paragraph" w:customStyle="1" w:styleId="C79FD878A3524D10A621975D1C457893">
    <w:name w:val="C79FD878A3524D10A621975D1C457893"/>
  </w:style>
  <w:style w:type="paragraph" w:customStyle="1" w:styleId="D93B7FDEB7D244B8999EA21FBBA8A70F">
    <w:name w:val="D93B7FDEB7D244B8999EA21FBBA8A70F"/>
  </w:style>
  <w:style w:type="paragraph" w:customStyle="1" w:styleId="CE6BFC948E544B1B910B422E0BB98758">
    <w:name w:val="CE6BFC948E544B1B910B422E0BB98758"/>
  </w:style>
  <w:style w:type="paragraph" w:customStyle="1" w:styleId="9CBFCD26374A4977ABC18635273E6349">
    <w:name w:val="9CBFCD26374A4977ABC18635273E6349"/>
  </w:style>
  <w:style w:type="paragraph" w:customStyle="1" w:styleId="979ABCAF67FA41C9BDF892F14E50C63F">
    <w:name w:val="979ABCAF67FA41C9BDF892F14E50C63F"/>
  </w:style>
  <w:style w:type="paragraph" w:customStyle="1" w:styleId="0EC876770E7443D4A2E27CD7E7BD7017">
    <w:name w:val="0EC876770E7443D4A2E27CD7E7BD7017"/>
  </w:style>
  <w:style w:type="paragraph" w:customStyle="1" w:styleId="C4F8F2A02E194F0586024DA074E4275D">
    <w:name w:val="C4F8F2A02E194F0586024DA074E4275D"/>
  </w:style>
  <w:style w:type="paragraph" w:customStyle="1" w:styleId="0C2BC0974BDA4DA390EB7168CC85A538">
    <w:name w:val="0C2BC0974BDA4DA390EB7168CC85A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507C0C3-6D77-48FA-8D00-58E0872D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1308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Vanessa Iruegas</cp:lastModifiedBy>
  <cp:revision>64</cp:revision>
  <dcterms:created xsi:type="dcterms:W3CDTF">2018-04-16T07:50:00Z</dcterms:created>
  <dcterms:modified xsi:type="dcterms:W3CDTF">2019-09-06T10:28:00Z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