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569"/>
        <w:gridCol w:w="279"/>
        <w:gridCol w:w="3539"/>
        <w:gridCol w:w="6398"/>
        <w:gridCol w:w="289"/>
        <w:gridCol w:w="568"/>
      </w:tblGrid>
      <w:tr w:rsidR="00F91753" w:rsidRPr="00320ECB" w14:paraId="7A870260" w14:textId="77777777" w:rsidTr="0089047A">
        <w:trPr>
          <w:trHeight w:val="600"/>
        </w:trPr>
        <w:tc>
          <w:tcPr>
            <w:tcW w:w="11624" w:type="dxa"/>
            <w:gridSpan w:val="6"/>
            <w:tcBorders>
              <w:top w:val="single" w:sz="12" w:space="0" w:color="000000" w:themeColor="text1"/>
              <w:left w:val="single" w:sz="12" w:space="0" w:color="000000" w:themeColor="text1"/>
              <w:bottom w:val="nil"/>
              <w:right w:val="single" w:sz="12" w:space="0" w:color="000000" w:themeColor="text1"/>
            </w:tcBorders>
            <w:shd w:val="clear" w:color="auto" w:fill="EACEB7" w:themeFill="accent2"/>
            <w:tcMar>
              <w:top w:w="0" w:type="dxa"/>
              <w:left w:w="115" w:type="dxa"/>
              <w:bottom w:w="0" w:type="dxa"/>
              <w:right w:w="115" w:type="dxa"/>
            </w:tcMar>
          </w:tcPr>
          <w:p w14:paraId="1547B211" w14:textId="77777777" w:rsidR="00F91753" w:rsidRPr="00173B36" w:rsidRDefault="00F91753" w:rsidP="00320ECB"/>
        </w:tc>
      </w:tr>
      <w:tr w:rsidR="00E4171E" w:rsidRPr="00320ECB" w14:paraId="615A3C86" w14:textId="77777777" w:rsidTr="0089047A">
        <w:trPr>
          <w:trHeight w:val="273"/>
        </w:trPr>
        <w:tc>
          <w:tcPr>
            <w:tcW w:w="567" w:type="dxa"/>
            <w:vMerge w:val="restart"/>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287312AA" w14:textId="77777777" w:rsidR="00F91753" w:rsidRPr="00173B36" w:rsidRDefault="00F91753" w:rsidP="005A3E0B"/>
        </w:tc>
        <w:tc>
          <w:tcPr>
            <w:tcW w:w="279" w:type="dxa"/>
            <w:vMerge w:val="restart"/>
            <w:tcBorders>
              <w:top w:val="nil"/>
              <w:left w:val="nil"/>
              <w:bottom w:val="nil"/>
              <w:right w:val="nil"/>
            </w:tcBorders>
            <w:tcMar>
              <w:top w:w="0" w:type="dxa"/>
              <w:left w:w="115" w:type="dxa"/>
              <w:bottom w:w="0" w:type="dxa"/>
              <w:right w:w="115" w:type="dxa"/>
            </w:tcMar>
          </w:tcPr>
          <w:p w14:paraId="619FCBE9" w14:textId="77777777" w:rsidR="00F91753" w:rsidRPr="00173B36" w:rsidRDefault="00F91753" w:rsidP="005A3E0B"/>
        </w:tc>
        <w:tc>
          <w:tcPr>
            <w:tcW w:w="9922" w:type="dxa"/>
            <w:gridSpan w:val="2"/>
            <w:tcBorders>
              <w:top w:val="nil"/>
              <w:left w:val="nil"/>
              <w:bottom w:val="single" w:sz="12" w:space="0" w:color="000000" w:themeColor="text1"/>
              <w:right w:val="nil"/>
            </w:tcBorders>
            <w:tcMar>
              <w:top w:w="0" w:type="dxa"/>
              <w:left w:w="115" w:type="dxa"/>
              <w:bottom w:w="0" w:type="dxa"/>
              <w:right w:w="115" w:type="dxa"/>
            </w:tcMar>
          </w:tcPr>
          <w:p w14:paraId="4A5EA6C6" w14:textId="77777777" w:rsidR="00F91753" w:rsidRPr="00173B36" w:rsidRDefault="00F91753" w:rsidP="001E5794">
            <w:pPr>
              <w:pStyle w:val="NoSpacing"/>
            </w:pPr>
          </w:p>
        </w:tc>
        <w:tc>
          <w:tcPr>
            <w:tcW w:w="289" w:type="dxa"/>
            <w:vMerge w:val="restart"/>
            <w:tcBorders>
              <w:top w:val="nil"/>
              <w:left w:val="nil"/>
              <w:bottom w:val="nil"/>
              <w:right w:val="nil"/>
            </w:tcBorders>
            <w:tcMar>
              <w:top w:w="0" w:type="dxa"/>
              <w:left w:w="115" w:type="dxa"/>
              <w:bottom w:w="0" w:type="dxa"/>
              <w:right w:w="115" w:type="dxa"/>
            </w:tcMar>
          </w:tcPr>
          <w:p w14:paraId="2C30E0CF" w14:textId="77777777" w:rsidR="00F91753" w:rsidRPr="00173B36" w:rsidRDefault="00F91753" w:rsidP="005A3E0B"/>
        </w:tc>
        <w:tc>
          <w:tcPr>
            <w:tcW w:w="567" w:type="dxa"/>
            <w:vMerge w:val="restart"/>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6A2D27BC" w14:textId="77777777" w:rsidR="00F91753" w:rsidRPr="00173B36" w:rsidRDefault="00F91753" w:rsidP="005A3E0B"/>
        </w:tc>
      </w:tr>
      <w:tr w:rsidR="00E4171E" w:rsidRPr="00320ECB" w14:paraId="694EAEA9" w14:textId="77777777" w:rsidTr="0089047A">
        <w:trPr>
          <w:trHeight w:val="1602"/>
        </w:trPr>
        <w:tc>
          <w:tcPr>
            <w:tcW w:w="567"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5DD0C9BA" w14:textId="77777777" w:rsidR="00F91753" w:rsidRPr="00173B36" w:rsidRDefault="00F91753" w:rsidP="005A3E0B"/>
        </w:tc>
        <w:tc>
          <w:tcPr>
            <w:tcW w:w="279" w:type="dxa"/>
            <w:vMerge/>
            <w:tcBorders>
              <w:top w:val="nil"/>
              <w:left w:val="nil"/>
              <w:bottom w:val="nil"/>
              <w:right w:val="single" w:sz="12" w:space="0" w:color="000000" w:themeColor="text1"/>
            </w:tcBorders>
            <w:tcMar>
              <w:top w:w="0" w:type="dxa"/>
              <w:left w:w="115" w:type="dxa"/>
              <w:bottom w:w="0" w:type="dxa"/>
              <w:right w:w="115" w:type="dxa"/>
            </w:tcMar>
          </w:tcPr>
          <w:p w14:paraId="2DD7D7BD" w14:textId="77777777" w:rsidR="00F91753" w:rsidRPr="00173B36" w:rsidRDefault="00F91753" w:rsidP="005A3E0B"/>
        </w:tc>
        <w:tc>
          <w:tcPr>
            <w:tcW w:w="992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14:paraId="4C7C281B" w14:textId="77777777" w:rsidR="00261E7B" w:rsidRDefault="00261E7B" w:rsidP="005A3E0B">
            <w:pPr>
              <w:pStyle w:val="Title"/>
              <w:rPr>
                <w:noProof/>
              </w:rPr>
            </w:pPr>
            <w:r w:rsidRPr="00320ECB">
              <w:rPr>
                <w:noProof/>
              </w:rPr>
              <mc:AlternateContent>
                <mc:Choice Requires="wps">
                  <w:drawing>
                    <wp:inline distT="0" distB="0" distL="0" distR="0" wp14:anchorId="57C702F9" wp14:editId="08C9F8D5">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BC601AA" id="Freeform: Shape 3" o:spid="_x0000_s1026"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Pr="00320ECB">
              <w:t xml:space="preserve"> </w:t>
            </w:r>
            <w:r w:rsidR="005163ED">
              <w:t>Michele Richardson</w:t>
            </w:r>
            <w:r>
              <w:t xml:space="preserve"> </w:t>
            </w:r>
            <w:r>
              <w:rPr>
                <w:noProof/>
              </w:rPr>
              <mc:AlternateContent>
                <mc:Choice Requires="wps">
                  <w:drawing>
                    <wp:inline distT="0" distB="0" distL="0" distR="0" wp14:anchorId="475BA5D9" wp14:editId="21F63E97">
                      <wp:extent cx="594245" cy="88583"/>
                      <wp:effectExtent l="0" t="0" r="15875" b="26035"/>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245" cy="88583"/>
                              </a:xfrm>
                              <a:custGeom>
                                <a:avLst/>
                                <a:gdLst>
                                  <a:gd name="connsiteX0" fmla="*/ 598039 w 594245"/>
                                  <a:gd name="connsiteY0" fmla="*/ 36698 h 88582"/>
                                  <a:gd name="connsiteX1" fmla="*/ 89769 w 594245"/>
                                  <a:gd name="connsiteY1" fmla="*/ 36698 h 88582"/>
                                  <a:gd name="connsiteX2" fmla="*/ 45517 w 594245"/>
                                  <a:gd name="connsiteY2" fmla="*/ 0 h 88582"/>
                                  <a:gd name="connsiteX3" fmla="*/ 0 w 594245"/>
                                  <a:gd name="connsiteY3" fmla="*/ 45557 h 88582"/>
                                  <a:gd name="connsiteX4" fmla="*/ 45517 w 594245"/>
                                  <a:gd name="connsiteY4" fmla="*/ 91113 h 88582"/>
                                  <a:gd name="connsiteX5" fmla="*/ 89769 w 594245"/>
                                  <a:gd name="connsiteY5" fmla="*/ 54415 h 88582"/>
                                  <a:gd name="connsiteX6" fmla="*/ 598039 w 594245"/>
                                  <a:gd name="connsiteY6" fmla="*/ 54415 h 88582"/>
                                  <a:gd name="connsiteX7" fmla="*/ 598039 w 594245"/>
                                  <a:gd name="connsiteY7" fmla="*/ 36698 h 88582"/>
                                  <a:gd name="connsiteX8" fmla="*/ 45517 w 594245"/>
                                  <a:gd name="connsiteY8" fmla="*/ 73397 h 88582"/>
                                  <a:gd name="connsiteX9" fmla="*/ 17701 w 594245"/>
                                  <a:gd name="connsiteY9" fmla="*/ 45557 h 88582"/>
                                  <a:gd name="connsiteX10" fmla="*/ 45517 w 594245"/>
                                  <a:gd name="connsiteY10" fmla="*/ 17716 h 88582"/>
                                  <a:gd name="connsiteX11" fmla="*/ 73333 w 594245"/>
                                  <a:gd name="connsiteY11" fmla="*/ 45557 h 88582"/>
                                  <a:gd name="connsiteX12" fmla="*/ 45517 w 594245"/>
                                  <a:gd name="connsiteY12"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4245" h="88582">
                                    <a:moveTo>
                                      <a:pt x="598039" y="36698"/>
                                    </a:moveTo>
                                    <a:lnTo>
                                      <a:pt x="89769" y="36698"/>
                                    </a:lnTo>
                                    <a:cubicBezTo>
                                      <a:pt x="85976" y="15186"/>
                                      <a:pt x="67011" y="0"/>
                                      <a:pt x="45517" y="0"/>
                                    </a:cubicBezTo>
                                    <a:cubicBezTo>
                                      <a:pt x="20230" y="0"/>
                                      <a:pt x="0" y="20247"/>
                                      <a:pt x="0" y="45557"/>
                                    </a:cubicBezTo>
                                    <a:cubicBezTo>
                                      <a:pt x="0" y="70866"/>
                                      <a:pt x="20230" y="91113"/>
                                      <a:pt x="45517" y="91113"/>
                                    </a:cubicBezTo>
                                    <a:cubicBezTo>
                                      <a:pt x="67011" y="91113"/>
                                      <a:pt x="85976" y="75928"/>
                                      <a:pt x="89769" y="54415"/>
                                    </a:cubicBezTo>
                                    <a:lnTo>
                                      <a:pt x="598039" y="54415"/>
                                    </a:lnTo>
                                    <a:lnTo>
                                      <a:pt x="598039" y="36698"/>
                                    </a:lnTo>
                                    <a:close/>
                                    <a:moveTo>
                                      <a:pt x="45517" y="73397"/>
                                    </a:moveTo>
                                    <a:cubicBezTo>
                                      <a:pt x="30344" y="73397"/>
                                      <a:pt x="17701" y="60742"/>
                                      <a:pt x="17701" y="45557"/>
                                    </a:cubicBezTo>
                                    <a:cubicBezTo>
                                      <a:pt x="17701" y="30371"/>
                                      <a:pt x="30344" y="17716"/>
                                      <a:pt x="45517" y="17716"/>
                                    </a:cubicBezTo>
                                    <a:cubicBezTo>
                                      <a:pt x="60689" y="17716"/>
                                      <a:pt x="73333" y="30371"/>
                                      <a:pt x="73333" y="45557"/>
                                    </a:cubicBezTo>
                                    <a:cubicBezTo>
                                      <a:pt x="73333" y="62008"/>
                                      <a:pt x="60689" y="73397"/>
                                      <a:pt x="45517" y="73397"/>
                                    </a:cubicBezTo>
                                    <a:close/>
                                  </a:path>
                                </a:pathLst>
                              </a:custGeom>
                              <a:solidFill>
                                <a:schemeClr val="accent3"/>
                              </a:solidFill>
                              <a:ln w="12632" cap="flat">
                                <a:noFill/>
                                <a:prstDash val="solid"/>
                                <a:miter/>
                              </a:ln>
                            </wps:spPr>
                            <wps:bodyPr rot="0" spcFirstLastPara="0" vertOverflow="overflow" horzOverflow="overflow" vert="horz" wrap="square" lIns="91440" tIns="45720" rIns="91440" bIns="1645920" numCol="1" spcCol="0" rtlCol="0" fromWordArt="0" anchor="ctr" anchorCtr="0" forceAA="0" compatLnSpc="1">
                              <a:prstTxWarp prst="textNoShape">
                                <a:avLst/>
                              </a:prstTxWarp>
                              <a:noAutofit/>
                            </wps:bodyPr>
                          </wps:wsp>
                        </a:graphicData>
                      </a:graphic>
                    </wp:inline>
                  </w:drawing>
                </mc:Choice>
                <mc:Fallback>
                  <w:pict>
                    <v:shape w14:anchorId="5C680118" id="Freeform: Shape 4" o:spid="_x0000_s1026" style="width:46.8pt;height:7pt;visibility:visible;mso-wrap-style:square;mso-left-percent:-10001;mso-top-percent:-10001;mso-position-horizontal:absolute;mso-position-horizontal-relative:char;mso-position-vertical:absolute;mso-position-vertical-relative:line;mso-left-percent:-10001;mso-top-percent:-10001;v-text-anchor:middle" coordsize="594245,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" path="m598039,36698r-508270,c85976,15186,67011,,45517,,20230,,,20247,,45557,,70866,20230,91113,45517,91113v21494,,40459,-15185,44252,-36698l598039,54415r,-17717xm45517,73397c30344,73397,17701,60742,17701,45557v,-15186,12643,-27841,27816,-27841c60689,17716,73333,30371,73333,45557v,16451,-12644,27840,-27816,27840xe" fillcolor="#718eb5 [3206]" stroked="f" strokeweight=".35089mm">
                      <v:stroke joinstyle="miter"/>
                      <v:path arrowok="t" o:connecttype="custom" o:connectlocs="598039,36698;89769,36698;45517,0;0,45558;45517,91114;89769,54416;598039,54416;598039,36698;45517,73398;17701,45558;45517,17716;73333,45558;45517,73398" o:connectangles="0,0,0,0,0,0,0,0,0,0,0,0,0"/>
                      <w10:anchorlock/>
                    </v:shape>
                  </w:pict>
                </mc:Fallback>
              </mc:AlternateContent>
            </w:r>
          </w:p>
          <w:p w14:paraId="521B615C" w14:textId="77777777" w:rsidR="00B62B99" w:rsidRPr="00173B36" w:rsidRDefault="005163ED" w:rsidP="005A3E0B">
            <w:pPr>
              <w:pStyle w:val="Subtitle"/>
            </w:pPr>
            <w:r>
              <w:t>Registered Nurse</w:t>
            </w:r>
          </w:p>
        </w:tc>
        <w:tc>
          <w:tcPr>
            <w:tcW w:w="289" w:type="dxa"/>
            <w:vMerge/>
            <w:tcBorders>
              <w:top w:val="nil"/>
              <w:left w:val="single" w:sz="12" w:space="0" w:color="000000" w:themeColor="text1"/>
              <w:bottom w:val="nil"/>
              <w:right w:val="nil"/>
            </w:tcBorders>
            <w:tcMar>
              <w:top w:w="0" w:type="dxa"/>
              <w:left w:w="115" w:type="dxa"/>
              <w:bottom w:w="0" w:type="dxa"/>
              <w:right w:w="115" w:type="dxa"/>
            </w:tcMar>
          </w:tcPr>
          <w:p w14:paraId="7F72E02F" w14:textId="77777777" w:rsidR="00F91753" w:rsidRPr="00173B36" w:rsidRDefault="00F91753" w:rsidP="005A3E0B"/>
        </w:tc>
        <w:tc>
          <w:tcPr>
            <w:tcW w:w="567"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750F5C23" w14:textId="77777777" w:rsidR="00F91753" w:rsidRPr="00173B36" w:rsidRDefault="00F91753" w:rsidP="005A3E0B"/>
        </w:tc>
      </w:tr>
      <w:tr w:rsidR="00E4171E" w:rsidRPr="00320ECB" w14:paraId="41EB73D3" w14:textId="77777777" w:rsidTr="0089047A">
        <w:trPr>
          <w:trHeight w:val="252"/>
        </w:trPr>
        <w:tc>
          <w:tcPr>
            <w:tcW w:w="567"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14:paraId="0A8F84A8" w14:textId="77777777" w:rsidR="004A4C74" w:rsidRPr="00173B36" w:rsidRDefault="004A4C74" w:rsidP="005A3E0B"/>
        </w:tc>
        <w:tc>
          <w:tcPr>
            <w:tcW w:w="279" w:type="dxa"/>
            <w:vMerge/>
            <w:tcBorders>
              <w:top w:val="nil"/>
              <w:left w:val="nil"/>
              <w:bottom w:val="nil"/>
              <w:right w:val="nil"/>
            </w:tcBorders>
            <w:tcMar>
              <w:top w:w="0" w:type="dxa"/>
              <w:left w:w="115" w:type="dxa"/>
              <w:bottom w:w="0" w:type="dxa"/>
              <w:right w:w="115" w:type="dxa"/>
            </w:tcMar>
          </w:tcPr>
          <w:p w14:paraId="3EE0CCCA" w14:textId="77777777" w:rsidR="004A4C74" w:rsidRPr="00173B36" w:rsidRDefault="004A4C74" w:rsidP="005A3E0B"/>
        </w:tc>
        <w:tc>
          <w:tcPr>
            <w:tcW w:w="9922" w:type="dxa"/>
            <w:gridSpan w:val="2"/>
            <w:tcBorders>
              <w:top w:val="single" w:sz="12" w:space="0" w:color="000000" w:themeColor="text1"/>
              <w:left w:val="nil"/>
              <w:bottom w:val="nil"/>
              <w:right w:val="nil"/>
            </w:tcBorders>
            <w:tcMar>
              <w:top w:w="0" w:type="dxa"/>
              <w:left w:w="115" w:type="dxa"/>
              <w:bottom w:w="0" w:type="dxa"/>
              <w:right w:w="115" w:type="dxa"/>
            </w:tcMar>
          </w:tcPr>
          <w:p w14:paraId="511D3E38" w14:textId="77777777" w:rsidR="004A4C74" w:rsidRPr="00173B36" w:rsidRDefault="004A4C74" w:rsidP="001E5794">
            <w:pPr>
              <w:pStyle w:val="NoSpacing"/>
            </w:pPr>
          </w:p>
        </w:tc>
        <w:tc>
          <w:tcPr>
            <w:tcW w:w="289" w:type="dxa"/>
            <w:vMerge/>
            <w:tcBorders>
              <w:top w:val="nil"/>
              <w:left w:val="nil"/>
              <w:bottom w:val="nil"/>
              <w:right w:val="nil"/>
            </w:tcBorders>
            <w:tcMar>
              <w:top w:w="0" w:type="dxa"/>
              <w:left w:w="115" w:type="dxa"/>
              <w:bottom w:w="0" w:type="dxa"/>
              <w:right w:w="115" w:type="dxa"/>
            </w:tcMar>
          </w:tcPr>
          <w:p w14:paraId="69E8C634" w14:textId="77777777" w:rsidR="004A4C74" w:rsidRPr="00173B36" w:rsidRDefault="004A4C74" w:rsidP="005A3E0B"/>
        </w:tc>
        <w:tc>
          <w:tcPr>
            <w:tcW w:w="567"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14:paraId="2208AD42" w14:textId="77777777" w:rsidR="004A4C74" w:rsidRPr="00173B36" w:rsidRDefault="004A4C74" w:rsidP="005A3E0B"/>
        </w:tc>
      </w:tr>
      <w:tr w:rsidR="00F91753" w:rsidRPr="00320ECB" w14:paraId="76A21907" w14:textId="77777777" w:rsidTr="0089047A">
        <w:trPr>
          <w:trHeight w:val="605"/>
        </w:trPr>
        <w:tc>
          <w:tcPr>
            <w:tcW w:w="11624" w:type="dxa"/>
            <w:gridSpan w:val="6"/>
            <w:tcBorders>
              <w:top w:val="nil"/>
              <w:left w:val="single" w:sz="12" w:space="0" w:color="000000" w:themeColor="text1"/>
              <w:bottom w:val="single" w:sz="12" w:space="0" w:color="000000" w:themeColor="text1"/>
              <w:right w:val="single" w:sz="12" w:space="0" w:color="000000" w:themeColor="text1"/>
            </w:tcBorders>
            <w:shd w:val="clear" w:color="auto" w:fill="EACEB7" w:themeFill="accent2"/>
            <w:tcMar>
              <w:top w:w="0" w:type="dxa"/>
              <w:left w:w="115" w:type="dxa"/>
              <w:bottom w:w="0" w:type="dxa"/>
              <w:right w:w="115" w:type="dxa"/>
            </w:tcMar>
          </w:tcPr>
          <w:p w14:paraId="00C73DFF" w14:textId="77777777" w:rsidR="00F91753" w:rsidRPr="00173B36" w:rsidRDefault="00F91753" w:rsidP="005A3E0B"/>
        </w:tc>
      </w:tr>
      <w:tr w:rsidR="00E4171E" w:rsidRPr="00320ECB" w14:paraId="09AB3260" w14:textId="77777777" w:rsidTr="00C91CF6">
        <w:trPr>
          <w:trHeight w:val="2422"/>
        </w:trPr>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1272060749"/>
              <w:placeholder>
                <w:docPart w:val="3046D5747280FE4B9EFC85F32562566C"/>
              </w:placeholder>
              <w:temporary/>
              <w:showingPlcHdr/>
              <w15:appearance w15:val="hidden"/>
            </w:sdtPr>
            <w:sdtEndPr/>
            <w:sdtContent>
              <w:p w14:paraId="43A726FE" w14:textId="77777777" w:rsidR="00792D43" w:rsidRPr="00173B36" w:rsidRDefault="00FF673C" w:rsidP="00F53B71">
                <w:pPr>
                  <w:pStyle w:val="Heading1"/>
                  <w:outlineLvl w:val="0"/>
                </w:pPr>
                <w:r w:rsidRPr="00173B36">
                  <w:t>CONTACT</w:t>
                </w:r>
              </w:p>
            </w:sdtContent>
          </w:sdt>
          <w:p w14:paraId="7E8FB09E" w14:textId="77777777" w:rsidR="003E1692" w:rsidRPr="00173B36" w:rsidRDefault="003E1692" w:rsidP="00F53B71">
            <w:pPr>
              <w:pStyle w:val="NoSpacing"/>
            </w:pPr>
            <w:r w:rsidRPr="00173B36">
              <w:rPr>
                <w:noProof/>
              </w:rPr>
              <mc:AlternateContent>
                <mc:Choice Requires="wps">
                  <w:drawing>
                    <wp:inline distT="0" distB="0" distL="0" distR="0" wp14:anchorId="7ECBE8A4" wp14:editId="6FA8C7D9">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186921F"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LCWJY5AEAACQEAAAOAAAAAAAAAAAAAAAAAC4CAABkcnMvZTJvRG9jLnhtbFBLAQItABQA&#13;&#10;BgAIAAAAIQA3D1EI2gAAAAYBAAAPAAAAAAAAAAAAAAAAAD4EAABkcnMvZG93bnJldi54bWxQSwUG&#13;&#10;AAAAAAQABADzAAAARQUAAAAA&#13;&#10;" strokecolor="#718eb5 [3206]" strokeweight="1.5pt">
                      <v:stroke joinstyle="miter"/>
                      <w10:anchorlock/>
                    </v:line>
                  </w:pict>
                </mc:Fallback>
              </mc:AlternateContent>
            </w:r>
          </w:p>
          <w:p w14:paraId="69778F23" w14:textId="6970F444" w:rsidR="00792D43" w:rsidRPr="00173B36" w:rsidRDefault="00FB1F01" w:rsidP="00F53B71">
            <w:pPr>
              <w:pStyle w:val="Contact"/>
              <w:framePr w:wrap="auto" w:vAnchor="margin" w:xAlign="left" w:yAlign="inline"/>
              <w:suppressOverlap w:val="0"/>
            </w:pPr>
            <w:r w:rsidRPr="00173B36">
              <w:rPr>
                <w:noProof/>
              </w:rPr>
              <w:drawing>
                <wp:inline distT="0" distB="0" distL="0" distR="0" wp14:anchorId="3907BBCE" wp14:editId="78BC9DEE">
                  <wp:extent cx="198010" cy="187200"/>
                  <wp:effectExtent l="0" t="0" r="0" b="3810"/>
                  <wp:docPr id="8" name="Graphic 8"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un_Phone_178782.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98010" cy="187200"/>
                          </a:xfrm>
                          <a:prstGeom prst="rect">
                            <a:avLst/>
                          </a:prstGeom>
                        </pic:spPr>
                      </pic:pic>
                    </a:graphicData>
                  </a:graphic>
                </wp:inline>
              </w:drawing>
            </w:r>
            <w:r w:rsidR="00F53B71" w:rsidRPr="00173B36">
              <w:t xml:space="preserve"> </w:t>
            </w:r>
            <w:r w:rsidR="00F41116">
              <w:t>386-276-0064</w:t>
            </w:r>
          </w:p>
          <w:p w14:paraId="2ABB27BB" w14:textId="77777777" w:rsidR="00686284" w:rsidRPr="00173B36" w:rsidRDefault="00FB1F01" w:rsidP="00F53B71">
            <w:pPr>
              <w:pStyle w:val="Contact"/>
              <w:framePr w:wrap="auto" w:vAnchor="margin" w:xAlign="left" w:yAlign="inline"/>
              <w:suppressOverlap w:val="0"/>
            </w:pPr>
            <w:r w:rsidRPr="00173B36">
              <w:rPr>
                <w:noProof/>
              </w:rPr>
              <w:drawing>
                <wp:inline distT="0" distB="0" distL="0" distR="0" wp14:anchorId="7703BA54" wp14:editId="651026EB">
                  <wp:extent cx="190500" cy="156210"/>
                  <wp:effectExtent l="0" t="0" r="0" b="0"/>
                  <wp:docPr id="10" name="Graphic 10" descr="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un_envelope_179211.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0500" cy="156210"/>
                          </a:xfrm>
                          <a:prstGeom prst="rect">
                            <a:avLst/>
                          </a:prstGeom>
                        </pic:spPr>
                      </pic:pic>
                    </a:graphicData>
                  </a:graphic>
                </wp:inline>
              </w:drawing>
            </w:r>
            <w:r w:rsidR="00F53B71" w:rsidRPr="00173B36">
              <w:t xml:space="preserve"> </w:t>
            </w:r>
            <w:hyperlink r:id="rId15" w:history="1">
              <w:r w:rsidR="002C15DC" w:rsidRPr="00E80E54">
                <w:rPr>
                  <w:rStyle w:val="Hyperlink"/>
                </w:rPr>
                <w:t>yellat72@gmail.com</w:t>
              </w:r>
            </w:hyperlink>
          </w:p>
        </w:tc>
        <w:tc>
          <w:tcPr>
            <w:tcW w:w="7244"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68EFE7A1" w14:textId="77777777" w:rsidR="008C78F5" w:rsidRPr="00173B36" w:rsidRDefault="00E4171E" w:rsidP="00FF673C">
            <w:pPr>
              <w:pStyle w:val="Heading1"/>
              <w:outlineLvl w:val="0"/>
            </w:pPr>
            <w:r>
              <w:t>professional summary</w:t>
            </w:r>
          </w:p>
          <w:p w14:paraId="5695FC41" w14:textId="77777777" w:rsidR="003E1692" w:rsidRPr="00173B36" w:rsidRDefault="003E1692" w:rsidP="003E1692">
            <w:pPr>
              <w:pStyle w:val="NoSpacing"/>
            </w:pPr>
            <w:r w:rsidRPr="00173B36">
              <w:rPr>
                <w:noProof/>
              </w:rPr>
              <mc:AlternateContent>
                <mc:Choice Requires="wps">
                  <w:drawing>
                    <wp:inline distT="0" distB="0" distL="0" distR="0" wp14:anchorId="37B1EFB2" wp14:editId="40454FD6">
                      <wp:extent cx="1498600" cy="423"/>
                      <wp:effectExtent l="0" t="12700" r="12700" b="12700"/>
                      <wp:docPr id="14" name="Straight Connector 14" descr="Blue line"/>
                      <wp:cNvGraphicFramePr/>
                      <a:graphic xmlns:a="http://schemas.openxmlformats.org/drawingml/2006/main">
                        <a:graphicData uri="http://schemas.microsoft.com/office/word/2010/wordprocessingShape">
                          <wps:wsp>
                            <wps:cNvCnPr/>
                            <wps:spPr>
                              <a:xfrm>
                                <a:off x="0" y="0"/>
                                <a:ext cx="1498600" cy="423"/>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0C86209" id="Straight Connector 14" o:spid="_x0000_s1026" alt="Blue line" style="visibility:visible;mso-wrap-style:square;mso-left-percent:-10001;mso-top-percent:-10001;mso-position-horizontal:absolute;mso-position-horizontal-relative:char;mso-position-vertical:absolute;mso-position-vertical-relative:line;mso-left-percent:-10001;mso-top-percent:-10001" from="0,0" to="118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" strokecolor="#718eb5 [3206]" strokeweight="1.5pt">
                      <v:stroke joinstyle="miter"/>
                      <w10:anchorlock/>
                    </v:line>
                  </w:pict>
                </mc:Fallback>
              </mc:AlternateContent>
            </w:r>
          </w:p>
          <w:sdt>
            <w:sdtPr>
              <w:rPr>
                <w:color w:val="666666" w:themeColor="background2"/>
                <w:sz w:val="24"/>
                <w:szCs w:val="24"/>
              </w:rPr>
              <w:id w:val="24003798"/>
              <w:placeholder>
                <w:docPart w:val="01C54A924554C345AEF5C9A335339001"/>
              </w:placeholder>
            </w:sdtPr>
            <w:sdtEndPr/>
            <w:sdtContent>
              <w:p w14:paraId="52FB319D" w14:textId="09A12283" w:rsidR="00686284" w:rsidRPr="00FC0E28" w:rsidRDefault="009F31CE" w:rsidP="009F31CE">
                <w:pPr>
                  <w:pStyle w:val="BodyText"/>
                  <w:spacing w:after="0" w:line="240" w:lineRule="auto"/>
                  <w:rPr>
                    <w:color w:val="666666" w:themeColor="background2"/>
                    <w:sz w:val="24"/>
                    <w:szCs w:val="24"/>
                  </w:rPr>
                </w:pPr>
                <w:r w:rsidRPr="00D35585">
                  <w:rPr>
                    <w:color w:val="666666" w:themeColor="background2"/>
                    <w:sz w:val="24"/>
                    <w:szCs w:val="24"/>
                  </w:rPr>
                  <w:t xml:space="preserve">Over ten years of direct patient care experience within an acute &amp; skilled care setting. Over four </w:t>
                </w:r>
                <w:proofErr w:type="spellStart"/>
                <w:r w:rsidRPr="00D35585">
                  <w:rPr>
                    <w:color w:val="666666" w:themeColor="background2"/>
                    <w:sz w:val="24"/>
                    <w:szCs w:val="24"/>
                  </w:rPr>
                  <w:t>years experience</w:t>
                </w:r>
                <w:proofErr w:type="spellEnd"/>
                <w:r w:rsidRPr="00D35585">
                  <w:rPr>
                    <w:color w:val="666666" w:themeColor="background2"/>
                    <w:sz w:val="24"/>
                    <w:szCs w:val="24"/>
                  </w:rPr>
                  <w:t xml:space="preserve"> as a house supervisor &amp;/or charge nurse. </w:t>
                </w:r>
                <w:r w:rsidR="009335D3" w:rsidRPr="00D35585">
                  <w:rPr>
                    <w:color w:val="666666" w:themeColor="background2"/>
                    <w:sz w:val="24"/>
                    <w:szCs w:val="24"/>
                  </w:rPr>
                  <w:t xml:space="preserve">Travel Nurse since 2020. </w:t>
                </w:r>
                <w:r w:rsidRPr="00D35585">
                  <w:rPr>
                    <w:color w:val="666666" w:themeColor="background2"/>
                    <w:sz w:val="24"/>
                    <w:szCs w:val="24"/>
                  </w:rPr>
                  <w:t xml:space="preserve">Proficient in </w:t>
                </w:r>
                <w:r w:rsidR="009335D3" w:rsidRPr="00D35585">
                  <w:rPr>
                    <w:color w:val="666666" w:themeColor="background2"/>
                    <w:sz w:val="24"/>
                    <w:szCs w:val="24"/>
                  </w:rPr>
                  <w:t>Microsoft Programs</w:t>
                </w:r>
                <w:r w:rsidRPr="00D35585">
                  <w:rPr>
                    <w:color w:val="666666" w:themeColor="background2"/>
                    <w:sz w:val="24"/>
                    <w:szCs w:val="24"/>
                  </w:rPr>
                  <w:t>, Key</w:t>
                </w:r>
                <w:r w:rsidR="00AB7ED8" w:rsidRPr="00D35585">
                  <w:rPr>
                    <w:color w:val="666666" w:themeColor="background2"/>
                    <w:sz w:val="24"/>
                    <w:szCs w:val="24"/>
                  </w:rPr>
                  <w:t xml:space="preserve">boarding 95wpm, </w:t>
                </w:r>
                <w:r w:rsidRPr="00D35585">
                  <w:rPr>
                    <w:color w:val="666666" w:themeColor="background2"/>
                    <w:sz w:val="24"/>
                    <w:szCs w:val="24"/>
                  </w:rPr>
                  <w:t>Meditech (Superuser), Cerner</w:t>
                </w:r>
                <w:r w:rsidR="009335D3" w:rsidRPr="00D35585">
                  <w:rPr>
                    <w:color w:val="666666" w:themeColor="background2"/>
                    <w:sz w:val="24"/>
                    <w:szCs w:val="24"/>
                  </w:rPr>
                  <w:t xml:space="preserve"> (Superuser)</w:t>
                </w:r>
                <w:r w:rsidRPr="00D35585">
                  <w:rPr>
                    <w:color w:val="666666" w:themeColor="background2"/>
                    <w:sz w:val="24"/>
                    <w:szCs w:val="24"/>
                  </w:rPr>
                  <w:t xml:space="preserve">, </w:t>
                </w:r>
                <w:proofErr w:type="spellStart"/>
                <w:r w:rsidRPr="00D35585">
                  <w:rPr>
                    <w:color w:val="666666" w:themeColor="background2"/>
                    <w:sz w:val="24"/>
                    <w:szCs w:val="24"/>
                  </w:rPr>
                  <w:t>ePowERdocs</w:t>
                </w:r>
                <w:proofErr w:type="spellEnd"/>
                <w:r w:rsidRPr="00D35585">
                  <w:rPr>
                    <w:color w:val="666666" w:themeColor="background2"/>
                    <w:sz w:val="24"/>
                    <w:szCs w:val="24"/>
                  </w:rPr>
                  <w:t xml:space="preserve"> (Superuser), CPSI/Evident (Superuser)</w:t>
                </w:r>
                <w:r w:rsidR="00CF758C">
                  <w:rPr>
                    <w:color w:val="666666" w:themeColor="background2"/>
                    <w:sz w:val="24"/>
                    <w:szCs w:val="24"/>
                  </w:rPr>
                  <w:t>, EPIC</w:t>
                </w:r>
                <w:r w:rsidRPr="00D35585">
                  <w:rPr>
                    <w:color w:val="666666" w:themeColor="background2"/>
                    <w:sz w:val="24"/>
                    <w:szCs w:val="24"/>
                  </w:rPr>
                  <w:t xml:space="preserve">. </w:t>
                </w:r>
                <w:proofErr w:type="spellStart"/>
                <w:r w:rsidRPr="00D35585">
                  <w:rPr>
                    <w:color w:val="666666" w:themeColor="background2"/>
                    <w:sz w:val="24"/>
                    <w:szCs w:val="24"/>
                  </w:rPr>
                  <w:t>Studor</w:t>
                </w:r>
                <w:proofErr w:type="spellEnd"/>
                <w:r w:rsidRPr="00D35585">
                  <w:rPr>
                    <w:color w:val="666666" w:themeColor="background2"/>
                    <w:sz w:val="24"/>
                    <w:szCs w:val="24"/>
                  </w:rPr>
                  <w:t>, LDI, mentor, Incident command, &amp; LEAN trained. WGU Student Coach.</w:t>
                </w:r>
              </w:p>
            </w:sdtContent>
          </w:sdt>
        </w:tc>
      </w:tr>
      <w:tr w:rsidR="00E4171E" w:rsidRPr="00320ECB" w14:paraId="7A697BC6" w14:textId="77777777" w:rsidTr="00C91CF6">
        <w:trPr>
          <w:trHeight w:val="20"/>
        </w:trPr>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211169216"/>
              <w:placeholder>
                <w:docPart w:val="CDD2F5502DBD924C897614563988CE8D"/>
              </w:placeholder>
              <w:temporary/>
              <w:showingPlcHdr/>
              <w15:appearance w15:val="hidden"/>
            </w:sdtPr>
            <w:sdtEndPr/>
            <w:sdtContent>
              <w:p w14:paraId="07B8344B" w14:textId="77777777" w:rsidR="00F716E1" w:rsidRPr="00173B36" w:rsidRDefault="00FF673C" w:rsidP="00FF673C">
                <w:pPr>
                  <w:pStyle w:val="Heading1"/>
                  <w:outlineLvl w:val="0"/>
                </w:pPr>
                <w:r w:rsidRPr="00173B36">
                  <w:t>SKILLS</w:t>
                </w:r>
              </w:p>
            </w:sdtContent>
          </w:sdt>
          <w:p w14:paraId="40BAC330" w14:textId="77777777" w:rsidR="00F53B71" w:rsidRPr="00173B36" w:rsidRDefault="00F53B71" w:rsidP="00F53B71">
            <w:pPr>
              <w:pStyle w:val="NoSpacing"/>
            </w:pPr>
            <w:r w:rsidRPr="00173B36">
              <w:rPr>
                <w:noProof/>
              </w:rPr>
              <mc:AlternateContent>
                <mc:Choice Requires="wps">
                  <w:drawing>
                    <wp:inline distT="0" distB="0" distL="0" distR="0" wp14:anchorId="3E14AC38" wp14:editId="447AA5CB">
                      <wp:extent cx="1583267" cy="0"/>
                      <wp:effectExtent l="0" t="12700" r="17145" b="12700"/>
                      <wp:docPr id="17" name="Straight Connector 17" descr="Blue line"/>
                      <wp:cNvGraphicFramePr/>
                      <a:graphic xmlns:a="http://schemas.openxmlformats.org/drawingml/2006/main">
                        <a:graphicData uri="http://schemas.microsoft.com/office/word/2010/wordprocessingShape">
                          <wps:wsp>
                            <wps:cNvCnPr/>
                            <wps:spPr>
                              <a:xfrm>
                                <a:off x="0" y="0"/>
                                <a:ext cx="1583267"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F53E1F9"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124.6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" strokecolor="#718eb5 [3206]" strokeweight="1.5pt">
                      <v:stroke joinstyle="miter"/>
                      <w10:anchorlock/>
                    </v:line>
                  </w:pict>
                </mc:Fallback>
              </mc:AlternateContent>
            </w:r>
          </w:p>
          <w:p w14:paraId="57DEED24" w14:textId="77777777" w:rsidR="00F716E1" w:rsidRDefault="00425652" w:rsidP="00425652">
            <w:pPr>
              <w:pStyle w:val="ListParagraph"/>
            </w:pPr>
            <w:r>
              <w:t>Time management</w:t>
            </w:r>
          </w:p>
          <w:p w14:paraId="1E3C5CB7" w14:textId="77777777" w:rsidR="00425652" w:rsidRDefault="00425652" w:rsidP="00425652">
            <w:pPr>
              <w:pStyle w:val="ListParagraph"/>
            </w:pPr>
            <w:r>
              <w:t>collaboration</w:t>
            </w:r>
          </w:p>
          <w:p w14:paraId="0CBD9BC5" w14:textId="77777777" w:rsidR="00425652" w:rsidRDefault="00425652" w:rsidP="00425652">
            <w:pPr>
              <w:pStyle w:val="ListParagraph"/>
            </w:pPr>
            <w:r>
              <w:t>strong work ethic</w:t>
            </w:r>
          </w:p>
          <w:p w14:paraId="610D8C63" w14:textId="77777777" w:rsidR="00425652" w:rsidRDefault="00425652" w:rsidP="00425652">
            <w:pPr>
              <w:pStyle w:val="ListParagraph"/>
            </w:pPr>
            <w:r>
              <w:t>adaptability</w:t>
            </w:r>
          </w:p>
          <w:p w14:paraId="5FCF982A" w14:textId="77777777" w:rsidR="00425652" w:rsidRDefault="00425652" w:rsidP="00425652">
            <w:pPr>
              <w:pStyle w:val="ListParagraph"/>
            </w:pPr>
            <w:r>
              <w:t>flexibility</w:t>
            </w:r>
          </w:p>
          <w:p w14:paraId="3A0D7A2B" w14:textId="77777777" w:rsidR="00425652" w:rsidRPr="00173B36" w:rsidRDefault="00425652" w:rsidP="00425652">
            <w:pPr>
              <w:pStyle w:val="ListParagraph"/>
            </w:pPr>
            <w:r>
              <w:t>problem solving</w:t>
            </w:r>
          </w:p>
        </w:tc>
        <w:tc>
          <w:tcPr>
            <w:tcW w:w="7244" w:type="dxa"/>
            <w:gridSpan w:val="3"/>
            <w:vMerge w:val="restart"/>
            <w:tcBorders>
              <w:top w:val="single" w:sz="12" w:space="0" w:color="000000" w:themeColor="text1"/>
              <w:left w:val="single" w:sz="12" w:space="0" w:color="000000" w:themeColor="text1"/>
            </w:tcBorders>
            <w:shd w:val="clear" w:color="auto" w:fill="auto"/>
          </w:tcPr>
          <w:sdt>
            <w:sdtPr>
              <w:id w:val="1888525358"/>
              <w:placeholder>
                <w:docPart w:val="B146339418CAA64A8F27D92194CC2EEF"/>
              </w:placeholder>
              <w:temporary/>
              <w:showingPlcHdr/>
              <w15:appearance w15:val="hidden"/>
            </w:sdtPr>
            <w:sdtEndPr/>
            <w:sdtContent>
              <w:p w14:paraId="3214A794" w14:textId="77777777" w:rsidR="00F53B71" w:rsidRPr="00173B36" w:rsidRDefault="00FF673C" w:rsidP="003438F2">
                <w:pPr>
                  <w:pStyle w:val="Heading1"/>
                  <w:outlineLvl w:val="0"/>
                </w:pPr>
                <w:r w:rsidRPr="00173B36">
                  <w:t>EXPERIENCE</w:t>
                </w:r>
              </w:p>
            </w:sdtContent>
          </w:sdt>
          <w:p w14:paraId="745BF757" w14:textId="27A0451E" w:rsidR="000612CB" w:rsidRPr="00173B36" w:rsidRDefault="000612CB" w:rsidP="000612CB">
            <w:pPr>
              <w:pStyle w:val="Heading2"/>
              <w:outlineLvl w:val="1"/>
            </w:pPr>
            <w:r>
              <w:t xml:space="preserve">Travel RN – </w:t>
            </w:r>
            <w:r>
              <w:t>Medical City Arlington</w:t>
            </w:r>
          </w:p>
          <w:p w14:paraId="072CB381" w14:textId="56B8F487" w:rsidR="000612CB" w:rsidRDefault="000612CB" w:rsidP="000612CB">
            <w:pPr>
              <w:pStyle w:val="Date"/>
              <w:rPr>
                <w:b/>
                <w:bCs/>
                <w:sz w:val="22"/>
                <w:szCs w:val="22"/>
              </w:rPr>
            </w:pPr>
            <w:r>
              <w:rPr>
                <w:b/>
                <w:bCs/>
                <w:sz w:val="22"/>
                <w:szCs w:val="22"/>
              </w:rPr>
              <w:t>April 2022</w:t>
            </w:r>
            <w:r>
              <w:rPr>
                <w:b/>
                <w:bCs/>
                <w:sz w:val="22"/>
                <w:szCs w:val="22"/>
              </w:rPr>
              <w:t>-July 2022</w:t>
            </w:r>
          </w:p>
          <w:p w14:paraId="58EF08BE" w14:textId="75BE446E" w:rsidR="000612CB" w:rsidRPr="001249C9" w:rsidRDefault="000612CB" w:rsidP="000612CB">
            <w:pPr>
              <w:pStyle w:val="Date"/>
              <w:rPr>
                <w:b/>
                <w:bCs/>
                <w:sz w:val="22"/>
                <w:szCs w:val="22"/>
              </w:rPr>
            </w:pPr>
            <w:r>
              <w:rPr>
                <w:b/>
                <w:bCs/>
                <w:sz w:val="22"/>
                <w:szCs w:val="22"/>
              </w:rPr>
              <w:t>Arlington Texas</w:t>
            </w:r>
          </w:p>
          <w:sdt>
            <w:sdtPr>
              <w:rPr>
                <w:rFonts w:asciiTheme="majorHAnsi" w:eastAsiaTheme="majorEastAsia" w:hAnsiTheme="majorHAnsi" w:cstheme="majorBidi"/>
                <w:b/>
                <w:bCs/>
                <w:color w:val="000000" w:themeColor="text1"/>
                <w:sz w:val="22"/>
                <w:szCs w:val="26"/>
              </w:rPr>
              <w:id w:val="-146831065"/>
              <w:placeholder>
                <w:docPart w:val="AAFAEE6E6A370B468A6C8BF5D21A97DD"/>
              </w:placeholder>
            </w:sdtPr>
            <w:sdtEndPr>
              <w:rPr>
                <w:rFonts w:ascii="Times New Roman" w:eastAsiaTheme="minorEastAsia" w:hAnsi="Times New Roman" w:cs="Times New Roman"/>
                <w:b w:val="0"/>
                <w:bCs w:val="0"/>
                <w:color w:val="auto"/>
                <w:sz w:val="20"/>
                <w:szCs w:val="22"/>
              </w:rPr>
            </w:sdtEndPr>
            <w:sdtContent>
              <w:p w14:paraId="652F59A8" w14:textId="77777777" w:rsidR="000612CB" w:rsidRPr="00AC40AD" w:rsidRDefault="000612CB" w:rsidP="000612CB">
                <w:pPr>
                  <w:pStyle w:val="BodyText"/>
                  <w:spacing w:after="0" w:line="240" w:lineRule="auto"/>
                  <w:rPr>
                    <w:color w:val="666666" w:themeColor="background2"/>
                    <w:sz w:val="22"/>
                  </w:rPr>
                </w:pPr>
                <w:r>
                  <w:rPr>
                    <w:color w:val="666666" w:themeColor="background2"/>
                    <w:sz w:val="22"/>
                  </w:rPr>
                  <w:t>Travel Registered</w:t>
                </w:r>
                <w:r w:rsidRPr="00CB75D4">
                  <w:rPr>
                    <w:color w:val="666666" w:themeColor="background2"/>
                    <w:sz w:val="22"/>
                  </w:rPr>
                  <w:t xml:space="preserve"> Nurse </w:t>
                </w:r>
                <w:r>
                  <w:rPr>
                    <w:color w:val="666666" w:themeColor="background2"/>
                    <w:sz w:val="22"/>
                  </w:rPr>
                  <w:t>with HOST Healthcare</w:t>
                </w:r>
              </w:p>
              <w:p w14:paraId="648F6CCD" w14:textId="2E967F26" w:rsidR="000612CB" w:rsidRDefault="000612CB" w:rsidP="000612CB">
                <w:pPr>
                  <w:pStyle w:val="BodyText"/>
                  <w:numPr>
                    <w:ilvl w:val="2"/>
                    <w:numId w:val="9"/>
                  </w:numPr>
                  <w:spacing w:after="0" w:line="240" w:lineRule="auto"/>
                  <w:rPr>
                    <w:color w:val="666666" w:themeColor="background2"/>
                    <w:sz w:val="22"/>
                  </w:rPr>
                </w:pPr>
                <w:r>
                  <w:rPr>
                    <w:color w:val="666666" w:themeColor="background2"/>
                    <w:sz w:val="22"/>
                  </w:rPr>
                  <w:t>Heart and Vascular Unit 4:1</w:t>
                </w:r>
              </w:p>
              <w:p w14:paraId="6D4DEE74" w14:textId="77EA4CE3" w:rsidR="000612CB" w:rsidRDefault="000612CB" w:rsidP="000612CB">
                <w:pPr>
                  <w:pStyle w:val="BodyText"/>
                  <w:numPr>
                    <w:ilvl w:val="2"/>
                    <w:numId w:val="9"/>
                  </w:numPr>
                  <w:spacing w:after="0" w:line="240" w:lineRule="auto"/>
                  <w:rPr>
                    <w:color w:val="666666" w:themeColor="background2"/>
                    <w:sz w:val="22"/>
                  </w:rPr>
                </w:pPr>
                <w:r>
                  <w:rPr>
                    <w:color w:val="666666" w:themeColor="background2"/>
                    <w:sz w:val="22"/>
                  </w:rPr>
                  <w:t>433</w:t>
                </w:r>
                <w:r>
                  <w:rPr>
                    <w:color w:val="666666" w:themeColor="background2"/>
                    <w:sz w:val="22"/>
                  </w:rPr>
                  <w:t xml:space="preserve">-bed facility; </w:t>
                </w:r>
                <w:r>
                  <w:rPr>
                    <w:color w:val="666666" w:themeColor="background2"/>
                    <w:sz w:val="22"/>
                  </w:rPr>
                  <w:t>31</w:t>
                </w:r>
                <w:r>
                  <w:rPr>
                    <w:color w:val="666666" w:themeColor="background2"/>
                    <w:sz w:val="22"/>
                  </w:rPr>
                  <w:t xml:space="preserve">-bed </w:t>
                </w:r>
                <w:r>
                  <w:rPr>
                    <w:color w:val="666666" w:themeColor="background2"/>
                    <w:sz w:val="22"/>
                  </w:rPr>
                  <w:t>HVU</w:t>
                </w:r>
              </w:p>
              <w:p w14:paraId="7294A443" w14:textId="150919A4" w:rsidR="00581A5C" w:rsidRDefault="00581A5C" w:rsidP="000612CB">
                <w:pPr>
                  <w:pStyle w:val="BodyText"/>
                  <w:numPr>
                    <w:ilvl w:val="2"/>
                    <w:numId w:val="9"/>
                  </w:numPr>
                  <w:spacing w:after="0" w:line="240" w:lineRule="auto"/>
                  <w:rPr>
                    <w:color w:val="666666" w:themeColor="background2"/>
                    <w:sz w:val="22"/>
                  </w:rPr>
                </w:pPr>
                <w:r>
                  <w:rPr>
                    <w:color w:val="666666" w:themeColor="background2"/>
                    <w:sz w:val="22"/>
                  </w:rPr>
                  <w:t>Charge RN experience</w:t>
                </w:r>
              </w:p>
              <w:p w14:paraId="61C1CD40" w14:textId="66385B8E" w:rsidR="000612CB" w:rsidRDefault="000612CB" w:rsidP="000612CB">
                <w:pPr>
                  <w:pStyle w:val="BodyText"/>
                  <w:numPr>
                    <w:ilvl w:val="2"/>
                    <w:numId w:val="9"/>
                  </w:numPr>
                  <w:spacing w:after="0" w:line="240" w:lineRule="auto"/>
                  <w:rPr>
                    <w:color w:val="666666" w:themeColor="background2"/>
                    <w:sz w:val="22"/>
                  </w:rPr>
                </w:pPr>
                <w:r>
                  <w:rPr>
                    <w:color w:val="666666" w:themeColor="background2"/>
                    <w:sz w:val="22"/>
                  </w:rPr>
                  <w:t xml:space="preserve">Meditech </w:t>
                </w:r>
                <w:r>
                  <w:rPr>
                    <w:color w:val="666666" w:themeColor="background2"/>
                    <w:sz w:val="22"/>
                  </w:rPr>
                  <w:t>Charting system</w:t>
                </w:r>
              </w:p>
              <w:p w14:paraId="62EC0CDB" w14:textId="1B1D3992" w:rsidR="000612CB" w:rsidRDefault="000612CB" w:rsidP="000612CB">
                <w:pPr>
                  <w:pStyle w:val="BodyText"/>
                  <w:numPr>
                    <w:ilvl w:val="2"/>
                    <w:numId w:val="9"/>
                  </w:numPr>
                  <w:spacing w:after="0" w:line="240" w:lineRule="auto"/>
                  <w:rPr>
                    <w:color w:val="666666" w:themeColor="background2"/>
                    <w:sz w:val="22"/>
                  </w:rPr>
                </w:pPr>
                <w:r>
                  <w:rPr>
                    <w:color w:val="666666" w:themeColor="background2"/>
                    <w:sz w:val="22"/>
                  </w:rPr>
                  <w:t>Trauma Level II</w:t>
                </w:r>
              </w:p>
              <w:p w14:paraId="4B36477E" w14:textId="66498CE8" w:rsidR="000612CB" w:rsidRDefault="000612CB" w:rsidP="000612CB">
                <w:pPr>
                  <w:pStyle w:val="BodyText"/>
                  <w:numPr>
                    <w:ilvl w:val="2"/>
                    <w:numId w:val="9"/>
                  </w:numPr>
                  <w:spacing w:after="0" w:line="240" w:lineRule="auto"/>
                  <w:rPr>
                    <w:color w:val="666666" w:themeColor="background2"/>
                    <w:sz w:val="22"/>
                  </w:rPr>
                </w:pPr>
                <w:r>
                  <w:rPr>
                    <w:color w:val="666666" w:themeColor="background2"/>
                    <w:sz w:val="22"/>
                  </w:rPr>
                  <w:t xml:space="preserve">Post-cardiac </w:t>
                </w:r>
                <w:proofErr w:type="spellStart"/>
                <w:r>
                  <w:rPr>
                    <w:color w:val="666666" w:themeColor="background2"/>
                    <w:sz w:val="22"/>
                  </w:rPr>
                  <w:t>cath</w:t>
                </w:r>
                <w:proofErr w:type="spellEnd"/>
                <w:r>
                  <w:rPr>
                    <w:color w:val="666666" w:themeColor="background2"/>
                    <w:sz w:val="22"/>
                  </w:rPr>
                  <w:t>: sheath and TR band removal</w:t>
                </w:r>
              </w:p>
              <w:p w14:paraId="749DA1A6" w14:textId="2EAF89EE" w:rsidR="000612CB" w:rsidRDefault="000612CB" w:rsidP="000612CB">
                <w:pPr>
                  <w:pStyle w:val="BodyText"/>
                  <w:numPr>
                    <w:ilvl w:val="2"/>
                    <w:numId w:val="9"/>
                  </w:numPr>
                  <w:spacing w:after="0" w:line="240" w:lineRule="auto"/>
                  <w:rPr>
                    <w:color w:val="666666" w:themeColor="background2"/>
                    <w:sz w:val="22"/>
                  </w:rPr>
                </w:pPr>
                <w:r>
                  <w:rPr>
                    <w:color w:val="666666" w:themeColor="background2"/>
                    <w:sz w:val="22"/>
                  </w:rPr>
                  <w:t>Telemetry monitoring</w:t>
                </w:r>
              </w:p>
              <w:p w14:paraId="1F4B4DA6" w14:textId="571497A8" w:rsidR="000612CB" w:rsidRDefault="000612CB" w:rsidP="000612CB">
                <w:pPr>
                  <w:pStyle w:val="BodyText"/>
                  <w:numPr>
                    <w:ilvl w:val="2"/>
                    <w:numId w:val="9"/>
                  </w:numPr>
                  <w:spacing w:after="0" w:line="240" w:lineRule="auto"/>
                  <w:rPr>
                    <w:color w:val="666666" w:themeColor="background2"/>
                    <w:sz w:val="22"/>
                  </w:rPr>
                </w:pPr>
                <w:r>
                  <w:rPr>
                    <w:color w:val="666666" w:themeColor="background2"/>
                    <w:sz w:val="22"/>
                  </w:rPr>
                  <w:t>Heart Failure, STEMI, NSTEMI, and Chest Pain</w:t>
                </w:r>
              </w:p>
              <w:p w14:paraId="2704BBA9" w14:textId="4BECE67F" w:rsidR="000612CB" w:rsidRPr="000612CB" w:rsidRDefault="000612CB" w:rsidP="000612CB">
                <w:pPr>
                  <w:pStyle w:val="BodyText"/>
                  <w:spacing w:after="0" w:line="240" w:lineRule="auto"/>
                  <w:ind w:left="1800"/>
                  <w:rPr>
                    <w:color w:val="666666" w:themeColor="background2"/>
                    <w:sz w:val="22"/>
                  </w:rPr>
                </w:pPr>
              </w:p>
            </w:sdtContent>
          </w:sdt>
          <w:p w14:paraId="4EA034C3" w14:textId="23BD0F68" w:rsidR="00715B80" w:rsidRPr="00173B36" w:rsidRDefault="00715B80" w:rsidP="00715B80">
            <w:pPr>
              <w:pStyle w:val="Heading2"/>
              <w:outlineLvl w:val="1"/>
            </w:pPr>
            <w:r>
              <w:t>Travel RN – Memorial Health Center (Passavant)</w:t>
            </w:r>
          </w:p>
          <w:p w14:paraId="7314EECF" w14:textId="47B4A675" w:rsidR="00715B80" w:rsidRDefault="00715B80" w:rsidP="00715B80">
            <w:pPr>
              <w:pStyle w:val="Date"/>
              <w:rPr>
                <w:b/>
                <w:bCs/>
                <w:sz w:val="22"/>
                <w:szCs w:val="22"/>
              </w:rPr>
            </w:pPr>
            <w:r>
              <w:rPr>
                <w:b/>
                <w:bCs/>
                <w:sz w:val="22"/>
                <w:szCs w:val="22"/>
              </w:rPr>
              <w:t>January 2022 – April 2022</w:t>
            </w:r>
          </w:p>
          <w:p w14:paraId="051A7077" w14:textId="3121693F" w:rsidR="00715B80" w:rsidRPr="001249C9" w:rsidRDefault="00715B80" w:rsidP="00715B80">
            <w:pPr>
              <w:pStyle w:val="Date"/>
              <w:rPr>
                <w:b/>
                <w:bCs/>
                <w:sz w:val="22"/>
                <w:szCs w:val="22"/>
              </w:rPr>
            </w:pPr>
            <w:r>
              <w:rPr>
                <w:b/>
                <w:bCs/>
                <w:sz w:val="22"/>
                <w:szCs w:val="22"/>
              </w:rPr>
              <w:t>Jacksonville IL</w:t>
            </w:r>
          </w:p>
          <w:sdt>
            <w:sdtPr>
              <w:rPr>
                <w:rFonts w:asciiTheme="majorHAnsi" w:eastAsiaTheme="majorEastAsia" w:hAnsiTheme="majorHAnsi" w:cstheme="majorBidi"/>
                <w:b/>
                <w:bCs/>
                <w:color w:val="000000" w:themeColor="text1"/>
                <w:sz w:val="22"/>
                <w:szCs w:val="26"/>
              </w:rPr>
              <w:id w:val="-222750930"/>
              <w:placeholder>
                <w:docPart w:val="71D2A4E225AB2E4FA04AB932D7A6CCC1"/>
              </w:placeholder>
            </w:sdtPr>
            <w:sdtEndPr>
              <w:rPr>
                <w:rFonts w:ascii="Times New Roman" w:eastAsiaTheme="minorEastAsia" w:hAnsi="Times New Roman" w:cs="Times New Roman"/>
                <w:b w:val="0"/>
                <w:bCs w:val="0"/>
                <w:color w:val="auto"/>
                <w:sz w:val="20"/>
                <w:szCs w:val="22"/>
              </w:rPr>
            </w:sdtEndPr>
            <w:sdtContent>
              <w:p w14:paraId="6259430B" w14:textId="77777777" w:rsidR="00715B80" w:rsidRPr="00AC40AD" w:rsidRDefault="00715B80" w:rsidP="00715B80">
                <w:pPr>
                  <w:pStyle w:val="BodyText"/>
                  <w:spacing w:after="0" w:line="240" w:lineRule="auto"/>
                  <w:rPr>
                    <w:color w:val="666666" w:themeColor="background2"/>
                    <w:sz w:val="22"/>
                  </w:rPr>
                </w:pPr>
                <w:r>
                  <w:rPr>
                    <w:color w:val="666666" w:themeColor="background2"/>
                    <w:sz w:val="22"/>
                  </w:rPr>
                  <w:t>Travel Registered</w:t>
                </w:r>
                <w:r w:rsidRPr="00CB75D4">
                  <w:rPr>
                    <w:color w:val="666666" w:themeColor="background2"/>
                    <w:sz w:val="22"/>
                  </w:rPr>
                  <w:t xml:space="preserve"> Nurse </w:t>
                </w:r>
                <w:r>
                  <w:rPr>
                    <w:color w:val="666666" w:themeColor="background2"/>
                    <w:sz w:val="22"/>
                  </w:rPr>
                  <w:t>with HOST Healthcare</w:t>
                </w:r>
              </w:p>
              <w:p w14:paraId="156DF795" w14:textId="48D8C509" w:rsidR="00715B80" w:rsidRDefault="00715B80" w:rsidP="00715B80">
                <w:pPr>
                  <w:pStyle w:val="BodyText"/>
                  <w:numPr>
                    <w:ilvl w:val="2"/>
                    <w:numId w:val="9"/>
                  </w:numPr>
                  <w:spacing w:after="0" w:line="240" w:lineRule="auto"/>
                  <w:rPr>
                    <w:color w:val="666666" w:themeColor="background2"/>
                    <w:sz w:val="22"/>
                  </w:rPr>
                </w:pPr>
                <w:r>
                  <w:rPr>
                    <w:color w:val="666666" w:themeColor="background2"/>
                    <w:sz w:val="22"/>
                  </w:rPr>
                  <w:t>ER 4:1</w:t>
                </w:r>
              </w:p>
              <w:p w14:paraId="36BFC8E6" w14:textId="3ADEACEA" w:rsidR="00715B80" w:rsidRDefault="00715B80" w:rsidP="00715B80">
                <w:pPr>
                  <w:pStyle w:val="BodyText"/>
                  <w:numPr>
                    <w:ilvl w:val="2"/>
                    <w:numId w:val="9"/>
                  </w:numPr>
                  <w:spacing w:after="0" w:line="240" w:lineRule="auto"/>
                  <w:rPr>
                    <w:color w:val="666666" w:themeColor="background2"/>
                    <w:sz w:val="22"/>
                  </w:rPr>
                </w:pPr>
                <w:r>
                  <w:rPr>
                    <w:color w:val="666666" w:themeColor="background2"/>
                    <w:sz w:val="22"/>
                  </w:rPr>
                  <w:t>103-bed facility; 22-bed ER</w:t>
                </w:r>
              </w:p>
              <w:p w14:paraId="768AFB1D" w14:textId="4C703A14" w:rsidR="00715B80" w:rsidRDefault="0070766E" w:rsidP="00715B80">
                <w:pPr>
                  <w:pStyle w:val="BodyText"/>
                  <w:numPr>
                    <w:ilvl w:val="2"/>
                    <w:numId w:val="9"/>
                  </w:numPr>
                  <w:spacing w:after="0" w:line="240" w:lineRule="auto"/>
                  <w:rPr>
                    <w:color w:val="666666" w:themeColor="background2"/>
                    <w:sz w:val="22"/>
                  </w:rPr>
                </w:pPr>
                <w:proofErr w:type="spellStart"/>
                <w:r>
                  <w:rPr>
                    <w:color w:val="666666" w:themeColor="background2"/>
                    <w:sz w:val="22"/>
                  </w:rPr>
                  <w:t>AllScripts</w:t>
                </w:r>
                <w:proofErr w:type="spellEnd"/>
                <w:r>
                  <w:rPr>
                    <w:color w:val="666666" w:themeColor="background2"/>
                    <w:sz w:val="22"/>
                  </w:rPr>
                  <w:t xml:space="preserve"> </w:t>
                </w:r>
                <w:r w:rsidR="00715B80">
                  <w:rPr>
                    <w:color w:val="666666" w:themeColor="background2"/>
                    <w:sz w:val="22"/>
                  </w:rPr>
                  <w:t>Charting system</w:t>
                </w:r>
              </w:p>
              <w:p w14:paraId="35754AC2" w14:textId="4C0AEEFB" w:rsidR="0070766E" w:rsidRDefault="00715B80" w:rsidP="001249C9">
                <w:pPr>
                  <w:pStyle w:val="BodyText"/>
                  <w:numPr>
                    <w:ilvl w:val="2"/>
                    <w:numId w:val="9"/>
                  </w:numPr>
                  <w:spacing w:after="0" w:line="240" w:lineRule="auto"/>
                  <w:rPr>
                    <w:color w:val="666666" w:themeColor="background2"/>
                    <w:sz w:val="22"/>
                  </w:rPr>
                </w:pPr>
                <w:r>
                  <w:rPr>
                    <w:color w:val="666666" w:themeColor="background2"/>
                    <w:sz w:val="22"/>
                  </w:rPr>
                  <w:t>Trauma Level II</w:t>
                </w:r>
              </w:p>
              <w:p w14:paraId="5A7F030D" w14:textId="39AF3FC9" w:rsidR="000612CB" w:rsidRDefault="000612CB" w:rsidP="001249C9">
                <w:pPr>
                  <w:pStyle w:val="BodyText"/>
                  <w:numPr>
                    <w:ilvl w:val="2"/>
                    <w:numId w:val="9"/>
                  </w:numPr>
                  <w:spacing w:after="0" w:line="240" w:lineRule="auto"/>
                  <w:rPr>
                    <w:color w:val="666666" w:themeColor="background2"/>
                    <w:sz w:val="22"/>
                  </w:rPr>
                </w:pPr>
                <w:r>
                  <w:rPr>
                    <w:color w:val="666666" w:themeColor="background2"/>
                    <w:sz w:val="22"/>
                  </w:rPr>
                  <w:t>COVID, pneumonia, CHF, CVA, TIA, major trauma stabilization, and minor trauma</w:t>
                </w:r>
              </w:p>
              <w:p w14:paraId="60AFA0C2" w14:textId="6A00A2E0" w:rsidR="00715B80" w:rsidRPr="0070766E" w:rsidRDefault="00561EDC" w:rsidP="0070766E">
                <w:pPr>
                  <w:pStyle w:val="BodyText"/>
                  <w:spacing w:after="0" w:line="240" w:lineRule="auto"/>
                  <w:ind w:left="1800"/>
                  <w:rPr>
                    <w:color w:val="666666" w:themeColor="background2"/>
                    <w:sz w:val="22"/>
                  </w:rPr>
                </w:pPr>
              </w:p>
            </w:sdtContent>
          </w:sdt>
          <w:p w14:paraId="06F1E164" w14:textId="77777777" w:rsidR="000612CB" w:rsidRDefault="000612CB" w:rsidP="001249C9">
            <w:pPr>
              <w:pStyle w:val="Heading2"/>
              <w:outlineLvl w:val="1"/>
            </w:pPr>
          </w:p>
          <w:p w14:paraId="77EA191B" w14:textId="77777777" w:rsidR="000612CB" w:rsidRDefault="000612CB" w:rsidP="001249C9">
            <w:pPr>
              <w:pStyle w:val="Heading2"/>
              <w:outlineLvl w:val="1"/>
            </w:pPr>
          </w:p>
          <w:p w14:paraId="52F73749" w14:textId="0860780C" w:rsidR="001249C9" w:rsidRPr="00173B36" w:rsidRDefault="001249C9" w:rsidP="001249C9">
            <w:pPr>
              <w:pStyle w:val="Heading2"/>
              <w:outlineLvl w:val="1"/>
            </w:pPr>
            <w:r>
              <w:lastRenderedPageBreak/>
              <w:t>Travel RN – Tennova Healthcare</w:t>
            </w:r>
          </w:p>
          <w:p w14:paraId="3AD8F9F3" w14:textId="29C952A4" w:rsidR="001249C9" w:rsidRDefault="001249C9" w:rsidP="001249C9">
            <w:pPr>
              <w:pStyle w:val="Date"/>
              <w:rPr>
                <w:b/>
                <w:bCs/>
                <w:sz w:val="22"/>
                <w:szCs w:val="22"/>
              </w:rPr>
            </w:pPr>
            <w:r>
              <w:rPr>
                <w:b/>
                <w:bCs/>
                <w:sz w:val="22"/>
                <w:szCs w:val="22"/>
              </w:rPr>
              <w:t>October 2021-</w:t>
            </w:r>
            <w:r w:rsidR="002073BF">
              <w:rPr>
                <w:b/>
                <w:bCs/>
                <w:sz w:val="22"/>
                <w:szCs w:val="22"/>
              </w:rPr>
              <w:t>Dec</w:t>
            </w:r>
            <w:r>
              <w:rPr>
                <w:b/>
                <w:bCs/>
                <w:sz w:val="22"/>
                <w:szCs w:val="22"/>
              </w:rPr>
              <w:t xml:space="preserve">ember 2021 </w:t>
            </w:r>
          </w:p>
          <w:p w14:paraId="2AE07290" w14:textId="6E868CEB" w:rsidR="001249C9" w:rsidRPr="001249C9" w:rsidRDefault="001249C9" w:rsidP="001249C9">
            <w:pPr>
              <w:pStyle w:val="Date"/>
              <w:rPr>
                <w:b/>
                <w:bCs/>
                <w:sz w:val="22"/>
                <w:szCs w:val="22"/>
              </w:rPr>
            </w:pPr>
            <w:r>
              <w:rPr>
                <w:b/>
                <w:bCs/>
                <w:sz w:val="22"/>
                <w:szCs w:val="22"/>
              </w:rPr>
              <w:t>Clarksville, TN</w:t>
            </w:r>
          </w:p>
          <w:sdt>
            <w:sdtPr>
              <w:rPr>
                <w:rFonts w:asciiTheme="majorHAnsi" w:eastAsiaTheme="majorEastAsia" w:hAnsiTheme="majorHAnsi" w:cstheme="majorBidi"/>
                <w:b/>
                <w:bCs/>
                <w:color w:val="000000" w:themeColor="text1"/>
                <w:sz w:val="22"/>
                <w:szCs w:val="26"/>
              </w:rPr>
              <w:id w:val="301207462"/>
              <w:placeholder>
                <w:docPart w:val="12DF36A051C8EE40AC80822D5C676C26"/>
              </w:placeholder>
            </w:sdtPr>
            <w:sdtEndPr>
              <w:rPr>
                <w:rFonts w:ascii="Times New Roman" w:eastAsiaTheme="minorEastAsia" w:hAnsi="Times New Roman" w:cs="Times New Roman"/>
                <w:b w:val="0"/>
                <w:bCs w:val="0"/>
                <w:color w:val="auto"/>
                <w:sz w:val="20"/>
                <w:szCs w:val="22"/>
              </w:rPr>
            </w:sdtEndPr>
            <w:sdtContent>
              <w:p w14:paraId="7F97BF92" w14:textId="404A9A5D" w:rsidR="001249C9" w:rsidRPr="00AC40AD" w:rsidRDefault="001249C9" w:rsidP="001249C9">
                <w:pPr>
                  <w:pStyle w:val="BodyText"/>
                  <w:spacing w:after="0" w:line="240" w:lineRule="auto"/>
                  <w:rPr>
                    <w:color w:val="666666" w:themeColor="background2"/>
                    <w:sz w:val="22"/>
                  </w:rPr>
                </w:pPr>
                <w:r>
                  <w:rPr>
                    <w:color w:val="666666" w:themeColor="background2"/>
                    <w:sz w:val="22"/>
                  </w:rPr>
                  <w:t>Travel Registered</w:t>
                </w:r>
                <w:r w:rsidRPr="00CB75D4">
                  <w:rPr>
                    <w:color w:val="666666" w:themeColor="background2"/>
                    <w:sz w:val="22"/>
                  </w:rPr>
                  <w:t xml:space="preserve"> Nurse </w:t>
                </w:r>
                <w:r>
                  <w:rPr>
                    <w:color w:val="666666" w:themeColor="background2"/>
                    <w:sz w:val="22"/>
                  </w:rPr>
                  <w:t>with HOST Healthcare</w:t>
                </w:r>
              </w:p>
              <w:p w14:paraId="7B9D4C41" w14:textId="0870FFCA" w:rsidR="001249C9" w:rsidRDefault="001249C9" w:rsidP="001249C9">
                <w:pPr>
                  <w:pStyle w:val="BodyText"/>
                  <w:numPr>
                    <w:ilvl w:val="2"/>
                    <w:numId w:val="9"/>
                  </w:numPr>
                  <w:spacing w:after="0" w:line="240" w:lineRule="auto"/>
                  <w:rPr>
                    <w:color w:val="666666" w:themeColor="background2"/>
                    <w:sz w:val="22"/>
                  </w:rPr>
                </w:pPr>
                <w:r>
                  <w:rPr>
                    <w:color w:val="666666" w:themeColor="background2"/>
                    <w:sz w:val="22"/>
                  </w:rPr>
                  <w:t>IMCU/ICU 4:1</w:t>
                </w:r>
              </w:p>
              <w:p w14:paraId="721198C9" w14:textId="3D27A22F" w:rsidR="0070766E" w:rsidRDefault="0070766E" w:rsidP="001249C9">
                <w:pPr>
                  <w:pStyle w:val="BodyText"/>
                  <w:numPr>
                    <w:ilvl w:val="2"/>
                    <w:numId w:val="9"/>
                  </w:numPr>
                  <w:spacing w:after="0" w:line="240" w:lineRule="auto"/>
                  <w:rPr>
                    <w:color w:val="666666" w:themeColor="background2"/>
                    <w:sz w:val="22"/>
                  </w:rPr>
                </w:pPr>
                <w:r>
                  <w:rPr>
                    <w:color w:val="666666" w:themeColor="background2"/>
                    <w:sz w:val="22"/>
                  </w:rPr>
                  <w:t>Charge RN experience</w:t>
                </w:r>
              </w:p>
              <w:p w14:paraId="5C836281" w14:textId="691943AF" w:rsidR="001249C9" w:rsidRDefault="001249C9" w:rsidP="001249C9">
                <w:pPr>
                  <w:pStyle w:val="BodyText"/>
                  <w:numPr>
                    <w:ilvl w:val="2"/>
                    <w:numId w:val="9"/>
                  </w:numPr>
                  <w:spacing w:after="0" w:line="240" w:lineRule="auto"/>
                  <w:rPr>
                    <w:color w:val="666666" w:themeColor="background2"/>
                    <w:sz w:val="22"/>
                  </w:rPr>
                </w:pPr>
                <w:r>
                  <w:rPr>
                    <w:color w:val="666666" w:themeColor="background2"/>
                    <w:sz w:val="22"/>
                  </w:rPr>
                  <w:t>270-bed facility</w:t>
                </w:r>
                <w:r w:rsidR="00151CB5">
                  <w:rPr>
                    <w:color w:val="666666" w:themeColor="background2"/>
                    <w:sz w:val="22"/>
                  </w:rPr>
                  <w:t>; 21-bed unit</w:t>
                </w:r>
              </w:p>
              <w:p w14:paraId="3766E9AC" w14:textId="76F42534" w:rsidR="001249C9" w:rsidRDefault="001249C9" w:rsidP="001249C9">
                <w:pPr>
                  <w:pStyle w:val="BodyText"/>
                  <w:numPr>
                    <w:ilvl w:val="2"/>
                    <w:numId w:val="9"/>
                  </w:numPr>
                  <w:spacing w:after="0" w:line="240" w:lineRule="auto"/>
                  <w:rPr>
                    <w:color w:val="666666" w:themeColor="background2"/>
                    <w:sz w:val="22"/>
                  </w:rPr>
                </w:pPr>
                <w:r>
                  <w:rPr>
                    <w:color w:val="666666" w:themeColor="background2"/>
                    <w:sz w:val="22"/>
                  </w:rPr>
                  <w:t xml:space="preserve">Cerner </w:t>
                </w:r>
                <w:r w:rsidR="000612CB">
                  <w:rPr>
                    <w:color w:val="666666" w:themeColor="background2"/>
                    <w:sz w:val="22"/>
                  </w:rPr>
                  <w:t>charting system</w:t>
                </w:r>
              </w:p>
              <w:p w14:paraId="021F3A2A" w14:textId="4C7C710B" w:rsidR="001249C9" w:rsidRDefault="001249C9" w:rsidP="001249C9">
                <w:pPr>
                  <w:pStyle w:val="BodyText"/>
                  <w:numPr>
                    <w:ilvl w:val="2"/>
                    <w:numId w:val="9"/>
                  </w:numPr>
                  <w:spacing w:after="0" w:line="240" w:lineRule="auto"/>
                  <w:rPr>
                    <w:color w:val="666666" w:themeColor="background2"/>
                    <w:sz w:val="22"/>
                  </w:rPr>
                </w:pPr>
                <w:r>
                  <w:rPr>
                    <w:color w:val="666666" w:themeColor="background2"/>
                    <w:sz w:val="22"/>
                  </w:rPr>
                  <w:t>Trauma Level III</w:t>
                </w:r>
              </w:p>
              <w:p w14:paraId="5EF40D7F" w14:textId="7FDD2274" w:rsidR="0070766E" w:rsidRDefault="001249C9" w:rsidP="001249C9">
                <w:pPr>
                  <w:pStyle w:val="BodyText"/>
                  <w:numPr>
                    <w:ilvl w:val="2"/>
                    <w:numId w:val="9"/>
                  </w:numPr>
                  <w:spacing w:after="0" w:line="240" w:lineRule="auto"/>
                  <w:rPr>
                    <w:color w:val="666666" w:themeColor="background2"/>
                    <w:sz w:val="22"/>
                  </w:rPr>
                </w:pPr>
                <w:r>
                  <w:rPr>
                    <w:color w:val="666666" w:themeColor="background2"/>
                    <w:sz w:val="22"/>
                  </w:rPr>
                  <w:t>8-week contract</w:t>
                </w:r>
                <w:r w:rsidR="002073BF">
                  <w:rPr>
                    <w:color w:val="666666" w:themeColor="background2"/>
                    <w:sz w:val="22"/>
                  </w:rPr>
                  <w:t xml:space="preserve"> + 4-week extension</w:t>
                </w:r>
              </w:p>
              <w:p w14:paraId="617FA8B6" w14:textId="4BACBD73" w:rsidR="000612CB" w:rsidRDefault="000612CB" w:rsidP="001249C9">
                <w:pPr>
                  <w:pStyle w:val="BodyText"/>
                  <w:numPr>
                    <w:ilvl w:val="2"/>
                    <w:numId w:val="9"/>
                  </w:numPr>
                  <w:spacing w:after="0" w:line="240" w:lineRule="auto"/>
                  <w:rPr>
                    <w:color w:val="666666" w:themeColor="background2"/>
                    <w:sz w:val="22"/>
                  </w:rPr>
                </w:pPr>
                <w:r>
                  <w:rPr>
                    <w:color w:val="666666" w:themeColor="background2"/>
                    <w:sz w:val="22"/>
                  </w:rPr>
                  <w:t>Pneumonia, CHF, CVA, TIA, tele</w:t>
                </w:r>
              </w:p>
              <w:p w14:paraId="403D412E" w14:textId="1F140AEE" w:rsidR="001249C9" w:rsidRPr="0070766E" w:rsidRDefault="00561EDC" w:rsidP="0070766E">
                <w:pPr>
                  <w:pStyle w:val="BodyText"/>
                  <w:spacing w:after="0" w:line="240" w:lineRule="auto"/>
                  <w:ind w:left="1800"/>
                  <w:rPr>
                    <w:color w:val="666666" w:themeColor="background2"/>
                    <w:sz w:val="22"/>
                  </w:rPr>
                </w:pPr>
              </w:p>
            </w:sdtContent>
          </w:sdt>
          <w:p w14:paraId="2C1BAA13" w14:textId="50E27323" w:rsidR="0078068D" w:rsidRPr="00173B36" w:rsidRDefault="0078068D" w:rsidP="0078068D">
            <w:pPr>
              <w:pStyle w:val="Heading2"/>
              <w:outlineLvl w:val="1"/>
            </w:pPr>
            <w:r>
              <w:t>Travel RN – CHRISTUS Santa Rosa Westover Hills</w:t>
            </w:r>
          </w:p>
          <w:p w14:paraId="3C586695" w14:textId="41EFE77B" w:rsidR="0078068D" w:rsidRDefault="0078068D" w:rsidP="0078068D">
            <w:pPr>
              <w:pStyle w:val="Date"/>
              <w:rPr>
                <w:b/>
                <w:bCs/>
                <w:sz w:val="22"/>
                <w:szCs w:val="22"/>
              </w:rPr>
            </w:pPr>
            <w:r>
              <w:rPr>
                <w:b/>
                <w:bCs/>
                <w:sz w:val="22"/>
                <w:szCs w:val="22"/>
              </w:rPr>
              <w:t>August 2021 – September 2021</w:t>
            </w:r>
          </w:p>
          <w:p w14:paraId="26642724" w14:textId="283CAC83" w:rsidR="0078068D" w:rsidRPr="00AC40AD" w:rsidRDefault="0078068D" w:rsidP="0078068D">
            <w:pPr>
              <w:rPr>
                <w:b/>
                <w:bCs/>
                <w:color w:val="806153" w:themeColor="accent4"/>
              </w:rPr>
            </w:pPr>
            <w:r>
              <w:rPr>
                <w:b/>
                <w:bCs/>
                <w:color w:val="806153" w:themeColor="accent4"/>
              </w:rPr>
              <w:t>San Antonio, TX</w:t>
            </w:r>
          </w:p>
          <w:sdt>
            <w:sdtPr>
              <w:rPr>
                <w:rFonts w:asciiTheme="majorHAnsi" w:eastAsiaTheme="majorEastAsia" w:hAnsiTheme="majorHAnsi" w:cstheme="majorBidi"/>
                <w:b/>
                <w:bCs/>
                <w:color w:val="000000" w:themeColor="text1"/>
                <w:sz w:val="22"/>
                <w:szCs w:val="26"/>
              </w:rPr>
              <w:id w:val="-565104349"/>
              <w:placeholder>
                <w:docPart w:val="18C4E3E1D444CB428C0AE9818775E402"/>
              </w:placeholder>
            </w:sdtPr>
            <w:sdtEndPr>
              <w:rPr>
                <w:rFonts w:ascii="Times New Roman" w:eastAsiaTheme="minorEastAsia" w:hAnsi="Times New Roman" w:cs="Times New Roman"/>
                <w:b w:val="0"/>
                <w:bCs w:val="0"/>
                <w:color w:val="auto"/>
                <w:sz w:val="20"/>
                <w:szCs w:val="22"/>
              </w:rPr>
            </w:sdtEndPr>
            <w:sdtContent>
              <w:p w14:paraId="21759411" w14:textId="33E3C0BA" w:rsidR="00CF758C" w:rsidRPr="00A94DFF" w:rsidRDefault="00CF758C" w:rsidP="00CF758C">
                <w:pPr>
                  <w:rPr>
                    <w:color w:val="000000"/>
                    <w:sz w:val="22"/>
                    <w:szCs w:val="22"/>
                  </w:rPr>
                </w:pPr>
                <w:r w:rsidRPr="00A94DFF">
                  <w:rPr>
                    <w:color w:val="000000"/>
                    <w:sz w:val="22"/>
                    <w:szCs w:val="22"/>
                  </w:rPr>
                  <w:t xml:space="preserve"> Host Healthcare —Travel RN </w:t>
                </w:r>
              </w:p>
              <w:p w14:paraId="505EBCFD" w14:textId="36BE0C1F" w:rsidR="0078068D" w:rsidRDefault="0078068D" w:rsidP="0078068D">
                <w:pPr>
                  <w:pStyle w:val="BodyText"/>
                  <w:numPr>
                    <w:ilvl w:val="2"/>
                    <w:numId w:val="9"/>
                  </w:numPr>
                  <w:spacing w:after="0" w:line="240" w:lineRule="auto"/>
                  <w:rPr>
                    <w:color w:val="666666" w:themeColor="background2"/>
                    <w:sz w:val="22"/>
                  </w:rPr>
                </w:pPr>
                <w:r>
                  <w:rPr>
                    <w:color w:val="666666" w:themeColor="background2"/>
                    <w:sz w:val="22"/>
                  </w:rPr>
                  <w:t>IMCU</w:t>
                </w:r>
                <w:r w:rsidR="0010080C">
                  <w:rPr>
                    <w:color w:val="666666" w:themeColor="background2"/>
                    <w:sz w:val="22"/>
                  </w:rPr>
                  <w:t xml:space="preserve"> 4:1</w:t>
                </w:r>
              </w:p>
              <w:p w14:paraId="569F0157" w14:textId="70DBA243" w:rsidR="0010080C" w:rsidRDefault="0010080C" w:rsidP="0078068D">
                <w:pPr>
                  <w:pStyle w:val="BodyText"/>
                  <w:numPr>
                    <w:ilvl w:val="2"/>
                    <w:numId w:val="9"/>
                  </w:numPr>
                  <w:spacing w:after="0" w:line="240" w:lineRule="auto"/>
                  <w:rPr>
                    <w:color w:val="666666" w:themeColor="background2"/>
                    <w:sz w:val="22"/>
                  </w:rPr>
                </w:pPr>
                <w:r>
                  <w:rPr>
                    <w:color w:val="666666" w:themeColor="background2"/>
                    <w:sz w:val="22"/>
                  </w:rPr>
                  <w:t xml:space="preserve">ICU ratio 2-3:1, </w:t>
                </w:r>
                <w:proofErr w:type="spellStart"/>
                <w:r>
                  <w:rPr>
                    <w:color w:val="666666" w:themeColor="background2"/>
                    <w:sz w:val="22"/>
                  </w:rPr>
                  <w:t>Precedex</w:t>
                </w:r>
                <w:proofErr w:type="spellEnd"/>
                <w:r>
                  <w:rPr>
                    <w:color w:val="666666" w:themeColor="background2"/>
                    <w:sz w:val="22"/>
                  </w:rPr>
                  <w:t xml:space="preserve"> </w:t>
                </w:r>
                <w:proofErr w:type="spellStart"/>
                <w:r>
                  <w:rPr>
                    <w:color w:val="666666" w:themeColor="background2"/>
                    <w:sz w:val="22"/>
                  </w:rPr>
                  <w:t>gtt</w:t>
                </w:r>
                <w:proofErr w:type="spellEnd"/>
                <w:r>
                  <w:rPr>
                    <w:color w:val="666666" w:themeColor="background2"/>
                    <w:sz w:val="22"/>
                  </w:rPr>
                  <w:t xml:space="preserve">, </w:t>
                </w:r>
                <w:proofErr w:type="spellStart"/>
                <w:r>
                  <w:rPr>
                    <w:color w:val="666666" w:themeColor="background2"/>
                    <w:sz w:val="22"/>
                  </w:rPr>
                  <w:t>Bipap</w:t>
                </w:r>
                <w:proofErr w:type="spellEnd"/>
              </w:p>
              <w:p w14:paraId="5D850F26" w14:textId="33D13C51" w:rsidR="0078068D" w:rsidRDefault="003F17ED" w:rsidP="0078068D">
                <w:pPr>
                  <w:pStyle w:val="BodyText"/>
                  <w:numPr>
                    <w:ilvl w:val="2"/>
                    <w:numId w:val="9"/>
                  </w:numPr>
                  <w:spacing w:after="0" w:line="240" w:lineRule="auto"/>
                  <w:rPr>
                    <w:color w:val="666666" w:themeColor="background2"/>
                    <w:sz w:val="22"/>
                  </w:rPr>
                </w:pPr>
                <w:r>
                  <w:rPr>
                    <w:color w:val="666666" w:themeColor="background2"/>
                    <w:sz w:val="22"/>
                  </w:rPr>
                  <w:t>210</w:t>
                </w:r>
                <w:r w:rsidR="0078068D">
                  <w:rPr>
                    <w:color w:val="666666" w:themeColor="background2"/>
                    <w:sz w:val="22"/>
                  </w:rPr>
                  <w:t>-bed facility</w:t>
                </w:r>
                <w:r w:rsidR="00151CB5">
                  <w:rPr>
                    <w:color w:val="666666" w:themeColor="background2"/>
                    <w:sz w:val="22"/>
                  </w:rPr>
                  <w:t>; 36-bed unit</w:t>
                </w:r>
              </w:p>
              <w:p w14:paraId="54A30B75" w14:textId="38E3EBB3" w:rsidR="0078068D" w:rsidRDefault="0078068D" w:rsidP="0078068D">
                <w:pPr>
                  <w:pStyle w:val="BodyText"/>
                  <w:numPr>
                    <w:ilvl w:val="2"/>
                    <w:numId w:val="9"/>
                  </w:numPr>
                  <w:spacing w:after="0" w:line="240" w:lineRule="auto"/>
                  <w:rPr>
                    <w:color w:val="666666" w:themeColor="background2"/>
                    <w:sz w:val="22"/>
                  </w:rPr>
                </w:pPr>
                <w:r>
                  <w:rPr>
                    <w:color w:val="666666" w:themeColor="background2"/>
                    <w:sz w:val="22"/>
                  </w:rPr>
                  <w:t>Meditech</w:t>
                </w:r>
                <w:r w:rsidR="000612CB">
                  <w:rPr>
                    <w:color w:val="666666" w:themeColor="background2"/>
                    <w:sz w:val="22"/>
                  </w:rPr>
                  <w:t xml:space="preserve"> charting system</w:t>
                </w:r>
              </w:p>
              <w:p w14:paraId="0DFB5B80" w14:textId="62F0002F" w:rsidR="0078068D" w:rsidRDefault="0078068D" w:rsidP="0078068D">
                <w:pPr>
                  <w:pStyle w:val="BodyText"/>
                  <w:numPr>
                    <w:ilvl w:val="2"/>
                    <w:numId w:val="9"/>
                  </w:numPr>
                  <w:spacing w:after="0" w:line="240" w:lineRule="auto"/>
                  <w:rPr>
                    <w:color w:val="666666" w:themeColor="background2"/>
                    <w:sz w:val="22"/>
                  </w:rPr>
                </w:pPr>
                <w:r>
                  <w:rPr>
                    <w:color w:val="666666" w:themeColor="background2"/>
                    <w:sz w:val="22"/>
                  </w:rPr>
                  <w:t>Trauma</w:t>
                </w:r>
                <w:r w:rsidR="001249C9">
                  <w:rPr>
                    <w:color w:val="666666" w:themeColor="background2"/>
                    <w:sz w:val="22"/>
                  </w:rPr>
                  <w:t xml:space="preserve"> Level</w:t>
                </w:r>
                <w:r>
                  <w:rPr>
                    <w:color w:val="666666" w:themeColor="background2"/>
                    <w:sz w:val="22"/>
                  </w:rPr>
                  <w:t xml:space="preserve"> III</w:t>
                </w:r>
              </w:p>
              <w:p w14:paraId="0ABE965D" w14:textId="77777777" w:rsidR="003F17ED" w:rsidRDefault="0078068D" w:rsidP="003F17ED">
                <w:pPr>
                  <w:pStyle w:val="BodyText"/>
                  <w:numPr>
                    <w:ilvl w:val="2"/>
                    <w:numId w:val="9"/>
                  </w:numPr>
                  <w:spacing w:after="0" w:line="240" w:lineRule="auto"/>
                  <w:rPr>
                    <w:color w:val="666666" w:themeColor="background2"/>
                    <w:sz w:val="22"/>
                  </w:rPr>
                </w:pPr>
                <w:r>
                  <w:rPr>
                    <w:color w:val="666666" w:themeColor="background2"/>
                    <w:sz w:val="22"/>
                  </w:rPr>
                  <w:t>8-week contract</w:t>
                </w:r>
              </w:p>
              <w:p w14:paraId="3A5EE552" w14:textId="0403396C" w:rsidR="0078068D" w:rsidRPr="003F17ED" w:rsidRDefault="00561EDC" w:rsidP="003F17ED">
                <w:pPr>
                  <w:pStyle w:val="BodyText"/>
                  <w:spacing w:after="0" w:line="240" w:lineRule="auto"/>
                  <w:ind w:left="1800"/>
                  <w:rPr>
                    <w:color w:val="666666" w:themeColor="background2"/>
                    <w:sz w:val="22"/>
                  </w:rPr>
                </w:pPr>
              </w:p>
            </w:sdtContent>
          </w:sdt>
          <w:p w14:paraId="457ADF33" w14:textId="1E4E3BF5" w:rsidR="00F41116" w:rsidRPr="00173B36" w:rsidRDefault="00F41116" w:rsidP="00F41116">
            <w:pPr>
              <w:pStyle w:val="Heading2"/>
              <w:outlineLvl w:val="1"/>
            </w:pPr>
            <w:r>
              <w:t>Travel RN – Ochsner Main Campus on Jefferson Hwy</w:t>
            </w:r>
          </w:p>
          <w:p w14:paraId="15D17335" w14:textId="7E16C902" w:rsidR="00F41116" w:rsidRDefault="00F41116" w:rsidP="00F41116">
            <w:pPr>
              <w:pStyle w:val="Date"/>
              <w:rPr>
                <w:b/>
                <w:bCs/>
                <w:sz w:val="22"/>
                <w:szCs w:val="22"/>
              </w:rPr>
            </w:pPr>
            <w:r>
              <w:rPr>
                <w:b/>
                <w:bCs/>
                <w:sz w:val="22"/>
                <w:szCs w:val="22"/>
              </w:rPr>
              <w:t>April 2021 – July 2021</w:t>
            </w:r>
          </w:p>
          <w:p w14:paraId="1F3D7D44" w14:textId="71DF4DC9" w:rsidR="00F41116" w:rsidRPr="00AC40AD" w:rsidRDefault="00F41116" w:rsidP="00F41116">
            <w:pPr>
              <w:rPr>
                <w:b/>
                <w:bCs/>
                <w:color w:val="806153" w:themeColor="accent4"/>
              </w:rPr>
            </w:pPr>
            <w:r>
              <w:rPr>
                <w:b/>
                <w:bCs/>
                <w:color w:val="806153" w:themeColor="accent4"/>
              </w:rPr>
              <w:t>New Orleans, LA</w:t>
            </w:r>
          </w:p>
          <w:sdt>
            <w:sdtPr>
              <w:rPr>
                <w:rFonts w:asciiTheme="majorHAnsi" w:eastAsiaTheme="majorEastAsia" w:hAnsiTheme="majorHAnsi" w:cstheme="majorBidi"/>
                <w:b/>
                <w:bCs/>
                <w:color w:val="000000" w:themeColor="text1"/>
                <w:sz w:val="22"/>
                <w:szCs w:val="26"/>
              </w:rPr>
              <w:id w:val="-289127080"/>
              <w:placeholder>
                <w:docPart w:val="6A95E368D167664E8E2DB3599F3DC0C1"/>
              </w:placeholder>
            </w:sdtPr>
            <w:sdtEndPr>
              <w:rPr>
                <w:rFonts w:ascii="Times New Roman" w:eastAsia="Times New Roman" w:hAnsi="Times New Roman" w:cs="Times New Roman"/>
                <w:b w:val="0"/>
                <w:bCs w:val="0"/>
                <w:color w:val="auto"/>
                <w:sz w:val="24"/>
                <w:szCs w:val="24"/>
              </w:rPr>
            </w:sdtEndPr>
            <w:sdtContent>
              <w:p w14:paraId="38B6B48A" w14:textId="77777777" w:rsidR="00A94DFF" w:rsidRPr="00A94DFF" w:rsidRDefault="00A94DFF" w:rsidP="00A94DFF">
                <w:pPr>
                  <w:rPr>
                    <w:color w:val="000000"/>
                    <w:sz w:val="22"/>
                    <w:szCs w:val="22"/>
                  </w:rPr>
                </w:pPr>
                <w:r w:rsidRPr="00A94DFF">
                  <w:rPr>
                    <w:color w:val="000000"/>
                    <w:sz w:val="22"/>
                    <w:szCs w:val="22"/>
                  </w:rPr>
                  <w:t xml:space="preserve">Host Healthcare —Travel RN </w:t>
                </w:r>
              </w:p>
              <w:p w14:paraId="04789393" w14:textId="37D956D0" w:rsidR="007E106B" w:rsidRPr="00CF758C" w:rsidRDefault="00A94DFF" w:rsidP="000612CB">
                <w:pPr>
                  <w:rPr>
                    <w:color w:val="000000"/>
                    <w:sz w:val="22"/>
                    <w:szCs w:val="22"/>
                  </w:rPr>
                </w:pPr>
                <w:r w:rsidRPr="00A94DFF">
                  <w:rPr>
                    <w:color w:val="000000"/>
                    <w:sz w:val="22"/>
                    <w:szCs w:val="22"/>
                  </w:rPr>
                  <w:t xml:space="preserve">April 2021 to </w:t>
                </w:r>
                <w:r w:rsidR="007E106B">
                  <w:rPr>
                    <w:color w:val="000000"/>
                    <w:sz w:val="22"/>
                    <w:szCs w:val="22"/>
                  </w:rPr>
                  <w:t>July 2021</w:t>
                </w:r>
              </w:p>
              <w:p w14:paraId="2F911590" w14:textId="32DEFE78" w:rsidR="007E106B" w:rsidRPr="00CF758C" w:rsidRDefault="00A94DFF" w:rsidP="000612CB">
                <w:pPr>
                  <w:numPr>
                    <w:ilvl w:val="2"/>
                    <w:numId w:val="14"/>
                  </w:numPr>
                  <w:spacing w:before="100" w:beforeAutospacing="1" w:after="100" w:afterAutospacing="1"/>
                  <w:rPr>
                    <w:rFonts w:ascii="Helvetica Neue" w:hAnsi="Helvetica Neue"/>
                    <w:color w:val="000000"/>
                    <w:sz w:val="21"/>
                    <w:szCs w:val="21"/>
                  </w:rPr>
                </w:pPr>
                <w:r w:rsidRPr="002073BF">
                  <w:rPr>
                    <w:color w:val="000000"/>
                    <w:sz w:val="22"/>
                    <w:szCs w:val="22"/>
                  </w:rPr>
                  <w:t>14WT ICU Stepdown</w:t>
                </w:r>
              </w:p>
              <w:p w14:paraId="2FD50D46" w14:textId="589BEEED" w:rsidR="00CF758C" w:rsidRPr="002073BF" w:rsidRDefault="00CF758C" w:rsidP="007E106B">
                <w:pPr>
                  <w:numPr>
                    <w:ilvl w:val="2"/>
                    <w:numId w:val="14"/>
                  </w:numPr>
                  <w:spacing w:before="100" w:beforeAutospacing="1" w:after="100" w:afterAutospacing="1"/>
                  <w:rPr>
                    <w:rFonts w:ascii="Helvetica Neue" w:hAnsi="Helvetica Neue"/>
                    <w:color w:val="000000"/>
                    <w:sz w:val="21"/>
                    <w:szCs w:val="21"/>
                  </w:rPr>
                </w:pPr>
                <w:r>
                  <w:rPr>
                    <w:color w:val="000000"/>
                    <w:sz w:val="21"/>
                    <w:szCs w:val="22"/>
                  </w:rPr>
                  <w:t>4:1 ratio</w:t>
                </w:r>
              </w:p>
              <w:p w14:paraId="5EDC6600" w14:textId="42706654" w:rsidR="007E106B" w:rsidRPr="002073BF" w:rsidRDefault="00A94DFF" w:rsidP="007E106B">
                <w:pPr>
                  <w:numPr>
                    <w:ilvl w:val="2"/>
                    <w:numId w:val="14"/>
                  </w:numPr>
                  <w:spacing w:before="100" w:beforeAutospacing="1" w:after="100" w:afterAutospacing="1"/>
                  <w:rPr>
                    <w:rFonts w:ascii="Helvetica Neue" w:hAnsi="Helvetica Neue"/>
                    <w:color w:val="000000"/>
                    <w:sz w:val="21"/>
                    <w:szCs w:val="21"/>
                  </w:rPr>
                </w:pPr>
                <w:r w:rsidRPr="002073BF">
                  <w:rPr>
                    <w:color w:val="000000"/>
                    <w:sz w:val="22"/>
                    <w:szCs w:val="22"/>
                  </w:rPr>
                  <w:t>767-bed acute care facility</w:t>
                </w:r>
              </w:p>
              <w:p w14:paraId="6D128DB6" w14:textId="77B2A4E4" w:rsidR="007E106B" w:rsidRPr="002073BF" w:rsidRDefault="007E106B" w:rsidP="007E106B">
                <w:pPr>
                  <w:numPr>
                    <w:ilvl w:val="2"/>
                    <w:numId w:val="14"/>
                  </w:numPr>
                  <w:spacing w:before="100" w:beforeAutospacing="1" w:after="100" w:afterAutospacing="1"/>
                  <w:rPr>
                    <w:rFonts w:ascii="Helvetica Neue" w:hAnsi="Helvetica Neue"/>
                    <w:color w:val="000000"/>
                    <w:sz w:val="21"/>
                    <w:szCs w:val="21"/>
                  </w:rPr>
                </w:pPr>
                <w:r w:rsidRPr="002073BF">
                  <w:rPr>
                    <w:color w:val="000000"/>
                    <w:sz w:val="22"/>
                    <w:szCs w:val="22"/>
                  </w:rPr>
                  <w:t>45 bed unit</w:t>
                </w:r>
              </w:p>
              <w:p w14:paraId="104ED01D" w14:textId="1136D7B7" w:rsidR="007E106B" w:rsidRPr="00151CB5" w:rsidRDefault="00A94DFF" w:rsidP="00151CB5">
                <w:pPr>
                  <w:numPr>
                    <w:ilvl w:val="2"/>
                    <w:numId w:val="14"/>
                  </w:numPr>
                  <w:spacing w:before="100" w:beforeAutospacing="1" w:after="100" w:afterAutospacing="1"/>
                  <w:rPr>
                    <w:rFonts w:ascii="Helvetica Neue" w:hAnsi="Helvetica Neue"/>
                    <w:color w:val="000000"/>
                    <w:sz w:val="21"/>
                    <w:szCs w:val="21"/>
                  </w:rPr>
                </w:pPr>
                <w:r w:rsidRPr="002073BF">
                  <w:rPr>
                    <w:color w:val="000000"/>
                    <w:sz w:val="22"/>
                    <w:szCs w:val="22"/>
                  </w:rPr>
                  <w:t>Magnet hospital</w:t>
                </w:r>
                <w:r w:rsidR="00151CB5">
                  <w:rPr>
                    <w:color w:val="000000"/>
                    <w:sz w:val="22"/>
                    <w:szCs w:val="22"/>
                  </w:rPr>
                  <w:t xml:space="preserve">, </w:t>
                </w:r>
                <w:r w:rsidR="009B5B48" w:rsidRPr="00151CB5">
                  <w:rPr>
                    <w:color w:val="000000"/>
                    <w:sz w:val="22"/>
                    <w:szCs w:val="22"/>
                  </w:rPr>
                  <w:t>Teaching f</w:t>
                </w:r>
                <w:r w:rsidRPr="00151CB5">
                  <w:rPr>
                    <w:color w:val="000000"/>
                    <w:sz w:val="22"/>
                    <w:szCs w:val="22"/>
                  </w:rPr>
                  <w:t>acility</w:t>
                </w:r>
              </w:p>
              <w:p w14:paraId="73B1E51F" w14:textId="77777777" w:rsidR="002073BF" w:rsidRPr="002073BF" w:rsidRDefault="00A94DFF" w:rsidP="007E106B">
                <w:pPr>
                  <w:numPr>
                    <w:ilvl w:val="2"/>
                    <w:numId w:val="14"/>
                  </w:numPr>
                  <w:spacing w:before="100" w:beforeAutospacing="1" w:after="100" w:afterAutospacing="1"/>
                  <w:rPr>
                    <w:rFonts w:ascii="Helvetica Neue" w:hAnsi="Helvetica Neue"/>
                    <w:color w:val="000000"/>
                    <w:sz w:val="21"/>
                    <w:szCs w:val="21"/>
                  </w:rPr>
                </w:pPr>
                <w:r w:rsidRPr="002073BF">
                  <w:rPr>
                    <w:color w:val="000000"/>
                    <w:sz w:val="22"/>
                    <w:szCs w:val="22"/>
                  </w:rPr>
                  <w:t xml:space="preserve">Multi-organ transplant center </w:t>
                </w:r>
              </w:p>
              <w:p w14:paraId="645D8F50" w14:textId="0BA5D390" w:rsidR="007E106B" w:rsidRPr="002073BF" w:rsidRDefault="00A94DFF" w:rsidP="007E106B">
                <w:pPr>
                  <w:numPr>
                    <w:ilvl w:val="2"/>
                    <w:numId w:val="14"/>
                  </w:numPr>
                  <w:spacing w:before="100" w:beforeAutospacing="1" w:after="100" w:afterAutospacing="1"/>
                  <w:rPr>
                    <w:rFonts w:ascii="Helvetica Neue" w:hAnsi="Helvetica Neue"/>
                    <w:color w:val="000000"/>
                    <w:sz w:val="21"/>
                    <w:szCs w:val="21"/>
                  </w:rPr>
                </w:pPr>
                <w:r w:rsidRPr="002073BF">
                  <w:rPr>
                    <w:color w:val="000000"/>
                    <w:sz w:val="22"/>
                    <w:szCs w:val="22"/>
                  </w:rPr>
                  <w:t>Level I trauma center</w:t>
                </w:r>
              </w:p>
              <w:p w14:paraId="643915FF" w14:textId="57263221" w:rsidR="00F41116" w:rsidRPr="00151CB5" w:rsidRDefault="00A94DFF" w:rsidP="00151CB5">
                <w:pPr>
                  <w:numPr>
                    <w:ilvl w:val="2"/>
                    <w:numId w:val="14"/>
                  </w:numPr>
                  <w:spacing w:before="100" w:beforeAutospacing="1" w:after="100" w:afterAutospacing="1"/>
                  <w:rPr>
                    <w:rFonts w:ascii="Helvetica Neue" w:hAnsi="Helvetica Neue"/>
                    <w:color w:val="000000"/>
                    <w:sz w:val="21"/>
                    <w:szCs w:val="21"/>
                  </w:rPr>
                </w:pPr>
                <w:r w:rsidRPr="002073BF">
                  <w:rPr>
                    <w:color w:val="000000"/>
                    <w:sz w:val="22"/>
                    <w:szCs w:val="22"/>
                  </w:rPr>
                  <w:t>EPIC charting</w:t>
                </w:r>
              </w:p>
            </w:sdtContent>
          </w:sdt>
          <w:p w14:paraId="37E088E3" w14:textId="2FDD9F68" w:rsidR="00766440" w:rsidRPr="00173B36" w:rsidRDefault="00B47232" w:rsidP="00F41116">
            <w:pPr>
              <w:pStyle w:val="Heading2"/>
              <w:outlineLvl w:val="1"/>
            </w:pPr>
            <w:r>
              <w:t>Travel RN Float Pool</w:t>
            </w:r>
            <w:r w:rsidR="00AC40AD">
              <w:t xml:space="preserve"> – NYP Presbyterian Lawrence</w:t>
            </w:r>
          </w:p>
          <w:p w14:paraId="3BF05092" w14:textId="2D8CA383" w:rsidR="00766440" w:rsidRDefault="00D35585" w:rsidP="00766440">
            <w:pPr>
              <w:pStyle w:val="Date"/>
              <w:rPr>
                <w:b/>
                <w:bCs/>
                <w:sz w:val="22"/>
                <w:szCs w:val="22"/>
              </w:rPr>
            </w:pPr>
            <w:r>
              <w:rPr>
                <w:b/>
                <w:bCs/>
                <w:sz w:val="22"/>
                <w:szCs w:val="22"/>
              </w:rPr>
              <w:t>March</w:t>
            </w:r>
            <w:r w:rsidR="00766440">
              <w:rPr>
                <w:b/>
                <w:bCs/>
                <w:sz w:val="22"/>
                <w:szCs w:val="22"/>
              </w:rPr>
              <w:t xml:space="preserve"> 2021-</w:t>
            </w:r>
            <w:r w:rsidR="00B47232">
              <w:rPr>
                <w:b/>
                <w:bCs/>
                <w:sz w:val="22"/>
                <w:szCs w:val="22"/>
              </w:rPr>
              <w:t>April 2021</w:t>
            </w:r>
          </w:p>
          <w:p w14:paraId="02C24EE6" w14:textId="13BB7106" w:rsidR="00AC40AD" w:rsidRPr="00AC40AD" w:rsidRDefault="00AC40AD" w:rsidP="00AC40AD">
            <w:pPr>
              <w:rPr>
                <w:b/>
                <w:bCs/>
                <w:color w:val="806153" w:themeColor="accent4"/>
              </w:rPr>
            </w:pPr>
            <w:r>
              <w:rPr>
                <w:b/>
                <w:bCs/>
                <w:color w:val="806153" w:themeColor="accent4"/>
              </w:rPr>
              <w:t>Bronxville, NY</w:t>
            </w:r>
          </w:p>
          <w:sdt>
            <w:sdtPr>
              <w:rPr>
                <w:rFonts w:asciiTheme="majorHAnsi" w:eastAsiaTheme="majorEastAsia" w:hAnsiTheme="majorHAnsi" w:cstheme="majorBidi"/>
                <w:b/>
                <w:bCs/>
                <w:color w:val="000000" w:themeColor="text1"/>
                <w:sz w:val="22"/>
                <w:szCs w:val="26"/>
              </w:rPr>
              <w:id w:val="1169209626"/>
              <w:placeholder>
                <w:docPart w:val="9B544E55DBDBD149808A9781017F0D72"/>
              </w:placeholder>
            </w:sdtPr>
            <w:sdtEndPr>
              <w:rPr>
                <w:rFonts w:ascii="Times New Roman" w:eastAsiaTheme="minorEastAsia" w:hAnsi="Times New Roman" w:cs="Times New Roman"/>
                <w:b w:val="0"/>
                <w:bCs w:val="0"/>
                <w:color w:val="auto"/>
                <w:sz w:val="20"/>
                <w:szCs w:val="22"/>
              </w:rPr>
            </w:sdtEndPr>
            <w:sdtContent>
              <w:p w14:paraId="74F6ED1D" w14:textId="0AF59D45" w:rsidR="009335D3" w:rsidRPr="00AC40AD" w:rsidRDefault="00CF758C" w:rsidP="00F41116">
                <w:pPr>
                  <w:pStyle w:val="BodyText"/>
                  <w:spacing w:after="0" w:line="240" w:lineRule="auto"/>
                  <w:rPr>
                    <w:color w:val="666666" w:themeColor="background2"/>
                    <w:sz w:val="22"/>
                  </w:rPr>
                </w:pPr>
                <w:r>
                  <w:rPr>
                    <w:color w:val="666666" w:themeColor="background2"/>
                    <w:sz w:val="22"/>
                  </w:rPr>
                  <w:t>AMN – Travel RN</w:t>
                </w:r>
              </w:p>
              <w:p w14:paraId="66A750B9" w14:textId="05B5AAA6" w:rsidR="00B47232" w:rsidRDefault="00B47232" w:rsidP="009335D3">
                <w:pPr>
                  <w:pStyle w:val="BodyText"/>
                  <w:numPr>
                    <w:ilvl w:val="2"/>
                    <w:numId w:val="9"/>
                  </w:numPr>
                  <w:spacing w:after="0" w:line="240" w:lineRule="auto"/>
                  <w:rPr>
                    <w:color w:val="666666" w:themeColor="background2"/>
                    <w:sz w:val="22"/>
                  </w:rPr>
                </w:pPr>
                <w:r>
                  <w:rPr>
                    <w:color w:val="666666" w:themeColor="background2"/>
                    <w:sz w:val="22"/>
                  </w:rPr>
                  <w:t>Float pool</w:t>
                </w:r>
              </w:p>
              <w:p w14:paraId="2560587B" w14:textId="781D2B26" w:rsidR="00CF758C" w:rsidRDefault="00CF758C" w:rsidP="009335D3">
                <w:pPr>
                  <w:pStyle w:val="BodyText"/>
                  <w:numPr>
                    <w:ilvl w:val="2"/>
                    <w:numId w:val="9"/>
                  </w:numPr>
                  <w:spacing w:after="0" w:line="240" w:lineRule="auto"/>
                  <w:rPr>
                    <w:color w:val="666666" w:themeColor="background2"/>
                    <w:sz w:val="22"/>
                  </w:rPr>
                </w:pPr>
                <w:r>
                  <w:rPr>
                    <w:color w:val="666666" w:themeColor="background2"/>
                    <w:sz w:val="22"/>
                  </w:rPr>
                  <w:t>Charge RN experience</w:t>
                </w:r>
              </w:p>
              <w:p w14:paraId="73FEBC1C" w14:textId="4382F749" w:rsidR="00766440" w:rsidRDefault="009335D3" w:rsidP="009335D3">
                <w:pPr>
                  <w:pStyle w:val="BodyText"/>
                  <w:numPr>
                    <w:ilvl w:val="2"/>
                    <w:numId w:val="9"/>
                  </w:numPr>
                  <w:spacing w:after="0" w:line="240" w:lineRule="auto"/>
                  <w:rPr>
                    <w:color w:val="666666" w:themeColor="background2"/>
                    <w:sz w:val="22"/>
                  </w:rPr>
                </w:pPr>
                <w:r>
                  <w:rPr>
                    <w:color w:val="666666" w:themeColor="background2"/>
                    <w:sz w:val="22"/>
                  </w:rPr>
                  <w:t>291-bed facility</w:t>
                </w:r>
              </w:p>
              <w:p w14:paraId="12557D92" w14:textId="5ED60467" w:rsidR="002073BF" w:rsidRDefault="002073BF" w:rsidP="009335D3">
                <w:pPr>
                  <w:pStyle w:val="BodyText"/>
                  <w:numPr>
                    <w:ilvl w:val="2"/>
                    <w:numId w:val="9"/>
                  </w:numPr>
                  <w:spacing w:after="0" w:line="240" w:lineRule="auto"/>
                  <w:rPr>
                    <w:color w:val="666666" w:themeColor="background2"/>
                    <w:sz w:val="22"/>
                  </w:rPr>
                </w:pPr>
                <w:r>
                  <w:rPr>
                    <w:color w:val="666666" w:themeColor="background2"/>
                    <w:sz w:val="22"/>
                  </w:rPr>
                  <w:t>Short-term acute care hospital</w:t>
                </w:r>
              </w:p>
              <w:p w14:paraId="29599A87" w14:textId="309B1DCA" w:rsidR="00E20AB6" w:rsidRDefault="00E20AB6" w:rsidP="009335D3">
                <w:pPr>
                  <w:pStyle w:val="BodyText"/>
                  <w:numPr>
                    <w:ilvl w:val="2"/>
                    <w:numId w:val="9"/>
                  </w:numPr>
                  <w:spacing w:after="0" w:line="240" w:lineRule="auto"/>
                  <w:rPr>
                    <w:color w:val="666666" w:themeColor="background2"/>
                    <w:sz w:val="22"/>
                  </w:rPr>
                </w:pPr>
                <w:r>
                  <w:rPr>
                    <w:color w:val="666666" w:themeColor="background2"/>
                    <w:sz w:val="22"/>
                  </w:rPr>
                  <w:t>Meditech</w:t>
                </w:r>
              </w:p>
              <w:p w14:paraId="7D3114A8" w14:textId="77777777" w:rsidR="00D35585" w:rsidRDefault="00E20AB6" w:rsidP="00766440">
                <w:pPr>
                  <w:pStyle w:val="BodyText"/>
                  <w:numPr>
                    <w:ilvl w:val="2"/>
                    <w:numId w:val="9"/>
                  </w:numPr>
                  <w:spacing w:after="0" w:line="240" w:lineRule="auto"/>
                  <w:rPr>
                    <w:color w:val="666666" w:themeColor="background2"/>
                    <w:sz w:val="22"/>
                  </w:rPr>
                </w:pPr>
                <w:r>
                  <w:rPr>
                    <w:color w:val="666666" w:themeColor="background2"/>
                    <w:sz w:val="22"/>
                  </w:rPr>
                  <w:t>Stepdown, PCU, M</w:t>
                </w:r>
                <w:r w:rsidR="00F97DF9">
                  <w:rPr>
                    <w:color w:val="666666" w:themeColor="background2"/>
                    <w:sz w:val="22"/>
                  </w:rPr>
                  <w:t>ed-</w:t>
                </w:r>
                <w:r>
                  <w:rPr>
                    <w:color w:val="666666" w:themeColor="background2"/>
                    <w:sz w:val="22"/>
                  </w:rPr>
                  <w:t>S</w:t>
                </w:r>
                <w:r w:rsidR="00F97DF9">
                  <w:rPr>
                    <w:color w:val="666666" w:themeColor="background2"/>
                    <w:sz w:val="22"/>
                  </w:rPr>
                  <w:t>urg</w:t>
                </w:r>
                <w:r>
                  <w:rPr>
                    <w:color w:val="666666" w:themeColor="background2"/>
                    <w:sz w:val="22"/>
                  </w:rPr>
                  <w:t>, and ER</w:t>
                </w:r>
              </w:p>
              <w:p w14:paraId="3EF9EDDF" w14:textId="77777777" w:rsidR="00D35585" w:rsidRDefault="00D35585" w:rsidP="00766440">
                <w:pPr>
                  <w:pStyle w:val="BodyText"/>
                  <w:numPr>
                    <w:ilvl w:val="2"/>
                    <w:numId w:val="9"/>
                  </w:numPr>
                  <w:spacing w:after="0" w:line="240" w:lineRule="auto"/>
                  <w:rPr>
                    <w:color w:val="666666" w:themeColor="background2"/>
                    <w:sz w:val="22"/>
                  </w:rPr>
                </w:pPr>
                <w:r>
                  <w:rPr>
                    <w:color w:val="666666" w:themeColor="background2"/>
                    <w:sz w:val="22"/>
                  </w:rPr>
                  <w:t>6-week contract</w:t>
                </w:r>
              </w:p>
              <w:p w14:paraId="3551A6D8" w14:textId="59B2E4A2" w:rsidR="00766440" w:rsidRPr="00B47232" w:rsidRDefault="00561EDC" w:rsidP="00D35585">
                <w:pPr>
                  <w:pStyle w:val="BodyText"/>
                  <w:spacing w:after="0" w:line="240" w:lineRule="auto"/>
                  <w:ind w:left="1800"/>
                  <w:rPr>
                    <w:color w:val="666666" w:themeColor="background2"/>
                    <w:sz w:val="22"/>
                  </w:rPr>
                </w:pPr>
              </w:p>
            </w:sdtContent>
          </w:sdt>
          <w:p w14:paraId="7C604B3F" w14:textId="77777777" w:rsidR="000612CB" w:rsidRDefault="000612CB" w:rsidP="00942C67">
            <w:pPr>
              <w:pStyle w:val="Heading2"/>
              <w:outlineLvl w:val="1"/>
            </w:pPr>
          </w:p>
          <w:p w14:paraId="79EBE034" w14:textId="77777777" w:rsidR="000612CB" w:rsidRDefault="000612CB" w:rsidP="00942C67">
            <w:pPr>
              <w:pStyle w:val="Heading2"/>
              <w:outlineLvl w:val="1"/>
            </w:pPr>
          </w:p>
          <w:p w14:paraId="314087C3" w14:textId="1533A920" w:rsidR="00942C67" w:rsidRPr="00173B36" w:rsidRDefault="00B47232" w:rsidP="00942C67">
            <w:pPr>
              <w:pStyle w:val="Heading2"/>
              <w:outlineLvl w:val="1"/>
            </w:pPr>
            <w:r>
              <w:lastRenderedPageBreak/>
              <w:t>Travel RN Emergency Room</w:t>
            </w:r>
            <w:r w:rsidR="00D35585">
              <w:t xml:space="preserve"> – Dignity MMC Mercy</w:t>
            </w:r>
          </w:p>
          <w:p w14:paraId="13A523FA" w14:textId="7A6C2034" w:rsidR="00942C67" w:rsidRDefault="00D35585" w:rsidP="00942C67">
            <w:pPr>
              <w:pStyle w:val="Date"/>
              <w:rPr>
                <w:b/>
                <w:bCs/>
                <w:sz w:val="22"/>
                <w:szCs w:val="22"/>
              </w:rPr>
            </w:pPr>
            <w:r>
              <w:rPr>
                <w:b/>
                <w:bCs/>
                <w:sz w:val="22"/>
                <w:szCs w:val="22"/>
              </w:rPr>
              <w:t>Nove</w:t>
            </w:r>
            <w:r w:rsidR="00942C67">
              <w:rPr>
                <w:b/>
                <w:bCs/>
                <w:sz w:val="22"/>
                <w:szCs w:val="22"/>
              </w:rPr>
              <w:t>mber 2020</w:t>
            </w:r>
            <w:r w:rsidR="00942C67" w:rsidRPr="00CB75D4">
              <w:rPr>
                <w:b/>
                <w:bCs/>
                <w:sz w:val="22"/>
                <w:szCs w:val="22"/>
              </w:rPr>
              <w:t>-</w:t>
            </w:r>
            <w:r>
              <w:rPr>
                <w:b/>
                <w:bCs/>
                <w:sz w:val="22"/>
                <w:szCs w:val="22"/>
              </w:rPr>
              <w:t>February 2021</w:t>
            </w:r>
          </w:p>
          <w:p w14:paraId="1CF94414" w14:textId="11C54252" w:rsidR="00AC40AD" w:rsidRPr="00AC40AD" w:rsidRDefault="00AC40AD" w:rsidP="00AC40AD">
            <w:pPr>
              <w:rPr>
                <w:b/>
                <w:bCs/>
                <w:color w:val="806153" w:themeColor="accent4"/>
              </w:rPr>
            </w:pPr>
            <w:r>
              <w:rPr>
                <w:b/>
                <w:bCs/>
                <w:color w:val="806153" w:themeColor="accent4"/>
              </w:rPr>
              <w:t>Merced, CA</w:t>
            </w:r>
          </w:p>
          <w:sdt>
            <w:sdtPr>
              <w:rPr>
                <w:rFonts w:asciiTheme="majorHAnsi" w:eastAsiaTheme="majorEastAsia" w:hAnsiTheme="majorHAnsi" w:cstheme="majorBidi"/>
                <w:b/>
                <w:bCs/>
                <w:color w:val="000000" w:themeColor="text1"/>
                <w:sz w:val="22"/>
                <w:szCs w:val="26"/>
              </w:rPr>
              <w:id w:val="-1961495904"/>
              <w:placeholder>
                <w:docPart w:val="DE4FBD960767064C8C385293A61B898B"/>
              </w:placeholder>
            </w:sdtPr>
            <w:sdtEndPr>
              <w:rPr>
                <w:rFonts w:ascii="Times New Roman" w:eastAsiaTheme="minorEastAsia" w:hAnsi="Times New Roman" w:cs="Times New Roman"/>
                <w:b w:val="0"/>
                <w:bCs w:val="0"/>
                <w:color w:val="auto"/>
                <w:sz w:val="20"/>
                <w:szCs w:val="22"/>
              </w:rPr>
            </w:sdtEndPr>
            <w:sdtContent>
              <w:p w14:paraId="77A19AD6" w14:textId="0DCC8EB1" w:rsidR="00766440" w:rsidRPr="00CF758C" w:rsidRDefault="00CF758C" w:rsidP="00F41116">
                <w:pPr>
                  <w:pStyle w:val="BodyText"/>
                  <w:spacing w:after="0" w:line="240" w:lineRule="auto"/>
                  <w:rPr>
                    <w:color w:val="666666" w:themeColor="background2"/>
                    <w:sz w:val="22"/>
                  </w:rPr>
                </w:pPr>
                <w:r w:rsidRPr="00CF758C">
                  <w:rPr>
                    <w:color w:val="000000" w:themeColor="text1"/>
                    <w:sz w:val="22"/>
                  </w:rPr>
                  <w:t>Medical Solutions – Travel RN</w:t>
                </w:r>
              </w:p>
              <w:p w14:paraId="71256AE6" w14:textId="77777777" w:rsidR="002073BF" w:rsidRDefault="009335D3" w:rsidP="00F41116">
                <w:pPr>
                  <w:pStyle w:val="BodyText"/>
                  <w:numPr>
                    <w:ilvl w:val="2"/>
                    <w:numId w:val="8"/>
                  </w:numPr>
                  <w:spacing w:after="0" w:line="240" w:lineRule="auto"/>
                  <w:rPr>
                    <w:color w:val="666666" w:themeColor="background2"/>
                    <w:sz w:val="22"/>
                  </w:rPr>
                </w:pPr>
                <w:r>
                  <w:rPr>
                    <w:color w:val="666666" w:themeColor="background2"/>
                    <w:sz w:val="22"/>
                  </w:rPr>
                  <w:t>185-bed facility</w:t>
                </w:r>
              </w:p>
              <w:p w14:paraId="7F9578F0" w14:textId="3A412B43" w:rsidR="00B66B07" w:rsidRPr="00F41116" w:rsidRDefault="009335D3" w:rsidP="00F41116">
                <w:pPr>
                  <w:pStyle w:val="BodyText"/>
                  <w:numPr>
                    <w:ilvl w:val="2"/>
                    <w:numId w:val="8"/>
                  </w:numPr>
                  <w:spacing w:after="0" w:line="240" w:lineRule="auto"/>
                  <w:rPr>
                    <w:color w:val="666666" w:themeColor="background2"/>
                    <w:sz w:val="22"/>
                  </w:rPr>
                </w:pPr>
                <w:r>
                  <w:rPr>
                    <w:color w:val="666666" w:themeColor="background2"/>
                    <w:sz w:val="22"/>
                  </w:rPr>
                  <w:t>35-bed ER</w:t>
                </w:r>
              </w:p>
              <w:p w14:paraId="764BF935" w14:textId="5373C353" w:rsidR="00A94DFF" w:rsidRDefault="00E20AB6" w:rsidP="00CB75D4">
                <w:pPr>
                  <w:pStyle w:val="BodyText"/>
                  <w:numPr>
                    <w:ilvl w:val="2"/>
                    <w:numId w:val="8"/>
                  </w:numPr>
                  <w:spacing w:after="0" w:line="240" w:lineRule="auto"/>
                  <w:rPr>
                    <w:color w:val="666666" w:themeColor="background2"/>
                    <w:sz w:val="22"/>
                  </w:rPr>
                </w:pPr>
                <w:r>
                  <w:rPr>
                    <w:color w:val="666666" w:themeColor="background2"/>
                    <w:sz w:val="22"/>
                  </w:rPr>
                  <w:t>Cerner</w:t>
                </w:r>
              </w:p>
              <w:p w14:paraId="2E2E3D2E" w14:textId="709E1EAC" w:rsidR="002073BF" w:rsidRPr="002073BF" w:rsidRDefault="002073BF" w:rsidP="002073BF">
                <w:pPr>
                  <w:pStyle w:val="BodyText"/>
                  <w:numPr>
                    <w:ilvl w:val="2"/>
                    <w:numId w:val="8"/>
                  </w:numPr>
                  <w:spacing w:after="0" w:line="240" w:lineRule="auto"/>
                  <w:rPr>
                    <w:color w:val="666666" w:themeColor="background2"/>
                    <w:sz w:val="22"/>
                  </w:rPr>
                </w:pPr>
                <w:r>
                  <w:rPr>
                    <w:color w:val="666666" w:themeColor="background2"/>
                    <w:sz w:val="22"/>
                  </w:rPr>
                  <w:t>Primary Stroke Center</w:t>
                </w:r>
              </w:p>
              <w:p w14:paraId="24D141BC" w14:textId="777FA0E2" w:rsidR="00AC40AD" w:rsidRPr="00D35585" w:rsidRDefault="00561EDC" w:rsidP="00A94DFF">
                <w:pPr>
                  <w:pStyle w:val="BodyText"/>
                  <w:spacing w:after="0" w:line="240" w:lineRule="auto"/>
                  <w:ind w:left="1800"/>
                  <w:rPr>
                    <w:color w:val="666666" w:themeColor="background2"/>
                    <w:sz w:val="22"/>
                  </w:rPr>
                </w:pPr>
              </w:p>
            </w:sdtContent>
          </w:sdt>
          <w:p w14:paraId="0D0390EB" w14:textId="12978415" w:rsidR="00AC40AD" w:rsidRPr="00173B36" w:rsidRDefault="00AC40AD" w:rsidP="00AC40AD">
            <w:pPr>
              <w:pStyle w:val="Heading2"/>
              <w:outlineLvl w:val="1"/>
            </w:pPr>
            <w:r>
              <w:t>Travel RN Emergency Room</w:t>
            </w:r>
            <w:r w:rsidR="00D35585">
              <w:t xml:space="preserve"> – Dignity St. Joseph’s</w:t>
            </w:r>
          </w:p>
          <w:p w14:paraId="5CDB300E" w14:textId="3ED2F018" w:rsidR="00AC40AD" w:rsidRDefault="00AC40AD" w:rsidP="00AC40AD">
            <w:pPr>
              <w:pStyle w:val="Date"/>
              <w:rPr>
                <w:b/>
                <w:bCs/>
                <w:sz w:val="22"/>
                <w:szCs w:val="22"/>
              </w:rPr>
            </w:pPr>
            <w:r>
              <w:rPr>
                <w:b/>
                <w:bCs/>
                <w:sz w:val="22"/>
                <w:szCs w:val="22"/>
              </w:rPr>
              <w:t>September 2020-November 2020</w:t>
            </w:r>
          </w:p>
          <w:p w14:paraId="4F1FAB83" w14:textId="5B9D89F0" w:rsidR="00AC40AD" w:rsidRPr="00AC40AD" w:rsidRDefault="00AC40AD" w:rsidP="001249C9">
            <w:pPr>
              <w:tabs>
                <w:tab w:val="left" w:pos="2000"/>
              </w:tabs>
              <w:rPr>
                <w:b/>
                <w:bCs/>
                <w:color w:val="806153" w:themeColor="accent4"/>
              </w:rPr>
            </w:pPr>
            <w:r w:rsidRPr="00AC40AD">
              <w:rPr>
                <w:b/>
                <w:bCs/>
                <w:color w:val="806153" w:themeColor="accent4"/>
              </w:rPr>
              <w:t>Stockton, CA</w:t>
            </w:r>
            <w:r w:rsidR="001249C9">
              <w:rPr>
                <w:b/>
                <w:bCs/>
                <w:color w:val="806153" w:themeColor="accent4"/>
              </w:rPr>
              <w:tab/>
            </w:r>
          </w:p>
          <w:p w14:paraId="54D39F10" w14:textId="1AE6C811" w:rsidR="00AC40AD" w:rsidRPr="00F41116" w:rsidRDefault="00CF758C" w:rsidP="00F41116">
            <w:pPr>
              <w:pStyle w:val="BodyText"/>
              <w:spacing w:after="0" w:line="240" w:lineRule="auto"/>
              <w:rPr>
                <w:color w:val="666666" w:themeColor="background2"/>
                <w:sz w:val="22"/>
              </w:rPr>
            </w:pPr>
            <w:r>
              <w:rPr>
                <w:color w:val="666666" w:themeColor="background2"/>
                <w:sz w:val="22"/>
              </w:rPr>
              <w:t>Medical Solutions – Travel RN</w:t>
            </w:r>
          </w:p>
          <w:p w14:paraId="07F96E89" w14:textId="77777777" w:rsidR="002073BF" w:rsidRDefault="00AC40AD" w:rsidP="00F41116">
            <w:pPr>
              <w:pStyle w:val="BodyText"/>
              <w:numPr>
                <w:ilvl w:val="2"/>
                <w:numId w:val="8"/>
              </w:numPr>
              <w:spacing w:after="0" w:line="240" w:lineRule="auto"/>
              <w:rPr>
                <w:color w:val="666666" w:themeColor="background2"/>
                <w:sz w:val="22"/>
              </w:rPr>
            </w:pPr>
            <w:r>
              <w:rPr>
                <w:color w:val="666666" w:themeColor="background2"/>
                <w:sz w:val="22"/>
              </w:rPr>
              <w:t>355-bed facility</w:t>
            </w:r>
          </w:p>
          <w:p w14:paraId="2DC4ED9D" w14:textId="1703CDC3" w:rsidR="00AC40AD" w:rsidRPr="00F41116" w:rsidRDefault="00AC40AD" w:rsidP="00F41116">
            <w:pPr>
              <w:pStyle w:val="BodyText"/>
              <w:numPr>
                <w:ilvl w:val="2"/>
                <w:numId w:val="8"/>
              </w:numPr>
              <w:spacing w:after="0" w:line="240" w:lineRule="auto"/>
              <w:rPr>
                <w:color w:val="666666" w:themeColor="background2"/>
                <w:sz w:val="22"/>
              </w:rPr>
            </w:pPr>
            <w:r>
              <w:rPr>
                <w:color w:val="666666" w:themeColor="background2"/>
                <w:sz w:val="22"/>
              </w:rPr>
              <w:t>52-bed ER</w:t>
            </w:r>
          </w:p>
          <w:p w14:paraId="27669EEB" w14:textId="07123632" w:rsidR="00AC40AD" w:rsidRDefault="00AC40AD" w:rsidP="00AC40AD">
            <w:pPr>
              <w:pStyle w:val="BodyText"/>
              <w:numPr>
                <w:ilvl w:val="2"/>
                <w:numId w:val="8"/>
              </w:numPr>
              <w:spacing w:after="0" w:line="240" w:lineRule="auto"/>
              <w:rPr>
                <w:color w:val="666666" w:themeColor="background2"/>
                <w:sz w:val="22"/>
              </w:rPr>
            </w:pPr>
            <w:r>
              <w:rPr>
                <w:color w:val="666666" w:themeColor="background2"/>
                <w:sz w:val="22"/>
              </w:rPr>
              <w:t>Cerner</w:t>
            </w:r>
          </w:p>
          <w:p w14:paraId="60B5C705" w14:textId="21DDAA2F" w:rsidR="002073BF" w:rsidRDefault="002073BF" w:rsidP="00AC40AD">
            <w:pPr>
              <w:pStyle w:val="BodyText"/>
              <w:numPr>
                <w:ilvl w:val="2"/>
                <w:numId w:val="8"/>
              </w:numPr>
              <w:spacing w:after="0" w:line="240" w:lineRule="auto"/>
              <w:rPr>
                <w:color w:val="666666" w:themeColor="background2"/>
                <w:sz w:val="22"/>
              </w:rPr>
            </w:pPr>
            <w:r>
              <w:rPr>
                <w:color w:val="666666" w:themeColor="background2"/>
                <w:sz w:val="22"/>
              </w:rPr>
              <w:t>Teaching hospital</w:t>
            </w:r>
          </w:p>
          <w:p w14:paraId="4FD697C7" w14:textId="2148EB32" w:rsidR="002073BF" w:rsidRDefault="002073BF" w:rsidP="00AC40AD">
            <w:pPr>
              <w:pStyle w:val="BodyText"/>
              <w:numPr>
                <w:ilvl w:val="2"/>
                <w:numId w:val="8"/>
              </w:numPr>
              <w:spacing w:after="0" w:line="240" w:lineRule="auto"/>
              <w:rPr>
                <w:color w:val="666666" w:themeColor="background2"/>
                <w:sz w:val="22"/>
              </w:rPr>
            </w:pPr>
            <w:r>
              <w:rPr>
                <w:color w:val="666666" w:themeColor="background2"/>
                <w:sz w:val="22"/>
              </w:rPr>
              <w:t>Primary Stroke Center</w:t>
            </w:r>
          </w:p>
          <w:p w14:paraId="0573A001" w14:textId="09468FBB" w:rsidR="002073BF" w:rsidRDefault="002073BF" w:rsidP="00AC40AD">
            <w:pPr>
              <w:pStyle w:val="BodyText"/>
              <w:numPr>
                <w:ilvl w:val="2"/>
                <w:numId w:val="8"/>
              </w:numPr>
              <w:spacing w:after="0" w:line="240" w:lineRule="auto"/>
              <w:rPr>
                <w:color w:val="666666" w:themeColor="background2"/>
                <w:sz w:val="22"/>
              </w:rPr>
            </w:pPr>
            <w:r>
              <w:rPr>
                <w:color w:val="666666" w:themeColor="background2"/>
                <w:sz w:val="22"/>
              </w:rPr>
              <w:t>Level I Trauma</w:t>
            </w:r>
          </w:p>
          <w:p w14:paraId="759339AE" w14:textId="2295FDC2" w:rsidR="00AC40AD" w:rsidRDefault="00AC40AD" w:rsidP="00CF758C">
            <w:pPr>
              <w:pStyle w:val="BodyText"/>
              <w:spacing w:after="0" w:line="240" w:lineRule="auto"/>
              <w:rPr>
                <w:color w:val="666666" w:themeColor="background2"/>
                <w:sz w:val="22"/>
              </w:rPr>
            </w:pPr>
          </w:p>
          <w:p w14:paraId="6F34BD30" w14:textId="77777777" w:rsidR="00CF758C" w:rsidRPr="00AC40AD" w:rsidRDefault="00CF758C" w:rsidP="00CF758C">
            <w:pPr>
              <w:pStyle w:val="BodyText"/>
              <w:spacing w:after="0" w:line="240" w:lineRule="auto"/>
              <w:rPr>
                <w:color w:val="666666" w:themeColor="background2"/>
                <w:sz w:val="22"/>
              </w:rPr>
            </w:pPr>
          </w:p>
          <w:p w14:paraId="76FC2AA1" w14:textId="18A5A3F8" w:rsidR="00CB75D4" w:rsidRPr="00173B36" w:rsidRDefault="00CB75D4" w:rsidP="00CB75D4">
            <w:pPr>
              <w:pStyle w:val="Heading2"/>
              <w:outlineLvl w:val="1"/>
            </w:pPr>
            <w:r>
              <w:t>Baptist M</w:t>
            </w:r>
            <w:r w:rsidR="00AC40AD">
              <w:t xml:space="preserve">MC </w:t>
            </w:r>
            <w:r w:rsidR="00B47232">
              <w:t>– Emergency Room</w:t>
            </w:r>
          </w:p>
          <w:p w14:paraId="42FC51C2" w14:textId="67BF0E8A" w:rsidR="00CB75D4" w:rsidRDefault="00A91908" w:rsidP="00CB75D4">
            <w:pPr>
              <w:pStyle w:val="Date"/>
              <w:rPr>
                <w:b/>
                <w:bCs/>
                <w:sz w:val="22"/>
                <w:szCs w:val="22"/>
              </w:rPr>
            </w:pPr>
            <w:r>
              <w:rPr>
                <w:b/>
                <w:bCs/>
                <w:sz w:val="22"/>
                <w:szCs w:val="22"/>
              </w:rPr>
              <w:t xml:space="preserve">November </w:t>
            </w:r>
            <w:r w:rsidR="00CB75D4" w:rsidRPr="00CB75D4">
              <w:rPr>
                <w:b/>
                <w:bCs/>
                <w:sz w:val="22"/>
                <w:szCs w:val="22"/>
              </w:rPr>
              <w:t>2019-</w:t>
            </w:r>
            <w:r w:rsidR="00942C67">
              <w:rPr>
                <w:b/>
                <w:bCs/>
                <w:sz w:val="22"/>
                <w:szCs w:val="22"/>
              </w:rPr>
              <w:t>September 2020</w:t>
            </w:r>
          </w:p>
          <w:p w14:paraId="279DBB58" w14:textId="6BBAF050" w:rsidR="00AC40AD" w:rsidRPr="00AC40AD" w:rsidRDefault="00AC40AD" w:rsidP="00AC40AD">
            <w:pPr>
              <w:rPr>
                <w:b/>
                <w:bCs/>
                <w:color w:val="806153" w:themeColor="accent4"/>
              </w:rPr>
            </w:pPr>
            <w:r>
              <w:rPr>
                <w:b/>
                <w:bCs/>
                <w:color w:val="806153" w:themeColor="accent4"/>
              </w:rPr>
              <w:t>Jacksonville,</w:t>
            </w:r>
            <w:r w:rsidRPr="00AC40AD">
              <w:rPr>
                <w:b/>
                <w:bCs/>
                <w:color w:val="806153" w:themeColor="accent4"/>
              </w:rPr>
              <w:t xml:space="preserve"> Florida</w:t>
            </w:r>
          </w:p>
          <w:sdt>
            <w:sdtPr>
              <w:rPr>
                <w:rFonts w:asciiTheme="majorHAnsi" w:eastAsiaTheme="majorEastAsia" w:hAnsiTheme="majorHAnsi" w:cstheme="majorBidi"/>
                <w:b/>
                <w:bCs/>
                <w:color w:val="000000" w:themeColor="text1"/>
                <w:sz w:val="22"/>
              </w:rPr>
              <w:id w:val="2052959246"/>
              <w:placeholder>
                <w:docPart w:val="434D4BF2AC9AAA40A08EA15D8C1F018C"/>
              </w:placeholder>
            </w:sdtPr>
            <w:sdtEndPr>
              <w:rPr>
                <w:rFonts w:ascii="Times New Roman" w:eastAsiaTheme="minorEastAsia" w:hAnsi="Times New Roman" w:cs="Times New Roman"/>
                <w:b w:val="0"/>
                <w:bCs w:val="0"/>
                <w:color w:val="auto"/>
              </w:rPr>
            </w:sdtEndPr>
            <w:sdtContent>
              <w:p w14:paraId="3CD86A5D" w14:textId="337FA9B7" w:rsidR="00CB75D4" w:rsidRDefault="00CB75D4" w:rsidP="00CB75D4">
                <w:pPr>
                  <w:pStyle w:val="BodyText"/>
                  <w:spacing w:after="0" w:line="240" w:lineRule="auto"/>
                  <w:rPr>
                    <w:color w:val="666666" w:themeColor="background2"/>
                    <w:sz w:val="22"/>
                  </w:rPr>
                </w:pPr>
                <w:r w:rsidRPr="00CB75D4">
                  <w:rPr>
                    <w:color w:val="666666" w:themeColor="background2"/>
                    <w:sz w:val="22"/>
                  </w:rPr>
                  <w:t xml:space="preserve">Registered Nurse in a fast-paced Emergency Department in downtown Jacksonville Florida.  Continually collaborate with ANMs, directors &amp; managers within the Emergency Department to keep patient </w:t>
                </w:r>
                <w:r w:rsidR="00A91908">
                  <w:rPr>
                    <w:color w:val="666666" w:themeColor="background2"/>
                    <w:sz w:val="22"/>
                  </w:rPr>
                  <w:t>flow moving for</w:t>
                </w:r>
                <w:r w:rsidRPr="00CB75D4">
                  <w:rPr>
                    <w:color w:val="666666" w:themeColor="background2"/>
                    <w:sz w:val="22"/>
                  </w:rPr>
                  <w:t xml:space="preserve"> discharge or admissions.</w:t>
                </w:r>
              </w:p>
              <w:p w14:paraId="439EA8D9" w14:textId="5CB34427" w:rsidR="00E20AB6" w:rsidRDefault="00E20AB6" w:rsidP="00E20AB6">
                <w:pPr>
                  <w:pStyle w:val="BodyText"/>
                  <w:numPr>
                    <w:ilvl w:val="2"/>
                    <w:numId w:val="8"/>
                  </w:numPr>
                  <w:spacing w:after="0" w:line="240" w:lineRule="auto"/>
                  <w:rPr>
                    <w:color w:val="666666" w:themeColor="background2"/>
                    <w:sz w:val="22"/>
                  </w:rPr>
                </w:pPr>
                <w:r>
                  <w:rPr>
                    <w:color w:val="666666" w:themeColor="background2"/>
                    <w:sz w:val="22"/>
                  </w:rPr>
                  <w:t>75-bed Emergency Department</w:t>
                </w:r>
              </w:p>
              <w:p w14:paraId="644A6A47" w14:textId="68A1673E" w:rsidR="00E20AB6" w:rsidRPr="00CB75D4" w:rsidRDefault="00E20AB6" w:rsidP="00E20AB6">
                <w:pPr>
                  <w:pStyle w:val="BodyText"/>
                  <w:numPr>
                    <w:ilvl w:val="2"/>
                    <w:numId w:val="8"/>
                  </w:numPr>
                  <w:spacing w:after="0" w:line="240" w:lineRule="auto"/>
                  <w:rPr>
                    <w:color w:val="666666" w:themeColor="background2"/>
                    <w:sz w:val="22"/>
                  </w:rPr>
                </w:pPr>
                <w:r>
                  <w:rPr>
                    <w:color w:val="666666" w:themeColor="background2"/>
                    <w:sz w:val="22"/>
                  </w:rPr>
                  <w:t>Cerner</w:t>
                </w:r>
              </w:p>
              <w:p w14:paraId="302FCE41" w14:textId="43660B9D" w:rsidR="00CB75D4" w:rsidRPr="00CB75D4" w:rsidRDefault="00561EDC" w:rsidP="00CB75D4">
                <w:pPr>
                  <w:pStyle w:val="BodyText"/>
                  <w:spacing w:after="0" w:line="240" w:lineRule="auto"/>
                  <w:rPr>
                    <w:color w:val="666666" w:themeColor="background2"/>
                    <w:sz w:val="18"/>
                    <w:szCs w:val="18"/>
                  </w:rPr>
                </w:pPr>
              </w:p>
            </w:sdtContent>
          </w:sdt>
          <w:p w14:paraId="5D6D9814" w14:textId="5CF6E8E4" w:rsidR="00B54AD3" w:rsidRPr="00173B36" w:rsidRDefault="005163ED" w:rsidP="00CB75D4">
            <w:pPr>
              <w:pStyle w:val="Heading2"/>
              <w:outlineLvl w:val="1"/>
            </w:pPr>
            <w:r>
              <w:t>Advent Health</w:t>
            </w:r>
            <w:r w:rsidR="00B47232">
              <w:t xml:space="preserve"> – </w:t>
            </w:r>
            <w:r w:rsidR="00CF758C">
              <w:t>Staff Nurse</w:t>
            </w:r>
            <w:r w:rsidR="00C91CF6">
              <w:t>/Charge Nurse (ANM)</w:t>
            </w:r>
          </w:p>
          <w:p w14:paraId="507023C3" w14:textId="3AAEDA16" w:rsidR="005163ED" w:rsidRDefault="00A91908" w:rsidP="003438F2">
            <w:pPr>
              <w:pStyle w:val="Date"/>
              <w:rPr>
                <w:b/>
                <w:bCs/>
                <w:sz w:val="22"/>
                <w:szCs w:val="22"/>
              </w:rPr>
            </w:pPr>
            <w:r>
              <w:rPr>
                <w:b/>
                <w:bCs/>
                <w:sz w:val="22"/>
                <w:szCs w:val="22"/>
              </w:rPr>
              <w:t xml:space="preserve">September </w:t>
            </w:r>
            <w:r w:rsidR="005163ED" w:rsidRPr="00CB75D4">
              <w:rPr>
                <w:b/>
                <w:bCs/>
                <w:sz w:val="22"/>
                <w:szCs w:val="22"/>
              </w:rPr>
              <w:t>2017-</w:t>
            </w:r>
            <w:r w:rsidR="00D35585">
              <w:rPr>
                <w:b/>
                <w:bCs/>
                <w:sz w:val="22"/>
                <w:szCs w:val="22"/>
              </w:rPr>
              <w:t>December 2020</w:t>
            </w:r>
          </w:p>
          <w:p w14:paraId="35D7922B" w14:textId="155B44FE" w:rsidR="00AC40AD" w:rsidRPr="00AC40AD" w:rsidRDefault="00AC40AD" w:rsidP="00AC40AD">
            <w:pPr>
              <w:rPr>
                <w:b/>
                <w:bCs/>
                <w:color w:val="806153" w:themeColor="accent4"/>
              </w:rPr>
            </w:pPr>
            <w:r w:rsidRPr="00AC40AD">
              <w:rPr>
                <w:b/>
                <w:bCs/>
                <w:color w:val="806153" w:themeColor="accent4"/>
              </w:rPr>
              <w:t>Daytona Beach Florida</w:t>
            </w:r>
          </w:p>
          <w:sdt>
            <w:sdtPr>
              <w:rPr>
                <w:rFonts w:asciiTheme="majorHAnsi" w:eastAsiaTheme="majorEastAsia" w:hAnsiTheme="majorHAnsi" w:cstheme="majorBidi"/>
                <w:b/>
                <w:bCs/>
                <w:color w:val="7F7F7F" w:themeColor="text1" w:themeTint="80"/>
                <w:sz w:val="22"/>
              </w:rPr>
              <w:id w:val="-1954243683"/>
              <w:placeholder>
                <w:docPart w:val="1C1966E6FE5EE6489D0549E7AE4ED0DC"/>
              </w:placeholder>
            </w:sdtPr>
            <w:sdtEndPr>
              <w:rPr>
                <w:rFonts w:ascii="Times New Roman" w:eastAsiaTheme="minorEastAsia" w:hAnsi="Times New Roman" w:cs="Times New Roman"/>
                <w:b w:val="0"/>
                <w:bCs w:val="0"/>
                <w:color w:val="auto"/>
              </w:rPr>
            </w:sdtEndPr>
            <w:sdtContent>
              <w:p w14:paraId="500329FC" w14:textId="69E491EF" w:rsidR="00F322E8" w:rsidRPr="00D35585" w:rsidRDefault="00F322E8" w:rsidP="00CF758C">
                <w:pPr>
                  <w:pStyle w:val="BodyText"/>
                  <w:numPr>
                    <w:ilvl w:val="0"/>
                    <w:numId w:val="2"/>
                  </w:numPr>
                  <w:spacing w:after="0" w:line="240" w:lineRule="auto"/>
                  <w:rPr>
                    <w:color w:val="7F7F7F" w:themeColor="text1" w:themeTint="80"/>
                    <w:sz w:val="22"/>
                  </w:rPr>
                </w:pPr>
                <w:r w:rsidRPr="00D35585">
                  <w:rPr>
                    <w:color w:val="7F7F7F" w:themeColor="text1" w:themeTint="80"/>
                    <w:sz w:val="22"/>
                  </w:rPr>
                  <w:t xml:space="preserve">ER RN </w:t>
                </w:r>
              </w:p>
              <w:p w14:paraId="4494C8D9" w14:textId="1302AA31" w:rsidR="00F322E8" w:rsidRPr="00D35585" w:rsidRDefault="00F322E8" w:rsidP="00F322E8">
                <w:pPr>
                  <w:pStyle w:val="BodyText"/>
                  <w:numPr>
                    <w:ilvl w:val="1"/>
                    <w:numId w:val="2"/>
                  </w:numPr>
                  <w:spacing w:after="0" w:line="240" w:lineRule="auto"/>
                  <w:rPr>
                    <w:color w:val="7F7F7F" w:themeColor="text1" w:themeTint="80"/>
                    <w:sz w:val="22"/>
                  </w:rPr>
                </w:pPr>
                <w:r w:rsidRPr="00D35585">
                  <w:rPr>
                    <w:color w:val="7F7F7F" w:themeColor="text1" w:themeTint="80"/>
                    <w:sz w:val="22"/>
                  </w:rPr>
                  <w:t>September 2017 to November 2017</w:t>
                </w:r>
              </w:p>
              <w:p w14:paraId="6847C628" w14:textId="58301961" w:rsidR="00E20AB6" w:rsidRPr="00D35585" w:rsidRDefault="00E20AB6" w:rsidP="00E20AB6">
                <w:pPr>
                  <w:pStyle w:val="BodyText"/>
                  <w:numPr>
                    <w:ilvl w:val="2"/>
                    <w:numId w:val="2"/>
                  </w:numPr>
                  <w:spacing w:after="0" w:line="240" w:lineRule="auto"/>
                  <w:rPr>
                    <w:color w:val="7F7F7F" w:themeColor="text1" w:themeTint="80"/>
                    <w:sz w:val="22"/>
                  </w:rPr>
                </w:pPr>
                <w:r w:rsidRPr="00D35585">
                  <w:rPr>
                    <w:color w:val="7F7F7F" w:themeColor="text1" w:themeTint="80"/>
                    <w:sz w:val="22"/>
                  </w:rPr>
                  <w:t>45-bed ER</w:t>
                </w:r>
              </w:p>
              <w:p w14:paraId="484A8DF5" w14:textId="139D6EDB" w:rsidR="00E20AB6" w:rsidRPr="00D35585" w:rsidRDefault="00E20AB6" w:rsidP="00E20AB6">
                <w:pPr>
                  <w:pStyle w:val="BodyText"/>
                  <w:numPr>
                    <w:ilvl w:val="2"/>
                    <w:numId w:val="2"/>
                  </w:numPr>
                  <w:spacing w:after="0" w:line="240" w:lineRule="auto"/>
                  <w:rPr>
                    <w:color w:val="7F7F7F" w:themeColor="text1" w:themeTint="80"/>
                    <w:sz w:val="22"/>
                  </w:rPr>
                </w:pPr>
                <w:r w:rsidRPr="00D35585">
                  <w:rPr>
                    <w:color w:val="7F7F7F" w:themeColor="text1" w:themeTint="80"/>
                    <w:sz w:val="22"/>
                  </w:rPr>
                  <w:t>Cerner charting system</w:t>
                </w:r>
              </w:p>
              <w:p w14:paraId="76617E70" w14:textId="72671700" w:rsidR="00F322E8" w:rsidRPr="00D35585" w:rsidRDefault="00B47232" w:rsidP="005163ED">
                <w:pPr>
                  <w:pStyle w:val="BodyText"/>
                  <w:numPr>
                    <w:ilvl w:val="0"/>
                    <w:numId w:val="2"/>
                  </w:numPr>
                  <w:spacing w:after="0" w:line="240" w:lineRule="auto"/>
                  <w:rPr>
                    <w:color w:val="7F7F7F" w:themeColor="text1" w:themeTint="80"/>
                    <w:sz w:val="22"/>
                  </w:rPr>
                </w:pPr>
                <w:r w:rsidRPr="00D35585">
                  <w:rPr>
                    <w:color w:val="7F7F7F" w:themeColor="text1" w:themeTint="80"/>
                    <w:sz w:val="22"/>
                  </w:rPr>
                  <w:t>CDU/</w:t>
                </w:r>
                <w:r w:rsidR="00F322E8" w:rsidRPr="00D35585">
                  <w:rPr>
                    <w:color w:val="7F7F7F" w:themeColor="text1" w:themeTint="80"/>
                    <w:sz w:val="22"/>
                  </w:rPr>
                  <w:t xml:space="preserve">ER Holds Charge RN </w:t>
                </w:r>
              </w:p>
              <w:p w14:paraId="083E3064" w14:textId="610ADA5F" w:rsidR="00F322E8" w:rsidRPr="00D35585" w:rsidRDefault="00F322E8" w:rsidP="00F322E8">
                <w:pPr>
                  <w:pStyle w:val="BodyText"/>
                  <w:numPr>
                    <w:ilvl w:val="1"/>
                    <w:numId w:val="2"/>
                  </w:numPr>
                  <w:spacing w:after="0" w:line="240" w:lineRule="auto"/>
                  <w:rPr>
                    <w:color w:val="7F7F7F" w:themeColor="text1" w:themeTint="80"/>
                    <w:sz w:val="22"/>
                  </w:rPr>
                </w:pPr>
                <w:r w:rsidRPr="00D35585">
                  <w:rPr>
                    <w:color w:val="7F7F7F" w:themeColor="text1" w:themeTint="80"/>
                    <w:sz w:val="22"/>
                  </w:rPr>
                  <w:t>November 2017 to November 2019</w:t>
                </w:r>
              </w:p>
              <w:p w14:paraId="78686679" w14:textId="1A3DC33A" w:rsidR="00E20AB6" w:rsidRPr="00D35585" w:rsidRDefault="00E20AB6" w:rsidP="00E20AB6">
                <w:pPr>
                  <w:pStyle w:val="BodyText"/>
                  <w:numPr>
                    <w:ilvl w:val="2"/>
                    <w:numId w:val="2"/>
                  </w:numPr>
                  <w:spacing w:after="0" w:line="240" w:lineRule="auto"/>
                  <w:rPr>
                    <w:color w:val="7F7F7F" w:themeColor="text1" w:themeTint="80"/>
                    <w:sz w:val="22"/>
                  </w:rPr>
                </w:pPr>
                <w:r w:rsidRPr="00D35585">
                  <w:rPr>
                    <w:color w:val="7F7F7F" w:themeColor="text1" w:themeTint="80"/>
                    <w:sz w:val="22"/>
                  </w:rPr>
                  <w:t>36-bed unit</w:t>
                </w:r>
              </w:p>
              <w:p w14:paraId="4E7738B3" w14:textId="1E61518A" w:rsidR="00E20AB6" w:rsidRPr="00D35585" w:rsidRDefault="00E20AB6" w:rsidP="00E20AB6">
                <w:pPr>
                  <w:pStyle w:val="BodyText"/>
                  <w:numPr>
                    <w:ilvl w:val="2"/>
                    <w:numId w:val="2"/>
                  </w:numPr>
                  <w:spacing w:after="0" w:line="240" w:lineRule="auto"/>
                  <w:rPr>
                    <w:color w:val="7F7F7F" w:themeColor="text1" w:themeTint="80"/>
                    <w:sz w:val="22"/>
                  </w:rPr>
                </w:pPr>
                <w:r w:rsidRPr="00D35585">
                  <w:rPr>
                    <w:color w:val="7F7F7F" w:themeColor="text1" w:themeTint="80"/>
                    <w:sz w:val="22"/>
                  </w:rPr>
                  <w:t xml:space="preserve">Cerner </w:t>
                </w:r>
              </w:p>
              <w:p w14:paraId="4714E8D9" w14:textId="4A386A4D" w:rsidR="005163ED" w:rsidRPr="00D35585" w:rsidRDefault="005163ED" w:rsidP="005163ED">
                <w:pPr>
                  <w:pStyle w:val="BodyText"/>
                  <w:numPr>
                    <w:ilvl w:val="0"/>
                    <w:numId w:val="2"/>
                  </w:numPr>
                  <w:spacing w:after="0" w:line="240" w:lineRule="auto"/>
                  <w:rPr>
                    <w:color w:val="7F7F7F" w:themeColor="text1" w:themeTint="80"/>
                    <w:sz w:val="22"/>
                  </w:rPr>
                </w:pPr>
                <w:r w:rsidRPr="00D35585">
                  <w:rPr>
                    <w:rFonts w:cstheme="minorHAnsi"/>
                    <w:color w:val="7F7F7F" w:themeColor="text1" w:themeTint="80"/>
                    <w:sz w:val="22"/>
                  </w:rPr>
                  <w:t>Interventional Radiology</w:t>
                </w:r>
                <w:r w:rsidRPr="00D35585">
                  <w:rPr>
                    <w:color w:val="7F7F7F" w:themeColor="text1" w:themeTint="80"/>
                    <w:sz w:val="22"/>
                  </w:rPr>
                  <w:t xml:space="preserve"> </w:t>
                </w:r>
                <w:r w:rsidR="00A83C04" w:rsidRPr="00D35585">
                  <w:rPr>
                    <w:color w:val="7F7F7F" w:themeColor="text1" w:themeTint="80"/>
                    <w:sz w:val="22"/>
                  </w:rPr>
                  <w:t xml:space="preserve">(IR) </w:t>
                </w:r>
                <w:r w:rsidRPr="00D35585">
                  <w:rPr>
                    <w:color w:val="7F7F7F" w:themeColor="text1" w:themeTint="80"/>
                    <w:sz w:val="22"/>
                  </w:rPr>
                  <w:t>Registered Nurse PRN</w:t>
                </w:r>
              </w:p>
              <w:p w14:paraId="2B9C58F3" w14:textId="1C59336C" w:rsidR="00CB75D4" w:rsidRPr="00D35585" w:rsidRDefault="00CB75D4" w:rsidP="00CB75D4">
                <w:pPr>
                  <w:pStyle w:val="BodyText"/>
                  <w:numPr>
                    <w:ilvl w:val="1"/>
                    <w:numId w:val="2"/>
                  </w:numPr>
                  <w:spacing w:after="0" w:line="240" w:lineRule="auto"/>
                  <w:rPr>
                    <w:color w:val="7F7F7F" w:themeColor="text1" w:themeTint="80"/>
                    <w:sz w:val="22"/>
                  </w:rPr>
                </w:pPr>
                <w:r w:rsidRPr="00D35585">
                  <w:rPr>
                    <w:color w:val="7F7F7F" w:themeColor="text1" w:themeTint="80"/>
                    <w:sz w:val="22"/>
                  </w:rPr>
                  <w:t xml:space="preserve">January 2019 to </w:t>
                </w:r>
                <w:r w:rsidR="00D35585" w:rsidRPr="00D35585">
                  <w:rPr>
                    <w:color w:val="7F7F7F" w:themeColor="text1" w:themeTint="80"/>
                    <w:sz w:val="22"/>
                  </w:rPr>
                  <w:t>December 2020</w:t>
                </w:r>
              </w:p>
              <w:p w14:paraId="0835ABC5" w14:textId="2590134C" w:rsidR="005163ED" w:rsidRPr="00D35585" w:rsidRDefault="005163ED" w:rsidP="005163ED">
                <w:pPr>
                  <w:pStyle w:val="BodyText"/>
                  <w:numPr>
                    <w:ilvl w:val="1"/>
                    <w:numId w:val="2"/>
                  </w:numPr>
                  <w:spacing w:after="0" w:line="240" w:lineRule="auto"/>
                  <w:rPr>
                    <w:color w:val="7F7F7F" w:themeColor="text1" w:themeTint="80"/>
                    <w:sz w:val="22"/>
                  </w:rPr>
                </w:pPr>
                <w:r w:rsidRPr="00D35585">
                  <w:rPr>
                    <w:color w:val="7F7F7F" w:themeColor="text1" w:themeTint="80"/>
                    <w:sz w:val="22"/>
                  </w:rPr>
                  <w:t>Conscio</w:t>
                </w:r>
                <w:r w:rsidR="00AD0128" w:rsidRPr="00D35585">
                  <w:rPr>
                    <w:color w:val="7F7F7F" w:themeColor="text1" w:themeTint="80"/>
                    <w:sz w:val="22"/>
                  </w:rPr>
                  <w:t xml:space="preserve">us sedation </w:t>
                </w:r>
                <w:r w:rsidRPr="00D35585">
                  <w:rPr>
                    <w:color w:val="7F7F7F" w:themeColor="text1" w:themeTint="80"/>
                    <w:sz w:val="22"/>
                  </w:rPr>
                  <w:t xml:space="preserve">Radiology </w:t>
                </w:r>
                <w:r w:rsidR="00AD0128" w:rsidRPr="00D35585">
                  <w:rPr>
                    <w:color w:val="7F7F7F" w:themeColor="text1" w:themeTint="80"/>
                    <w:sz w:val="22"/>
                  </w:rPr>
                  <w:t xml:space="preserve">Dept </w:t>
                </w:r>
                <w:r w:rsidR="002C15DC" w:rsidRPr="00D35585">
                  <w:rPr>
                    <w:color w:val="7F7F7F" w:themeColor="text1" w:themeTint="80"/>
                    <w:sz w:val="22"/>
                  </w:rPr>
                  <w:t>under CT/</w:t>
                </w:r>
                <w:r w:rsidRPr="00D35585">
                  <w:rPr>
                    <w:color w:val="7F7F7F" w:themeColor="text1" w:themeTint="80"/>
                    <w:sz w:val="22"/>
                  </w:rPr>
                  <w:t>US guidance</w:t>
                </w:r>
              </w:p>
              <w:p w14:paraId="234118E9" w14:textId="5A0539FB" w:rsidR="00AC40AD" w:rsidRPr="00D35585" w:rsidRDefault="00AC40AD" w:rsidP="005163ED">
                <w:pPr>
                  <w:pStyle w:val="BodyText"/>
                  <w:numPr>
                    <w:ilvl w:val="1"/>
                    <w:numId w:val="2"/>
                  </w:numPr>
                  <w:spacing w:after="0" w:line="240" w:lineRule="auto"/>
                  <w:rPr>
                    <w:color w:val="7F7F7F" w:themeColor="text1" w:themeTint="80"/>
                    <w:sz w:val="22"/>
                  </w:rPr>
                </w:pPr>
                <w:r w:rsidRPr="00D35585">
                  <w:rPr>
                    <w:color w:val="7F7F7F" w:themeColor="text1" w:themeTint="80"/>
                    <w:sz w:val="22"/>
                  </w:rPr>
                  <w:t>Worked concurrently with PCU/CDU Holds department</w:t>
                </w:r>
              </w:p>
              <w:p w14:paraId="0E0B5D5E" w14:textId="77777777" w:rsidR="00F716E1" w:rsidRPr="00CB75D4" w:rsidRDefault="00AE3DB9" w:rsidP="003438F2">
                <w:pPr>
                  <w:pStyle w:val="BodyText"/>
                  <w:numPr>
                    <w:ilvl w:val="0"/>
                    <w:numId w:val="2"/>
                  </w:numPr>
                  <w:spacing w:after="0" w:line="240" w:lineRule="auto"/>
                  <w:rPr>
                    <w:sz w:val="22"/>
                  </w:rPr>
                </w:pPr>
                <w:r w:rsidRPr="00D35585">
                  <w:rPr>
                    <w:color w:val="7F7F7F" w:themeColor="text1" w:themeTint="80"/>
                    <w:sz w:val="22"/>
                  </w:rPr>
                  <w:t>WGU Coach for students pursuing BSN degree</w:t>
                </w:r>
              </w:p>
            </w:sdtContent>
          </w:sdt>
          <w:p w14:paraId="2B737B22" w14:textId="77777777" w:rsidR="00D35585" w:rsidRDefault="00D35585" w:rsidP="00B54AD3">
            <w:pPr>
              <w:pStyle w:val="Heading2"/>
              <w:outlineLvl w:val="1"/>
            </w:pPr>
          </w:p>
          <w:p w14:paraId="028A5521" w14:textId="77777777" w:rsidR="000612CB" w:rsidRDefault="000612CB" w:rsidP="00B54AD3">
            <w:pPr>
              <w:pStyle w:val="Heading2"/>
              <w:outlineLvl w:val="1"/>
            </w:pPr>
          </w:p>
          <w:p w14:paraId="16D11286" w14:textId="77777777" w:rsidR="000612CB" w:rsidRDefault="000612CB" w:rsidP="00B54AD3">
            <w:pPr>
              <w:pStyle w:val="Heading2"/>
              <w:outlineLvl w:val="1"/>
            </w:pPr>
          </w:p>
          <w:p w14:paraId="39792AC0" w14:textId="0FF0754F" w:rsidR="00F716E1" w:rsidRPr="00173B36" w:rsidRDefault="003438F2" w:rsidP="00B54AD3">
            <w:pPr>
              <w:pStyle w:val="Heading2"/>
              <w:outlineLvl w:val="1"/>
            </w:pPr>
            <w:r>
              <w:lastRenderedPageBreak/>
              <w:t>Hillsboro Area Hospital</w:t>
            </w:r>
            <w:r w:rsidR="00B47232">
              <w:t xml:space="preserve"> – House Supervisor / ER</w:t>
            </w:r>
          </w:p>
          <w:p w14:paraId="390A8825" w14:textId="52C102BB" w:rsidR="00630E31" w:rsidRDefault="00A91908" w:rsidP="00630E31">
            <w:pPr>
              <w:pStyle w:val="Date"/>
              <w:rPr>
                <w:b/>
                <w:bCs/>
                <w:sz w:val="22"/>
                <w:szCs w:val="22"/>
              </w:rPr>
            </w:pPr>
            <w:r>
              <w:rPr>
                <w:b/>
                <w:bCs/>
                <w:sz w:val="22"/>
                <w:szCs w:val="22"/>
              </w:rPr>
              <w:t xml:space="preserve">August </w:t>
            </w:r>
            <w:r w:rsidR="003438F2" w:rsidRPr="00CB75D4">
              <w:rPr>
                <w:b/>
                <w:bCs/>
                <w:sz w:val="22"/>
                <w:szCs w:val="22"/>
              </w:rPr>
              <w:t>2015</w:t>
            </w:r>
            <w:r>
              <w:rPr>
                <w:b/>
                <w:bCs/>
                <w:sz w:val="22"/>
                <w:szCs w:val="22"/>
              </w:rPr>
              <w:t xml:space="preserve"> to August </w:t>
            </w:r>
            <w:r w:rsidR="003438F2" w:rsidRPr="00CB75D4">
              <w:rPr>
                <w:b/>
                <w:bCs/>
                <w:sz w:val="22"/>
                <w:szCs w:val="22"/>
              </w:rPr>
              <w:t>2017</w:t>
            </w:r>
          </w:p>
          <w:p w14:paraId="5192A11D" w14:textId="2DC07EAD" w:rsidR="00630E31" w:rsidRPr="00630E31" w:rsidRDefault="00630E31" w:rsidP="00630E31">
            <w:pPr>
              <w:rPr>
                <w:b/>
                <w:bCs/>
                <w:color w:val="806153" w:themeColor="accent4"/>
                <w:sz w:val="22"/>
                <w:szCs w:val="22"/>
              </w:rPr>
            </w:pPr>
            <w:r w:rsidRPr="00630E31">
              <w:rPr>
                <w:b/>
                <w:bCs/>
                <w:color w:val="806153" w:themeColor="accent4"/>
                <w:sz w:val="22"/>
                <w:szCs w:val="22"/>
              </w:rPr>
              <w:t>Hillsboro, IL</w:t>
            </w:r>
          </w:p>
          <w:p w14:paraId="0D7F57E1" w14:textId="25527549" w:rsidR="003438F2" w:rsidRPr="00CB75D4" w:rsidRDefault="00E85206" w:rsidP="00AD0128">
            <w:pPr>
              <w:pStyle w:val="BodyText"/>
              <w:spacing w:after="0" w:line="240" w:lineRule="auto"/>
              <w:rPr>
                <w:color w:val="7F7F7F" w:themeColor="text1" w:themeTint="80"/>
                <w:sz w:val="22"/>
              </w:rPr>
            </w:pPr>
            <w:r w:rsidRPr="00CB75D4">
              <w:rPr>
                <w:color w:val="7F7F7F" w:themeColor="text1" w:themeTint="80"/>
                <w:sz w:val="22"/>
              </w:rPr>
              <w:t>Developed</w:t>
            </w:r>
            <w:r w:rsidR="003438F2" w:rsidRPr="00CB75D4">
              <w:rPr>
                <w:color w:val="7F7F7F" w:themeColor="text1" w:themeTint="80"/>
                <w:sz w:val="22"/>
              </w:rPr>
              <w:t xml:space="preserve"> patient throughput plan </w:t>
            </w:r>
            <w:r w:rsidRPr="00CB75D4">
              <w:rPr>
                <w:color w:val="7F7F7F" w:themeColor="text1" w:themeTint="80"/>
                <w:sz w:val="22"/>
              </w:rPr>
              <w:t>from ED</w:t>
            </w:r>
            <w:r w:rsidR="003438F2" w:rsidRPr="00CB75D4">
              <w:rPr>
                <w:color w:val="7F7F7F" w:themeColor="text1" w:themeTint="80"/>
                <w:sz w:val="22"/>
              </w:rPr>
              <w:t xml:space="preserve"> to MMS </w:t>
            </w:r>
            <w:r w:rsidRPr="00CB75D4">
              <w:rPr>
                <w:color w:val="7F7F7F" w:themeColor="text1" w:themeTint="80"/>
                <w:sz w:val="22"/>
              </w:rPr>
              <w:t>in collaboration with ED</w:t>
            </w:r>
            <w:r w:rsidR="003438F2" w:rsidRPr="00CB75D4">
              <w:rPr>
                <w:color w:val="7F7F7F" w:themeColor="text1" w:themeTint="80"/>
                <w:sz w:val="22"/>
              </w:rPr>
              <w:t xml:space="preserve"> director decreasing ER wait times to inpatient </w:t>
            </w:r>
            <w:r w:rsidRPr="00CB75D4">
              <w:rPr>
                <w:color w:val="7F7F7F" w:themeColor="text1" w:themeTint="80"/>
                <w:sz w:val="22"/>
              </w:rPr>
              <w:t>admission &amp;</w:t>
            </w:r>
            <w:r w:rsidR="003438F2" w:rsidRPr="00CB75D4">
              <w:rPr>
                <w:color w:val="7F7F7F" w:themeColor="text1" w:themeTint="80"/>
                <w:sz w:val="22"/>
              </w:rPr>
              <w:t xml:space="preserve"> improved patient satisfaction</w:t>
            </w:r>
            <w:r w:rsidRPr="00CB75D4">
              <w:rPr>
                <w:color w:val="7F7F7F" w:themeColor="text1" w:themeTint="80"/>
                <w:sz w:val="22"/>
              </w:rPr>
              <w:t xml:space="preserve">. </w:t>
            </w:r>
            <w:r w:rsidR="003438F2" w:rsidRPr="00CB75D4">
              <w:rPr>
                <w:color w:val="7F7F7F" w:themeColor="text1" w:themeTint="80"/>
                <w:sz w:val="22"/>
              </w:rPr>
              <w:t>Bolstered ED Patient Satisfaction Measurement Scores from low 30s to a 9</w:t>
            </w:r>
            <w:r w:rsidR="00B47232">
              <w:rPr>
                <w:color w:val="7F7F7F" w:themeColor="text1" w:themeTint="80"/>
                <w:sz w:val="22"/>
              </w:rPr>
              <w:t>9</w:t>
            </w:r>
            <w:r w:rsidR="00B47232" w:rsidRPr="00B47232">
              <w:rPr>
                <w:color w:val="7F7F7F" w:themeColor="text1" w:themeTint="80"/>
                <w:sz w:val="22"/>
                <w:vertAlign w:val="superscript"/>
              </w:rPr>
              <w:t>th</w:t>
            </w:r>
            <w:r w:rsidR="00B47232">
              <w:rPr>
                <w:color w:val="7F7F7F" w:themeColor="text1" w:themeTint="80"/>
                <w:sz w:val="22"/>
              </w:rPr>
              <w:t xml:space="preserve"> percentile</w:t>
            </w:r>
            <w:r w:rsidR="003438F2" w:rsidRPr="00CB75D4">
              <w:rPr>
                <w:color w:val="7F7F7F" w:themeColor="text1" w:themeTint="80"/>
                <w:sz w:val="22"/>
              </w:rPr>
              <w:t xml:space="preserve"> for over six months consecutively while</w:t>
            </w:r>
            <w:r w:rsidRPr="00CB75D4">
              <w:rPr>
                <w:color w:val="7F7F7F" w:themeColor="text1" w:themeTint="80"/>
                <w:sz w:val="22"/>
              </w:rPr>
              <w:t xml:space="preserve"> collaborating </w:t>
            </w:r>
            <w:r w:rsidR="003438F2" w:rsidRPr="00CB75D4">
              <w:rPr>
                <w:color w:val="7F7F7F" w:themeColor="text1" w:themeTint="80"/>
                <w:sz w:val="22"/>
              </w:rPr>
              <w:t>with ED director on patient rounding</w:t>
            </w:r>
            <w:r w:rsidRPr="00CB75D4">
              <w:rPr>
                <w:color w:val="7F7F7F" w:themeColor="text1" w:themeTint="80"/>
                <w:sz w:val="22"/>
              </w:rPr>
              <w:t xml:space="preserve"> within </w:t>
            </w:r>
            <w:r w:rsidR="003438F2" w:rsidRPr="00CB75D4">
              <w:rPr>
                <w:color w:val="7F7F7F" w:themeColor="text1" w:themeTint="80"/>
                <w:sz w:val="22"/>
              </w:rPr>
              <w:t>department</w:t>
            </w:r>
            <w:r w:rsidR="00AD0128" w:rsidRPr="00CB75D4">
              <w:rPr>
                <w:color w:val="7F7F7F" w:themeColor="text1" w:themeTint="80"/>
                <w:sz w:val="22"/>
              </w:rPr>
              <w:t xml:space="preserve">.  </w:t>
            </w:r>
            <w:r w:rsidRPr="00CB75D4">
              <w:rPr>
                <w:color w:val="7F7F7F" w:themeColor="text1" w:themeTint="80"/>
                <w:sz w:val="22"/>
              </w:rPr>
              <w:t xml:space="preserve">Focus: Quality, efficient, &amp; </w:t>
            </w:r>
            <w:r w:rsidR="003438F2" w:rsidRPr="00CB75D4">
              <w:rPr>
                <w:color w:val="7F7F7F" w:themeColor="text1" w:themeTint="80"/>
                <w:sz w:val="22"/>
              </w:rPr>
              <w:t>passionate care by all staff</w:t>
            </w:r>
          </w:p>
          <w:p w14:paraId="495A4D0B" w14:textId="77777777" w:rsidR="00CF758C" w:rsidRDefault="00CF758C" w:rsidP="00E20AB6">
            <w:pPr>
              <w:pStyle w:val="BodyText"/>
              <w:numPr>
                <w:ilvl w:val="0"/>
                <w:numId w:val="10"/>
              </w:numPr>
              <w:spacing w:after="0" w:line="240" w:lineRule="auto"/>
              <w:rPr>
                <w:color w:val="7F7F7F" w:themeColor="text1" w:themeTint="80"/>
                <w:sz w:val="22"/>
              </w:rPr>
            </w:pPr>
            <w:r>
              <w:rPr>
                <w:color w:val="7F7F7F" w:themeColor="text1" w:themeTint="80"/>
                <w:sz w:val="22"/>
              </w:rPr>
              <w:t xml:space="preserve">House supervisor for ED &amp; Monitored Med Surg unit (MMS) </w:t>
            </w:r>
          </w:p>
          <w:p w14:paraId="695B19B1" w14:textId="151E601F" w:rsidR="003438F2" w:rsidRPr="00CB75D4" w:rsidRDefault="00E85206" w:rsidP="00E20AB6">
            <w:pPr>
              <w:pStyle w:val="BodyText"/>
              <w:numPr>
                <w:ilvl w:val="0"/>
                <w:numId w:val="10"/>
              </w:numPr>
              <w:spacing w:after="0" w:line="240" w:lineRule="auto"/>
              <w:rPr>
                <w:color w:val="7F7F7F" w:themeColor="text1" w:themeTint="80"/>
                <w:sz w:val="22"/>
              </w:rPr>
            </w:pPr>
            <w:r w:rsidRPr="00CB75D4">
              <w:rPr>
                <w:color w:val="7F7F7F" w:themeColor="text1" w:themeTint="80"/>
                <w:sz w:val="22"/>
              </w:rPr>
              <w:t>Audit open &amp;</w:t>
            </w:r>
            <w:r w:rsidR="003438F2" w:rsidRPr="00CB75D4">
              <w:rPr>
                <w:color w:val="7F7F7F" w:themeColor="text1" w:themeTint="80"/>
                <w:sz w:val="22"/>
              </w:rPr>
              <w:t xml:space="preserve"> closed patient charts</w:t>
            </w:r>
            <w:r w:rsidRPr="00CB75D4">
              <w:rPr>
                <w:color w:val="7F7F7F" w:themeColor="text1" w:themeTint="80"/>
                <w:sz w:val="22"/>
              </w:rPr>
              <w:t xml:space="preserve"> in ED &amp;</w:t>
            </w:r>
            <w:r w:rsidR="00AD0128" w:rsidRPr="00CB75D4">
              <w:rPr>
                <w:color w:val="7F7F7F" w:themeColor="text1" w:themeTint="80"/>
                <w:sz w:val="22"/>
              </w:rPr>
              <w:t xml:space="preserve"> MMS.</w:t>
            </w:r>
          </w:p>
          <w:p w14:paraId="776F94A0" w14:textId="284A7949" w:rsidR="00F51E3E" w:rsidRDefault="00E85206" w:rsidP="00F51E3E">
            <w:pPr>
              <w:pStyle w:val="BodyText"/>
              <w:numPr>
                <w:ilvl w:val="0"/>
                <w:numId w:val="2"/>
              </w:numPr>
              <w:spacing w:after="0" w:line="240" w:lineRule="auto"/>
              <w:rPr>
                <w:color w:val="7F7F7F" w:themeColor="text1" w:themeTint="80"/>
                <w:sz w:val="22"/>
              </w:rPr>
            </w:pPr>
            <w:r w:rsidRPr="00CB75D4">
              <w:rPr>
                <w:color w:val="7F7F7F" w:themeColor="text1" w:themeTint="80"/>
                <w:sz w:val="22"/>
              </w:rPr>
              <w:t xml:space="preserve">ER RN </w:t>
            </w:r>
          </w:p>
          <w:p w14:paraId="5E3D1884" w14:textId="68156604" w:rsidR="00E20AB6" w:rsidRDefault="00D35585" w:rsidP="00F51E3E">
            <w:pPr>
              <w:pStyle w:val="BodyText"/>
              <w:numPr>
                <w:ilvl w:val="0"/>
                <w:numId w:val="2"/>
              </w:numPr>
              <w:spacing w:after="0" w:line="240" w:lineRule="auto"/>
              <w:rPr>
                <w:color w:val="7F7F7F" w:themeColor="text1" w:themeTint="80"/>
                <w:sz w:val="22"/>
              </w:rPr>
            </w:pPr>
            <w:r>
              <w:rPr>
                <w:color w:val="7F7F7F" w:themeColor="text1" w:themeTint="80"/>
                <w:sz w:val="22"/>
              </w:rPr>
              <w:t xml:space="preserve">CAH; </w:t>
            </w:r>
            <w:r w:rsidR="00E20AB6">
              <w:rPr>
                <w:color w:val="7F7F7F" w:themeColor="text1" w:themeTint="80"/>
                <w:sz w:val="22"/>
              </w:rPr>
              <w:t>7 bed ER</w:t>
            </w:r>
          </w:p>
          <w:p w14:paraId="1F46145A" w14:textId="69BC28DA" w:rsidR="00E20AB6" w:rsidRDefault="00E20AB6" w:rsidP="00F51E3E">
            <w:pPr>
              <w:pStyle w:val="BodyText"/>
              <w:numPr>
                <w:ilvl w:val="0"/>
                <w:numId w:val="2"/>
              </w:numPr>
              <w:spacing w:after="0" w:line="240" w:lineRule="auto"/>
              <w:rPr>
                <w:color w:val="7F7F7F" w:themeColor="text1" w:themeTint="80"/>
                <w:sz w:val="22"/>
              </w:rPr>
            </w:pPr>
            <w:proofErr w:type="spellStart"/>
            <w:r>
              <w:rPr>
                <w:color w:val="7F7F7F" w:themeColor="text1" w:themeTint="80"/>
                <w:sz w:val="22"/>
              </w:rPr>
              <w:t>EpowERdocs</w:t>
            </w:r>
            <w:proofErr w:type="spellEnd"/>
            <w:r>
              <w:rPr>
                <w:color w:val="7F7F7F" w:themeColor="text1" w:themeTint="80"/>
                <w:sz w:val="22"/>
              </w:rPr>
              <w:t>/CPSI/Evident charting systems</w:t>
            </w:r>
          </w:p>
          <w:p w14:paraId="72781546" w14:textId="7BEAAE84" w:rsidR="00CF758C" w:rsidRDefault="00CF758C" w:rsidP="00F51E3E">
            <w:pPr>
              <w:pStyle w:val="BodyText"/>
              <w:numPr>
                <w:ilvl w:val="0"/>
                <w:numId w:val="2"/>
              </w:numPr>
              <w:spacing w:after="0" w:line="240" w:lineRule="auto"/>
              <w:rPr>
                <w:color w:val="7F7F7F" w:themeColor="text1" w:themeTint="80"/>
                <w:sz w:val="22"/>
              </w:rPr>
            </w:pPr>
            <w:proofErr w:type="spellStart"/>
            <w:r>
              <w:rPr>
                <w:color w:val="7F7F7F" w:themeColor="text1" w:themeTint="80"/>
                <w:sz w:val="22"/>
              </w:rPr>
              <w:t>Studor</w:t>
            </w:r>
            <w:proofErr w:type="spellEnd"/>
            <w:r>
              <w:rPr>
                <w:color w:val="7F7F7F" w:themeColor="text1" w:themeTint="80"/>
                <w:sz w:val="22"/>
              </w:rPr>
              <w:t xml:space="preserve"> hospital</w:t>
            </w:r>
          </w:p>
          <w:p w14:paraId="7535EBDF" w14:textId="0CF9A02A" w:rsidR="00CF758C" w:rsidRPr="00CB75D4" w:rsidRDefault="00CF758C" w:rsidP="00F51E3E">
            <w:pPr>
              <w:pStyle w:val="BodyText"/>
              <w:numPr>
                <w:ilvl w:val="0"/>
                <w:numId w:val="2"/>
              </w:numPr>
              <w:spacing w:after="0" w:line="240" w:lineRule="auto"/>
              <w:rPr>
                <w:color w:val="7F7F7F" w:themeColor="text1" w:themeTint="80"/>
                <w:sz w:val="22"/>
              </w:rPr>
            </w:pPr>
            <w:r>
              <w:rPr>
                <w:color w:val="7F7F7F" w:themeColor="text1" w:themeTint="80"/>
                <w:sz w:val="22"/>
              </w:rPr>
              <w:t>Lean training</w:t>
            </w:r>
          </w:p>
          <w:p w14:paraId="300BF056" w14:textId="77777777" w:rsidR="00E20AB6" w:rsidRPr="00CB75D4" w:rsidRDefault="00E20AB6" w:rsidP="00D35585">
            <w:pPr>
              <w:pStyle w:val="BodyText"/>
              <w:spacing w:after="0" w:line="240" w:lineRule="auto"/>
              <w:rPr>
                <w:color w:val="7F7F7F" w:themeColor="text1" w:themeTint="80"/>
                <w:szCs w:val="20"/>
              </w:rPr>
            </w:pPr>
          </w:p>
          <w:p w14:paraId="0EA5C766" w14:textId="5762D1B0" w:rsidR="00F716E1" w:rsidRPr="00173B36" w:rsidRDefault="00AE3DB9" w:rsidP="00B54AD3">
            <w:pPr>
              <w:pStyle w:val="Heading2"/>
              <w:outlineLvl w:val="1"/>
            </w:pPr>
            <w:r>
              <w:t>St. Francis Hospital</w:t>
            </w:r>
            <w:r w:rsidR="00B47232">
              <w:t xml:space="preserve"> – RN Med-Surg, ER, and ICU</w:t>
            </w:r>
          </w:p>
          <w:p w14:paraId="08DF3E8B" w14:textId="2ED8C5CA" w:rsidR="00B54AD3" w:rsidRDefault="00A91908" w:rsidP="00B54AD3">
            <w:pPr>
              <w:pStyle w:val="Date"/>
              <w:rPr>
                <w:b/>
                <w:bCs/>
                <w:sz w:val="22"/>
                <w:szCs w:val="22"/>
              </w:rPr>
            </w:pPr>
            <w:r>
              <w:rPr>
                <w:b/>
                <w:bCs/>
                <w:sz w:val="22"/>
                <w:szCs w:val="22"/>
              </w:rPr>
              <w:t xml:space="preserve">April </w:t>
            </w:r>
            <w:r w:rsidR="00AE3DB9" w:rsidRPr="00CB75D4">
              <w:rPr>
                <w:b/>
                <w:bCs/>
                <w:sz w:val="22"/>
                <w:szCs w:val="22"/>
              </w:rPr>
              <w:t>2011</w:t>
            </w:r>
            <w:r>
              <w:rPr>
                <w:b/>
                <w:bCs/>
                <w:sz w:val="22"/>
                <w:szCs w:val="22"/>
              </w:rPr>
              <w:t xml:space="preserve"> to August </w:t>
            </w:r>
            <w:r w:rsidR="00AE3DB9" w:rsidRPr="00CB75D4">
              <w:rPr>
                <w:b/>
                <w:bCs/>
                <w:sz w:val="22"/>
                <w:szCs w:val="22"/>
              </w:rPr>
              <w:t>2015</w:t>
            </w:r>
          </w:p>
          <w:p w14:paraId="4D28AE93" w14:textId="42552D90" w:rsidR="00630E31" w:rsidRPr="00630E31" w:rsidRDefault="00630E31" w:rsidP="00630E31">
            <w:pPr>
              <w:rPr>
                <w:b/>
                <w:bCs/>
                <w:color w:val="806153" w:themeColor="accent4"/>
                <w:sz w:val="22"/>
                <w:szCs w:val="22"/>
              </w:rPr>
            </w:pPr>
            <w:r>
              <w:rPr>
                <w:b/>
                <w:bCs/>
                <w:color w:val="806153" w:themeColor="accent4"/>
                <w:sz w:val="22"/>
                <w:szCs w:val="22"/>
              </w:rPr>
              <w:t>Litchfield</w:t>
            </w:r>
            <w:r w:rsidRPr="00630E31">
              <w:rPr>
                <w:b/>
                <w:bCs/>
                <w:color w:val="806153" w:themeColor="accent4"/>
                <w:sz w:val="22"/>
                <w:szCs w:val="22"/>
              </w:rPr>
              <w:t>, IL</w:t>
            </w:r>
          </w:p>
          <w:p w14:paraId="5ED3E63D" w14:textId="77777777" w:rsidR="00CF758C" w:rsidRDefault="00AE3DB9" w:rsidP="00E20AB6">
            <w:pPr>
              <w:rPr>
                <w:color w:val="7F7F7F" w:themeColor="text1" w:themeTint="80"/>
                <w:sz w:val="22"/>
                <w:szCs w:val="22"/>
              </w:rPr>
            </w:pPr>
            <w:r w:rsidRPr="00D35585">
              <w:rPr>
                <w:color w:val="7F7F7F" w:themeColor="text1" w:themeTint="80"/>
                <w:sz w:val="22"/>
                <w:szCs w:val="22"/>
              </w:rPr>
              <w:t>Registered Nurse within a 25-bed Critical Access Hospita</w:t>
            </w:r>
            <w:r w:rsidR="00E85206" w:rsidRPr="00D35585">
              <w:rPr>
                <w:color w:val="7F7F7F" w:themeColor="text1" w:themeTint="80"/>
                <w:sz w:val="22"/>
                <w:szCs w:val="22"/>
              </w:rPr>
              <w:t>l working on a Med-Surg unit</w:t>
            </w:r>
            <w:r w:rsidR="00E20AB6" w:rsidRPr="00D35585">
              <w:rPr>
                <w:color w:val="7F7F7F" w:themeColor="text1" w:themeTint="80"/>
                <w:sz w:val="22"/>
                <w:szCs w:val="22"/>
              </w:rPr>
              <w:t>. C</w:t>
            </w:r>
            <w:r w:rsidRPr="00D35585">
              <w:rPr>
                <w:color w:val="7F7F7F" w:themeColor="text1" w:themeTint="80"/>
                <w:sz w:val="22"/>
                <w:szCs w:val="22"/>
              </w:rPr>
              <w:t>r</w:t>
            </w:r>
            <w:r w:rsidR="00E85206" w:rsidRPr="00D35585">
              <w:rPr>
                <w:color w:val="7F7F7F" w:themeColor="text1" w:themeTint="80"/>
                <w:sz w:val="22"/>
                <w:szCs w:val="22"/>
              </w:rPr>
              <w:t>oss-trained in ICU/telemetry &amp; Emergency Department</w:t>
            </w:r>
            <w:r w:rsidR="002C15DC" w:rsidRPr="00D35585">
              <w:rPr>
                <w:color w:val="7F7F7F" w:themeColor="text1" w:themeTint="80"/>
                <w:sz w:val="22"/>
                <w:szCs w:val="22"/>
              </w:rPr>
              <w:t xml:space="preserve">. Trained with Anesthesiology on </w:t>
            </w:r>
            <w:r w:rsidR="00E85206" w:rsidRPr="00D35585">
              <w:rPr>
                <w:color w:val="7F7F7F" w:themeColor="text1" w:themeTint="80"/>
                <w:sz w:val="22"/>
                <w:szCs w:val="22"/>
              </w:rPr>
              <w:t>difficult IV access &amp;</w:t>
            </w:r>
            <w:r w:rsidRPr="00D35585">
              <w:rPr>
                <w:color w:val="7F7F7F" w:themeColor="text1" w:themeTint="80"/>
                <w:sz w:val="22"/>
                <w:szCs w:val="22"/>
              </w:rPr>
              <w:t xml:space="preserve"> Ultrasound guided IV insertion. </w:t>
            </w:r>
            <w:r w:rsidR="00E85206" w:rsidRPr="00D35585">
              <w:rPr>
                <w:color w:val="7F7F7F" w:themeColor="text1" w:themeTint="80"/>
                <w:sz w:val="22"/>
                <w:szCs w:val="22"/>
              </w:rPr>
              <w:t>New E</w:t>
            </w:r>
            <w:r w:rsidR="002C15DC" w:rsidRPr="00D35585">
              <w:rPr>
                <w:color w:val="7F7F7F" w:themeColor="text1" w:themeTint="80"/>
                <w:sz w:val="22"/>
                <w:szCs w:val="22"/>
              </w:rPr>
              <w:t xml:space="preserve">mployee Preceptor. </w:t>
            </w:r>
          </w:p>
          <w:p w14:paraId="27F84913" w14:textId="4E94D15A" w:rsidR="00CF758C" w:rsidRDefault="00CF758C" w:rsidP="00CF758C">
            <w:pPr>
              <w:pStyle w:val="BodyText"/>
              <w:numPr>
                <w:ilvl w:val="0"/>
                <w:numId w:val="2"/>
              </w:numPr>
              <w:spacing w:after="0" w:line="240" w:lineRule="auto"/>
              <w:rPr>
                <w:color w:val="7F7F7F" w:themeColor="text1" w:themeTint="80"/>
                <w:sz w:val="22"/>
              </w:rPr>
            </w:pPr>
            <w:r>
              <w:rPr>
                <w:color w:val="7F7F7F" w:themeColor="text1" w:themeTint="80"/>
                <w:sz w:val="22"/>
              </w:rPr>
              <w:t>PRN House Supervisor</w:t>
            </w:r>
          </w:p>
          <w:p w14:paraId="3E303E24" w14:textId="79245457" w:rsidR="00CF758C" w:rsidRDefault="00CF758C" w:rsidP="00CF758C">
            <w:pPr>
              <w:pStyle w:val="BodyText"/>
              <w:numPr>
                <w:ilvl w:val="0"/>
                <w:numId w:val="2"/>
              </w:numPr>
              <w:spacing w:after="0" w:line="240" w:lineRule="auto"/>
              <w:rPr>
                <w:color w:val="7F7F7F" w:themeColor="text1" w:themeTint="80"/>
                <w:sz w:val="22"/>
              </w:rPr>
            </w:pPr>
            <w:r>
              <w:rPr>
                <w:color w:val="7F7F7F" w:themeColor="text1" w:themeTint="80"/>
                <w:sz w:val="22"/>
              </w:rPr>
              <w:t>Charge RN experience</w:t>
            </w:r>
          </w:p>
          <w:p w14:paraId="7B18235C" w14:textId="01C49109" w:rsidR="00CF758C" w:rsidRDefault="00CF758C" w:rsidP="00CF758C">
            <w:pPr>
              <w:pStyle w:val="BodyText"/>
              <w:numPr>
                <w:ilvl w:val="0"/>
                <w:numId w:val="2"/>
              </w:numPr>
              <w:spacing w:after="0" w:line="240" w:lineRule="auto"/>
              <w:rPr>
                <w:color w:val="7F7F7F" w:themeColor="text1" w:themeTint="80"/>
                <w:sz w:val="22"/>
              </w:rPr>
            </w:pPr>
            <w:r>
              <w:rPr>
                <w:color w:val="7F7F7F" w:themeColor="text1" w:themeTint="80"/>
                <w:sz w:val="22"/>
              </w:rPr>
              <w:t>CAH; 7 bed ER</w:t>
            </w:r>
          </w:p>
          <w:p w14:paraId="6CFCAA75" w14:textId="58B4A08E" w:rsidR="00CF758C" w:rsidRDefault="00CF758C" w:rsidP="00CF758C">
            <w:pPr>
              <w:pStyle w:val="BodyText"/>
              <w:numPr>
                <w:ilvl w:val="0"/>
                <w:numId w:val="2"/>
              </w:numPr>
              <w:spacing w:after="0" w:line="240" w:lineRule="auto"/>
              <w:rPr>
                <w:color w:val="7F7F7F" w:themeColor="text1" w:themeTint="80"/>
                <w:sz w:val="22"/>
              </w:rPr>
            </w:pPr>
            <w:r>
              <w:rPr>
                <w:color w:val="7F7F7F" w:themeColor="text1" w:themeTint="80"/>
                <w:sz w:val="22"/>
              </w:rPr>
              <w:t>Meditech charting</w:t>
            </w:r>
          </w:p>
          <w:p w14:paraId="2F0E55D3" w14:textId="77777777" w:rsidR="00CB75D4" w:rsidRDefault="00CB75D4" w:rsidP="00B54AD3"/>
          <w:p w14:paraId="53FF42DD" w14:textId="64B4101A" w:rsidR="00CB75D4" w:rsidRPr="00173B36" w:rsidRDefault="00CB75D4" w:rsidP="00CB75D4">
            <w:pPr>
              <w:pStyle w:val="Heading2"/>
              <w:outlineLvl w:val="1"/>
            </w:pPr>
            <w:r>
              <w:t>NCI Nurse Corps</w:t>
            </w:r>
            <w:r w:rsidR="00B47232">
              <w:t xml:space="preserve"> – Occupational Health</w:t>
            </w:r>
          </w:p>
          <w:p w14:paraId="02B4EF81" w14:textId="45860CCB" w:rsidR="00CB75D4" w:rsidRDefault="00CB75D4" w:rsidP="00CB75D4">
            <w:pPr>
              <w:pStyle w:val="Date"/>
              <w:rPr>
                <w:b/>
                <w:bCs/>
                <w:sz w:val="22"/>
                <w:szCs w:val="22"/>
              </w:rPr>
            </w:pPr>
            <w:r w:rsidRPr="00CB75D4">
              <w:rPr>
                <w:b/>
                <w:bCs/>
                <w:sz w:val="22"/>
                <w:szCs w:val="22"/>
              </w:rPr>
              <w:t>January 2011 to May 2011</w:t>
            </w:r>
          </w:p>
          <w:p w14:paraId="42A596F2" w14:textId="44076D2C" w:rsidR="00630E31" w:rsidRPr="00630E31" w:rsidRDefault="00630E31" w:rsidP="00630E31">
            <w:pPr>
              <w:rPr>
                <w:b/>
                <w:bCs/>
                <w:color w:val="806153" w:themeColor="accent4"/>
                <w:sz w:val="22"/>
                <w:szCs w:val="22"/>
              </w:rPr>
            </w:pPr>
            <w:r w:rsidRPr="00630E31">
              <w:rPr>
                <w:b/>
                <w:bCs/>
                <w:color w:val="806153" w:themeColor="accent4"/>
                <w:sz w:val="22"/>
                <w:szCs w:val="22"/>
              </w:rPr>
              <w:t>Hillsboro, IL</w:t>
            </w:r>
          </w:p>
          <w:p w14:paraId="099C5B2A" w14:textId="42216241" w:rsidR="00CB75D4" w:rsidRPr="00D35585" w:rsidRDefault="00CB75D4" w:rsidP="00CB75D4">
            <w:pPr>
              <w:pStyle w:val="BodyText"/>
              <w:spacing w:after="0" w:line="240" w:lineRule="auto"/>
              <w:rPr>
                <w:color w:val="7F7F7F" w:themeColor="text1" w:themeTint="80"/>
                <w:sz w:val="22"/>
              </w:rPr>
            </w:pPr>
            <w:r w:rsidRPr="00D35585">
              <w:rPr>
                <w:color w:val="7F7F7F" w:themeColor="text1" w:themeTint="80"/>
                <w:sz w:val="22"/>
              </w:rPr>
              <w:t xml:space="preserve">Registered Nurse working for NCI Nurse Corps of </w:t>
            </w:r>
            <w:proofErr w:type="spellStart"/>
            <w:r w:rsidRPr="00D35585">
              <w:rPr>
                <w:color w:val="7F7F7F" w:themeColor="text1" w:themeTint="80"/>
                <w:sz w:val="22"/>
              </w:rPr>
              <w:t>Wintersville</w:t>
            </w:r>
            <w:proofErr w:type="spellEnd"/>
            <w:r w:rsidRPr="00D35585">
              <w:rPr>
                <w:color w:val="7F7F7F" w:themeColor="text1" w:themeTint="80"/>
                <w:sz w:val="22"/>
              </w:rPr>
              <w:t xml:space="preserve"> OH. Work site: Illinois Power Plant in </w:t>
            </w:r>
            <w:proofErr w:type="spellStart"/>
            <w:r w:rsidRPr="00D35585">
              <w:rPr>
                <w:color w:val="7F7F7F" w:themeColor="text1" w:themeTint="80"/>
                <w:sz w:val="22"/>
              </w:rPr>
              <w:t>Coffeen</w:t>
            </w:r>
            <w:proofErr w:type="spellEnd"/>
            <w:r w:rsidRPr="00D35585">
              <w:rPr>
                <w:color w:val="7F7F7F" w:themeColor="text1" w:themeTint="80"/>
                <w:sz w:val="22"/>
              </w:rPr>
              <w:t xml:space="preserve"> Illinois. Occupational Health nurse. Assess patients and treat minor injuries while on site.  Provide drug and alcohol testing, FIT testing, implement care plan based on injuries, and first aid care for newly hired employees, and current employees, as needed. Temporary Position ending in May 2011.</w:t>
            </w:r>
          </w:p>
          <w:p w14:paraId="75E63F1C" w14:textId="1D100531" w:rsidR="00CB75D4" w:rsidRDefault="00CB75D4" w:rsidP="00CB75D4">
            <w:pPr>
              <w:pStyle w:val="BodyText"/>
              <w:spacing w:after="0" w:line="240" w:lineRule="auto"/>
              <w:rPr>
                <w:sz w:val="18"/>
                <w:szCs w:val="18"/>
              </w:rPr>
            </w:pPr>
          </w:p>
          <w:p w14:paraId="71BAC909" w14:textId="7FDC67C6" w:rsidR="00CB75D4" w:rsidRDefault="00CB75D4" w:rsidP="00CB75D4">
            <w:pPr>
              <w:pStyle w:val="Heading2"/>
              <w:outlineLvl w:val="1"/>
            </w:pPr>
            <w:r>
              <w:t>Heritage Health</w:t>
            </w:r>
            <w:r w:rsidR="00B47232">
              <w:t xml:space="preserve"> </w:t>
            </w:r>
            <w:r w:rsidR="00630E31">
              <w:t xml:space="preserve">SNF </w:t>
            </w:r>
            <w:r w:rsidR="00B47232">
              <w:t>– Staff RN</w:t>
            </w:r>
          </w:p>
          <w:p w14:paraId="25BF4F0A" w14:textId="58C1D683" w:rsidR="00CB75D4" w:rsidRDefault="00D35585" w:rsidP="00CB75D4">
            <w:pPr>
              <w:pStyle w:val="BodyText"/>
              <w:spacing w:after="0" w:line="240" w:lineRule="auto"/>
              <w:rPr>
                <w:b/>
                <w:bCs/>
                <w:color w:val="806153" w:themeColor="accent4"/>
                <w:sz w:val="22"/>
              </w:rPr>
            </w:pPr>
            <w:r w:rsidRPr="00D35585">
              <w:rPr>
                <w:b/>
                <w:bCs/>
                <w:color w:val="806153" w:themeColor="accent4"/>
                <w:sz w:val="22"/>
              </w:rPr>
              <w:t xml:space="preserve">October </w:t>
            </w:r>
            <w:r w:rsidR="00CB75D4" w:rsidRPr="00D35585">
              <w:rPr>
                <w:b/>
                <w:bCs/>
                <w:color w:val="806153" w:themeColor="accent4"/>
                <w:sz w:val="22"/>
              </w:rPr>
              <w:t xml:space="preserve">2009 to </w:t>
            </w:r>
            <w:r w:rsidRPr="00D35585">
              <w:rPr>
                <w:b/>
                <w:bCs/>
                <w:color w:val="806153" w:themeColor="accent4"/>
                <w:sz w:val="22"/>
              </w:rPr>
              <w:t xml:space="preserve">May </w:t>
            </w:r>
            <w:r w:rsidR="00CB75D4" w:rsidRPr="00D35585">
              <w:rPr>
                <w:b/>
                <w:bCs/>
                <w:color w:val="806153" w:themeColor="accent4"/>
                <w:sz w:val="22"/>
              </w:rPr>
              <w:t>2011</w:t>
            </w:r>
          </w:p>
          <w:p w14:paraId="1F4F3A55" w14:textId="23CFEEC8" w:rsidR="00630E31" w:rsidRPr="00630E31" w:rsidRDefault="00630E31" w:rsidP="00630E31">
            <w:pPr>
              <w:rPr>
                <w:b/>
                <w:bCs/>
                <w:color w:val="806153" w:themeColor="accent4"/>
                <w:sz w:val="22"/>
                <w:szCs w:val="22"/>
              </w:rPr>
            </w:pPr>
            <w:r>
              <w:rPr>
                <w:b/>
                <w:bCs/>
                <w:color w:val="806153" w:themeColor="accent4"/>
                <w:sz w:val="22"/>
                <w:szCs w:val="22"/>
              </w:rPr>
              <w:t>Gillespie</w:t>
            </w:r>
            <w:r w:rsidRPr="00630E31">
              <w:rPr>
                <w:b/>
                <w:bCs/>
                <w:color w:val="806153" w:themeColor="accent4"/>
                <w:sz w:val="22"/>
                <w:szCs w:val="22"/>
              </w:rPr>
              <w:t>, IL</w:t>
            </w:r>
          </w:p>
          <w:p w14:paraId="659A1ED9" w14:textId="77777777" w:rsidR="00FC0E28" w:rsidRPr="00D35585" w:rsidRDefault="00CB75D4" w:rsidP="009B1626">
            <w:pPr>
              <w:pStyle w:val="BodyText"/>
              <w:spacing w:after="0" w:line="240" w:lineRule="auto"/>
              <w:rPr>
                <w:color w:val="7F7F7F" w:themeColor="text1" w:themeTint="80"/>
                <w:sz w:val="22"/>
              </w:rPr>
            </w:pPr>
            <w:r w:rsidRPr="00D35585">
              <w:rPr>
                <w:color w:val="7F7F7F" w:themeColor="text1" w:themeTint="80"/>
                <w:sz w:val="22"/>
              </w:rPr>
              <w:t>Registered Nurse (Full time and PRN) providing care for the residents, medication administration and wound care. Notify physicians, write and carry out orders received regarding patient care. Document and provide treatment for residents. Notify family and/or POA of any changes or needs. Supervise staff as needed.</w:t>
            </w:r>
          </w:p>
          <w:p w14:paraId="382213F1" w14:textId="77777777" w:rsidR="00D35585" w:rsidRPr="00D35585" w:rsidRDefault="00D35585" w:rsidP="00D35585">
            <w:pPr>
              <w:pStyle w:val="BodyText"/>
              <w:numPr>
                <w:ilvl w:val="0"/>
                <w:numId w:val="13"/>
              </w:numPr>
              <w:spacing w:after="0" w:line="240" w:lineRule="auto"/>
              <w:rPr>
                <w:color w:val="7F7F7F" w:themeColor="text1" w:themeTint="80"/>
                <w:sz w:val="22"/>
              </w:rPr>
            </w:pPr>
            <w:r w:rsidRPr="00D35585">
              <w:rPr>
                <w:color w:val="7F7F7F" w:themeColor="text1" w:themeTint="80"/>
                <w:sz w:val="22"/>
              </w:rPr>
              <w:t>Full time employment from October 2009 to January 2011</w:t>
            </w:r>
          </w:p>
          <w:p w14:paraId="00D1AF5A" w14:textId="77777777" w:rsidR="00D35585" w:rsidRPr="00D35585" w:rsidRDefault="00D35585" w:rsidP="00D35585">
            <w:pPr>
              <w:pStyle w:val="BodyText"/>
              <w:numPr>
                <w:ilvl w:val="0"/>
                <w:numId w:val="13"/>
              </w:numPr>
              <w:spacing w:after="0" w:line="240" w:lineRule="auto"/>
              <w:rPr>
                <w:color w:val="7F7F7F" w:themeColor="text1" w:themeTint="80"/>
                <w:sz w:val="22"/>
              </w:rPr>
            </w:pPr>
            <w:r w:rsidRPr="00D35585">
              <w:rPr>
                <w:color w:val="7F7F7F" w:themeColor="text1" w:themeTint="80"/>
                <w:sz w:val="22"/>
              </w:rPr>
              <w:t>PRN from January 2011 to May 2011</w:t>
            </w:r>
          </w:p>
          <w:p w14:paraId="776F0D98" w14:textId="436BA490" w:rsidR="00D35585" w:rsidRPr="009B1626" w:rsidRDefault="00D35585" w:rsidP="00D35585">
            <w:pPr>
              <w:pStyle w:val="BodyText"/>
              <w:numPr>
                <w:ilvl w:val="1"/>
                <w:numId w:val="13"/>
              </w:numPr>
              <w:spacing w:after="0" w:line="240" w:lineRule="auto"/>
              <w:rPr>
                <w:sz w:val="22"/>
              </w:rPr>
            </w:pPr>
            <w:r w:rsidRPr="00D35585">
              <w:rPr>
                <w:color w:val="7F7F7F" w:themeColor="text1" w:themeTint="80"/>
                <w:sz w:val="22"/>
              </w:rPr>
              <w:t>Only worked PRN if needed</w:t>
            </w:r>
          </w:p>
        </w:tc>
      </w:tr>
      <w:tr w:rsidR="00AE3DB9" w:rsidRPr="00AE3DB9" w14:paraId="24735F7E" w14:textId="77777777" w:rsidTr="00766440">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1072317644"/>
              <w:placeholder>
                <w:docPart w:val="CE768B080676B64F9ED888C60BD61C4B"/>
              </w:placeholder>
              <w:temporary/>
              <w:showingPlcHdr/>
              <w15:appearance w15:val="hidden"/>
            </w:sdtPr>
            <w:sdtEndPr/>
            <w:sdtContent>
              <w:p w14:paraId="1E032B1C" w14:textId="77777777" w:rsidR="00D261B3" w:rsidRPr="00173B36" w:rsidRDefault="00D261B3" w:rsidP="00D261B3">
                <w:pPr>
                  <w:pStyle w:val="Heading1"/>
                  <w:outlineLvl w:val="0"/>
                </w:pPr>
                <w:r w:rsidRPr="00173B36">
                  <w:t>EDUCATION</w:t>
                </w:r>
              </w:p>
            </w:sdtContent>
          </w:sdt>
          <w:p w14:paraId="7A999B59" w14:textId="77777777" w:rsidR="00D261B3" w:rsidRPr="00173B36" w:rsidRDefault="00D261B3" w:rsidP="00D261B3">
            <w:pPr>
              <w:pStyle w:val="NoSpacing"/>
            </w:pPr>
            <w:r w:rsidRPr="00173B36">
              <w:rPr>
                <w:noProof/>
              </w:rPr>
              <mc:AlternateContent>
                <mc:Choice Requires="wps">
                  <w:drawing>
                    <wp:inline distT="0" distB="0" distL="0" distR="0" wp14:anchorId="0EC41ADC" wp14:editId="0F86F6EE">
                      <wp:extent cx="1769533" cy="0"/>
                      <wp:effectExtent l="0" t="12700" r="21590" b="12700"/>
                      <wp:docPr id="19" name="Straight Connector 19" descr="Blue line"/>
                      <wp:cNvGraphicFramePr/>
                      <a:graphic xmlns:a="http://schemas.openxmlformats.org/drawingml/2006/main">
                        <a:graphicData uri="http://schemas.microsoft.com/office/word/2010/wordprocessingShape">
                          <wps:wsp>
                            <wps:cNvCnPr/>
                            <wps:spPr>
                              <a:xfrm>
                                <a:off x="0" y="0"/>
                                <a:ext cx="1769533"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1950FFF" id="Straight Connector 19" o:spid="_x0000_s1026" alt="Blue line" style="visibility:visible;mso-wrap-style:square;mso-left-percent:-10001;mso-top-percent:-10001;mso-position-horizontal:absolute;mso-position-horizontal-relative:char;mso-position-vertical:absolute;mso-position-vertical-relative:line;mso-left-percent:-10001;mso-top-percent:-10001" from="0,0" to="139.3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" strokecolor="#718eb5 [3206]" strokeweight="1.5pt">
                      <v:stroke joinstyle="miter"/>
                      <w10:anchorlock/>
                    </v:line>
                  </w:pict>
                </mc:Fallback>
              </mc:AlternateContent>
            </w:r>
          </w:p>
          <w:p w14:paraId="71E99ECA" w14:textId="77777777" w:rsidR="00D261B3" w:rsidRPr="00173B36" w:rsidRDefault="00D261B3" w:rsidP="00D261B3">
            <w:pPr>
              <w:pStyle w:val="Heading2"/>
              <w:outlineLvl w:val="1"/>
            </w:pPr>
            <w:r>
              <w:t>Lewis and Clark Community College</w:t>
            </w:r>
          </w:p>
          <w:p w14:paraId="2A7D9628" w14:textId="77777777" w:rsidR="00D261B3" w:rsidRPr="00173B36" w:rsidRDefault="00D261B3" w:rsidP="00D261B3">
            <w:pPr>
              <w:pStyle w:val="Date"/>
            </w:pPr>
            <w:r>
              <w:t>Graduated May 2009</w:t>
            </w:r>
          </w:p>
          <w:p w14:paraId="2EF6503A" w14:textId="77777777" w:rsidR="00D261B3" w:rsidRPr="00173B36" w:rsidRDefault="00D261B3" w:rsidP="00D261B3">
            <w:r>
              <w:t>AND Nursing</w:t>
            </w:r>
          </w:p>
          <w:p w14:paraId="3A7096CA" w14:textId="77777777" w:rsidR="00D261B3" w:rsidRPr="00173B36" w:rsidRDefault="00D261B3" w:rsidP="00D261B3">
            <w:pPr>
              <w:pStyle w:val="NoSpacing"/>
            </w:pPr>
            <w:r w:rsidRPr="00173B36">
              <w:rPr>
                <w:noProof/>
              </w:rPr>
              <mc:AlternateContent>
                <mc:Choice Requires="wps">
                  <w:drawing>
                    <wp:inline distT="0" distB="0" distL="0" distR="0" wp14:anchorId="0A1CA2C1" wp14:editId="079C6A15">
                      <wp:extent cx="2016000" cy="0"/>
                      <wp:effectExtent l="0" t="0" r="0" b="0"/>
                      <wp:docPr id="22" name="Straight Connector 22" descr="Blue line"/>
                      <wp:cNvGraphicFramePr/>
                      <a:graphic xmlns:a="http://schemas.openxmlformats.org/drawingml/2006/main">
                        <a:graphicData uri="http://schemas.microsoft.com/office/word/2010/wordprocessingShape">
                          <wps:wsp>
                            <wps:cNvCnPr/>
                            <wps:spPr>
                              <a:xfrm>
                                <a:off x="0" y="0"/>
                                <a:ext cx="2016000"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5270BBE" id="Straight Connector 22" o:spid="_x0000_s1026" alt="Blue line" style="visibility:visible;mso-wrap-style:square;mso-left-percent:-10001;mso-top-percent:-10001;mso-position-horizontal:absolute;mso-position-horizontal-relative:char;mso-position-vertical:absolute;mso-position-vertical-relative:line;mso-left-percent:-10001;mso-top-percent:-10001" from="0,0" to="158.7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" strokecolor="#718eb5 [3206]" strokeweight=".28pt">
                      <v:stroke joinstyle="miter"/>
                      <w10:anchorlock/>
                    </v:line>
                  </w:pict>
                </mc:Fallback>
              </mc:AlternateContent>
            </w:r>
          </w:p>
          <w:p w14:paraId="0C55956F" w14:textId="77777777" w:rsidR="00D261B3" w:rsidRPr="00173B36" w:rsidRDefault="00D261B3" w:rsidP="00D261B3">
            <w:pPr>
              <w:pStyle w:val="Heading2"/>
              <w:outlineLvl w:val="1"/>
            </w:pPr>
            <w:r>
              <w:t>McKendree University</w:t>
            </w:r>
          </w:p>
          <w:p w14:paraId="4A5272D4" w14:textId="77777777" w:rsidR="00D261B3" w:rsidRPr="00173B36" w:rsidRDefault="00D261B3" w:rsidP="00D261B3">
            <w:pPr>
              <w:pStyle w:val="Date"/>
            </w:pPr>
            <w:r>
              <w:t>Graduated May 2016</w:t>
            </w:r>
          </w:p>
          <w:p w14:paraId="580C0EFF" w14:textId="77777777" w:rsidR="00D261B3" w:rsidRDefault="00D261B3" w:rsidP="00D261B3">
            <w:r>
              <w:t>BSN Nursing</w:t>
            </w:r>
          </w:p>
          <w:p w14:paraId="61A840A0" w14:textId="77777777" w:rsidR="00D261B3" w:rsidRDefault="00D261B3" w:rsidP="00D261B3">
            <w:r>
              <w:t>Currently pursuing MSN/MBA</w:t>
            </w:r>
          </w:p>
          <w:p w14:paraId="577AF0D3" w14:textId="77777777" w:rsidR="00C91CF6" w:rsidRDefault="00C91CF6" w:rsidP="00F322E8">
            <w:pPr>
              <w:pStyle w:val="Heading1"/>
              <w:outlineLvl w:val="0"/>
            </w:pPr>
          </w:p>
          <w:p w14:paraId="3637295D" w14:textId="07515D74" w:rsidR="00F322E8" w:rsidRPr="00173B36" w:rsidRDefault="00F322E8" w:rsidP="00F322E8">
            <w:pPr>
              <w:pStyle w:val="Heading1"/>
              <w:outlineLvl w:val="0"/>
            </w:pPr>
            <w:r>
              <w:lastRenderedPageBreak/>
              <w:t>Licensure</w:t>
            </w:r>
          </w:p>
          <w:p w14:paraId="7D3AAB2D" w14:textId="77777777" w:rsidR="00F322E8" w:rsidRPr="00173B36" w:rsidRDefault="00F322E8" w:rsidP="00F322E8">
            <w:pPr>
              <w:pStyle w:val="NoSpacing"/>
            </w:pPr>
            <w:r w:rsidRPr="00173B36">
              <w:rPr>
                <w:noProof/>
              </w:rPr>
              <mc:AlternateContent>
                <mc:Choice Requires="wps">
                  <w:drawing>
                    <wp:inline distT="0" distB="0" distL="0" distR="0" wp14:anchorId="2FD86EB6" wp14:editId="12475B8A">
                      <wp:extent cx="1896533" cy="0"/>
                      <wp:effectExtent l="0" t="12700" r="21590" b="12700"/>
                      <wp:docPr id="5" name="Straight Connector 5" descr="Blue line"/>
                      <wp:cNvGraphicFramePr/>
                      <a:graphic xmlns:a="http://schemas.openxmlformats.org/drawingml/2006/main">
                        <a:graphicData uri="http://schemas.microsoft.com/office/word/2010/wordprocessingShape">
                          <wps:wsp>
                            <wps:cNvCnPr/>
                            <wps:spPr>
                              <a:xfrm flipV="1">
                                <a:off x="0" y="0"/>
                                <a:ext cx="1896533"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33520B8" id="Straight Connector 5" o:spid="_x0000_s1026" alt="Blue line" style="flip:y;visibility:visible;mso-wrap-style:square;mso-left-percent:-10001;mso-top-percent:-10001;mso-position-horizontal:absolute;mso-position-horizontal-relative:char;mso-position-vertical:absolute;mso-position-vertical-relative:line;mso-left-percent:-10001;mso-top-percent:-10001" from="0,0" to="149.3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" strokecolor="#718eb5 [3206]" strokeweight="1.5pt">
                      <v:stroke joinstyle="miter"/>
                      <w10:anchorlock/>
                    </v:line>
                  </w:pict>
                </mc:Fallback>
              </mc:AlternateContent>
            </w:r>
          </w:p>
          <w:p w14:paraId="4EC5C7BF" w14:textId="426119C5" w:rsidR="00F322E8" w:rsidRPr="00173B36" w:rsidRDefault="00F322E8" w:rsidP="00F322E8">
            <w:pPr>
              <w:pStyle w:val="Heading2"/>
              <w:outlineLvl w:val="1"/>
            </w:pPr>
            <w:r>
              <w:t>Illinois RN License</w:t>
            </w:r>
          </w:p>
          <w:p w14:paraId="76E93B65" w14:textId="29FC5073" w:rsidR="00F322E8" w:rsidRDefault="00F322E8" w:rsidP="00F322E8">
            <w:r>
              <w:t>041-380709</w:t>
            </w:r>
          </w:p>
          <w:p w14:paraId="4FA7137C" w14:textId="631D5132" w:rsidR="00F322E8" w:rsidRPr="00173B36" w:rsidRDefault="00F322E8" w:rsidP="00F322E8">
            <w:r>
              <w:t>Expires: 5/31/202</w:t>
            </w:r>
            <w:r w:rsidR="009B1626">
              <w:t>2</w:t>
            </w:r>
          </w:p>
          <w:p w14:paraId="6C988C59" w14:textId="77777777" w:rsidR="00F322E8" w:rsidRPr="00173B36" w:rsidRDefault="00F322E8" w:rsidP="00F322E8">
            <w:pPr>
              <w:pStyle w:val="NoSpacing"/>
            </w:pPr>
            <w:r w:rsidRPr="00173B36">
              <w:rPr>
                <w:noProof/>
              </w:rPr>
              <mc:AlternateContent>
                <mc:Choice Requires="wps">
                  <w:drawing>
                    <wp:inline distT="0" distB="0" distL="0" distR="0" wp14:anchorId="59CB0671" wp14:editId="5CC30281">
                      <wp:extent cx="2016000" cy="0"/>
                      <wp:effectExtent l="0" t="0" r="0" b="0"/>
                      <wp:docPr id="6" name="Straight Connector 6" descr="Blue line"/>
                      <wp:cNvGraphicFramePr/>
                      <a:graphic xmlns:a="http://schemas.openxmlformats.org/drawingml/2006/main">
                        <a:graphicData uri="http://schemas.microsoft.com/office/word/2010/wordprocessingShape">
                          <wps:wsp>
                            <wps:cNvCnPr/>
                            <wps:spPr>
                              <a:xfrm>
                                <a:off x="0" y="0"/>
                                <a:ext cx="2016000"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6A7A034" id="Straight Connector 6" o:spid="_x0000_s1026" alt="Blue line" style="visibility:visible;mso-wrap-style:square;mso-left-percent:-10001;mso-top-percent:-10001;mso-position-horizontal:absolute;mso-position-horizontal-relative:char;mso-position-vertical:absolute;mso-position-vertical-relative:line;mso-left-percent:-10001;mso-top-percent:-10001" from="0,0" to="158.7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" strokecolor="#718eb5 [3206]" strokeweight=".28pt">
                      <v:stroke joinstyle="miter"/>
                      <w10:anchorlock/>
                    </v:line>
                  </w:pict>
                </mc:Fallback>
              </mc:AlternateContent>
            </w:r>
          </w:p>
          <w:p w14:paraId="334D1982" w14:textId="5C5CB63F" w:rsidR="00F322E8" w:rsidRDefault="00F322E8" w:rsidP="00F322E8">
            <w:pPr>
              <w:pStyle w:val="Heading2"/>
              <w:outlineLvl w:val="1"/>
            </w:pPr>
            <w:r>
              <w:t xml:space="preserve">Florida RN License </w:t>
            </w:r>
            <w:r w:rsidRPr="00766440">
              <w:rPr>
                <w:sz w:val="22"/>
                <w:szCs w:val="22"/>
              </w:rPr>
              <w:t>(compact)</w:t>
            </w:r>
          </w:p>
          <w:p w14:paraId="6BC8643A" w14:textId="68BB6DF1" w:rsidR="00F322E8" w:rsidRDefault="00F322E8" w:rsidP="00F322E8">
            <w:r>
              <w:t>RN 9468280</w:t>
            </w:r>
          </w:p>
          <w:p w14:paraId="0B22AAA9" w14:textId="2273C7C4" w:rsidR="00F322E8" w:rsidRDefault="00F322E8" w:rsidP="002F4ACC">
            <w:r>
              <w:t>Expires:  4/30/202</w:t>
            </w:r>
            <w:r w:rsidR="00065D9A">
              <w:t>3</w:t>
            </w:r>
          </w:p>
          <w:p w14:paraId="026CAD9A" w14:textId="1661FEDB" w:rsidR="00766440" w:rsidRDefault="00766440" w:rsidP="00766440">
            <w:pPr>
              <w:pStyle w:val="NoSpacing"/>
            </w:pPr>
            <w:r w:rsidRPr="00173B36">
              <w:rPr>
                <w:noProof/>
              </w:rPr>
              <mc:AlternateContent>
                <mc:Choice Requires="wps">
                  <w:drawing>
                    <wp:inline distT="0" distB="0" distL="0" distR="0" wp14:anchorId="79A54415" wp14:editId="5431D26A">
                      <wp:extent cx="2016000" cy="0"/>
                      <wp:effectExtent l="0" t="0" r="0" b="0"/>
                      <wp:docPr id="9" name="Straight Connector 9" descr="Blue line"/>
                      <wp:cNvGraphicFramePr/>
                      <a:graphic xmlns:a="http://schemas.openxmlformats.org/drawingml/2006/main">
                        <a:graphicData uri="http://schemas.microsoft.com/office/word/2010/wordprocessingShape">
                          <wps:wsp>
                            <wps:cNvCnPr/>
                            <wps:spPr>
                              <a:xfrm>
                                <a:off x="0" y="0"/>
                                <a:ext cx="2016000"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263C837" id="Straight Connector 9" o:spid="_x0000_s1026" alt="Blue line" style="visibility:visible;mso-wrap-style:square;mso-left-percent:-10001;mso-top-percent:-10001;mso-position-horizontal:absolute;mso-position-horizontal-relative:char;mso-position-vertical:absolute;mso-position-vertical-relative:line;mso-left-percent:-10001;mso-top-percent:-10001" from="0,0" to="158.7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" strokecolor="#718eb5 [3206]" strokeweight=".28pt">
                      <v:stroke joinstyle="miter"/>
                      <w10:anchorlock/>
                    </v:line>
                  </w:pict>
                </mc:Fallback>
              </mc:AlternateContent>
            </w:r>
          </w:p>
          <w:p w14:paraId="721C9143" w14:textId="7A6EBA47" w:rsidR="00766440" w:rsidRDefault="00766440" w:rsidP="00766440">
            <w:pPr>
              <w:pStyle w:val="Heading2"/>
              <w:outlineLvl w:val="1"/>
            </w:pPr>
            <w:r>
              <w:t>California RN License</w:t>
            </w:r>
          </w:p>
          <w:p w14:paraId="196B9E56" w14:textId="5179B693" w:rsidR="00766440" w:rsidRDefault="00766440" w:rsidP="00766440">
            <w:r>
              <w:t>95239365</w:t>
            </w:r>
          </w:p>
          <w:p w14:paraId="50A612AC" w14:textId="10DA0405" w:rsidR="00766440" w:rsidRPr="00F322E8" w:rsidRDefault="00766440" w:rsidP="00766440">
            <w:r>
              <w:t>Expires:  1/31/2023</w:t>
            </w:r>
          </w:p>
          <w:p w14:paraId="48C422DF" w14:textId="42B34E03" w:rsidR="009B1626" w:rsidRDefault="009B1626" w:rsidP="00F322E8">
            <w:pPr>
              <w:pStyle w:val="BodyText"/>
              <w:spacing w:after="0" w:line="240" w:lineRule="auto"/>
            </w:pPr>
          </w:p>
          <w:p w14:paraId="5A354FED" w14:textId="77777777" w:rsidR="00AC40AD" w:rsidRDefault="00AC40AD" w:rsidP="00AC40AD">
            <w:pPr>
              <w:pStyle w:val="NoSpacing"/>
            </w:pPr>
            <w:r w:rsidRPr="00173B36">
              <w:rPr>
                <w:noProof/>
              </w:rPr>
              <mc:AlternateContent>
                <mc:Choice Requires="wps">
                  <w:drawing>
                    <wp:inline distT="0" distB="0" distL="0" distR="0" wp14:anchorId="4A480AA4" wp14:editId="48CD23B9">
                      <wp:extent cx="2016000" cy="0"/>
                      <wp:effectExtent l="0" t="0" r="0" b="0"/>
                      <wp:docPr id="12" name="Straight Connector 12" descr="Blue line"/>
                      <wp:cNvGraphicFramePr/>
                      <a:graphic xmlns:a="http://schemas.openxmlformats.org/drawingml/2006/main">
                        <a:graphicData uri="http://schemas.microsoft.com/office/word/2010/wordprocessingShape">
                          <wps:wsp>
                            <wps:cNvCnPr/>
                            <wps:spPr>
                              <a:xfrm>
                                <a:off x="0" y="0"/>
                                <a:ext cx="2016000"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85E8841" id="Straight Connector 12" o:spid="_x0000_s1026" alt="Blue line" style="visibility:visible;mso-wrap-style:square;mso-left-percent:-10001;mso-top-percent:-10001;mso-position-horizontal:absolute;mso-position-horizontal-relative:char;mso-position-vertical:absolute;mso-position-vertical-relative:line;mso-left-percent:-10001;mso-top-percent:-10001" from="0,0" to="158.7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" strokecolor="#718eb5 [3206]" strokeweight=".28pt">
                      <v:stroke joinstyle="miter"/>
                      <w10:anchorlock/>
                    </v:line>
                  </w:pict>
                </mc:Fallback>
              </mc:AlternateContent>
            </w:r>
          </w:p>
          <w:p w14:paraId="33D39578" w14:textId="314E4CD1" w:rsidR="00AC40AD" w:rsidRDefault="002F4ACC" w:rsidP="00AC40AD">
            <w:pPr>
              <w:pStyle w:val="Heading2"/>
              <w:outlineLvl w:val="1"/>
            </w:pPr>
            <w:r>
              <w:t>New York RN License</w:t>
            </w:r>
          </w:p>
          <w:p w14:paraId="5719FD8D" w14:textId="17DBA8EB" w:rsidR="00AC40AD" w:rsidRDefault="000B1145" w:rsidP="000B1145">
            <w:r>
              <w:t>827811</w:t>
            </w:r>
          </w:p>
          <w:p w14:paraId="581948A3" w14:textId="7954CDC2" w:rsidR="00AC40AD" w:rsidRDefault="00AC40AD" w:rsidP="002F4ACC">
            <w:r>
              <w:t xml:space="preserve">Expires:  </w:t>
            </w:r>
            <w:r w:rsidR="000B1145">
              <w:t>08/31/2024</w:t>
            </w:r>
          </w:p>
          <w:p w14:paraId="5D048708" w14:textId="77777777" w:rsidR="00AC40AD" w:rsidRDefault="00AC40AD" w:rsidP="00AC40AD">
            <w:pPr>
              <w:pStyle w:val="NoSpacing"/>
            </w:pPr>
            <w:r w:rsidRPr="00173B36">
              <w:rPr>
                <w:noProof/>
              </w:rPr>
              <mc:AlternateContent>
                <mc:Choice Requires="wps">
                  <w:drawing>
                    <wp:inline distT="0" distB="0" distL="0" distR="0" wp14:anchorId="5B6ED134" wp14:editId="455CAF1A">
                      <wp:extent cx="2016000" cy="0"/>
                      <wp:effectExtent l="0" t="0" r="0" b="0"/>
                      <wp:docPr id="11" name="Straight Connector 11" descr="Blue line"/>
                      <wp:cNvGraphicFramePr/>
                      <a:graphic xmlns:a="http://schemas.openxmlformats.org/drawingml/2006/main">
                        <a:graphicData uri="http://schemas.microsoft.com/office/word/2010/wordprocessingShape">
                          <wps:wsp>
                            <wps:cNvCnPr/>
                            <wps:spPr>
                              <a:xfrm>
                                <a:off x="0" y="0"/>
                                <a:ext cx="2016000"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D13DFCA" id="Straight Connector 11" o:spid="_x0000_s1026" alt="Blue line" style="visibility:visible;mso-wrap-style:square;mso-left-percent:-10001;mso-top-percent:-10001;mso-position-horizontal:absolute;mso-position-horizontal-relative:char;mso-position-vertical:absolute;mso-position-vertical-relative:line;mso-left-percent:-10001;mso-top-percent:-10001" from="0,0" to="158.7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" strokecolor="#718eb5 [3206]" strokeweight=".28pt">
                      <v:stroke joinstyle="miter"/>
                      <w10:anchorlock/>
                    </v:line>
                  </w:pict>
                </mc:Fallback>
              </mc:AlternateContent>
            </w:r>
          </w:p>
          <w:p w14:paraId="11BD1460" w14:textId="11C58AA2" w:rsidR="00AC40AD" w:rsidRDefault="002F4ACC" w:rsidP="00AC40AD">
            <w:pPr>
              <w:pStyle w:val="Heading2"/>
              <w:outlineLvl w:val="1"/>
            </w:pPr>
            <w:r>
              <w:t>Massachusetts</w:t>
            </w:r>
            <w:r w:rsidR="00AC40AD">
              <w:t xml:space="preserve"> RN License</w:t>
            </w:r>
          </w:p>
          <w:p w14:paraId="1DC371E1" w14:textId="2B7AE5FD" w:rsidR="00AC40AD" w:rsidRDefault="00956383" w:rsidP="00956383">
            <w:r>
              <w:t>RN 2356978</w:t>
            </w:r>
          </w:p>
          <w:p w14:paraId="55984398" w14:textId="77777777" w:rsidR="000B1145" w:rsidRDefault="00AC40AD" w:rsidP="000B1145">
            <w:r>
              <w:t xml:space="preserve">Expires:  </w:t>
            </w:r>
            <w:r w:rsidR="00956383">
              <w:t>12/14/2022</w:t>
            </w:r>
          </w:p>
          <w:p w14:paraId="4D66132E" w14:textId="77777777" w:rsidR="000B1145" w:rsidRDefault="000B1145" w:rsidP="000B1145">
            <w:pPr>
              <w:pStyle w:val="NoSpacing"/>
            </w:pPr>
            <w:r w:rsidRPr="00173B36">
              <w:rPr>
                <w:noProof/>
              </w:rPr>
              <mc:AlternateContent>
                <mc:Choice Requires="wps">
                  <w:drawing>
                    <wp:inline distT="0" distB="0" distL="0" distR="0" wp14:anchorId="30BA3B06" wp14:editId="7377299F">
                      <wp:extent cx="2016000" cy="0"/>
                      <wp:effectExtent l="0" t="0" r="0" b="0"/>
                      <wp:docPr id="15" name="Straight Connector 15" descr="Blue line"/>
                      <wp:cNvGraphicFramePr/>
                      <a:graphic xmlns:a="http://schemas.openxmlformats.org/drawingml/2006/main">
                        <a:graphicData uri="http://schemas.microsoft.com/office/word/2010/wordprocessingShape">
                          <wps:wsp>
                            <wps:cNvCnPr/>
                            <wps:spPr>
                              <a:xfrm>
                                <a:off x="0" y="0"/>
                                <a:ext cx="2016000"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96FAE59" id="Straight Connector 15" o:spid="_x0000_s1026" alt="Blue line" style="visibility:visible;mso-wrap-style:square;mso-left-percent:-10001;mso-top-percent:-10001;mso-position-horizontal:absolute;mso-position-horizontal-relative:char;mso-position-vertical:absolute;mso-position-vertical-relative:line;mso-left-percent:-10001;mso-top-percent:-10001" from="0,0" to="158.7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" strokecolor="#718eb5 [3206]" strokeweight=".28pt">
                      <v:stroke joinstyle="miter"/>
                      <w10:anchorlock/>
                    </v:line>
                  </w:pict>
                </mc:Fallback>
              </mc:AlternateContent>
            </w:r>
          </w:p>
          <w:p w14:paraId="47A9F707" w14:textId="3FEF862B" w:rsidR="000B1145" w:rsidRPr="000B1145" w:rsidRDefault="000B1145" w:rsidP="000B1145">
            <w:pPr>
              <w:pStyle w:val="Heading2"/>
              <w:outlineLvl w:val="1"/>
            </w:pPr>
            <w:r>
              <w:t>Pennsylvania RN License</w:t>
            </w:r>
          </w:p>
          <w:p w14:paraId="30CA2013" w14:textId="0275DB18" w:rsidR="000B1145" w:rsidRDefault="000B1145" w:rsidP="000B1145">
            <w:r>
              <w:t>TLRN065665</w:t>
            </w:r>
          </w:p>
          <w:p w14:paraId="553D354B" w14:textId="2C79ABCA" w:rsidR="000B1145" w:rsidRDefault="000B1145" w:rsidP="000B1145">
            <w:r>
              <w:t>Expires:  09/30//2022</w:t>
            </w:r>
          </w:p>
          <w:p w14:paraId="2FE71302" w14:textId="77777777" w:rsidR="00D41970" w:rsidRDefault="00D41970" w:rsidP="00D41970">
            <w:pPr>
              <w:pStyle w:val="NoSpacing"/>
            </w:pPr>
            <w:r w:rsidRPr="00173B36">
              <w:rPr>
                <w:noProof/>
              </w:rPr>
              <mc:AlternateContent>
                <mc:Choice Requires="wps">
                  <w:drawing>
                    <wp:inline distT="0" distB="0" distL="0" distR="0" wp14:anchorId="149326F5" wp14:editId="6C4A31BC">
                      <wp:extent cx="2016000" cy="0"/>
                      <wp:effectExtent l="0" t="0" r="0" b="0"/>
                      <wp:docPr id="16" name="Straight Connector 16" descr="Blue line"/>
                      <wp:cNvGraphicFramePr/>
                      <a:graphic xmlns:a="http://schemas.openxmlformats.org/drawingml/2006/main">
                        <a:graphicData uri="http://schemas.microsoft.com/office/word/2010/wordprocessingShape">
                          <wps:wsp>
                            <wps:cNvCnPr/>
                            <wps:spPr>
                              <a:xfrm>
                                <a:off x="0" y="0"/>
                                <a:ext cx="2016000"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0AABC12" id="Straight Connector 16" o:spid="_x0000_s1026" alt="Blue line" style="visibility:visible;mso-wrap-style:square;mso-left-percent:-10001;mso-top-percent:-10001;mso-position-horizontal:absolute;mso-position-horizontal-relative:char;mso-position-vertical:absolute;mso-position-vertical-relative:line;mso-left-percent:-10001;mso-top-percent:-10001" from="0,0" to="158.7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" strokecolor="#718eb5 [3206]" strokeweight=".28pt">
                      <v:stroke joinstyle="miter"/>
                      <w10:anchorlock/>
                    </v:line>
                  </w:pict>
                </mc:Fallback>
              </mc:AlternateContent>
            </w:r>
          </w:p>
          <w:p w14:paraId="4ED0F5BD" w14:textId="74A31101" w:rsidR="00D41970" w:rsidRPr="000B1145" w:rsidRDefault="00D41970" w:rsidP="00D41970">
            <w:pPr>
              <w:pStyle w:val="Heading2"/>
              <w:outlineLvl w:val="1"/>
            </w:pPr>
            <w:r>
              <w:t>Minnesota RN License</w:t>
            </w:r>
          </w:p>
          <w:p w14:paraId="41702E79" w14:textId="348B9882" w:rsidR="00D41970" w:rsidRDefault="00D41970" w:rsidP="00D41970">
            <w:r>
              <w:t>67412 (temp)</w:t>
            </w:r>
          </w:p>
          <w:p w14:paraId="07B3B77F" w14:textId="17D7BC79" w:rsidR="00D41970" w:rsidRDefault="00D41970" w:rsidP="00D41970">
            <w:r>
              <w:t>Expires:  05/09/2022</w:t>
            </w:r>
          </w:p>
          <w:p w14:paraId="3F485825" w14:textId="0CE08247" w:rsidR="009B1626" w:rsidRDefault="009B1626" w:rsidP="00F322E8">
            <w:pPr>
              <w:pStyle w:val="BodyText"/>
              <w:spacing w:after="0" w:line="240" w:lineRule="auto"/>
            </w:pPr>
          </w:p>
          <w:p w14:paraId="1BF2A1D5" w14:textId="46373027" w:rsidR="00C91CF6" w:rsidRDefault="00C91CF6" w:rsidP="00F322E8">
            <w:pPr>
              <w:pStyle w:val="BodyText"/>
              <w:spacing w:after="0" w:line="240" w:lineRule="auto"/>
            </w:pPr>
          </w:p>
          <w:p w14:paraId="4E3F1335" w14:textId="64D0C1E7" w:rsidR="00C91CF6" w:rsidRDefault="00C91CF6" w:rsidP="00F322E8">
            <w:pPr>
              <w:pStyle w:val="BodyText"/>
              <w:spacing w:after="0" w:line="240" w:lineRule="auto"/>
            </w:pPr>
          </w:p>
          <w:p w14:paraId="37AB991B" w14:textId="4D1D60A6" w:rsidR="00C91CF6" w:rsidRDefault="00C91CF6" w:rsidP="00F322E8">
            <w:pPr>
              <w:pStyle w:val="BodyText"/>
              <w:spacing w:after="0" w:line="240" w:lineRule="auto"/>
            </w:pPr>
          </w:p>
          <w:p w14:paraId="7B1190D9" w14:textId="6BEEDF26" w:rsidR="00C91CF6" w:rsidRDefault="00C91CF6" w:rsidP="00F322E8">
            <w:pPr>
              <w:pStyle w:val="BodyText"/>
              <w:spacing w:after="0" w:line="240" w:lineRule="auto"/>
            </w:pPr>
          </w:p>
          <w:p w14:paraId="45F39AA2" w14:textId="77777777" w:rsidR="00C91CF6" w:rsidRDefault="00C91CF6" w:rsidP="00F322E8">
            <w:pPr>
              <w:pStyle w:val="BodyText"/>
              <w:spacing w:after="0" w:line="240" w:lineRule="auto"/>
            </w:pPr>
          </w:p>
          <w:p w14:paraId="77D79E08" w14:textId="77777777" w:rsidR="00D41970" w:rsidRDefault="00D41970" w:rsidP="00F322E8">
            <w:pPr>
              <w:pStyle w:val="BodyText"/>
              <w:spacing w:after="0" w:line="240" w:lineRule="auto"/>
            </w:pPr>
          </w:p>
          <w:p w14:paraId="2339D1D8" w14:textId="03C89BD9" w:rsidR="009B1626" w:rsidRPr="00173B36" w:rsidRDefault="009B1626" w:rsidP="009B1626">
            <w:pPr>
              <w:pStyle w:val="Heading1"/>
              <w:outlineLvl w:val="0"/>
            </w:pPr>
            <w:r>
              <w:t>Certifications</w:t>
            </w:r>
          </w:p>
          <w:p w14:paraId="7C34004A" w14:textId="77777777" w:rsidR="009B1626" w:rsidRPr="00173B36" w:rsidRDefault="009B1626" w:rsidP="009B1626">
            <w:pPr>
              <w:pStyle w:val="NoSpacing"/>
            </w:pPr>
            <w:r w:rsidRPr="00173B36">
              <w:rPr>
                <w:noProof/>
              </w:rPr>
              <mc:AlternateContent>
                <mc:Choice Requires="wps">
                  <w:drawing>
                    <wp:inline distT="0" distB="0" distL="0" distR="0" wp14:anchorId="21EDD530" wp14:editId="51D5CACC">
                      <wp:extent cx="1883410" cy="0"/>
                      <wp:effectExtent l="0" t="12700" r="21590" b="12700"/>
                      <wp:docPr id="7" name="Straight Connector 7" descr="Blue line"/>
                      <wp:cNvGraphicFramePr/>
                      <a:graphic xmlns:a="http://schemas.openxmlformats.org/drawingml/2006/main">
                        <a:graphicData uri="http://schemas.microsoft.com/office/word/2010/wordprocessingShape">
                          <wps:wsp>
                            <wps:cNvCnPr/>
                            <wps:spPr>
                              <a:xfrm flipV="1">
                                <a:off x="0" y="0"/>
                                <a:ext cx="188341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F4033C9" id="Straight Connector 7" o:spid="_x0000_s1026" alt="Blue line" style="flip:y;visibility:visible;mso-wrap-style:square;mso-left-percent:-10001;mso-top-percent:-10001;mso-position-horizontal:absolute;mso-position-horizontal-relative:char;mso-position-vertical:absolute;mso-position-vertical-relative:line;mso-left-percent:-10001;mso-top-percent:-10001" from="0,0" to="148.3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" strokecolor="#718eb5 [3206]" strokeweight="1.5pt">
                      <v:stroke joinstyle="miter"/>
                      <w10:anchorlock/>
                    </v:line>
                  </w:pict>
                </mc:Fallback>
              </mc:AlternateContent>
            </w:r>
          </w:p>
          <w:p w14:paraId="08D146E2" w14:textId="77777777" w:rsidR="009B1626" w:rsidRDefault="009B1626" w:rsidP="009B1626">
            <w:pPr>
              <w:pStyle w:val="ListParagraph"/>
            </w:pPr>
            <w:r>
              <w:t>ACLS</w:t>
            </w:r>
          </w:p>
          <w:p w14:paraId="73B418A9" w14:textId="77777777" w:rsidR="009B1626" w:rsidRDefault="009B1626" w:rsidP="009B1626">
            <w:pPr>
              <w:pStyle w:val="ListParagraph"/>
            </w:pPr>
            <w:r>
              <w:t>BLS</w:t>
            </w:r>
          </w:p>
          <w:p w14:paraId="338FBEFD" w14:textId="77777777" w:rsidR="009B1626" w:rsidRDefault="009B1626" w:rsidP="009B1626">
            <w:pPr>
              <w:pStyle w:val="ListParagraph"/>
            </w:pPr>
            <w:r>
              <w:t>PALS</w:t>
            </w:r>
          </w:p>
          <w:p w14:paraId="6D870A2A" w14:textId="77777777" w:rsidR="009B1626" w:rsidRDefault="009B1626" w:rsidP="009B1626">
            <w:pPr>
              <w:pStyle w:val="ListParagraph"/>
            </w:pPr>
            <w:r>
              <w:t>NIHSS</w:t>
            </w:r>
          </w:p>
          <w:p w14:paraId="4C327470" w14:textId="77777777" w:rsidR="00766440" w:rsidRDefault="00766440" w:rsidP="009B1626">
            <w:pPr>
              <w:pStyle w:val="ListParagraph"/>
            </w:pPr>
            <w:r>
              <w:t>TNCC</w:t>
            </w:r>
          </w:p>
          <w:p w14:paraId="0720663E" w14:textId="77777777" w:rsidR="00766440" w:rsidRDefault="00766440" w:rsidP="009B1626">
            <w:pPr>
              <w:pStyle w:val="ListParagraph"/>
            </w:pPr>
            <w:r>
              <w:t>CPI</w:t>
            </w:r>
          </w:p>
          <w:p w14:paraId="4F1254ED" w14:textId="77777777" w:rsidR="00AD3813" w:rsidRDefault="00AD3813" w:rsidP="009B1626">
            <w:pPr>
              <w:pStyle w:val="ListParagraph"/>
            </w:pPr>
            <w:r>
              <w:t>NRP</w:t>
            </w:r>
          </w:p>
          <w:p w14:paraId="247F6BCE" w14:textId="24721865" w:rsidR="00AD3813" w:rsidRDefault="00AD3813" w:rsidP="009B1626">
            <w:pPr>
              <w:pStyle w:val="ListParagraph"/>
            </w:pPr>
            <w:r>
              <w:t>BBP</w:t>
            </w:r>
          </w:p>
          <w:p w14:paraId="481EAF0F" w14:textId="77777777" w:rsidR="00C91CF6" w:rsidRDefault="00C91CF6" w:rsidP="00C91CF6">
            <w:pPr>
              <w:pStyle w:val="ListParagraph"/>
              <w:numPr>
                <w:ilvl w:val="0"/>
                <w:numId w:val="0"/>
              </w:numPr>
              <w:ind w:left="360"/>
            </w:pPr>
          </w:p>
          <w:p w14:paraId="6D892348" w14:textId="77777777" w:rsidR="00C91CF6" w:rsidRDefault="00C91CF6" w:rsidP="00C91CF6"/>
          <w:p w14:paraId="2E2E4BBB" w14:textId="3E6321B6" w:rsidR="00C91CF6" w:rsidRPr="00173B36" w:rsidRDefault="00C91CF6" w:rsidP="00C91CF6">
            <w:pPr>
              <w:pStyle w:val="Heading1"/>
              <w:outlineLvl w:val="0"/>
            </w:pPr>
            <w:r>
              <w:t>Medical equipment</w:t>
            </w:r>
          </w:p>
          <w:p w14:paraId="411C090B" w14:textId="77777777" w:rsidR="00C91CF6" w:rsidRPr="00173B36" w:rsidRDefault="00C91CF6" w:rsidP="00C91CF6">
            <w:pPr>
              <w:pStyle w:val="NoSpacing"/>
            </w:pPr>
            <w:r w:rsidRPr="00173B36">
              <w:rPr>
                <w:noProof/>
              </w:rPr>
              <mc:AlternateContent>
                <mc:Choice Requires="wps">
                  <w:drawing>
                    <wp:inline distT="0" distB="0" distL="0" distR="0" wp14:anchorId="53299519" wp14:editId="13C40BD2">
                      <wp:extent cx="1794933" cy="0"/>
                      <wp:effectExtent l="0" t="12700" r="21590" b="12700"/>
                      <wp:docPr id="18" name="Straight Connector 18" descr="Blue line"/>
                      <wp:cNvGraphicFramePr/>
                      <a:graphic xmlns:a="http://schemas.openxmlformats.org/drawingml/2006/main">
                        <a:graphicData uri="http://schemas.microsoft.com/office/word/2010/wordprocessingShape">
                          <wps:wsp>
                            <wps:cNvCnPr/>
                            <wps:spPr>
                              <a:xfrm flipV="1">
                                <a:off x="0" y="0"/>
                                <a:ext cx="1794933"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6B50BAF" id="Straight Connector 18" o:spid="_x0000_s1026" alt="Blue line" style="flip:y;visibility:visible;mso-wrap-style:square;mso-left-percent:-10001;mso-top-percent:-10001;mso-position-horizontal:absolute;mso-position-horizontal-relative:char;mso-position-vertical:absolute;mso-position-vertical-relative:line;mso-left-percent:-10001;mso-top-percent:-10001" from="0,0" to="141.3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" strokecolor="#718eb5 [3206]" strokeweight="1.5pt">
                      <v:stroke joinstyle="miter"/>
                      <w10:anchorlock/>
                    </v:line>
                  </w:pict>
                </mc:Fallback>
              </mc:AlternateContent>
            </w:r>
          </w:p>
          <w:p w14:paraId="6B93C91B" w14:textId="45542DA8" w:rsidR="00C91CF6" w:rsidRDefault="00C91CF6" w:rsidP="00C91CF6">
            <w:pPr>
              <w:pStyle w:val="ListParagraph"/>
            </w:pPr>
            <w:r>
              <w:t>alaris pump</w:t>
            </w:r>
          </w:p>
          <w:p w14:paraId="1F96F00B" w14:textId="2B2E108B" w:rsidR="00C91CF6" w:rsidRDefault="00C91CF6" w:rsidP="00C91CF6">
            <w:pPr>
              <w:pStyle w:val="ListParagraph"/>
            </w:pPr>
            <w:r>
              <w:t>plum pump</w:t>
            </w:r>
          </w:p>
          <w:p w14:paraId="213D67DC" w14:textId="3FA19BEF" w:rsidR="00C91CF6" w:rsidRDefault="00C91CF6" w:rsidP="00C91CF6">
            <w:pPr>
              <w:pStyle w:val="ListParagraph"/>
            </w:pPr>
            <w:r>
              <w:t>b-braun pump</w:t>
            </w:r>
          </w:p>
          <w:p w14:paraId="35E7E835" w14:textId="033399A7" w:rsidR="00C91CF6" w:rsidRDefault="00C91CF6" w:rsidP="00C91CF6">
            <w:pPr>
              <w:pStyle w:val="ListParagraph"/>
            </w:pPr>
            <w:r>
              <w:t>baxter pump</w:t>
            </w:r>
          </w:p>
          <w:p w14:paraId="7C83AABD" w14:textId="5D0EFA69" w:rsidR="00C91CF6" w:rsidRDefault="00C91CF6" w:rsidP="00C91CF6">
            <w:pPr>
              <w:pStyle w:val="ListParagraph"/>
            </w:pPr>
            <w:r>
              <w:t>pyxis</w:t>
            </w:r>
          </w:p>
          <w:p w14:paraId="6239FF35" w14:textId="33D7538B" w:rsidR="00C91CF6" w:rsidRDefault="00C91CF6" w:rsidP="00C91CF6">
            <w:pPr>
              <w:pStyle w:val="ListParagraph"/>
            </w:pPr>
            <w:r>
              <w:t>omnicell</w:t>
            </w:r>
          </w:p>
          <w:p w14:paraId="300DFFA5" w14:textId="77777777" w:rsidR="00C91CF6" w:rsidRDefault="00C91CF6" w:rsidP="00C91CF6">
            <w:pPr>
              <w:pStyle w:val="ListParagraph"/>
              <w:numPr>
                <w:ilvl w:val="0"/>
                <w:numId w:val="0"/>
              </w:numPr>
              <w:ind w:left="360"/>
            </w:pPr>
          </w:p>
          <w:p w14:paraId="5A3A26FA" w14:textId="77777777" w:rsidR="00C91CF6" w:rsidRDefault="00C91CF6" w:rsidP="00C91CF6">
            <w:pPr>
              <w:pStyle w:val="ListParagraph"/>
              <w:numPr>
                <w:ilvl w:val="0"/>
                <w:numId w:val="0"/>
              </w:numPr>
              <w:ind w:left="360"/>
            </w:pPr>
          </w:p>
          <w:p w14:paraId="16954D74" w14:textId="77777777" w:rsidR="00C91CF6" w:rsidRDefault="00C91CF6" w:rsidP="00C91CF6">
            <w:pPr>
              <w:pStyle w:val="ListParagraph"/>
              <w:numPr>
                <w:ilvl w:val="0"/>
                <w:numId w:val="0"/>
              </w:numPr>
              <w:ind w:left="360"/>
            </w:pPr>
          </w:p>
          <w:p w14:paraId="78C91D86" w14:textId="39C7E850" w:rsidR="00C91CF6" w:rsidRPr="00173B36" w:rsidRDefault="00C91CF6" w:rsidP="00C91CF6">
            <w:pPr>
              <w:pStyle w:val="Heading1"/>
              <w:outlineLvl w:val="0"/>
            </w:pPr>
            <w:r>
              <w:t>Charting systems</w:t>
            </w:r>
          </w:p>
          <w:p w14:paraId="567E9B55" w14:textId="77777777" w:rsidR="00C91CF6" w:rsidRPr="00173B36" w:rsidRDefault="00C91CF6" w:rsidP="00C91CF6">
            <w:pPr>
              <w:pStyle w:val="NoSpacing"/>
            </w:pPr>
            <w:r w:rsidRPr="00173B36">
              <w:rPr>
                <w:noProof/>
              </w:rPr>
              <mc:AlternateContent>
                <mc:Choice Requires="wps">
                  <w:drawing>
                    <wp:inline distT="0" distB="0" distL="0" distR="0" wp14:anchorId="2B0BA7B7" wp14:editId="792DE75A">
                      <wp:extent cx="1794933" cy="0"/>
                      <wp:effectExtent l="0" t="12700" r="21590" b="12700"/>
                      <wp:docPr id="20" name="Straight Connector 20" descr="Blue line"/>
                      <wp:cNvGraphicFramePr/>
                      <a:graphic xmlns:a="http://schemas.openxmlformats.org/drawingml/2006/main">
                        <a:graphicData uri="http://schemas.microsoft.com/office/word/2010/wordprocessingShape">
                          <wps:wsp>
                            <wps:cNvCnPr/>
                            <wps:spPr>
                              <a:xfrm flipV="1">
                                <a:off x="0" y="0"/>
                                <a:ext cx="1794933"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FD8B2AC" id="Straight Connector 20" o:spid="_x0000_s1026" alt="Blue line" style="flip:y;visibility:visible;mso-wrap-style:square;mso-left-percent:-10001;mso-top-percent:-10001;mso-position-horizontal:absolute;mso-position-horizontal-relative:char;mso-position-vertical:absolute;mso-position-vertical-relative:line;mso-left-percent:-10001;mso-top-percent:-10001" from="0,0" to="141.3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" strokecolor="#718eb5 [3206]" strokeweight="1.5pt">
                      <v:stroke joinstyle="miter"/>
                      <w10:anchorlock/>
                    </v:line>
                  </w:pict>
                </mc:Fallback>
              </mc:AlternateContent>
            </w:r>
          </w:p>
          <w:p w14:paraId="5219FD3F" w14:textId="05E403DA" w:rsidR="00C91CF6" w:rsidRDefault="00C91CF6" w:rsidP="00C91CF6">
            <w:pPr>
              <w:pStyle w:val="ListParagraph"/>
            </w:pPr>
            <w:r>
              <w:t>allscripts</w:t>
            </w:r>
          </w:p>
          <w:p w14:paraId="177482F0" w14:textId="49F5649A" w:rsidR="00C91CF6" w:rsidRDefault="00C91CF6" w:rsidP="00C91CF6">
            <w:pPr>
              <w:pStyle w:val="ListParagraph"/>
            </w:pPr>
            <w:r>
              <w:t>cerner</w:t>
            </w:r>
          </w:p>
          <w:p w14:paraId="66214574" w14:textId="107F9A45" w:rsidR="00C91CF6" w:rsidRDefault="00C91CF6" w:rsidP="00C91CF6">
            <w:pPr>
              <w:pStyle w:val="ListParagraph"/>
            </w:pPr>
            <w:r>
              <w:t>CPSI/evident</w:t>
            </w:r>
          </w:p>
          <w:p w14:paraId="4A152CE8" w14:textId="39F0FE72" w:rsidR="00C91CF6" w:rsidRDefault="00C91CF6" w:rsidP="00C91CF6">
            <w:pPr>
              <w:pStyle w:val="ListParagraph"/>
            </w:pPr>
            <w:r>
              <w:t>EPIC</w:t>
            </w:r>
          </w:p>
          <w:p w14:paraId="2968A403" w14:textId="59CC18E6" w:rsidR="00C91CF6" w:rsidRDefault="00C91CF6" w:rsidP="00C91CF6">
            <w:pPr>
              <w:pStyle w:val="ListParagraph"/>
            </w:pPr>
            <w:r>
              <w:t>epowerdocs</w:t>
            </w:r>
          </w:p>
          <w:p w14:paraId="2E68D7DD" w14:textId="1D1D1DAB" w:rsidR="00C91CF6" w:rsidRDefault="00C91CF6" w:rsidP="00C91CF6">
            <w:pPr>
              <w:pStyle w:val="ListParagraph"/>
            </w:pPr>
            <w:r>
              <w:t>meditech</w:t>
            </w:r>
          </w:p>
          <w:p w14:paraId="0C86D0F9" w14:textId="03C6D2FF" w:rsidR="00C91CF6" w:rsidRDefault="00C91CF6" w:rsidP="00C91CF6">
            <w:pPr>
              <w:pStyle w:val="ListParagraph"/>
              <w:numPr>
                <w:ilvl w:val="0"/>
                <w:numId w:val="0"/>
              </w:numPr>
              <w:ind w:left="360"/>
            </w:pPr>
          </w:p>
          <w:p w14:paraId="68B89F06" w14:textId="03F62FD2" w:rsidR="00C91CF6" w:rsidRPr="00173B36" w:rsidRDefault="00C91CF6" w:rsidP="00C91CF6">
            <w:pPr>
              <w:pStyle w:val="ListParagraph"/>
              <w:numPr>
                <w:ilvl w:val="0"/>
                <w:numId w:val="0"/>
              </w:numPr>
              <w:ind w:left="360"/>
            </w:pPr>
          </w:p>
        </w:tc>
        <w:tc>
          <w:tcPr>
            <w:tcW w:w="7244" w:type="dxa"/>
            <w:gridSpan w:val="3"/>
            <w:vMerge/>
            <w:tcBorders>
              <w:left w:val="single" w:sz="12" w:space="0" w:color="000000" w:themeColor="text1"/>
            </w:tcBorders>
            <w:shd w:val="clear" w:color="auto" w:fill="auto"/>
          </w:tcPr>
          <w:p w14:paraId="0DB99AC6" w14:textId="77777777" w:rsidR="00F716E1" w:rsidRPr="00173B36" w:rsidRDefault="00F716E1" w:rsidP="00241482"/>
        </w:tc>
      </w:tr>
    </w:tbl>
    <w:p w14:paraId="79233C23" w14:textId="77777777" w:rsidR="00A83C04" w:rsidRPr="00173B36" w:rsidRDefault="00A83C04" w:rsidP="007E1FA8"/>
    <w:sectPr w:rsidR="00A83C04" w:rsidRPr="00173B36" w:rsidSect="00D04093">
      <w:pgSz w:w="12240" w:h="15840" w:code="1"/>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9A76B" w14:textId="77777777" w:rsidR="00561EDC" w:rsidRDefault="00561EDC" w:rsidP="00BA3E51">
      <w:r>
        <w:separator/>
      </w:r>
    </w:p>
  </w:endnote>
  <w:endnote w:type="continuationSeparator" w:id="0">
    <w:p w14:paraId="55DE70EB" w14:textId="77777777" w:rsidR="00561EDC" w:rsidRDefault="00561EDC" w:rsidP="00BA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Neue">
    <w:altName w:val="﷽﷽﷽﷽﷽﷽﷽﷽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D6466" w14:textId="77777777" w:rsidR="00561EDC" w:rsidRDefault="00561EDC" w:rsidP="00BA3E51">
      <w:r>
        <w:separator/>
      </w:r>
    </w:p>
  </w:footnote>
  <w:footnote w:type="continuationSeparator" w:id="0">
    <w:p w14:paraId="4062C8D3" w14:textId="77777777" w:rsidR="00561EDC" w:rsidRDefault="00561EDC" w:rsidP="00BA3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55D"/>
    <w:multiLevelType w:val="hybridMultilevel"/>
    <w:tmpl w:val="89FC2A7E"/>
    <w:lvl w:ilvl="0" w:tplc="04090001">
      <w:start w:val="1"/>
      <w:numFmt w:val="bullet"/>
      <w:lvlText w:val=""/>
      <w:lvlJc w:val="left"/>
      <w:pPr>
        <w:ind w:left="2136" w:hanging="360"/>
      </w:pPr>
      <w:rPr>
        <w:rFonts w:ascii="Symbol" w:hAnsi="Symbol" w:hint="default"/>
      </w:rPr>
    </w:lvl>
    <w:lvl w:ilvl="1" w:tplc="04090003">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 w15:restartNumberingAfterBreak="0">
    <w:nsid w:val="02343943"/>
    <w:multiLevelType w:val="hybridMultilevel"/>
    <w:tmpl w:val="09C89D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3642E"/>
    <w:multiLevelType w:val="hybridMultilevel"/>
    <w:tmpl w:val="13C8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44119"/>
    <w:multiLevelType w:val="hybridMultilevel"/>
    <w:tmpl w:val="5850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A6AFD"/>
    <w:multiLevelType w:val="hybridMultilevel"/>
    <w:tmpl w:val="017E9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D45C6"/>
    <w:multiLevelType w:val="hybridMultilevel"/>
    <w:tmpl w:val="076A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908E3"/>
    <w:multiLevelType w:val="multilevel"/>
    <w:tmpl w:val="2176F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D5D23"/>
    <w:multiLevelType w:val="hybridMultilevel"/>
    <w:tmpl w:val="F08843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1255FF"/>
    <w:multiLevelType w:val="hybridMultilevel"/>
    <w:tmpl w:val="E430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20744"/>
    <w:multiLevelType w:val="hybridMultilevel"/>
    <w:tmpl w:val="D73A5A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667C59"/>
    <w:multiLevelType w:val="hybridMultilevel"/>
    <w:tmpl w:val="81B6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49D2ABF"/>
    <w:multiLevelType w:val="hybridMultilevel"/>
    <w:tmpl w:val="1EA26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FE1CB8"/>
    <w:multiLevelType w:val="multilevel"/>
    <w:tmpl w:val="FBD4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9075DD"/>
    <w:multiLevelType w:val="hybridMultilevel"/>
    <w:tmpl w:val="BBEC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F4F76"/>
    <w:multiLevelType w:val="hybridMultilevel"/>
    <w:tmpl w:val="305C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
  </w:num>
  <w:num w:numId="4">
    <w:abstractNumId w:val="3"/>
  </w:num>
  <w:num w:numId="5">
    <w:abstractNumId w:val="15"/>
  </w:num>
  <w:num w:numId="6">
    <w:abstractNumId w:val="10"/>
  </w:num>
  <w:num w:numId="7">
    <w:abstractNumId w:val="13"/>
  </w:num>
  <w:num w:numId="8">
    <w:abstractNumId w:val="9"/>
  </w:num>
  <w:num w:numId="9">
    <w:abstractNumId w:val="7"/>
  </w:num>
  <w:num w:numId="10">
    <w:abstractNumId w:val="14"/>
  </w:num>
  <w:num w:numId="11">
    <w:abstractNumId w:val="5"/>
  </w:num>
  <w:num w:numId="12">
    <w:abstractNumId w:val="8"/>
  </w:num>
  <w:num w:numId="13">
    <w:abstractNumId w:val="12"/>
  </w:num>
  <w:num w:numId="14">
    <w:abstractNumId w:val="6"/>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proofState w:spelling="clean" w:grammar="clean"/>
  <w:attachedTemplate r:id="rId1"/>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ED"/>
    <w:rsid w:val="00041F8A"/>
    <w:rsid w:val="00045F2E"/>
    <w:rsid w:val="00055BBC"/>
    <w:rsid w:val="000612CB"/>
    <w:rsid w:val="00065D9A"/>
    <w:rsid w:val="00073BF3"/>
    <w:rsid w:val="00081B51"/>
    <w:rsid w:val="00082D52"/>
    <w:rsid w:val="000A6E00"/>
    <w:rsid w:val="000B1145"/>
    <w:rsid w:val="000C7293"/>
    <w:rsid w:val="000D3891"/>
    <w:rsid w:val="000F3FE2"/>
    <w:rsid w:val="0010080C"/>
    <w:rsid w:val="001249C9"/>
    <w:rsid w:val="00140582"/>
    <w:rsid w:val="00144334"/>
    <w:rsid w:val="00151CB5"/>
    <w:rsid w:val="001562AE"/>
    <w:rsid w:val="00173B36"/>
    <w:rsid w:val="00177BCB"/>
    <w:rsid w:val="001940A0"/>
    <w:rsid w:val="001C241D"/>
    <w:rsid w:val="001E4BD3"/>
    <w:rsid w:val="001E5794"/>
    <w:rsid w:val="001F6D5E"/>
    <w:rsid w:val="002073BF"/>
    <w:rsid w:val="00217454"/>
    <w:rsid w:val="002179FA"/>
    <w:rsid w:val="002251C8"/>
    <w:rsid w:val="0023600D"/>
    <w:rsid w:val="00241482"/>
    <w:rsid w:val="00261E7B"/>
    <w:rsid w:val="00293BB8"/>
    <w:rsid w:val="002954B8"/>
    <w:rsid w:val="002A4A92"/>
    <w:rsid w:val="002B0852"/>
    <w:rsid w:val="002C0662"/>
    <w:rsid w:val="002C15DC"/>
    <w:rsid w:val="002C7C51"/>
    <w:rsid w:val="002D5478"/>
    <w:rsid w:val="002F4ACC"/>
    <w:rsid w:val="00320ECB"/>
    <w:rsid w:val="003438F2"/>
    <w:rsid w:val="00344FC0"/>
    <w:rsid w:val="003534AB"/>
    <w:rsid w:val="00373087"/>
    <w:rsid w:val="00377A0D"/>
    <w:rsid w:val="00382737"/>
    <w:rsid w:val="003E02DA"/>
    <w:rsid w:val="003E1692"/>
    <w:rsid w:val="003E7783"/>
    <w:rsid w:val="003F17ED"/>
    <w:rsid w:val="00407ECA"/>
    <w:rsid w:val="00411709"/>
    <w:rsid w:val="00425652"/>
    <w:rsid w:val="00442A0E"/>
    <w:rsid w:val="00443C70"/>
    <w:rsid w:val="004A4C74"/>
    <w:rsid w:val="004E5226"/>
    <w:rsid w:val="004E6884"/>
    <w:rsid w:val="004E6AB2"/>
    <w:rsid w:val="004E70E8"/>
    <w:rsid w:val="005163ED"/>
    <w:rsid w:val="0052169B"/>
    <w:rsid w:val="00535F87"/>
    <w:rsid w:val="00561EDC"/>
    <w:rsid w:val="00564622"/>
    <w:rsid w:val="00581A5C"/>
    <w:rsid w:val="005A3E0B"/>
    <w:rsid w:val="005A46C8"/>
    <w:rsid w:val="005B3227"/>
    <w:rsid w:val="005D13C9"/>
    <w:rsid w:val="00630E31"/>
    <w:rsid w:val="00651F65"/>
    <w:rsid w:val="00654594"/>
    <w:rsid w:val="00672733"/>
    <w:rsid w:val="0068094B"/>
    <w:rsid w:val="00682AA6"/>
    <w:rsid w:val="00686284"/>
    <w:rsid w:val="006E6B32"/>
    <w:rsid w:val="0070766E"/>
    <w:rsid w:val="00715B80"/>
    <w:rsid w:val="0073402D"/>
    <w:rsid w:val="00756F10"/>
    <w:rsid w:val="00766440"/>
    <w:rsid w:val="0078068D"/>
    <w:rsid w:val="00792D43"/>
    <w:rsid w:val="007B30FE"/>
    <w:rsid w:val="007B7A61"/>
    <w:rsid w:val="007C067F"/>
    <w:rsid w:val="007D4D86"/>
    <w:rsid w:val="007E106B"/>
    <w:rsid w:val="007E1FA8"/>
    <w:rsid w:val="007E3673"/>
    <w:rsid w:val="007E6083"/>
    <w:rsid w:val="00855181"/>
    <w:rsid w:val="00882F23"/>
    <w:rsid w:val="0089047A"/>
    <w:rsid w:val="008A1020"/>
    <w:rsid w:val="008A1250"/>
    <w:rsid w:val="008A1FCF"/>
    <w:rsid w:val="008A2060"/>
    <w:rsid w:val="008B1112"/>
    <w:rsid w:val="008C78F5"/>
    <w:rsid w:val="008F0D3A"/>
    <w:rsid w:val="00914419"/>
    <w:rsid w:val="009335D3"/>
    <w:rsid w:val="00942C67"/>
    <w:rsid w:val="00956383"/>
    <w:rsid w:val="009626FD"/>
    <w:rsid w:val="00962E61"/>
    <w:rsid w:val="00986331"/>
    <w:rsid w:val="009A6667"/>
    <w:rsid w:val="009B1626"/>
    <w:rsid w:val="009B5B48"/>
    <w:rsid w:val="009C7105"/>
    <w:rsid w:val="009F31CE"/>
    <w:rsid w:val="00A122BB"/>
    <w:rsid w:val="00A37F9E"/>
    <w:rsid w:val="00A83C04"/>
    <w:rsid w:val="00A91908"/>
    <w:rsid w:val="00A9415D"/>
    <w:rsid w:val="00A94DFF"/>
    <w:rsid w:val="00AB06C9"/>
    <w:rsid w:val="00AB7ED8"/>
    <w:rsid w:val="00AB7FE5"/>
    <w:rsid w:val="00AC1E5A"/>
    <w:rsid w:val="00AC40AD"/>
    <w:rsid w:val="00AD0128"/>
    <w:rsid w:val="00AD3813"/>
    <w:rsid w:val="00AE3DB9"/>
    <w:rsid w:val="00B246FF"/>
    <w:rsid w:val="00B47232"/>
    <w:rsid w:val="00B53B3B"/>
    <w:rsid w:val="00B54AD3"/>
    <w:rsid w:val="00B62B99"/>
    <w:rsid w:val="00B643D0"/>
    <w:rsid w:val="00B66B07"/>
    <w:rsid w:val="00B71E93"/>
    <w:rsid w:val="00B87E22"/>
    <w:rsid w:val="00BA3E51"/>
    <w:rsid w:val="00BB3142"/>
    <w:rsid w:val="00BB5A9D"/>
    <w:rsid w:val="00BC252C"/>
    <w:rsid w:val="00BD6049"/>
    <w:rsid w:val="00C1270F"/>
    <w:rsid w:val="00C155FC"/>
    <w:rsid w:val="00C2083B"/>
    <w:rsid w:val="00C313B4"/>
    <w:rsid w:val="00C532FC"/>
    <w:rsid w:val="00C64D7B"/>
    <w:rsid w:val="00C75D84"/>
    <w:rsid w:val="00C857CB"/>
    <w:rsid w:val="00C91CF6"/>
    <w:rsid w:val="00CA5CD9"/>
    <w:rsid w:val="00CB75D4"/>
    <w:rsid w:val="00CF758C"/>
    <w:rsid w:val="00D04093"/>
    <w:rsid w:val="00D06263"/>
    <w:rsid w:val="00D0794D"/>
    <w:rsid w:val="00D140DF"/>
    <w:rsid w:val="00D261B3"/>
    <w:rsid w:val="00D35585"/>
    <w:rsid w:val="00D410A8"/>
    <w:rsid w:val="00D41970"/>
    <w:rsid w:val="00D666BB"/>
    <w:rsid w:val="00D720DF"/>
    <w:rsid w:val="00D74688"/>
    <w:rsid w:val="00D92ED4"/>
    <w:rsid w:val="00D94ABF"/>
    <w:rsid w:val="00DB453E"/>
    <w:rsid w:val="00E002AE"/>
    <w:rsid w:val="00E20245"/>
    <w:rsid w:val="00E20AB6"/>
    <w:rsid w:val="00E22FA5"/>
    <w:rsid w:val="00E4171E"/>
    <w:rsid w:val="00E4379F"/>
    <w:rsid w:val="00E65596"/>
    <w:rsid w:val="00E85206"/>
    <w:rsid w:val="00E867A6"/>
    <w:rsid w:val="00EA0042"/>
    <w:rsid w:val="00EB1D1B"/>
    <w:rsid w:val="00F20CAA"/>
    <w:rsid w:val="00F322E8"/>
    <w:rsid w:val="00F36875"/>
    <w:rsid w:val="00F41116"/>
    <w:rsid w:val="00F51E3E"/>
    <w:rsid w:val="00F53B71"/>
    <w:rsid w:val="00F716E1"/>
    <w:rsid w:val="00F908C3"/>
    <w:rsid w:val="00F91753"/>
    <w:rsid w:val="00F97DF9"/>
    <w:rsid w:val="00FB1F01"/>
    <w:rsid w:val="00FC0E28"/>
    <w:rsid w:val="00FC1E34"/>
    <w:rsid w:val="00FE2094"/>
    <w:rsid w:val="00FF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EC6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40"/>
    <w:pPr>
      <w:spacing w:before="0" w:after="0" w:line="240" w:lineRule="auto"/>
    </w:pPr>
    <w:rPr>
      <w:rFonts w:ascii="Times New Roman" w:eastAsia="Times New Roman" w:hAnsi="Times New Roman" w:cs="Times New Roman"/>
      <w:color w:val="auto"/>
      <w:sz w:val="24"/>
      <w:szCs w:val="24"/>
      <w:lang w:val="en-US"/>
    </w:rPr>
  </w:style>
  <w:style w:type="paragraph" w:styleId="Heading1">
    <w:name w:val="heading 1"/>
    <w:basedOn w:val="Normal"/>
    <w:next w:val="Normal"/>
    <w:link w:val="Heading1Char"/>
    <w:uiPriority w:val="9"/>
    <w:qFormat/>
    <w:rsid w:val="00320ECB"/>
    <w:pPr>
      <w:keepNext/>
      <w:keepLines/>
      <w:spacing w:line="180" w:lineRule="auto"/>
      <w:outlineLvl w:val="0"/>
    </w:pPr>
    <w:rPr>
      <w:rFonts w:asciiTheme="majorHAnsi" w:eastAsiaTheme="majorEastAsia" w:hAnsiTheme="majorHAnsi" w:cstheme="majorBidi"/>
      <w:caps/>
      <w:sz w:val="28"/>
      <w:szCs w:val="32"/>
    </w:rPr>
  </w:style>
  <w:style w:type="paragraph" w:styleId="Heading2">
    <w:name w:val="heading 2"/>
    <w:basedOn w:val="Normal"/>
    <w:next w:val="Normal"/>
    <w:link w:val="Heading2Char"/>
    <w:uiPriority w:val="9"/>
    <w:unhideWhenUsed/>
    <w:qFormat/>
    <w:rsid w:val="00320ECB"/>
    <w:pPr>
      <w:keepNext/>
      <w:keepLines/>
      <w:spacing w:line="400" w:lineRule="exact"/>
      <w:outlineLvl w:val="1"/>
    </w:pPr>
    <w:rPr>
      <w:rFonts w:eastAsiaTheme="majorEastAsia" w:cstheme="majorBidi"/>
      <w:color w:val="5E7697" w:themeColor="accent1"/>
      <w:sz w:val="28"/>
      <w:szCs w:val="26"/>
    </w:rPr>
  </w:style>
  <w:style w:type="paragraph" w:styleId="Heading3">
    <w:name w:val="heading 3"/>
    <w:basedOn w:val="Normal"/>
    <w:next w:val="Normal"/>
    <w:link w:val="Heading3Char"/>
    <w:uiPriority w:val="9"/>
    <w:semiHidden/>
    <w:rsid w:val="008C78F5"/>
    <w:pPr>
      <w:keepNext/>
      <w:keepLines/>
      <w:spacing w:line="400" w:lineRule="exact"/>
      <w:outlineLvl w:val="2"/>
    </w:pPr>
    <w:rPr>
      <w:rFonts w:eastAsiaTheme="majorEastAsia" w:cstheme="majorBidi"/>
      <w:color w:val="5E7697" w:themeColor="accent1"/>
      <w:sz w:val="28"/>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5E7697"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5E7697" w:themeColor="accent1"/>
      <w:sz w:val="28"/>
      <w:szCs w:val="24"/>
    </w:rPr>
  </w:style>
  <w:style w:type="character" w:styleId="Hyperlink">
    <w:name w:val="Hyperlink"/>
    <w:basedOn w:val="DefaultParagraphFont"/>
    <w:uiPriority w:val="99"/>
    <w:semiHidden/>
    <w:rsid w:val="000F3FE2"/>
    <w:rPr>
      <w:color w:val="0563C1"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uiPriority w:val="34"/>
    <w:qFormat/>
    <w:rsid w:val="00320ECB"/>
    <w:pPr>
      <w:numPr>
        <w:numId w:val="1"/>
      </w:numPr>
      <w:spacing w:before="60" w:after="60" w:line="400" w:lineRule="exact"/>
      <w:ind w:left="360"/>
      <w:contextualSpacing/>
    </w:pPr>
    <w:rPr>
      <w:caps/>
      <w:color w:val="5E7697" w:themeColor="accent1"/>
      <w:sz w:val="26"/>
    </w:rPr>
  </w:style>
  <w:style w:type="paragraph" w:styleId="Title">
    <w:name w:val="Title"/>
    <w:basedOn w:val="Normal"/>
    <w:next w:val="Normal"/>
    <w:link w:val="TitleChar"/>
    <w:uiPriority w:val="10"/>
    <w:qFormat/>
    <w:rsid w:val="00320ECB"/>
    <w:pPr>
      <w:spacing w:before="12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320ECB"/>
    <w:pPr>
      <w:numPr>
        <w:ilvl w:val="1"/>
      </w:numPr>
      <w:spacing w:line="180" w:lineRule="auto"/>
      <w:jc w:val="center"/>
    </w:pPr>
    <w:rPr>
      <w:rFonts w:eastAsiaTheme="minorEastAsia"/>
      <w:caps/>
      <w:color w:val="5E7697"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5E7697"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line="420" w:lineRule="exact"/>
      <w:contextualSpacing/>
      <w:suppressOverlap/>
    </w:pPr>
    <w:rPr>
      <w:color w:val="434343" w:themeColor="accent6"/>
      <w:sz w:val="26"/>
    </w:rPr>
  </w:style>
  <w:style w:type="paragraph" w:styleId="Date">
    <w:name w:val="Date"/>
    <w:basedOn w:val="Normal"/>
    <w:next w:val="Normal"/>
    <w:link w:val="DateChar"/>
    <w:uiPriority w:val="99"/>
    <w:qFormat/>
    <w:rsid w:val="00320ECB"/>
    <w:pPr>
      <w:spacing w:before="40" w:after="40"/>
    </w:pPr>
    <w:rPr>
      <w:color w:val="806153" w:themeColor="accent4"/>
    </w:rPr>
  </w:style>
  <w:style w:type="character" w:customStyle="1" w:styleId="ContactChar">
    <w:name w:val="Contact Char"/>
    <w:basedOn w:val="DefaultParagraphFont"/>
    <w:link w:val="Contact"/>
    <w:uiPriority w:val="12"/>
    <w:rsid w:val="00320ECB"/>
    <w:rPr>
      <w:color w:val="434343" w:themeColor="accent6"/>
      <w:sz w:val="26"/>
      <w:lang w:val="en-US"/>
    </w:rPr>
  </w:style>
  <w:style w:type="character" w:customStyle="1" w:styleId="DateChar">
    <w:name w:val="Date Char"/>
    <w:basedOn w:val="DefaultParagraphFont"/>
    <w:link w:val="Date"/>
    <w:uiPriority w:val="99"/>
    <w:rsid w:val="00320ECB"/>
    <w:rPr>
      <w:color w:val="806153" w:themeColor="accent4"/>
      <w:lang w:val="en-US"/>
    </w:rPr>
  </w:style>
  <w:style w:type="paragraph" w:styleId="BodyText">
    <w:name w:val="Body Text"/>
    <w:basedOn w:val="Normal"/>
    <w:link w:val="BodyTextChar"/>
    <w:rsid w:val="005163ED"/>
    <w:pPr>
      <w:spacing w:after="200" w:line="300" w:lineRule="auto"/>
    </w:pPr>
    <w:rPr>
      <w:rFonts w:eastAsiaTheme="minorEastAsia"/>
      <w:sz w:val="20"/>
      <w:szCs w:val="22"/>
    </w:rPr>
  </w:style>
  <w:style w:type="character" w:customStyle="1" w:styleId="BodyTextChar">
    <w:name w:val="Body Text Char"/>
    <w:basedOn w:val="DefaultParagraphFont"/>
    <w:link w:val="BodyText"/>
    <w:rsid w:val="005163ED"/>
    <w:rPr>
      <w:rFonts w:eastAsiaTheme="minorEastAsia"/>
      <w:color w:val="auto"/>
      <w:sz w:val="20"/>
      <w:szCs w:val="22"/>
      <w:lang w:val="en-US"/>
    </w:rPr>
  </w:style>
  <w:style w:type="paragraph" w:styleId="Revision">
    <w:name w:val="Revision"/>
    <w:hidden/>
    <w:uiPriority w:val="99"/>
    <w:semiHidden/>
    <w:rsid w:val="005A46C8"/>
    <w:pPr>
      <w:spacing w:before="0" w:after="0" w:line="240" w:lineRule="auto"/>
    </w:pPr>
    <w:rPr>
      <w:lang w:val="en-US"/>
    </w:rPr>
  </w:style>
  <w:style w:type="character" w:styleId="FollowedHyperlink">
    <w:name w:val="FollowedHyperlink"/>
    <w:basedOn w:val="DefaultParagraphFont"/>
    <w:uiPriority w:val="99"/>
    <w:semiHidden/>
    <w:unhideWhenUsed/>
    <w:rsid w:val="00F322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762513">
      <w:bodyDiv w:val="1"/>
      <w:marLeft w:val="0"/>
      <w:marRight w:val="0"/>
      <w:marTop w:val="0"/>
      <w:marBottom w:val="0"/>
      <w:divBdr>
        <w:top w:val="none" w:sz="0" w:space="0" w:color="auto"/>
        <w:left w:val="none" w:sz="0" w:space="0" w:color="auto"/>
        <w:bottom w:val="none" w:sz="0" w:space="0" w:color="auto"/>
        <w:right w:val="none" w:sz="0" w:space="0" w:color="auto"/>
      </w:divBdr>
      <w:divsChild>
        <w:div w:id="783379353">
          <w:marLeft w:val="0"/>
          <w:marRight w:val="0"/>
          <w:marTop w:val="0"/>
          <w:marBottom w:val="0"/>
          <w:divBdr>
            <w:top w:val="none" w:sz="0" w:space="0" w:color="auto"/>
            <w:left w:val="none" w:sz="0" w:space="0" w:color="auto"/>
            <w:bottom w:val="none" w:sz="0" w:space="0" w:color="auto"/>
            <w:right w:val="none" w:sz="0" w:space="0" w:color="auto"/>
          </w:divBdr>
        </w:div>
        <w:div w:id="1746688164">
          <w:marLeft w:val="0"/>
          <w:marRight w:val="0"/>
          <w:marTop w:val="0"/>
          <w:marBottom w:val="0"/>
          <w:divBdr>
            <w:top w:val="none" w:sz="0" w:space="0" w:color="auto"/>
            <w:left w:val="none" w:sz="0" w:space="0" w:color="auto"/>
            <w:bottom w:val="none" w:sz="0" w:space="0" w:color="auto"/>
            <w:right w:val="none" w:sz="0" w:space="0" w:color="auto"/>
          </w:divBdr>
        </w:div>
        <w:div w:id="1055932705">
          <w:marLeft w:val="0"/>
          <w:marRight w:val="0"/>
          <w:marTop w:val="0"/>
          <w:marBottom w:val="0"/>
          <w:divBdr>
            <w:top w:val="none" w:sz="0" w:space="0" w:color="auto"/>
            <w:left w:val="none" w:sz="0" w:space="0" w:color="auto"/>
            <w:bottom w:val="none" w:sz="0" w:space="0" w:color="auto"/>
            <w:right w:val="none" w:sz="0" w:space="0" w:color="auto"/>
          </w:divBdr>
        </w:div>
        <w:div w:id="593322451">
          <w:marLeft w:val="0"/>
          <w:marRight w:val="0"/>
          <w:marTop w:val="0"/>
          <w:marBottom w:val="0"/>
          <w:divBdr>
            <w:top w:val="none" w:sz="0" w:space="0" w:color="auto"/>
            <w:left w:val="none" w:sz="0" w:space="0" w:color="auto"/>
            <w:bottom w:val="none" w:sz="0" w:space="0" w:color="auto"/>
            <w:right w:val="none" w:sz="0" w:space="0" w:color="auto"/>
          </w:divBdr>
        </w:div>
        <w:div w:id="221184676">
          <w:marLeft w:val="0"/>
          <w:marRight w:val="0"/>
          <w:marTop w:val="0"/>
          <w:marBottom w:val="0"/>
          <w:divBdr>
            <w:top w:val="none" w:sz="0" w:space="0" w:color="auto"/>
            <w:left w:val="none" w:sz="0" w:space="0" w:color="auto"/>
            <w:bottom w:val="none" w:sz="0" w:space="0" w:color="auto"/>
            <w:right w:val="none" w:sz="0" w:space="0" w:color="auto"/>
          </w:divBdr>
        </w:div>
        <w:div w:id="1135636412">
          <w:marLeft w:val="0"/>
          <w:marRight w:val="0"/>
          <w:marTop w:val="0"/>
          <w:marBottom w:val="0"/>
          <w:divBdr>
            <w:top w:val="none" w:sz="0" w:space="0" w:color="auto"/>
            <w:left w:val="none" w:sz="0" w:space="0" w:color="auto"/>
            <w:bottom w:val="none" w:sz="0" w:space="0" w:color="auto"/>
            <w:right w:val="none" w:sz="0" w:space="0" w:color="auto"/>
          </w:divBdr>
        </w:div>
        <w:div w:id="369496121">
          <w:marLeft w:val="0"/>
          <w:marRight w:val="0"/>
          <w:marTop w:val="0"/>
          <w:marBottom w:val="0"/>
          <w:divBdr>
            <w:top w:val="none" w:sz="0" w:space="0" w:color="auto"/>
            <w:left w:val="none" w:sz="0" w:space="0" w:color="auto"/>
            <w:bottom w:val="none" w:sz="0" w:space="0" w:color="auto"/>
            <w:right w:val="none" w:sz="0" w:space="0" w:color="auto"/>
          </w:divBdr>
        </w:div>
        <w:div w:id="1831098680">
          <w:marLeft w:val="0"/>
          <w:marRight w:val="0"/>
          <w:marTop w:val="0"/>
          <w:marBottom w:val="0"/>
          <w:divBdr>
            <w:top w:val="none" w:sz="0" w:space="0" w:color="auto"/>
            <w:left w:val="none" w:sz="0" w:space="0" w:color="auto"/>
            <w:bottom w:val="none" w:sz="0" w:space="0" w:color="auto"/>
            <w:right w:val="none" w:sz="0" w:space="0" w:color="auto"/>
          </w:divBdr>
        </w:div>
        <w:div w:id="1834180877">
          <w:marLeft w:val="0"/>
          <w:marRight w:val="0"/>
          <w:marTop w:val="0"/>
          <w:marBottom w:val="0"/>
          <w:divBdr>
            <w:top w:val="none" w:sz="0" w:space="0" w:color="auto"/>
            <w:left w:val="none" w:sz="0" w:space="0" w:color="auto"/>
            <w:bottom w:val="none" w:sz="0" w:space="0" w:color="auto"/>
            <w:right w:val="none" w:sz="0" w:space="0" w:color="auto"/>
          </w:divBdr>
        </w:div>
        <w:div w:id="1623268775">
          <w:marLeft w:val="0"/>
          <w:marRight w:val="0"/>
          <w:marTop w:val="0"/>
          <w:marBottom w:val="0"/>
          <w:divBdr>
            <w:top w:val="none" w:sz="0" w:space="0" w:color="auto"/>
            <w:left w:val="none" w:sz="0" w:space="0" w:color="auto"/>
            <w:bottom w:val="none" w:sz="0" w:space="0" w:color="auto"/>
            <w:right w:val="none" w:sz="0" w:space="0" w:color="auto"/>
          </w:divBdr>
        </w:div>
      </w:divsChild>
    </w:div>
    <w:div w:id="758674889">
      <w:bodyDiv w:val="1"/>
      <w:marLeft w:val="0"/>
      <w:marRight w:val="0"/>
      <w:marTop w:val="0"/>
      <w:marBottom w:val="0"/>
      <w:divBdr>
        <w:top w:val="none" w:sz="0" w:space="0" w:color="auto"/>
        <w:left w:val="none" w:sz="0" w:space="0" w:color="auto"/>
        <w:bottom w:val="none" w:sz="0" w:space="0" w:color="auto"/>
        <w:right w:val="none" w:sz="0" w:space="0" w:color="auto"/>
      </w:divBdr>
    </w:div>
    <w:div w:id="1300838406">
      <w:bodyDiv w:val="1"/>
      <w:marLeft w:val="0"/>
      <w:marRight w:val="0"/>
      <w:marTop w:val="0"/>
      <w:marBottom w:val="0"/>
      <w:divBdr>
        <w:top w:val="none" w:sz="0" w:space="0" w:color="auto"/>
        <w:left w:val="none" w:sz="0" w:space="0" w:color="auto"/>
        <w:bottom w:val="none" w:sz="0" w:space="0" w:color="auto"/>
        <w:right w:val="none" w:sz="0" w:space="0" w:color="auto"/>
      </w:divBdr>
    </w:div>
    <w:div w:id="1493989615">
      <w:bodyDiv w:val="1"/>
      <w:marLeft w:val="0"/>
      <w:marRight w:val="0"/>
      <w:marTop w:val="0"/>
      <w:marBottom w:val="0"/>
      <w:divBdr>
        <w:top w:val="none" w:sz="0" w:space="0" w:color="auto"/>
        <w:left w:val="none" w:sz="0" w:space="0" w:color="auto"/>
        <w:bottom w:val="none" w:sz="0" w:space="0" w:color="auto"/>
        <w:right w:val="none" w:sz="0" w:space="0" w:color="auto"/>
      </w:divBdr>
    </w:div>
    <w:div w:id="153927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yellat72@gmai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elerichardson/Library/Containers/com.microsoft.Word/Data/Library/Application%20Support/Microsoft/Office/16.0/DTS/Search/%7b0178A5B2-66F7-9D40-B051-45019932E3AF%7dtf670080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6D5747280FE4B9EFC85F32562566C"/>
        <w:category>
          <w:name w:val="General"/>
          <w:gallery w:val="placeholder"/>
        </w:category>
        <w:types>
          <w:type w:val="bbPlcHdr"/>
        </w:types>
        <w:behaviors>
          <w:behavior w:val="content"/>
        </w:behaviors>
        <w:guid w:val="{4B13DDDD-2A02-AE4D-A55B-08F281253DBA}"/>
      </w:docPartPr>
      <w:docPartBody>
        <w:p w:rsidR="00893242" w:rsidRDefault="00E15FB3">
          <w:pPr>
            <w:pStyle w:val="3046D5747280FE4B9EFC85F32562566C"/>
          </w:pPr>
          <w:r w:rsidRPr="00173B36">
            <w:t>CONTACT</w:t>
          </w:r>
        </w:p>
      </w:docPartBody>
    </w:docPart>
    <w:docPart>
      <w:docPartPr>
        <w:name w:val="CDD2F5502DBD924C897614563988CE8D"/>
        <w:category>
          <w:name w:val="General"/>
          <w:gallery w:val="placeholder"/>
        </w:category>
        <w:types>
          <w:type w:val="bbPlcHdr"/>
        </w:types>
        <w:behaviors>
          <w:behavior w:val="content"/>
        </w:behaviors>
        <w:guid w:val="{89C7D7D5-D13A-5045-9C8C-85B976878F85}"/>
      </w:docPartPr>
      <w:docPartBody>
        <w:p w:rsidR="00893242" w:rsidRDefault="00E15FB3">
          <w:pPr>
            <w:pStyle w:val="CDD2F5502DBD924C897614563988CE8D"/>
          </w:pPr>
          <w:r w:rsidRPr="00173B36">
            <w:t>SKILLS</w:t>
          </w:r>
        </w:p>
      </w:docPartBody>
    </w:docPart>
    <w:docPart>
      <w:docPartPr>
        <w:name w:val="B146339418CAA64A8F27D92194CC2EEF"/>
        <w:category>
          <w:name w:val="General"/>
          <w:gallery w:val="placeholder"/>
        </w:category>
        <w:types>
          <w:type w:val="bbPlcHdr"/>
        </w:types>
        <w:behaviors>
          <w:behavior w:val="content"/>
        </w:behaviors>
        <w:guid w:val="{4565E6C4-31A9-BF42-9FD8-C6530DC5182B}"/>
      </w:docPartPr>
      <w:docPartBody>
        <w:p w:rsidR="00893242" w:rsidRDefault="00E15FB3">
          <w:pPr>
            <w:pStyle w:val="B146339418CAA64A8F27D92194CC2EEF"/>
          </w:pPr>
          <w:r w:rsidRPr="00173B36">
            <w:t>EXPERIENCE</w:t>
          </w:r>
        </w:p>
      </w:docPartBody>
    </w:docPart>
    <w:docPart>
      <w:docPartPr>
        <w:name w:val="1C1966E6FE5EE6489D0549E7AE4ED0DC"/>
        <w:category>
          <w:name w:val="General"/>
          <w:gallery w:val="placeholder"/>
        </w:category>
        <w:types>
          <w:type w:val="bbPlcHdr"/>
        </w:types>
        <w:behaviors>
          <w:behavior w:val="content"/>
        </w:behaviors>
        <w:guid w:val="{BC623E6E-6731-2748-B793-E620FD93D6F6}"/>
      </w:docPartPr>
      <w:docPartBody>
        <w:p w:rsidR="00893242" w:rsidRDefault="00152131" w:rsidP="00152131">
          <w:pPr>
            <w:pStyle w:val="1C1966E6FE5EE6489D0549E7AE4ED0DC"/>
          </w:pPr>
          <w:r>
            <w:t>Etiam cursus suscipit enim. Nulla facilisi. Integer eleifend diam eu diam. Donec dapibus enim sollicitudin nulla. Nam hendrerit. Nunc id nisi. Curabitur sed neque. Pellentesque placerat consequat pede.</w:t>
          </w:r>
        </w:p>
      </w:docPartBody>
    </w:docPart>
    <w:docPart>
      <w:docPartPr>
        <w:name w:val="01C54A924554C345AEF5C9A335339001"/>
        <w:category>
          <w:name w:val="General"/>
          <w:gallery w:val="placeholder"/>
        </w:category>
        <w:types>
          <w:type w:val="bbPlcHdr"/>
        </w:types>
        <w:behaviors>
          <w:behavior w:val="content"/>
        </w:behaviors>
        <w:guid w:val="{CCC1CA84-F649-6243-A6B3-48D2BC4A1213}"/>
      </w:docPartPr>
      <w:docPartBody>
        <w:p w:rsidR="00893242" w:rsidRDefault="00152131" w:rsidP="00152131">
          <w:pPr>
            <w:pStyle w:val="01C54A924554C345AEF5C9A335339001"/>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
      <w:docPartPr>
        <w:name w:val="434D4BF2AC9AAA40A08EA15D8C1F018C"/>
        <w:category>
          <w:name w:val="General"/>
          <w:gallery w:val="placeholder"/>
        </w:category>
        <w:types>
          <w:type w:val="bbPlcHdr"/>
        </w:types>
        <w:behaviors>
          <w:behavior w:val="content"/>
        </w:behaviors>
        <w:guid w:val="{C2F31AE8-FE27-5D44-B951-B98560E00B4D}"/>
      </w:docPartPr>
      <w:docPartBody>
        <w:p w:rsidR="00B52D8D" w:rsidRDefault="00EF39EC" w:rsidP="00EF39EC">
          <w:pPr>
            <w:pStyle w:val="434D4BF2AC9AAA40A08EA15D8C1F018C"/>
          </w:pPr>
          <w:r>
            <w:t>Etiam cursus suscipit enim. Nulla facilisi. Integer eleifend diam eu diam. Donec dapibus enim sollicitudin nulla. Nam hendrerit. Nunc id nisi. Curabitur sed neque. Pellentesque placerat consequat pede.</w:t>
          </w:r>
        </w:p>
      </w:docPartBody>
    </w:docPart>
    <w:docPart>
      <w:docPartPr>
        <w:name w:val="DE4FBD960767064C8C385293A61B898B"/>
        <w:category>
          <w:name w:val="General"/>
          <w:gallery w:val="placeholder"/>
        </w:category>
        <w:types>
          <w:type w:val="bbPlcHdr"/>
        </w:types>
        <w:behaviors>
          <w:behavior w:val="content"/>
        </w:behaviors>
        <w:guid w:val="{8594B93D-0B93-6947-A697-CF27D3E6A8A6}"/>
      </w:docPartPr>
      <w:docPartBody>
        <w:p w:rsidR="00EE3929" w:rsidRDefault="00373DA3" w:rsidP="00373DA3">
          <w:pPr>
            <w:pStyle w:val="DE4FBD960767064C8C385293A61B898B"/>
          </w:pPr>
          <w:r>
            <w:t>Etiam cursus suscipit enim. Nulla facilisi. Integer eleifend diam eu diam. Donec dapibus enim sollicitudin nulla. Nam hendrerit. Nunc id nisi. Curabitur sed neque. Pellentesque placerat consequat pede.</w:t>
          </w:r>
        </w:p>
      </w:docPartBody>
    </w:docPart>
    <w:docPart>
      <w:docPartPr>
        <w:name w:val="9B544E55DBDBD149808A9781017F0D72"/>
        <w:category>
          <w:name w:val="General"/>
          <w:gallery w:val="placeholder"/>
        </w:category>
        <w:types>
          <w:type w:val="bbPlcHdr"/>
        </w:types>
        <w:behaviors>
          <w:behavior w:val="content"/>
        </w:behaviors>
        <w:guid w:val="{F484747C-406D-9641-8F56-0D7AA15C9DAC}"/>
      </w:docPartPr>
      <w:docPartBody>
        <w:p w:rsidR="00F10E37" w:rsidRDefault="00EE3929" w:rsidP="00EE3929">
          <w:pPr>
            <w:pStyle w:val="9B544E55DBDBD149808A9781017F0D72"/>
          </w:pPr>
          <w:r>
            <w:t>Etiam cursus suscipit enim. Nulla facilisi. Integer eleifend diam eu diam. Donec dapibus enim sollicitudin nulla. Nam hendrerit. Nunc id nisi. Curabitur sed neque. Pellentesque placerat consequat pede.</w:t>
          </w:r>
        </w:p>
      </w:docPartBody>
    </w:docPart>
    <w:docPart>
      <w:docPartPr>
        <w:name w:val="6A95E368D167664E8E2DB3599F3DC0C1"/>
        <w:category>
          <w:name w:val="General"/>
          <w:gallery w:val="placeholder"/>
        </w:category>
        <w:types>
          <w:type w:val="bbPlcHdr"/>
        </w:types>
        <w:behaviors>
          <w:behavior w:val="content"/>
        </w:behaviors>
        <w:guid w:val="{7BFE36C1-D993-8F4B-8A89-D8410AD0AC9F}"/>
      </w:docPartPr>
      <w:docPartBody>
        <w:p w:rsidR="00777E6A" w:rsidRDefault="00E74E11" w:rsidP="00E74E11">
          <w:pPr>
            <w:pStyle w:val="6A95E368D167664E8E2DB3599F3DC0C1"/>
          </w:pPr>
          <w:r>
            <w:t>Etiam cursus suscipit enim. Nulla facilisi. Integer eleifend diam eu diam. Donec dapibus enim sollicitudin nulla. Nam hendrerit. Nunc id nisi. Curabitur sed neque. Pellentesque placerat consequat pede.</w:t>
          </w:r>
        </w:p>
      </w:docPartBody>
    </w:docPart>
    <w:docPart>
      <w:docPartPr>
        <w:name w:val="18C4E3E1D444CB428C0AE9818775E402"/>
        <w:category>
          <w:name w:val="General"/>
          <w:gallery w:val="placeholder"/>
        </w:category>
        <w:types>
          <w:type w:val="bbPlcHdr"/>
        </w:types>
        <w:behaviors>
          <w:behavior w:val="content"/>
        </w:behaviors>
        <w:guid w:val="{F1683BA0-B0C2-BB46-8D22-466DB894D2B9}"/>
      </w:docPartPr>
      <w:docPartBody>
        <w:p w:rsidR="004E69B7" w:rsidRDefault="00F51A90" w:rsidP="00F51A90">
          <w:pPr>
            <w:pStyle w:val="18C4E3E1D444CB428C0AE9818775E402"/>
          </w:pPr>
          <w:r>
            <w:t>Etiam cursus suscipit enim. Nulla facilisi. Integer eleifend diam eu diam. Donec dapibus enim sollicitudin nulla. Nam hendrerit. Nunc id nisi. Curabitur sed neque. Pellentesque placerat consequat pede.</w:t>
          </w:r>
        </w:p>
      </w:docPartBody>
    </w:docPart>
    <w:docPart>
      <w:docPartPr>
        <w:name w:val="12DF36A051C8EE40AC80822D5C676C26"/>
        <w:category>
          <w:name w:val="General"/>
          <w:gallery w:val="placeholder"/>
        </w:category>
        <w:types>
          <w:type w:val="bbPlcHdr"/>
        </w:types>
        <w:behaviors>
          <w:behavior w:val="content"/>
        </w:behaviors>
        <w:guid w:val="{039966B6-B6EA-0E46-8987-66B93417D913}"/>
      </w:docPartPr>
      <w:docPartBody>
        <w:p w:rsidR="00073C4C" w:rsidRDefault="002658AD" w:rsidP="002658AD">
          <w:pPr>
            <w:pStyle w:val="12DF36A051C8EE40AC80822D5C676C26"/>
          </w:pPr>
          <w:r>
            <w:t>Etiam cursus suscipit enim. Nulla facilisi. Integer eleifend diam eu diam. Donec dapibus enim sollicitudin nulla. Nam hendrerit. Nunc id nisi. Curabitur sed neque. Pellentesque placerat consequat pede.</w:t>
          </w:r>
        </w:p>
      </w:docPartBody>
    </w:docPart>
    <w:docPart>
      <w:docPartPr>
        <w:name w:val="71D2A4E225AB2E4FA04AB932D7A6CCC1"/>
        <w:category>
          <w:name w:val="General"/>
          <w:gallery w:val="placeholder"/>
        </w:category>
        <w:types>
          <w:type w:val="bbPlcHdr"/>
        </w:types>
        <w:behaviors>
          <w:behavior w:val="content"/>
        </w:behaviors>
        <w:guid w:val="{4D2A7C2A-7B80-B340-90D1-6FAA84E11799}"/>
      </w:docPartPr>
      <w:docPartBody>
        <w:p w:rsidR="00CC3E5F" w:rsidRDefault="00F34B4F" w:rsidP="00F34B4F">
          <w:pPr>
            <w:pStyle w:val="71D2A4E225AB2E4FA04AB932D7A6CCC1"/>
          </w:pPr>
          <w:r>
            <w:t>Etiam cursus suscipit enim. Nulla facilisi. Integer eleifend diam eu diam. Donec dapibus enim sollicitudin nulla. Nam hendrerit. Nunc id nisi. Curabitur sed neque. Pellentesque placerat consequat pede.</w:t>
          </w:r>
        </w:p>
      </w:docPartBody>
    </w:docPart>
    <w:docPart>
      <w:docPartPr>
        <w:name w:val="CE768B080676B64F9ED888C60BD61C4B"/>
        <w:category>
          <w:name w:val="General"/>
          <w:gallery w:val="placeholder"/>
        </w:category>
        <w:types>
          <w:type w:val="bbPlcHdr"/>
        </w:types>
        <w:behaviors>
          <w:behavior w:val="content"/>
        </w:behaviors>
        <w:guid w:val="{A9211C7F-3DB5-D34E-B386-249745F0AD95}"/>
      </w:docPartPr>
      <w:docPartBody>
        <w:p w:rsidR="00A83CD9" w:rsidRDefault="00910C1E" w:rsidP="00910C1E">
          <w:pPr>
            <w:pStyle w:val="CE768B080676B64F9ED888C60BD61C4B"/>
          </w:pPr>
          <w:r w:rsidRPr="00173B36">
            <w:t>EDUCATION</w:t>
          </w:r>
        </w:p>
      </w:docPartBody>
    </w:docPart>
    <w:docPart>
      <w:docPartPr>
        <w:name w:val="AAFAEE6E6A370B468A6C8BF5D21A97DD"/>
        <w:category>
          <w:name w:val="General"/>
          <w:gallery w:val="placeholder"/>
        </w:category>
        <w:types>
          <w:type w:val="bbPlcHdr"/>
        </w:types>
        <w:behaviors>
          <w:behavior w:val="content"/>
        </w:behaviors>
        <w:guid w:val="{DA48B9A6-3253-6748-BA52-C7B62D24A36B}"/>
      </w:docPartPr>
      <w:docPartBody>
        <w:p w:rsidR="00000000" w:rsidRDefault="0070054B" w:rsidP="0070054B">
          <w:pPr>
            <w:pStyle w:val="AAFAEE6E6A370B468A6C8BF5D21A97DD"/>
          </w:pPr>
          <w:r>
            <w:t>Etiam cursus suscipit enim. Nulla facilisi. Integer eleifend diam eu diam. Donec dapibus enim sollicitudin nulla. Nam hendrerit. Nunc id nisi. Curabitur sed neque. Pellentesque placerat consequat pede.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4472C4"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1"/>
    <w:rsid w:val="00073C4C"/>
    <w:rsid w:val="00152131"/>
    <w:rsid w:val="00183472"/>
    <w:rsid w:val="00187D41"/>
    <w:rsid w:val="00251462"/>
    <w:rsid w:val="002658AD"/>
    <w:rsid w:val="00373DA3"/>
    <w:rsid w:val="003E2E15"/>
    <w:rsid w:val="00421741"/>
    <w:rsid w:val="00424DA5"/>
    <w:rsid w:val="00445CAB"/>
    <w:rsid w:val="004641B7"/>
    <w:rsid w:val="004B4533"/>
    <w:rsid w:val="004E69B7"/>
    <w:rsid w:val="00504443"/>
    <w:rsid w:val="0058511F"/>
    <w:rsid w:val="005A3155"/>
    <w:rsid w:val="00627EF1"/>
    <w:rsid w:val="006E040B"/>
    <w:rsid w:val="0070054B"/>
    <w:rsid w:val="00703E36"/>
    <w:rsid w:val="00777E6A"/>
    <w:rsid w:val="00793872"/>
    <w:rsid w:val="007A089F"/>
    <w:rsid w:val="007E4A8B"/>
    <w:rsid w:val="00893242"/>
    <w:rsid w:val="00910C1E"/>
    <w:rsid w:val="009546E2"/>
    <w:rsid w:val="0096695F"/>
    <w:rsid w:val="009E2F4D"/>
    <w:rsid w:val="009E52F3"/>
    <w:rsid w:val="00A24159"/>
    <w:rsid w:val="00A253D0"/>
    <w:rsid w:val="00A83CD9"/>
    <w:rsid w:val="00A90214"/>
    <w:rsid w:val="00AD2B46"/>
    <w:rsid w:val="00B3251D"/>
    <w:rsid w:val="00B52D8D"/>
    <w:rsid w:val="00B56A0E"/>
    <w:rsid w:val="00B738D0"/>
    <w:rsid w:val="00B95A81"/>
    <w:rsid w:val="00B97302"/>
    <w:rsid w:val="00BA10E5"/>
    <w:rsid w:val="00C240E6"/>
    <w:rsid w:val="00C42F47"/>
    <w:rsid w:val="00CC3E5F"/>
    <w:rsid w:val="00E15FB3"/>
    <w:rsid w:val="00E74E11"/>
    <w:rsid w:val="00EE3929"/>
    <w:rsid w:val="00EF39EC"/>
    <w:rsid w:val="00F10E37"/>
    <w:rsid w:val="00F34B4F"/>
    <w:rsid w:val="00F51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544E55DBDBD149808A9781017F0D72">
    <w:name w:val="9B544E55DBDBD149808A9781017F0D72"/>
    <w:rsid w:val="00EE3929"/>
  </w:style>
  <w:style w:type="paragraph" w:customStyle="1" w:styleId="3046D5747280FE4B9EFC85F32562566C">
    <w:name w:val="3046D5747280FE4B9EFC85F32562566C"/>
  </w:style>
  <w:style w:type="paragraph" w:customStyle="1" w:styleId="CDD2F5502DBD924C897614563988CE8D">
    <w:name w:val="CDD2F5502DBD924C897614563988CE8D"/>
  </w:style>
  <w:style w:type="paragraph" w:styleId="ListParagraph">
    <w:name w:val="List Paragraph"/>
    <w:basedOn w:val="Normal"/>
    <w:uiPriority w:val="34"/>
    <w:qFormat/>
    <w:pPr>
      <w:numPr>
        <w:numId w:val="1"/>
      </w:numPr>
      <w:spacing w:before="60" w:after="60" w:line="400" w:lineRule="exact"/>
      <w:ind w:left="360"/>
      <w:contextualSpacing/>
    </w:pPr>
    <w:rPr>
      <w:rFonts w:eastAsiaTheme="minorHAnsi"/>
      <w:caps/>
      <w:color w:val="4472C4" w:themeColor="accent1"/>
      <w:sz w:val="26"/>
      <w:szCs w:val="18"/>
    </w:rPr>
  </w:style>
  <w:style w:type="paragraph" w:customStyle="1" w:styleId="B146339418CAA64A8F27D92194CC2EEF">
    <w:name w:val="B146339418CAA64A8F27D92194CC2EEF"/>
  </w:style>
  <w:style w:type="paragraph" w:customStyle="1" w:styleId="3E734800AE19454796F4B16A1E8BB5B5">
    <w:name w:val="3E734800AE19454796F4B16A1E8BB5B5"/>
  </w:style>
  <w:style w:type="paragraph" w:customStyle="1" w:styleId="1C1966E6FE5EE6489D0549E7AE4ED0DC">
    <w:name w:val="1C1966E6FE5EE6489D0549E7AE4ED0DC"/>
    <w:rsid w:val="00152131"/>
  </w:style>
  <w:style w:type="paragraph" w:customStyle="1" w:styleId="01C54A924554C345AEF5C9A335339001">
    <w:name w:val="01C54A924554C345AEF5C9A335339001"/>
    <w:rsid w:val="00152131"/>
  </w:style>
  <w:style w:type="paragraph" w:customStyle="1" w:styleId="434D4BF2AC9AAA40A08EA15D8C1F018C">
    <w:name w:val="434D4BF2AC9AAA40A08EA15D8C1F018C"/>
    <w:rsid w:val="00EF39EC"/>
  </w:style>
  <w:style w:type="paragraph" w:customStyle="1" w:styleId="DE4FBD960767064C8C385293A61B898B">
    <w:name w:val="DE4FBD960767064C8C385293A61B898B"/>
    <w:rsid w:val="00373DA3"/>
  </w:style>
  <w:style w:type="paragraph" w:customStyle="1" w:styleId="6A95E368D167664E8E2DB3599F3DC0C1">
    <w:name w:val="6A95E368D167664E8E2DB3599F3DC0C1"/>
    <w:rsid w:val="00E74E11"/>
  </w:style>
  <w:style w:type="paragraph" w:customStyle="1" w:styleId="18C4E3E1D444CB428C0AE9818775E402">
    <w:name w:val="18C4E3E1D444CB428C0AE9818775E402"/>
    <w:rsid w:val="00F51A90"/>
  </w:style>
  <w:style w:type="paragraph" w:customStyle="1" w:styleId="12DF36A051C8EE40AC80822D5C676C26">
    <w:name w:val="12DF36A051C8EE40AC80822D5C676C26"/>
    <w:rsid w:val="002658AD"/>
  </w:style>
  <w:style w:type="paragraph" w:customStyle="1" w:styleId="71D2A4E225AB2E4FA04AB932D7A6CCC1">
    <w:name w:val="71D2A4E225AB2E4FA04AB932D7A6CCC1"/>
    <w:rsid w:val="00F34B4F"/>
  </w:style>
  <w:style w:type="paragraph" w:customStyle="1" w:styleId="CE768B080676B64F9ED888C60BD61C4B">
    <w:name w:val="CE768B080676B64F9ED888C60BD61C4B"/>
    <w:rsid w:val="00910C1E"/>
  </w:style>
  <w:style w:type="paragraph" w:customStyle="1" w:styleId="92A9F1AC8EA612479C3342F990083211">
    <w:name w:val="92A9F1AC8EA612479C3342F990083211"/>
    <w:rsid w:val="00A83CD9"/>
  </w:style>
  <w:style w:type="paragraph" w:customStyle="1" w:styleId="AAFAEE6E6A370B468A6C8BF5D21A97DD">
    <w:name w:val="AAFAEE6E6A370B468A6C8BF5D21A97DD"/>
    <w:rsid w:val="00700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39699-CEFB-4C43-B476-71AFB7F4A657}">
  <ds:schemaRefs>
    <ds:schemaRef ds:uri="http://schemas.openxmlformats.org/officeDocument/2006/bibliography"/>
  </ds:schemaRefs>
</ds:datastoreItem>
</file>

<file path=customXml/itemProps2.xml><?xml version="1.0" encoding="utf-8"?>
<ds:datastoreItem xmlns:ds="http://schemas.openxmlformats.org/officeDocument/2006/customXml" ds:itemID="{EBA4E611-6C4A-43EF-9618-381D1DDF3E77}">
  <ds:schemaRefs>
    <ds:schemaRef ds:uri="http://schemas.microsoft.com/sharepoint/v3/contenttype/forms"/>
  </ds:schemaRefs>
</ds:datastoreItem>
</file>

<file path=customXml/itemProps3.xml><?xml version="1.0" encoding="utf-8"?>
<ds:datastoreItem xmlns:ds="http://schemas.openxmlformats.org/officeDocument/2006/customXml" ds:itemID="{301A123E-AC83-4E4A-BE5D-B91DD96A340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{0178A5B2-66F7-9D40-B051-45019932E3AF}tf67008005.dotx</Template>
  <TotalTime>0</TotalTime>
  <Pages>4</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2022-05-12T02:03:00Z</dcterms:created>
  <dcterms:modified xsi:type="dcterms:W3CDTF">2022-05-12T02:03:00Z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