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FE5C" w14:textId="2A9CB23D" w:rsidR="00394A6D" w:rsidRDefault="00DF7439">
      <w:pPr>
        <w:pStyle w:val="Title"/>
      </w:pPr>
      <w:sdt>
        <w:sdtPr>
          <w:alias w:val="Enter your name:"/>
          <w:tag w:val=""/>
          <w:id w:val="-328297061"/>
          <w:placeholder>
            <w:docPart w:val="6D1D423EBE0041D7B87A136DB2AC02C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E25DC">
            <w:t>Alyssa Miller</w:t>
          </w:r>
        </w:sdtContent>
      </w:sdt>
    </w:p>
    <w:p w14:paraId="42BA062F" w14:textId="62B581C7" w:rsidR="00394A6D" w:rsidRPr="006D5201" w:rsidRDefault="00217AE8">
      <w:pPr>
        <w:rPr>
          <w:color w:val="000000" w:themeColor="text1"/>
        </w:rPr>
      </w:pPr>
      <w:r>
        <w:rPr>
          <w:color w:val="000000" w:themeColor="text1"/>
        </w:rPr>
        <w:t>8510 Westfield Blvd</w:t>
      </w:r>
      <w:r w:rsidR="005C1C46">
        <w:rPr>
          <w:color w:val="000000" w:themeColor="text1"/>
        </w:rPr>
        <w:t xml:space="preserve"> Apt.</w:t>
      </w:r>
      <w:bookmarkStart w:id="0" w:name="_GoBack"/>
      <w:bookmarkEnd w:id="0"/>
      <w:r w:rsidR="005C1C46">
        <w:rPr>
          <w:color w:val="000000" w:themeColor="text1"/>
        </w:rPr>
        <w:t xml:space="preserve"> 3216</w:t>
      </w:r>
      <w:r w:rsidR="002A2F75" w:rsidRPr="006D5201">
        <w:rPr>
          <w:color w:val="000000" w:themeColor="text1"/>
        </w:rPr>
        <w:t>,</w:t>
      </w:r>
      <w:r w:rsidR="00CC75DB" w:rsidRPr="006D5201">
        <w:rPr>
          <w:color w:val="000000" w:themeColor="text1"/>
        </w:rPr>
        <w:t xml:space="preserve"> </w:t>
      </w:r>
      <w:r>
        <w:rPr>
          <w:color w:val="000000" w:themeColor="text1"/>
        </w:rPr>
        <w:t>Indianapolis, IN 46240</w:t>
      </w:r>
      <w:r w:rsidR="007D00B3" w:rsidRPr="006D5201">
        <w:rPr>
          <w:color w:val="000000" w:themeColor="text1"/>
        </w:rPr>
        <w:t> | </w:t>
      </w:r>
      <w:r w:rsidR="007018A7" w:rsidRPr="006D5201">
        <w:rPr>
          <w:color w:val="000000" w:themeColor="text1"/>
        </w:rPr>
        <w:t>1.</w:t>
      </w:r>
      <w:r w:rsidR="002A2F75" w:rsidRPr="006D5201">
        <w:rPr>
          <w:color w:val="000000" w:themeColor="text1"/>
        </w:rPr>
        <w:t>219.669.0405</w:t>
      </w:r>
      <w:r w:rsidR="007D00B3" w:rsidRPr="006D5201">
        <w:rPr>
          <w:color w:val="000000" w:themeColor="text1"/>
        </w:rPr>
        <w:t> | </w:t>
      </w:r>
      <w:r w:rsidR="002A2F75" w:rsidRPr="006D5201">
        <w:rPr>
          <w:color w:val="000000" w:themeColor="text1"/>
        </w:rPr>
        <w:t>alyssa.miller2013@yahoo</w:t>
      </w:r>
      <w:r w:rsidR="00BB0136" w:rsidRPr="006D5201">
        <w:rPr>
          <w:color w:val="000000" w:themeColor="text1"/>
        </w:rPr>
        <w:t>.com</w:t>
      </w:r>
    </w:p>
    <w:sdt>
      <w:sdtPr>
        <w:rPr>
          <w:sz w:val="22"/>
          <w:szCs w:val="22"/>
        </w:rPr>
        <w:alias w:val="Education:"/>
        <w:tag w:val="Education:"/>
        <w:id w:val="1513793667"/>
        <w:placeholder>
          <w:docPart w:val="7F368744D6554CE9AE94929F1A791776"/>
        </w:placeholder>
        <w:temporary/>
        <w:showingPlcHdr/>
      </w:sdtPr>
      <w:sdtEndPr/>
      <w:sdtContent>
        <w:p w14:paraId="09842540" w14:textId="18B57D49" w:rsidR="00016A32" w:rsidRPr="00016A32" w:rsidRDefault="007D00B3" w:rsidP="00016A32">
          <w:pPr>
            <w:pStyle w:val="Heading1"/>
            <w:spacing w:before="0" w:after="20"/>
            <w:rPr>
              <w:sz w:val="22"/>
              <w:szCs w:val="22"/>
            </w:rPr>
          </w:pPr>
          <w:r w:rsidRPr="006D5201">
            <w:rPr>
              <w:sz w:val="22"/>
              <w:szCs w:val="22"/>
              <w:u w:val="single"/>
            </w:rPr>
            <w:t>Education</w:t>
          </w:r>
        </w:p>
      </w:sdtContent>
    </w:sdt>
    <w:p w14:paraId="50AE0DC5" w14:textId="0140F1F1" w:rsidR="00217AE8" w:rsidRDefault="00217AE8" w:rsidP="00217AE8">
      <w:pPr>
        <w:pStyle w:val="Heading2"/>
        <w:spacing w:before="0" w:after="20"/>
        <w:rPr>
          <w:szCs w:val="22"/>
        </w:rPr>
      </w:pPr>
      <w:r>
        <w:rPr>
          <w:szCs w:val="22"/>
        </w:rPr>
        <w:t xml:space="preserve">RN </w:t>
      </w:r>
      <w:r w:rsidRPr="006D5201">
        <w:rPr>
          <w:szCs w:val="22"/>
        </w:rPr>
        <w:t>|</w:t>
      </w:r>
      <w:r>
        <w:rPr>
          <w:szCs w:val="22"/>
        </w:rPr>
        <w:t xml:space="preserve"> </w:t>
      </w:r>
      <w:r w:rsidR="00F96DC3">
        <w:rPr>
          <w:szCs w:val="22"/>
        </w:rPr>
        <w:t>state board of indiana registered nurse</w:t>
      </w:r>
      <w:r w:rsidR="00B9003C">
        <w:rPr>
          <w:szCs w:val="22"/>
        </w:rPr>
        <w:t xml:space="preserve"> </w:t>
      </w:r>
      <w:r w:rsidR="00B9003C" w:rsidRPr="006D5201">
        <w:rPr>
          <w:szCs w:val="22"/>
        </w:rPr>
        <w:t>|</w:t>
      </w:r>
      <w:r w:rsidR="00B9003C">
        <w:rPr>
          <w:szCs w:val="22"/>
        </w:rPr>
        <w:t xml:space="preserve"> </w:t>
      </w:r>
      <w:r w:rsidR="00F96DC3">
        <w:rPr>
          <w:szCs w:val="22"/>
        </w:rPr>
        <w:t>license #28264420a</w:t>
      </w:r>
    </w:p>
    <w:p w14:paraId="261B9F6E" w14:textId="69D5F893" w:rsidR="00016A32" w:rsidRDefault="0080206B" w:rsidP="00016A32">
      <w:pPr>
        <w:pStyle w:val="Heading2"/>
        <w:spacing w:before="0" w:after="20"/>
        <w:rPr>
          <w:szCs w:val="22"/>
        </w:rPr>
      </w:pPr>
      <w:r>
        <w:rPr>
          <w:szCs w:val="22"/>
        </w:rPr>
        <w:t>BSN</w:t>
      </w:r>
      <w:r w:rsidR="007D00B3" w:rsidRPr="006D5201">
        <w:rPr>
          <w:szCs w:val="22"/>
        </w:rPr>
        <w:t> </w:t>
      </w:r>
      <w:r w:rsidR="00E7430F" w:rsidRPr="006D5201">
        <w:rPr>
          <w:szCs w:val="22"/>
        </w:rPr>
        <w:t xml:space="preserve">| </w:t>
      </w:r>
      <w:r w:rsidR="002A2F75" w:rsidRPr="006D5201">
        <w:rPr>
          <w:szCs w:val="22"/>
        </w:rPr>
        <w:t>Purdue University Northwest</w:t>
      </w:r>
      <w:r w:rsidR="00BB0136" w:rsidRPr="006D5201">
        <w:rPr>
          <w:szCs w:val="22"/>
        </w:rPr>
        <w:t xml:space="preserve"> college of nursing</w:t>
      </w:r>
      <w:r w:rsidR="00600414">
        <w:rPr>
          <w:szCs w:val="22"/>
        </w:rPr>
        <w:t xml:space="preserve"> </w:t>
      </w:r>
      <w:r w:rsidR="00600414" w:rsidRPr="006D5201">
        <w:rPr>
          <w:szCs w:val="22"/>
        </w:rPr>
        <w:t>|</w:t>
      </w:r>
      <w:r w:rsidR="00600414">
        <w:rPr>
          <w:szCs w:val="22"/>
        </w:rPr>
        <w:t xml:space="preserve"> Hammond, Indiana</w:t>
      </w:r>
    </w:p>
    <w:p w14:paraId="2F003E64" w14:textId="770D6F96" w:rsidR="00394A6D" w:rsidRPr="006D5201" w:rsidRDefault="00BB0136" w:rsidP="00016A32">
      <w:pPr>
        <w:pStyle w:val="Heading2"/>
        <w:spacing w:before="0" w:after="0"/>
        <w:rPr>
          <w:szCs w:val="22"/>
        </w:rPr>
      </w:pPr>
      <w:r w:rsidRPr="006D5201">
        <w:rPr>
          <w:szCs w:val="22"/>
        </w:rPr>
        <w:t>General</w:t>
      </w:r>
      <w:r w:rsidR="007D00B3" w:rsidRPr="006D5201">
        <w:rPr>
          <w:szCs w:val="22"/>
        </w:rPr>
        <w:t> | </w:t>
      </w:r>
      <w:r w:rsidRPr="006D5201">
        <w:rPr>
          <w:szCs w:val="22"/>
        </w:rPr>
        <w:t>2013</w:t>
      </w:r>
      <w:r w:rsidR="002A2F75" w:rsidRPr="006D5201">
        <w:rPr>
          <w:szCs w:val="22"/>
        </w:rPr>
        <w:t> | Crown Point</w:t>
      </w:r>
      <w:r w:rsidRPr="006D5201">
        <w:rPr>
          <w:szCs w:val="22"/>
        </w:rPr>
        <w:t xml:space="preserve"> high school</w:t>
      </w:r>
      <w:r w:rsidR="00600414">
        <w:rPr>
          <w:szCs w:val="22"/>
        </w:rPr>
        <w:t xml:space="preserve"> </w:t>
      </w:r>
      <w:r w:rsidR="00600414" w:rsidRPr="006D5201">
        <w:rPr>
          <w:szCs w:val="22"/>
        </w:rPr>
        <w:t>|</w:t>
      </w:r>
      <w:r w:rsidR="00600414">
        <w:rPr>
          <w:szCs w:val="22"/>
        </w:rPr>
        <w:t xml:space="preserve"> Crown point, Indiana </w:t>
      </w:r>
    </w:p>
    <w:p w14:paraId="61D17CF3" w14:textId="77777777" w:rsidR="00016A32" w:rsidRDefault="00016A32" w:rsidP="00016A32">
      <w:pPr>
        <w:pStyle w:val="Heading1"/>
        <w:spacing w:before="0" w:after="0"/>
        <w:rPr>
          <w:sz w:val="22"/>
          <w:szCs w:val="22"/>
          <w:u w:val="single"/>
        </w:rPr>
      </w:pPr>
    </w:p>
    <w:p w14:paraId="2B926095" w14:textId="4B9CDB1F" w:rsidR="00016A32" w:rsidRPr="006D5201" w:rsidRDefault="00026D7D" w:rsidP="00016A32">
      <w:pPr>
        <w:pStyle w:val="Heading1"/>
        <w:spacing w:before="0" w:after="0"/>
        <w:rPr>
          <w:sz w:val="22"/>
          <w:szCs w:val="22"/>
          <w:u w:val="single"/>
        </w:rPr>
      </w:pPr>
      <w:r w:rsidRPr="006D5201">
        <w:rPr>
          <w:sz w:val="22"/>
          <w:szCs w:val="22"/>
          <w:u w:val="single"/>
        </w:rPr>
        <w:t>Clinical Experience</w:t>
      </w:r>
    </w:p>
    <w:p w14:paraId="63375DD2" w14:textId="6435C826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Capstone: Franciscan Hospitals </w:t>
      </w:r>
    </w:p>
    <w:p w14:paraId="5E173461" w14:textId="56D2A160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Medical/Surgical III- Methodist Hospitals Southlake Campus, Merrillville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(135 Hours)</w:t>
      </w:r>
    </w:p>
    <w:p w14:paraId="3B414714" w14:textId="4A40D63E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Pediatrics- Advocate Children’s Hospital 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(45 Hours</w:t>
      </w: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)</w:t>
      </w:r>
    </w:p>
    <w:p w14:paraId="52509BF0" w14:textId="10CA0D3D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Community Health- Lake County Jail, Franciscan Hospital, Hammond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(90 Hours)</w:t>
      </w:r>
    </w:p>
    <w:p w14:paraId="797B1F93" w14:textId="116A4566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Medical/Surgical II- Porter Regional Hospital, Valparaiso 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(90 Hours)</w:t>
      </w:r>
    </w:p>
    <w:p w14:paraId="03773EFF" w14:textId="644EB874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Obstetrics- Methodist Hospitals Northlake Campus, Gary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(45 Hours)</w:t>
      </w:r>
    </w:p>
    <w:p w14:paraId="10B86207" w14:textId="42706883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Mental Health- Franciscan Health Dyer 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(45 Hours)</w:t>
      </w:r>
    </w:p>
    <w:p w14:paraId="0C957286" w14:textId="60926268" w:rsidR="00026D7D" w:rsidRPr="006D5201" w:rsidRDefault="00026D7D" w:rsidP="00727ADF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Medical/Surgical I- Community Hospital, Munster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(90 Hours)</w:t>
      </w:r>
    </w:p>
    <w:p w14:paraId="223BB99F" w14:textId="4CDCC7F0" w:rsidR="00026D7D" w:rsidRDefault="00026D7D" w:rsidP="00696172">
      <w:pPr>
        <w:pStyle w:val="Heading1"/>
        <w:numPr>
          <w:ilvl w:val="0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Foundations of Nursing- St. Anthony’s Hospital, Crown Point </w:t>
      </w:r>
      <w:r w:rsidR="0033632D" w:rsidRPr="006D5201">
        <w:rPr>
          <w:rFonts w:asciiTheme="minorHAnsi" w:hAnsiTheme="minorHAnsi"/>
          <w:b w:val="0"/>
          <w:color w:val="000000" w:themeColor="text1"/>
          <w:sz w:val="22"/>
          <w:szCs w:val="22"/>
        </w:rPr>
        <w:t>(90 Hours)</w:t>
      </w:r>
    </w:p>
    <w:p w14:paraId="39DF63EA" w14:textId="2A6FB30D" w:rsidR="00016A32" w:rsidRDefault="00016A32" w:rsidP="00696172">
      <w:pPr>
        <w:pStyle w:val="Heading1"/>
        <w:spacing w:after="0"/>
        <w:ind w:left="360"/>
        <w:rPr>
          <w:rFonts w:asciiTheme="minorHAnsi" w:hAnsiTheme="minorHAnsi"/>
          <w:b w:val="0"/>
          <w:i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i/>
          <w:color w:val="000000" w:themeColor="text1"/>
          <w:sz w:val="22"/>
          <w:szCs w:val="22"/>
        </w:rPr>
        <w:t>Student Nurse</w:t>
      </w:r>
    </w:p>
    <w:p w14:paraId="1A34C87A" w14:textId="622316DF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Assisted nurses and doctors with procedures under the supervision of licensed nursing staff</w:t>
      </w:r>
    </w:p>
    <w:p w14:paraId="773146D2" w14:textId="7BA20E32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Demonstrated exceptional patient care for up to 4 assigned patients </w:t>
      </w:r>
    </w:p>
    <w:p w14:paraId="301E53F6" w14:textId="1F493F8E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Provided comfort and advocacy for all patients and family members using relationship-based care</w:t>
      </w:r>
    </w:p>
    <w:p w14:paraId="2249CC96" w14:textId="695C8C23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Assisted with medication administration, wound care, and prepping patients for procedures</w:t>
      </w:r>
    </w:p>
    <w:p w14:paraId="7A91CB24" w14:textId="2760B72A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Performed clinical tasks such as checking vitals, bladder scans, sterile procedures, catheters, IV’s, and full head to toe assessments according to school and hospital policies</w:t>
      </w:r>
    </w:p>
    <w:p w14:paraId="42177358" w14:textId="439D7640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Conducted prenatal assessments on both mother and baby</w:t>
      </w:r>
    </w:p>
    <w:p w14:paraId="0ACE499F" w14:textId="60D19E91" w:rsidR="00016A32" w:rsidRPr="00016A32" w:rsidRDefault="00016A32" w:rsidP="00696172">
      <w:pPr>
        <w:pStyle w:val="Heading1"/>
        <w:numPr>
          <w:ilvl w:val="1"/>
          <w:numId w:val="24"/>
        </w:numPr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>Act</w:t>
      </w:r>
      <w:r w:rsidR="00696172">
        <w:rPr>
          <w:rFonts w:asciiTheme="minorHAnsi" w:hAnsiTheme="minorHAnsi"/>
          <w:b w:val="0"/>
          <w:color w:val="000000" w:themeColor="text1"/>
          <w:sz w:val="22"/>
          <w:szCs w:val="22"/>
        </w:rPr>
        <w:t>ed</w:t>
      </w:r>
      <w:r w:rsidRPr="00016A32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as a team leader while clearly and effectively communicating with staff members and patients</w:t>
      </w:r>
    </w:p>
    <w:p w14:paraId="0EAB5A53" w14:textId="6F5346DB" w:rsidR="00593CFD" w:rsidRDefault="00016A32" w:rsidP="00696172">
      <w:pPr>
        <w:pStyle w:val="ListBullet"/>
        <w:numPr>
          <w:ilvl w:val="1"/>
          <w:numId w:val="24"/>
        </w:numPr>
        <w:spacing w:after="0"/>
        <w:rPr>
          <w:color w:val="000000" w:themeColor="text1"/>
        </w:rPr>
      </w:pPr>
      <w:r w:rsidRPr="00016A32">
        <w:rPr>
          <w:color w:val="000000" w:themeColor="text1"/>
        </w:rPr>
        <w:t>Utilize</w:t>
      </w:r>
      <w:r w:rsidR="00696172">
        <w:rPr>
          <w:color w:val="000000" w:themeColor="text1"/>
        </w:rPr>
        <w:t>d</w:t>
      </w:r>
      <w:r w:rsidRPr="00016A32">
        <w:rPr>
          <w:color w:val="000000" w:themeColor="text1"/>
        </w:rPr>
        <w:t xml:space="preserve"> the nursing process, individualize</w:t>
      </w:r>
      <w:r w:rsidR="00696172">
        <w:rPr>
          <w:color w:val="000000" w:themeColor="text1"/>
        </w:rPr>
        <w:t>d</w:t>
      </w:r>
      <w:r w:rsidRPr="00016A32">
        <w:rPr>
          <w:color w:val="000000" w:themeColor="text1"/>
        </w:rPr>
        <w:t xml:space="preserve"> plans of care, and perform</w:t>
      </w:r>
      <w:r w:rsidR="00696172">
        <w:rPr>
          <w:color w:val="000000" w:themeColor="text1"/>
        </w:rPr>
        <w:t>ed</w:t>
      </w:r>
      <w:r w:rsidRPr="00016A32">
        <w:rPr>
          <w:color w:val="000000" w:themeColor="text1"/>
        </w:rPr>
        <w:t xml:space="preserve"> responsibilities </w:t>
      </w:r>
    </w:p>
    <w:p w14:paraId="61C1D02E" w14:textId="77777777" w:rsidR="00016A32" w:rsidRPr="00016A32" w:rsidRDefault="00016A32" w:rsidP="00016A32">
      <w:pPr>
        <w:pStyle w:val="ListBullet"/>
        <w:numPr>
          <w:ilvl w:val="0"/>
          <w:numId w:val="0"/>
        </w:numPr>
        <w:spacing w:after="0"/>
        <w:ind w:left="1080"/>
        <w:rPr>
          <w:color w:val="000000" w:themeColor="text1"/>
        </w:rPr>
      </w:pPr>
    </w:p>
    <w:p w14:paraId="51FEAF69" w14:textId="5B8F04BC" w:rsidR="00016A32" w:rsidRPr="006D5201" w:rsidRDefault="002A49A4" w:rsidP="00016A32">
      <w:pPr>
        <w:pStyle w:val="Heading1"/>
        <w:spacing w:before="0" w:after="0"/>
        <w:rPr>
          <w:sz w:val="22"/>
          <w:szCs w:val="22"/>
          <w:u w:val="single"/>
        </w:rPr>
      </w:pPr>
      <w:r w:rsidRPr="006D5201">
        <w:rPr>
          <w:sz w:val="22"/>
          <w:szCs w:val="22"/>
          <w:u w:val="single"/>
        </w:rPr>
        <w:t>Professional Experience</w:t>
      </w:r>
    </w:p>
    <w:p w14:paraId="290978A9" w14:textId="79CDA38E" w:rsidR="00217AE8" w:rsidRDefault="00217AE8" w:rsidP="00217AE8">
      <w:pPr>
        <w:pStyle w:val="Heading2"/>
        <w:spacing w:before="0" w:after="0"/>
        <w:rPr>
          <w:szCs w:val="22"/>
        </w:rPr>
      </w:pPr>
      <w:r>
        <w:rPr>
          <w:szCs w:val="22"/>
        </w:rPr>
        <w:t>pediatric Intensive care RN</w:t>
      </w:r>
      <w:r w:rsidRPr="006D5201">
        <w:rPr>
          <w:szCs w:val="22"/>
        </w:rPr>
        <w:t> |</w:t>
      </w:r>
      <w:r>
        <w:rPr>
          <w:szCs w:val="22"/>
        </w:rPr>
        <w:t xml:space="preserve"> Riley Hospital for children, indianapolis, IN</w:t>
      </w:r>
      <w:r w:rsidRPr="006D5201">
        <w:rPr>
          <w:szCs w:val="22"/>
        </w:rPr>
        <w:t> |</w:t>
      </w:r>
      <w:r>
        <w:rPr>
          <w:szCs w:val="22"/>
        </w:rPr>
        <w:t xml:space="preserve"> february 2021- current</w:t>
      </w:r>
    </w:p>
    <w:p w14:paraId="773DD59E" w14:textId="14DB4F7A" w:rsidR="00895A06" w:rsidRDefault="00895A06" w:rsidP="00895A06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Provides</w:t>
      </w:r>
      <w:r>
        <w:rPr>
          <w:color w:val="000000" w:themeColor="text1"/>
        </w:rPr>
        <w:t xml:space="preserve"> direct</w:t>
      </w:r>
      <w:r w:rsidRPr="006D5201">
        <w:rPr>
          <w:color w:val="000000" w:themeColor="text1"/>
        </w:rPr>
        <w:t xml:space="preserve"> care for critically ill patients</w:t>
      </w:r>
      <w:r>
        <w:rPr>
          <w:color w:val="000000" w:themeColor="text1"/>
        </w:rPr>
        <w:t xml:space="preserve"> to enhance patient outcomes</w:t>
      </w:r>
    </w:p>
    <w:p w14:paraId="3C84A535" w14:textId="5A4972EE" w:rsid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Coordinates nursing care activities with other professionals to ensure the nursing plan is integrated with the treatment plan</w:t>
      </w:r>
    </w:p>
    <w:p w14:paraId="796AC294" w14:textId="4F64996E" w:rsid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Maintains complete confidentiality with respect to every patient’s medical record and history </w:t>
      </w:r>
    </w:p>
    <w:p w14:paraId="59A93C1C" w14:textId="4C13F44D" w:rsidR="00895A06" w:rsidRP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Successfully monitors patient progress during their admission, looking for changes in status or condition.</w:t>
      </w:r>
    </w:p>
    <w:p w14:paraId="1C282F1D" w14:textId="56821679" w:rsid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Core member of resuscitation team</w:t>
      </w:r>
    </w:p>
    <w:p w14:paraId="57A4F60C" w14:textId="6CD9331C" w:rsidR="003D0797" w:rsidRDefault="003D0797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Works with clinical staff to improve nursing standards of practice and procedures</w:t>
      </w:r>
    </w:p>
    <w:p w14:paraId="638AA73D" w14:textId="709ACBA7" w:rsidR="003D0797" w:rsidRDefault="003D0797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Provides health education/teaching to patients and family members </w:t>
      </w:r>
    </w:p>
    <w:p w14:paraId="08FFEB0B" w14:textId="5C708330" w:rsid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U</w:t>
      </w:r>
      <w:r w:rsidR="003D0797">
        <w:rPr>
          <w:color w:val="000000" w:themeColor="text1"/>
        </w:rPr>
        <w:t>tilizes</w:t>
      </w:r>
      <w:r>
        <w:rPr>
          <w:color w:val="000000" w:themeColor="text1"/>
        </w:rPr>
        <w:t xml:space="preserve"> Cerner software to maintain accurate patient records</w:t>
      </w:r>
    </w:p>
    <w:p w14:paraId="6CA3A941" w14:textId="1C7E2DFC" w:rsidR="00895A06" w:rsidRPr="00895A06" w:rsidRDefault="00895A06" w:rsidP="00895A06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>Provides compassionate and therapeutic care to patients and family members</w:t>
      </w:r>
    </w:p>
    <w:p w14:paraId="2A993771" w14:textId="081F3101" w:rsidR="00394A6D" w:rsidRPr="006D5201" w:rsidRDefault="00217AE8" w:rsidP="00016A32">
      <w:pPr>
        <w:pStyle w:val="Heading2"/>
        <w:spacing w:before="0" w:after="0"/>
        <w:rPr>
          <w:szCs w:val="22"/>
        </w:rPr>
      </w:pPr>
      <w:r>
        <w:rPr>
          <w:szCs w:val="22"/>
        </w:rPr>
        <w:t>Intensive care</w:t>
      </w:r>
      <w:r w:rsidR="00C93EF7" w:rsidRPr="006D5201">
        <w:rPr>
          <w:szCs w:val="22"/>
        </w:rPr>
        <w:t xml:space="preserve"> Nurse Fellow</w:t>
      </w:r>
      <w:r w:rsidR="007D00B3" w:rsidRPr="006D5201">
        <w:rPr>
          <w:szCs w:val="22"/>
        </w:rPr>
        <w:t> | </w:t>
      </w:r>
      <w:r w:rsidR="00C93EF7" w:rsidRPr="006D5201">
        <w:rPr>
          <w:szCs w:val="22"/>
        </w:rPr>
        <w:t>St. Catherine’s Hospital, East chicago, In</w:t>
      </w:r>
      <w:r w:rsidR="007D00B3" w:rsidRPr="006D5201">
        <w:rPr>
          <w:szCs w:val="22"/>
        </w:rPr>
        <w:t> | </w:t>
      </w:r>
      <w:r w:rsidR="00DA1335" w:rsidRPr="006D5201">
        <w:rPr>
          <w:szCs w:val="22"/>
        </w:rPr>
        <w:t>Februrary 2019</w:t>
      </w:r>
      <w:r w:rsidR="0077621B" w:rsidRPr="006D5201">
        <w:rPr>
          <w:szCs w:val="22"/>
        </w:rPr>
        <w:t xml:space="preserve"> </w:t>
      </w:r>
      <w:r>
        <w:rPr>
          <w:szCs w:val="22"/>
        </w:rPr>
        <w:t>-</w:t>
      </w:r>
      <w:r w:rsidR="0077621B" w:rsidRPr="006D5201">
        <w:rPr>
          <w:szCs w:val="22"/>
        </w:rPr>
        <w:t xml:space="preserve"> </w:t>
      </w:r>
      <w:r w:rsidR="00A834A0">
        <w:rPr>
          <w:szCs w:val="22"/>
        </w:rPr>
        <w:t>December</w:t>
      </w:r>
      <w:r w:rsidR="00B26C8A">
        <w:rPr>
          <w:szCs w:val="22"/>
        </w:rPr>
        <w:t xml:space="preserve"> </w:t>
      </w:r>
      <w:r w:rsidR="00A834A0">
        <w:rPr>
          <w:szCs w:val="22"/>
        </w:rPr>
        <w:t>2020</w:t>
      </w:r>
    </w:p>
    <w:p w14:paraId="52F0B414" w14:textId="0432864A" w:rsidR="00394A6D" w:rsidRPr="006D5201" w:rsidRDefault="002A49A4" w:rsidP="0069617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 xml:space="preserve">Provides </w:t>
      </w:r>
      <w:r w:rsidR="00895A06">
        <w:rPr>
          <w:color w:val="000000" w:themeColor="text1"/>
        </w:rPr>
        <w:t xml:space="preserve">assistive </w:t>
      </w:r>
      <w:r w:rsidRPr="006D5201">
        <w:rPr>
          <w:color w:val="000000" w:themeColor="text1"/>
        </w:rPr>
        <w:t>care for critically ill patients</w:t>
      </w:r>
      <w:r w:rsidR="00026D7D" w:rsidRPr="006D5201">
        <w:rPr>
          <w:color w:val="000000" w:themeColor="text1"/>
        </w:rPr>
        <w:t xml:space="preserve"> to enhance patient outcomes.</w:t>
      </w:r>
    </w:p>
    <w:p w14:paraId="77394EC9" w14:textId="4FFEBAF1" w:rsidR="002A49A4" w:rsidRDefault="002A49A4" w:rsidP="00696172">
      <w:pPr>
        <w:pStyle w:val="ListBullet"/>
        <w:spacing w:after="0"/>
        <w:rPr>
          <w:color w:val="000000" w:themeColor="text1"/>
        </w:rPr>
      </w:pPr>
      <w:r w:rsidRPr="00217AE8">
        <w:rPr>
          <w:color w:val="000000" w:themeColor="text1"/>
        </w:rPr>
        <w:t>Bathes, toilets, and ambulates patients</w:t>
      </w:r>
      <w:r w:rsidR="00026D7D" w:rsidRPr="00217AE8">
        <w:rPr>
          <w:color w:val="000000" w:themeColor="text1"/>
        </w:rPr>
        <w:t xml:space="preserve"> </w:t>
      </w:r>
    </w:p>
    <w:p w14:paraId="7A569BAB" w14:textId="24EA263E" w:rsidR="00895A06" w:rsidRPr="00895A06" w:rsidRDefault="00895A06" w:rsidP="00895A06">
      <w:pPr>
        <w:pStyle w:val="ListBullet"/>
        <w:spacing w:after="0"/>
        <w:rPr>
          <w:color w:val="000000" w:themeColor="text1"/>
        </w:rPr>
      </w:pPr>
      <w:r w:rsidRPr="00217AE8">
        <w:rPr>
          <w:color w:val="000000" w:themeColor="text1"/>
        </w:rPr>
        <w:t>Accurately maintain</w:t>
      </w:r>
      <w:r>
        <w:rPr>
          <w:color w:val="000000" w:themeColor="text1"/>
        </w:rPr>
        <w:t>ed</w:t>
      </w:r>
      <w:r w:rsidRPr="00217AE8">
        <w:rPr>
          <w:color w:val="000000" w:themeColor="text1"/>
        </w:rPr>
        <w:t xml:space="preserve"> medical records and conveys information in a timely manner</w:t>
      </w:r>
    </w:p>
    <w:p w14:paraId="0DE9CC58" w14:textId="0C9FD363" w:rsidR="00C93EF7" w:rsidRPr="006D5201" w:rsidRDefault="00C93EF7" w:rsidP="00696172">
      <w:pPr>
        <w:pStyle w:val="ListBullet"/>
        <w:spacing w:after="0"/>
        <w:rPr>
          <w:color w:val="000000" w:themeColor="text1"/>
        </w:rPr>
      </w:pPr>
      <w:r w:rsidRPr="00217AE8">
        <w:rPr>
          <w:color w:val="000000" w:themeColor="text1"/>
        </w:rPr>
        <w:lastRenderedPageBreak/>
        <w:t>Enh</w:t>
      </w:r>
      <w:r w:rsidRPr="006D5201">
        <w:rPr>
          <w:color w:val="000000" w:themeColor="text1"/>
        </w:rPr>
        <w:t>anced critical thinking and nursing skills</w:t>
      </w:r>
      <w:r w:rsidR="00026D7D" w:rsidRPr="006D5201">
        <w:rPr>
          <w:color w:val="000000" w:themeColor="text1"/>
        </w:rPr>
        <w:t xml:space="preserve"> based on each patient’s needs</w:t>
      </w:r>
    </w:p>
    <w:p w14:paraId="7AF1146B" w14:textId="3D1C3EBC" w:rsidR="002A49A4" w:rsidRPr="006D5201" w:rsidRDefault="002A49A4" w:rsidP="0069617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Core member of resuscitation team</w:t>
      </w:r>
      <w:r w:rsidR="00026D7D" w:rsidRPr="006D5201">
        <w:rPr>
          <w:color w:val="000000" w:themeColor="text1"/>
        </w:rPr>
        <w:t xml:space="preserve"> assisting with chest compressions following BLS guidelines</w:t>
      </w:r>
    </w:p>
    <w:p w14:paraId="0DA934CD" w14:textId="3CB769D0" w:rsidR="00F40F48" w:rsidRPr="006D5201" w:rsidRDefault="00F40F48" w:rsidP="0069617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 xml:space="preserve">Utilizes EPIC software to maintain accurate </w:t>
      </w:r>
      <w:r w:rsidR="00026D7D" w:rsidRPr="006D5201">
        <w:rPr>
          <w:color w:val="000000" w:themeColor="text1"/>
        </w:rPr>
        <w:t xml:space="preserve">patient </w:t>
      </w:r>
      <w:r w:rsidRPr="006D5201">
        <w:rPr>
          <w:color w:val="000000" w:themeColor="text1"/>
        </w:rPr>
        <w:t>records</w:t>
      </w:r>
    </w:p>
    <w:p w14:paraId="1532C341" w14:textId="2EC15D11" w:rsidR="00016A32" w:rsidRPr="00F26E79" w:rsidRDefault="00C93EF7" w:rsidP="00F26E79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Provide</w:t>
      </w:r>
      <w:r w:rsidR="00026D7D" w:rsidRPr="006D5201">
        <w:rPr>
          <w:color w:val="000000" w:themeColor="text1"/>
        </w:rPr>
        <w:t>s</w:t>
      </w:r>
      <w:r w:rsidRPr="006D5201">
        <w:rPr>
          <w:color w:val="000000" w:themeColor="text1"/>
        </w:rPr>
        <w:t xml:space="preserve"> compassionate </w:t>
      </w:r>
      <w:r w:rsidR="00026D7D" w:rsidRPr="006D5201">
        <w:rPr>
          <w:color w:val="000000" w:themeColor="text1"/>
        </w:rPr>
        <w:t xml:space="preserve">and therapeutic </w:t>
      </w:r>
      <w:r w:rsidRPr="006D5201">
        <w:rPr>
          <w:color w:val="000000" w:themeColor="text1"/>
        </w:rPr>
        <w:t>care to patients in multiple settings including ICU, Acute Rehab, IMCU, Neuro IMCU, and BHS</w:t>
      </w:r>
    </w:p>
    <w:p w14:paraId="2F5B4D8D" w14:textId="1FCCF749" w:rsidR="00394A6D" w:rsidRPr="006D5201" w:rsidRDefault="00C93EF7" w:rsidP="00016A32">
      <w:pPr>
        <w:pStyle w:val="Heading2"/>
        <w:spacing w:before="0" w:after="0"/>
        <w:rPr>
          <w:szCs w:val="22"/>
        </w:rPr>
      </w:pPr>
      <w:r w:rsidRPr="006D5201">
        <w:rPr>
          <w:szCs w:val="22"/>
        </w:rPr>
        <w:t>Acute Rehab</w:t>
      </w:r>
      <w:r w:rsidR="002A49A4" w:rsidRPr="006D5201">
        <w:rPr>
          <w:szCs w:val="22"/>
        </w:rPr>
        <w:t xml:space="preserve"> nurse fellow</w:t>
      </w:r>
      <w:r w:rsidR="007D00B3" w:rsidRPr="006D5201">
        <w:rPr>
          <w:szCs w:val="22"/>
        </w:rPr>
        <w:t> | </w:t>
      </w:r>
      <w:r w:rsidRPr="006D5201">
        <w:rPr>
          <w:szCs w:val="22"/>
        </w:rPr>
        <w:t>St. catherine’s Hospital, east chicago</w:t>
      </w:r>
      <w:r w:rsidR="002A49A4" w:rsidRPr="006D5201">
        <w:rPr>
          <w:szCs w:val="22"/>
        </w:rPr>
        <w:t>, IN</w:t>
      </w:r>
      <w:r w:rsidR="007D00B3" w:rsidRPr="006D5201">
        <w:rPr>
          <w:szCs w:val="22"/>
        </w:rPr>
        <w:t> | </w:t>
      </w:r>
      <w:r w:rsidR="002A49A4" w:rsidRPr="006D5201">
        <w:rPr>
          <w:szCs w:val="22"/>
        </w:rPr>
        <w:t>M</w:t>
      </w:r>
      <w:r w:rsidR="00DA1335" w:rsidRPr="006D5201">
        <w:rPr>
          <w:szCs w:val="22"/>
        </w:rPr>
        <w:t>ay</w:t>
      </w:r>
      <w:r w:rsidR="002A49A4" w:rsidRPr="006D5201">
        <w:rPr>
          <w:szCs w:val="22"/>
        </w:rPr>
        <w:t xml:space="preserve"> 201</w:t>
      </w:r>
      <w:r w:rsidR="00DA1335" w:rsidRPr="006D5201">
        <w:rPr>
          <w:szCs w:val="22"/>
        </w:rPr>
        <w:t>8</w:t>
      </w:r>
      <w:r w:rsidR="0077621B" w:rsidRPr="006D5201">
        <w:rPr>
          <w:szCs w:val="22"/>
        </w:rPr>
        <w:t xml:space="preserve"> </w:t>
      </w:r>
      <w:r w:rsidR="00217AE8">
        <w:rPr>
          <w:szCs w:val="22"/>
        </w:rPr>
        <w:t>-</w:t>
      </w:r>
      <w:r w:rsidR="00DA1335" w:rsidRPr="006D5201">
        <w:rPr>
          <w:szCs w:val="22"/>
        </w:rPr>
        <w:t>February 2019</w:t>
      </w:r>
    </w:p>
    <w:p w14:paraId="5CBAF316" w14:textId="091743C9" w:rsidR="002A49A4" w:rsidRPr="006D5201" w:rsidRDefault="002A49A4" w:rsidP="00016A32">
      <w:pPr>
        <w:pStyle w:val="ListBullet"/>
        <w:numPr>
          <w:ilvl w:val="0"/>
          <w:numId w:val="19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 xml:space="preserve">Adhered to </w:t>
      </w:r>
      <w:r w:rsidR="003A2264" w:rsidRPr="006D5201">
        <w:rPr>
          <w:color w:val="000000" w:themeColor="text1"/>
        </w:rPr>
        <w:t xml:space="preserve">individual </w:t>
      </w:r>
      <w:r w:rsidR="00C93EF7" w:rsidRPr="006D5201">
        <w:rPr>
          <w:color w:val="000000" w:themeColor="text1"/>
        </w:rPr>
        <w:t xml:space="preserve">patient </w:t>
      </w:r>
      <w:r w:rsidRPr="006D5201">
        <w:rPr>
          <w:color w:val="000000" w:themeColor="text1"/>
        </w:rPr>
        <w:t xml:space="preserve">care plans </w:t>
      </w:r>
      <w:r w:rsidR="00026D7D" w:rsidRPr="006D5201">
        <w:rPr>
          <w:color w:val="000000" w:themeColor="text1"/>
        </w:rPr>
        <w:t>with hands on experience aiding activities of daily living</w:t>
      </w:r>
    </w:p>
    <w:p w14:paraId="2E5625CC" w14:textId="4198E20E" w:rsidR="00C93EF7" w:rsidRPr="006D5201" w:rsidRDefault="00C93EF7" w:rsidP="00016A32">
      <w:pPr>
        <w:pStyle w:val="ListBullet"/>
        <w:numPr>
          <w:ilvl w:val="0"/>
          <w:numId w:val="19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 xml:space="preserve">Prioritized multiple patients based on specific needs from admission through discharge </w:t>
      </w:r>
    </w:p>
    <w:p w14:paraId="2124F82C" w14:textId="67B38FF7" w:rsidR="00C93EF7" w:rsidRPr="006D5201" w:rsidRDefault="00C93EF7" w:rsidP="00016A32">
      <w:pPr>
        <w:pStyle w:val="ListBullet"/>
        <w:numPr>
          <w:ilvl w:val="0"/>
          <w:numId w:val="19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>Facilitated patient care plans in hourly rounds</w:t>
      </w:r>
    </w:p>
    <w:p w14:paraId="778D7557" w14:textId="77777777" w:rsidR="00F26E79" w:rsidRDefault="00DA1335" w:rsidP="00F26E79">
      <w:pPr>
        <w:pStyle w:val="ListBullet"/>
        <w:numPr>
          <w:ilvl w:val="0"/>
          <w:numId w:val="19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>Promote</w:t>
      </w:r>
      <w:r w:rsidR="00026D7D" w:rsidRPr="006D5201">
        <w:rPr>
          <w:color w:val="000000" w:themeColor="text1"/>
        </w:rPr>
        <w:t>d</w:t>
      </w:r>
      <w:r w:rsidRPr="006D5201">
        <w:rPr>
          <w:color w:val="000000" w:themeColor="text1"/>
        </w:rPr>
        <w:t xml:space="preserve"> a safe environment for patients through policies, procedures and standards</w:t>
      </w:r>
    </w:p>
    <w:p w14:paraId="72D06D46" w14:textId="6B13F43B" w:rsidR="002A49A4" w:rsidRPr="00F26E79" w:rsidRDefault="00C93EF7" w:rsidP="00F26E79">
      <w:pPr>
        <w:pStyle w:val="ListBullet"/>
        <w:numPr>
          <w:ilvl w:val="0"/>
          <w:numId w:val="0"/>
        </w:numPr>
        <w:spacing w:after="0"/>
        <w:rPr>
          <w:color w:val="000000" w:themeColor="text1"/>
        </w:rPr>
      </w:pPr>
      <w:r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Home health aide</w:t>
      </w:r>
      <w:r w:rsidR="002A49A4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 | </w:t>
      </w:r>
      <w:r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total home health services</w:t>
      </w:r>
      <w:r w:rsidR="00DA1335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, Munster, IN</w:t>
      </w:r>
      <w:r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 xml:space="preserve"> </w:t>
      </w:r>
      <w:r w:rsidR="002A49A4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| </w:t>
      </w:r>
      <w:r w:rsidR="00DA1335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December 2017</w:t>
      </w:r>
      <w:r w:rsidR="002A49A4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 xml:space="preserve"> </w:t>
      </w:r>
      <w:r w:rsidR="003A2264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–</w:t>
      </w:r>
      <w:r w:rsidR="002A49A4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 xml:space="preserve"> </w:t>
      </w:r>
      <w:r w:rsidR="00DA1335" w:rsidRPr="00F26E79">
        <w:rPr>
          <w:rFonts w:asciiTheme="majorHAnsi" w:eastAsiaTheme="majorEastAsia" w:hAnsiTheme="majorHAnsi" w:cstheme="majorBidi"/>
          <w:b/>
          <w:caps/>
          <w:color w:val="191919" w:themeColor="background2" w:themeShade="1A"/>
        </w:rPr>
        <w:t>October 2018</w:t>
      </w:r>
    </w:p>
    <w:p w14:paraId="40FD100A" w14:textId="20DFA6F5" w:rsidR="002A49A4" w:rsidRPr="006D5201" w:rsidRDefault="003A2264" w:rsidP="00016A32">
      <w:pPr>
        <w:pStyle w:val="ListParagraph"/>
        <w:numPr>
          <w:ilvl w:val="0"/>
          <w:numId w:val="23"/>
        </w:numPr>
        <w:spacing w:after="0"/>
        <w:ind w:left="360"/>
        <w:rPr>
          <w:color w:val="000000" w:themeColor="text1"/>
        </w:rPr>
      </w:pPr>
      <w:r w:rsidRPr="006D5201">
        <w:rPr>
          <w:color w:val="000000" w:themeColor="text1"/>
        </w:rPr>
        <w:t>Assisted with daily activities and patient care plans of residents</w:t>
      </w:r>
    </w:p>
    <w:p w14:paraId="561BF53A" w14:textId="5C9024C6" w:rsidR="00DA1335" w:rsidRPr="006D5201" w:rsidRDefault="00DA1335" w:rsidP="00016A32">
      <w:pPr>
        <w:pStyle w:val="ListParagraph"/>
        <w:numPr>
          <w:ilvl w:val="0"/>
          <w:numId w:val="23"/>
        </w:numPr>
        <w:spacing w:after="0"/>
        <w:ind w:left="360"/>
        <w:rPr>
          <w:color w:val="000000" w:themeColor="text1"/>
        </w:rPr>
      </w:pPr>
      <w:r w:rsidRPr="006D5201">
        <w:rPr>
          <w:color w:val="000000" w:themeColor="text1"/>
        </w:rPr>
        <w:t>Provided direct</w:t>
      </w:r>
      <w:r w:rsidR="00026D7D" w:rsidRPr="006D5201">
        <w:rPr>
          <w:color w:val="000000" w:themeColor="text1"/>
        </w:rPr>
        <w:t xml:space="preserve">, hands on, </w:t>
      </w:r>
      <w:r w:rsidRPr="006D5201">
        <w:rPr>
          <w:color w:val="000000" w:themeColor="text1"/>
        </w:rPr>
        <w:t>client care</w:t>
      </w:r>
    </w:p>
    <w:p w14:paraId="62CE8B52" w14:textId="4AA0B58D" w:rsidR="00026D7D" w:rsidRDefault="00026D7D" w:rsidP="00016A32">
      <w:pPr>
        <w:pStyle w:val="ListParagraph"/>
        <w:numPr>
          <w:ilvl w:val="0"/>
          <w:numId w:val="23"/>
        </w:numPr>
        <w:spacing w:after="0"/>
        <w:ind w:left="360"/>
        <w:rPr>
          <w:color w:val="000000" w:themeColor="text1"/>
        </w:rPr>
      </w:pPr>
      <w:r w:rsidRPr="006D5201">
        <w:rPr>
          <w:color w:val="000000" w:themeColor="text1"/>
        </w:rPr>
        <w:t>Delivered compassionate care to residents</w:t>
      </w:r>
    </w:p>
    <w:p w14:paraId="1261CC06" w14:textId="77777777" w:rsidR="00016A32" w:rsidRPr="006D5201" w:rsidRDefault="00016A32" w:rsidP="00016A32">
      <w:pPr>
        <w:pStyle w:val="ListParagraph"/>
        <w:spacing w:after="0"/>
        <w:ind w:left="360"/>
        <w:rPr>
          <w:color w:val="000000" w:themeColor="text1"/>
        </w:rPr>
      </w:pPr>
    </w:p>
    <w:sdt>
      <w:sdtPr>
        <w:rPr>
          <w:sz w:val="22"/>
          <w:szCs w:val="22"/>
          <w:u w:val="single"/>
        </w:rPr>
        <w:alias w:val="Skills &amp; Abilities:"/>
        <w:tag w:val="Skills &amp; Abilities:"/>
        <w:id w:val="289787204"/>
        <w:placeholder>
          <w:docPart w:val="BFEA7B4A8464104994F3ED1FE0CE91F6"/>
        </w:placeholder>
        <w:temporary/>
        <w:showingPlcHdr/>
      </w:sdtPr>
      <w:sdtEndPr/>
      <w:sdtContent>
        <w:p w14:paraId="0445B73B" w14:textId="77777777" w:rsidR="00026D7D" w:rsidRPr="006D5201" w:rsidRDefault="00026D7D" w:rsidP="00016A32">
          <w:pPr>
            <w:pStyle w:val="Heading1"/>
            <w:spacing w:before="0" w:after="0"/>
            <w:rPr>
              <w:sz w:val="22"/>
              <w:szCs w:val="22"/>
              <w:u w:val="single"/>
            </w:rPr>
          </w:pPr>
          <w:r w:rsidRPr="006D5201">
            <w:rPr>
              <w:sz w:val="22"/>
              <w:szCs w:val="22"/>
              <w:u w:val="single"/>
            </w:rPr>
            <w:t>Skills &amp; Abilities</w:t>
          </w:r>
        </w:p>
      </w:sdtContent>
    </w:sdt>
    <w:p w14:paraId="47C237E5" w14:textId="6B1CB8FF" w:rsidR="00217AE8" w:rsidRPr="006D5201" w:rsidRDefault="00026D7D" w:rsidP="00217AE8">
      <w:pPr>
        <w:pStyle w:val="Heading2"/>
        <w:spacing w:before="0" w:after="0"/>
        <w:rPr>
          <w:szCs w:val="22"/>
        </w:rPr>
      </w:pPr>
      <w:r w:rsidRPr="006D5201">
        <w:rPr>
          <w:szCs w:val="22"/>
        </w:rPr>
        <w:t>Certficiations and training</w:t>
      </w:r>
    </w:p>
    <w:p w14:paraId="4F4FF9E1" w14:textId="6AFE4BC3" w:rsidR="00217AE8" w:rsidRDefault="00217AE8" w:rsidP="00217AE8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>
        <w:rPr>
          <w:color w:val="000000" w:themeColor="text1"/>
        </w:rPr>
        <w:t>Licensed Registered Nurse</w:t>
      </w:r>
    </w:p>
    <w:p w14:paraId="38AD5D85" w14:textId="44EF3A77" w:rsidR="00217AE8" w:rsidRPr="00217AE8" w:rsidRDefault="00217AE8" w:rsidP="00217AE8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>
        <w:rPr>
          <w:color w:val="000000" w:themeColor="text1"/>
        </w:rPr>
        <w:t>ALS and PALS Certified</w:t>
      </w:r>
    </w:p>
    <w:p w14:paraId="61EBBD09" w14:textId="77777777" w:rsidR="00217AE8" w:rsidRPr="006D5201" w:rsidRDefault="00217AE8" w:rsidP="00217AE8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>CPR and BLS Certified – American Heart Association</w:t>
      </w:r>
    </w:p>
    <w:p w14:paraId="3BEC8EA9" w14:textId="549C6F7E" w:rsidR="00217AE8" w:rsidRDefault="008A3064" w:rsidP="00217AE8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NIHSS Certified </w:t>
      </w:r>
    </w:p>
    <w:p w14:paraId="106E0985" w14:textId="5E4778FA" w:rsidR="00217AE8" w:rsidRDefault="00217AE8" w:rsidP="00217AE8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>
        <w:rPr>
          <w:color w:val="000000" w:themeColor="text1"/>
        </w:rPr>
        <w:t>Cerner Healthcare Systems trained</w:t>
      </w:r>
    </w:p>
    <w:p w14:paraId="60133A72" w14:textId="0DAB29D9" w:rsidR="00026D7D" w:rsidRPr="006D5201" w:rsidRDefault="00026D7D" w:rsidP="00016A32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>EPIC Healthcare Systems trained</w:t>
      </w:r>
    </w:p>
    <w:p w14:paraId="7A71148A" w14:textId="6CC650B7" w:rsidR="00026D7D" w:rsidRPr="006D5201" w:rsidRDefault="00026D7D" w:rsidP="00016A32">
      <w:pPr>
        <w:pStyle w:val="ListBullet"/>
        <w:numPr>
          <w:ilvl w:val="0"/>
          <w:numId w:val="28"/>
        </w:numPr>
        <w:spacing w:after="0"/>
        <w:rPr>
          <w:color w:val="000000" w:themeColor="text1"/>
        </w:rPr>
      </w:pPr>
      <w:r w:rsidRPr="006D5201">
        <w:rPr>
          <w:color w:val="000000" w:themeColor="text1"/>
        </w:rPr>
        <w:t>Patient care and safety</w:t>
      </w:r>
      <w:r w:rsidR="006D5201" w:rsidRPr="006D5201">
        <w:rPr>
          <w:color w:val="000000" w:themeColor="text1"/>
        </w:rPr>
        <w:t xml:space="preserve">, </w:t>
      </w:r>
      <w:r w:rsidRPr="006D5201">
        <w:rPr>
          <w:color w:val="000000" w:themeColor="text1"/>
        </w:rPr>
        <w:t>monitoring vital signs and ECG’s</w:t>
      </w:r>
      <w:r w:rsidR="00217AE8">
        <w:rPr>
          <w:color w:val="000000" w:themeColor="text1"/>
        </w:rPr>
        <w:t>, medication administration</w:t>
      </w:r>
    </w:p>
    <w:p w14:paraId="5CB601BD" w14:textId="22F076EF" w:rsidR="00026D7D" w:rsidRPr="006D5201" w:rsidRDefault="00026D7D" w:rsidP="00016A32">
      <w:pPr>
        <w:pStyle w:val="ListBullet"/>
        <w:numPr>
          <w:ilvl w:val="0"/>
          <w:numId w:val="0"/>
        </w:numPr>
        <w:spacing w:after="0"/>
        <w:ind w:left="360" w:hanging="360"/>
        <w:rPr>
          <w:b/>
          <w:color w:val="000000" w:themeColor="text1"/>
        </w:rPr>
      </w:pPr>
      <w:r w:rsidRPr="006D5201">
        <w:rPr>
          <w:b/>
          <w:color w:val="000000" w:themeColor="text1"/>
        </w:rPr>
        <w:t>COMMUNICATION</w:t>
      </w:r>
      <w:r w:rsidR="006D5201">
        <w:rPr>
          <w:b/>
          <w:color w:val="000000" w:themeColor="text1"/>
        </w:rPr>
        <w:t>/SKILLS</w:t>
      </w:r>
    </w:p>
    <w:p w14:paraId="4D6D847A" w14:textId="2D53692E" w:rsidR="00026D7D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Clearly and effectively communicates with staff members and patients</w:t>
      </w:r>
    </w:p>
    <w:p w14:paraId="73F6DAB5" w14:textId="31EBBD76" w:rsidR="006D5201" w:rsidRPr="006D5201" w:rsidRDefault="006D5201" w:rsidP="00016A32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Provides relationship-based care for patients/families </w:t>
      </w:r>
    </w:p>
    <w:p w14:paraId="7D802DD5" w14:textId="3BD02186" w:rsidR="00026D7D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Accurately maintains records and conveys medical information in a timely manner</w:t>
      </w:r>
    </w:p>
    <w:p w14:paraId="3AA2DA5C" w14:textId="317E4935" w:rsidR="006D5201" w:rsidRPr="006D5201" w:rsidRDefault="006D5201" w:rsidP="00016A32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Utilizes enhanced specialty knowledge and skills to provide nursing excellence </w:t>
      </w:r>
    </w:p>
    <w:p w14:paraId="396B4BB3" w14:textId="7E0F7DF2" w:rsidR="00026D7D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Optimizes patient care through a compassionate bedside manner approach</w:t>
      </w:r>
    </w:p>
    <w:p w14:paraId="335FA5ED" w14:textId="7906FA87" w:rsidR="006D5201" w:rsidRPr="006D5201" w:rsidRDefault="006D5201" w:rsidP="00016A32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Utilizes the nursing process, individualizes plans of care, and performs responsibilities </w:t>
      </w:r>
    </w:p>
    <w:p w14:paraId="1BDDE974" w14:textId="2404D709" w:rsidR="00217AE8" w:rsidRPr="006D5201" w:rsidRDefault="00026D7D" w:rsidP="00016A32">
      <w:pPr>
        <w:pStyle w:val="Heading2"/>
        <w:spacing w:before="0" w:after="0"/>
        <w:rPr>
          <w:color w:val="000000" w:themeColor="text1"/>
          <w:szCs w:val="22"/>
        </w:rPr>
      </w:pPr>
      <w:r w:rsidRPr="006D5201">
        <w:rPr>
          <w:color w:val="000000" w:themeColor="text1"/>
          <w:szCs w:val="22"/>
        </w:rPr>
        <w:t>Technology</w:t>
      </w:r>
    </w:p>
    <w:p w14:paraId="5B87918E" w14:textId="0ADABB79" w:rsidR="00026D7D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Proficient in EPIC Hyperspace PRD</w:t>
      </w:r>
    </w:p>
    <w:p w14:paraId="0456D8D1" w14:textId="77D86F5F" w:rsidR="00217AE8" w:rsidRPr="006D5201" w:rsidRDefault="00217AE8" w:rsidP="00016A32">
      <w:pPr>
        <w:pStyle w:val="ListBullet"/>
        <w:spacing w:after="0"/>
        <w:rPr>
          <w:color w:val="000000" w:themeColor="text1"/>
        </w:rPr>
      </w:pPr>
      <w:r>
        <w:rPr>
          <w:color w:val="000000" w:themeColor="text1"/>
        </w:rPr>
        <w:t xml:space="preserve">Proficient in Cerner Powerchart </w:t>
      </w:r>
    </w:p>
    <w:p w14:paraId="699F9D3D" w14:textId="2BA02584" w:rsidR="00026D7D" w:rsidRPr="006D5201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 xml:space="preserve">Proficient in Microsoft Office </w:t>
      </w:r>
    </w:p>
    <w:p w14:paraId="03E69237" w14:textId="46919AD2" w:rsidR="00026D7D" w:rsidRPr="006D5201" w:rsidRDefault="00026D7D" w:rsidP="00016A32">
      <w:pPr>
        <w:pStyle w:val="Heading2"/>
        <w:spacing w:before="0" w:after="0"/>
        <w:rPr>
          <w:color w:val="000000" w:themeColor="text1"/>
          <w:szCs w:val="22"/>
        </w:rPr>
      </w:pPr>
      <w:r w:rsidRPr="006D5201">
        <w:rPr>
          <w:color w:val="000000" w:themeColor="text1"/>
          <w:szCs w:val="22"/>
        </w:rPr>
        <w:t>Awards/recognitions</w:t>
      </w:r>
    </w:p>
    <w:p w14:paraId="0B600BA6" w14:textId="77777777" w:rsidR="00026D7D" w:rsidRPr="006D5201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Phi Theta Kappa National Honors Society</w:t>
      </w:r>
    </w:p>
    <w:p w14:paraId="7C0C99D4" w14:textId="5B42D0DC" w:rsidR="00511A0B" w:rsidRPr="006D5201" w:rsidRDefault="00026D7D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Dean’s List</w:t>
      </w:r>
      <w:r w:rsidR="006D5201">
        <w:rPr>
          <w:color w:val="000000" w:themeColor="text1"/>
        </w:rPr>
        <w:t xml:space="preserve"> </w:t>
      </w:r>
    </w:p>
    <w:p w14:paraId="5719340D" w14:textId="7983520E" w:rsidR="005B57C4" w:rsidRPr="006D5201" w:rsidRDefault="005B57C4" w:rsidP="00016A32">
      <w:pPr>
        <w:pStyle w:val="ListBullet"/>
        <w:spacing w:after="0"/>
        <w:rPr>
          <w:color w:val="000000" w:themeColor="text1"/>
        </w:rPr>
      </w:pPr>
      <w:r w:rsidRPr="006D5201">
        <w:rPr>
          <w:color w:val="000000" w:themeColor="text1"/>
        </w:rPr>
        <w:t>Co-</w:t>
      </w:r>
      <w:r w:rsidR="00DA01DE" w:rsidRPr="006D5201">
        <w:rPr>
          <w:color w:val="000000" w:themeColor="text1"/>
        </w:rPr>
        <w:t>Organizer of “Ride for Butch”</w:t>
      </w:r>
      <w:r w:rsidR="00575ED6">
        <w:rPr>
          <w:color w:val="000000" w:themeColor="text1"/>
        </w:rPr>
        <w:t xml:space="preserve"> non-profit,</w:t>
      </w:r>
      <w:r w:rsidR="00DA01DE" w:rsidRPr="006D5201">
        <w:rPr>
          <w:color w:val="000000" w:themeColor="text1"/>
        </w:rPr>
        <w:t xml:space="preserve"> cancer benefit </w:t>
      </w:r>
      <w:r w:rsidR="006D5201">
        <w:rPr>
          <w:color w:val="000000" w:themeColor="text1"/>
        </w:rPr>
        <w:t>2019, 2020</w:t>
      </w:r>
      <w:r w:rsidR="00895A06">
        <w:rPr>
          <w:color w:val="000000" w:themeColor="text1"/>
        </w:rPr>
        <w:t>, 2021</w:t>
      </w:r>
    </w:p>
    <w:p w14:paraId="339DFD67" w14:textId="4F0F2E5C" w:rsidR="00511A0B" w:rsidRPr="006D5201" w:rsidRDefault="00511A0B" w:rsidP="003A2264">
      <w:pPr>
        <w:pStyle w:val="Heading1"/>
        <w:rPr>
          <w:sz w:val="22"/>
          <w:szCs w:val="22"/>
          <w:u w:val="single"/>
        </w:rPr>
      </w:pPr>
    </w:p>
    <w:p w14:paraId="14726660" w14:textId="03CE3A62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268CF629" w14:textId="729615DE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02D1E10F" w14:textId="48B3B638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31625DE9" w14:textId="25B97CC7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57F49C8F" w14:textId="5E26F19D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171001CF" w14:textId="5C2219A5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233EB8AB" w14:textId="383F36E9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032B2487" w14:textId="42848955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71956861" w14:textId="0BD23DAA" w:rsidR="00A05F53" w:rsidRDefault="00A05F53" w:rsidP="003A2264">
      <w:pPr>
        <w:pStyle w:val="Heading1"/>
        <w:rPr>
          <w:sz w:val="24"/>
          <w:szCs w:val="24"/>
          <w:u w:val="single"/>
        </w:rPr>
      </w:pPr>
    </w:p>
    <w:p w14:paraId="1B944FF1" w14:textId="23CB9856" w:rsidR="00A05F53" w:rsidRDefault="00A05F53" w:rsidP="003A2264">
      <w:pPr>
        <w:pStyle w:val="Heading1"/>
        <w:rPr>
          <w:sz w:val="24"/>
          <w:szCs w:val="24"/>
          <w:u w:val="single"/>
        </w:rPr>
      </w:pPr>
    </w:p>
    <w:p w14:paraId="549FCF2B" w14:textId="11DB79BE" w:rsidR="00A05F53" w:rsidRDefault="00A05F53" w:rsidP="003A2264">
      <w:pPr>
        <w:pStyle w:val="Heading1"/>
        <w:rPr>
          <w:sz w:val="24"/>
          <w:szCs w:val="24"/>
          <w:u w:val="single"/>
        </w:rPr>
      </w:pPr>
    </w:p>
    <w:p w14:paraId="2BDA2EB0" w14:textId="77777777" w:rsidR="00A05F53" w:rsidRDefault="00A05F53" w:rsidP="003A2264">
      <w:pPr>
        <w:pStyle w:val="Heading1"/>
        <w:rPr>
          <w:sz w:val="24"/>
          <w:szCs w:val="24"/>
          <w:u w:val="single"/>
        </w:rPr>
      </w:pPr>
    </w:p>
    <w:p w14:paraId="281C1387" w14:textId="5825FA9B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36E86391" w14:textId="0C4092F0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2451ABD3" w14:textId="77777777" w:rsidR="00511A0B" w:rsidRDefault="00511A0B" w:rsidP="003A2264">
      <w:pPr>
        <w:pStyle w:val="Heading1"/>
        <w:rPr>
          <w:sz w:val="24"/>
          <w:szCs w:val="24"/>
          <w:u w:val="single"/>
        </w:rPr>
      </w:pPr>
    </w:p>
    <w:p w14:paraId="7A5C1360" w14:textId="3A1EEF69" w:rsidR="00571329" w:rsidRDefault="00571329" w:rsidP="003A2264">
      <w:pPr>
        <w:pStyle w:val="Heading1"/>
        <w:rPr>
          <w:sz w:val="24"/>
          <w:szCs w:val="24"/>
        </w:rPr>
      </w:pPr>
    </w:p>
    <w:p w14:paraId="3960559E" w14:textId="77777777" w:rsidR="001A7135" w:rsidRDefault="001A7135" w:rsidP="003A2264">
      <w:pPr>
        <w:pStyle w:val="Heading2"/>
      </w:pPr>
    </w:p>
    <w:p w14:paraId="63A115B6" w14:textId="77777777" w:rsidR="0066721A" w:rsidRDefault="0066721A" w:rsidP="002A49A4">
      <w:pPr>
        <w:tabs>
          <w:tab w:val="left" w:pos="9360"/>
        </w:tabs>
      </w:pPr>
    </w:p>
    <w:p w14:paraId="786A0D9B" w14:textId="77777777" w:rsidR="002A49A4" w:rsidRPr="002A49A4" w:rsidRDefault="002A49A4" w:rsidP="002A49A4">
      <w:pPr>
        <w:tabs>
          <w:tab w:val="left" w:pos="9360"/>
        </w:tabs>
      </w:pPr>
    </w:p>
    <w:sectPr w:rsidR="002A49A4" w:rsidRPr="002A49A4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C483" w14:textId="77777777" w:rsidR="00DF7439" w:rsidRDefault="00DF7439">
      <w:pPr>
        <w:spacing w:after="0"/>
      </w:pPr>
      <w:r>
        <w:separator/>
      </w:r>
    </w:p>
  </w:endnote>
  <w:endnote w:type="continuationSeparator" w:id="0">
    <w:p w14:paraId="2ADF103E" w14:textId="77777777" w:rsidR="00DF7439" w:rsidRDefault="00DF7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83509" w14:textId="28D92849" w:rsidR="001A7135" w:rsidRDefault="001A7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9A65" w14:textId="77777777" w:rsidR="00DF7439" w:rsidRDefault="00DF7439">
      <w:pPr>
        <w:spacing w:after="0"/>
      </w:pPr>
      <w:r>
        <w:separator/>
      </w:r>
    </w:p>
  </w:footnote>
  <w:footnote w:type="continuationSeparator" w:id="0">
    <w:p w14:paraId="1CFBBA8E" w14:textId="77777777" w:rsidR="00DF7439" w:rsidRDefault="00DF74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62F6B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D1786A"/>
    <w:multiLevelType w:val="hybridMultilevel"/>
    <w:tmpl w:val="8EFE3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6B1871"/>
    <w:multiLevelType w:val="hybridMultilevel"/>
    <w:tmpl w:val="9B0E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7512"/>
    <w:multiLevelType w:val="hybridMultilevel"/>
    <w:tmpl w:val="F756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0523D63"/>
    <w:multiLevelType w:val="hybridMultilevel"/>
    <w:tmpl w:val="8F8A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288"/>
    <w:multiLevelType w:val="hybridMultilevel"/>
    <w:tmpl w:val="9C70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8632A"/>
    <w:multiLevelType w:val="hybridMultilevel"/>
    <w:tmpl w:val="1BE4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933E5"/>
    <w:multiLevelType w:val="hybridMultilevel"/>
    <w:tmpl w:val="3C1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9161D"/>
    <w:multiLevelType w:val="hybridMultilevel"/>
    <w:tmpl w:val="3424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5211C"/>
    <w:multiLevelType w:val="hybridMultilevel"/>
    <w:tmpl w:val="EBEEC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C4187"/>
    <w:multiLevelType w:val="hybridMultilevel"/>
    <w:tmpl w:val="C88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00D70"/>
    <w:multiLevelType w:val="hybridMultilevel"/>
    <w:tmpl w:val="EBF4A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0872F4"/>
    <w:multiLevelType w:val="hybridMultilevel"/>
    <w:tmpl w:val="76E47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7D40E9"/>
    <w:multiLevelType w:val="hybridMultilevel"/>
    <w:tmpl w:val="EAF8C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7"/>
  </w:num>
  <w:num w:numId="20">
    <w:abstractNumId w:val="14"/>
  </w:num>
  <w:num w:numId="21">
    <w:abstractNumId w:val="12"/>
  </w:num>
  <w:num w:numId="22">
    <w:abstractNumId w:val="11"/>
  </w:num>
  <w:num w:numId="23">
    <w:abstractNumId w:val="21"/>
  </w:num>
  <w:num w:numId="24">
    <w:abstractNumId w:val="22"/>
  </w:num>
  <w:num w:numId="25">
    <w:abstractNumId w:val="23"/>
  </w:num>
  <w:num w:numId="26">
    <w:abstractNumId w:val="10"/>
  </w:num>
  <w:num w:numId="27">
    <w:abstractNumId w:val="24"/>
  </w:num>
  <w:num w:numId="28">
    <w:abstractNumId w:val="20"/>
  </w:num>
  <w:num w:numId="29">
    <w:abstractNumId w:val="19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36"/>
    <w:rsid w:val="00016A32"/>
    <w:rsid w:val="00026D7D"/>
    <w:rsid w:val="000652DB"/>
    <w:rsid w:val="00070307"/>
    <w:rsid w:val="00091F2D"/>
    <w:rsid w:val="000B0A5F"/>
    <w:rsid w:val="00106CE9"/>
    <w:rsid w:val="001074BC"/>
    <w:rsid w:val="0011426F"/>
    <w:rsid w:val="001A7135"/>
    <w:rsid w:val="001E76AE"/>
    <w:rsid w:val="00217AE8"/>
    <w:rsid w:val="002A2F75"/>
    <w:rsid w:val="002A49A4"/>
    <w:rsid w:val="002C09AD"/>
    <w:rsid w:val="002C0B64"/>
    <w:rsid w:val="002E4188"/>
    <w:rsid w:val="0033632D"/>
    <w:rsid w:val="00374627"/>
    <w:rsid w:val="00394A6D"/>
    <w:rsid w:val="003A2264"/>
    <w:rsid w:val="003D0797"/>
    <w:rsid w:val="003D2788"/>
    <w:rsid w:val="003F19B9"/>
    <w:rsid w:val="004476A1"/>
    <w:rsid w:val="004B387D"/>
    <w:rsid w:val="004B5C79"/>
    <w:rsid w:val="004B6A2C"/>
    <w:rsid w:val="004C58FE"/>
    <w:rsid w:val="004F6D12"/>
    <w:rsid w:val="005114E7"/>
    <w:rsid w:val="00511A0B"/>
    <w:rsid w:val="005469F0"/>
    <w:rsid w:val="00571329"/>
    <w:rsid w:val="00575ED6"/>
    <w:rsid w:val="00593CFD"/>
    <w:rsid w:val="005B57C4"/>
    <w:rsid w:val="005C1C46"/>
    <w:rsid w:val="005E25DC"/>
    <w:rsid w:val="005E5E55"/>
    <w:rsid w:val="00600414"/>
    <w:rsid w:val="00616068"/>
    <w:rsid w:val="006308B7"/>
    <w:rsid w:val="006464EE"/>
    <w:rsid w:val="0066721A"/>
    <w:rsid w:val="006761C9"/>
    <w:rsid w:val="00696172"/>
    <w:rsid w:val="006D5201"/>
    <w:rsid w:val="006E401C"/>
    <w:rsid w:val="006F40F9"/>
    <w:rsid w:val="007018A7"/>
    <w:rsid w:val="00727ADF"/>
    <w:rsid w:val="0077621B"/>
    <w:rsid w:val="00782DE2"/>
    <w:rsid w:val="007963CE"/>
    <w:rsid w:val="007D00B3"/>
    <w:rsid w:val="0080206B"/>
    <w:rsid w:val="008423F3"/>
    <w:rsid w:val="00862D35"/>
    <w:rsid w:val="008916B6"/>
    <w:rsid w:val="00895A06"/>
    <w:rsid w:val="008A3064"/>
    <w:rsid w:val="008E10EB"/>
    <w:rsid w:val="008F3B3D"/>
    <w:rsid w:val="00943AE4"/>
    <w:rsid w:val="0097515B"/>
    <w:rsid w:val="009763C8"/>
    <w:rsid w:val="00A05F53"/>
    <w:rsid w:val="00A17AFB"/>
    <w:rsid w:val="00A35911"/>
    <w:rsid w:val="00A8131A"/>
    <w:rsid w:val="00A834A0"/>
    <w:rsid w:val="00B26C8A"/>
    <w:rsid w:val="00B3310B"/>
    <w:rsid w:val="00B50CEF"/>
    <w:rsid w:val="00B5747D"/>
    <w:rsid w:val="00B769EE"/>
    <w:rsid w:val="00B9003C"/>
    <w:rsid w:val="00BB0136"/>
    <w:rsid w:val="00BF5B1A"/>
    <w:rsid w:val="00C06D88"/>
    <w:rsid w:val="00C43A6B"/>
    <w:rsid w:val="00C5526D"/>
    <w:rsid w:val="00C57E43"/>
    <w:rsid w:val="00C72B59"/>
    <w:rsid w:val="00C825DB"/>
    <w:rsid w:val="00C92653"/>
    <w:rsid w:val="00C93EF7"/>
    <w:rsid w:val="00CB46CD"/>
    <w:rsid w:val="00CC75DB"/>
    <w:rsid w:val="00D32452"/>
    <w:rsid w:val="00D33143"/>
    <w:rsid w:val="00D367F5"/>
    <w:rsid w:val="00D56207"/>
    <w:rsid w:val="00D765AF"/>
    <w:rsid w:val="00DA01DE"/>
    <w:rsid w:val="00DA1335"/>
    <w:rsid w:val="00DD4208"/>
    <w:rsid w:val="00DF7439"/>
    <w:rsid w:val="00E7430F"/>
    <w:rsid w:val="00E95824"/>
    <w:rsid w:val="00EA2B92"/>
    <w:rsid w:val="00F26E79"/>
    <w:rsid w:val="00F40F48"/>
    <w:rsid w:val="00F57AB9"/>
    <w:rsid w:val="00F96DC3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7C215"/>
  <w15:docId w15:val="{3DC91C68-59A8-4667-8FF1-3FFBE4D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A4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customStyle="1" w:styleId="GridTable1Light1">
    <w:name w:val="Grid Table 1 Light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customStyle="1" w:styleId="PlainTable11">
    <w:name w:val="Plain Table 1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itchell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1D423EBE0041D7B87A136DB2AC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648F-9765-4EE7-9937-5FC7CA76CA13}"/>
      </w:docPartPr>
      <w:docPartBody>
        <w:p w:rsidR="00786B71" w:rsidRDefault="00FE5287">
          <w:pPr>
            <w:pStyle w:val="6D1D423EBE0041D7B87A136DB2AC02C0"/>
          </w:pPr>
          <w:r>
            <w:t>Your Name</w:t>
          </w:r>
        </w:p>
      </w:docPartBody>
    </w:docPart>
    <w:docPart>
      <w:docPartPr>
        <w:name w:val="7F368744D6554CE9AE94929F1A79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A872-3F63-4260-8C9B-AF8207522901}"/>
      </w:docPartPr>
      <w:docPartBody>
        <w:p w:rsidR="00786B71" w:rsidRDefault="00FE5287">
          <w:pPr>
            <w:pStyle w:val="7F368744D6554CE9AE94929F1A791776"/>
          </w:pPr>
          <w:r>
            <w:t>Education</w:t>
          </w:r>
        </w:p>
      </w:docPartBody>
    </w:docPart>
    <w:docPart>
      <w:docPartPr>
        <w:name w:val="BFEA7B4A8464104994F3ED1FE0CE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9EE2-D217-414B-ADCD-0CDC72309AFA}"/>
      </w:docPartPr>
      <w:docPartBody>
        <w:p w:rsidR="00C5181B" w:rsidRDefault="00992869" w:rsidP="00992869">
          <w:pPr>
            <w:pStyle w:val="BFEA7B4A8464104994F3ED1FE0CE91F6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F5"/>
    <w:rsid w:val="000778E4"/>
    <w:rsid w:val="001E28EF"/>
    <w:rsid w:val="0041560E"/>
    <w:rsid w:val="0042067C"/>
    <w:rsid w:val="004F1159"/>
    <w:rsid w:val="004F7055"/>
    <w:rsid w:val="005B041F"/>
    <w:rsid w:val="00604D00"/>
    <w:rsid w:val="006B6C1C"/>
    <w:rsid w:val="00723B68"/>
    <w:rsid w:val="00786B71"/>
    <w:rsid w:val="007E7F65"/>
    <w:rsid w:val="0084586F"/>
    <w:rsid w:val="00992869"/>
    <w:rsid w:val="00C032D5"/>
    <w:rsid w:val="00C12B8E"/>
    <w:rsid w:val="00C5181B"/>
    <w:rsid w:val="00D13D23"/>
    <w:rsid w:val="00D770F5"/>
    <w:rsid w:val="00DD70A0"/>
    <w:rsid w:val="00E9787E"/>
    <w:rsid w:val="00F842EC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1D423EBE0041D7B87A136DB2AC02C0">
    <w:name w:val="6D1D423EBE0041D7B87A136DB2AC02C0"/>
  </w:style>
  <w:style w:type="paragraph" w:customStyle="1" w:styleId="EBDF68D2C734493685B5D6EC4111FF2E">
    <w:name w:val="EBDF68D2C734493685B5D6EC4111FF2E"/>
  </w:style>
  <w:style w:type="paragraph" w:customStyle="1" w:styleId="423DEC38FB834E1E90C1032E568694C5">
    <w:name w:val="423DEC38FB834E1E90C1032E568694C5"/>
  </w:style>
  <w:style w:type="paragraph" w:customStyle="1" w:styleId="E0BEC59394A8400AA9EC9DD7FCB19A08">
    <w:name w:val="E0BEC59394A8400AA9EC9DD7FCB19A08"/>
  </w:style>
  <w:style w:type="paragraph" w:customStyle="1" w:styleId="67ADA0ED06C94F69910A551479841C34">
    <w:name w:val="67ADA0ED06C94F69910A551479841C34"/>
  </w:style>
  <w:style w:type="paragraph" w:customStyle="1" w:styleId="207CC0F318824D65BFB099D43AA92AB0">
    <w:name w:val="207CC0F318824D65BFB099D43AA92AB0"/>
  </w:style>
  <w:style w:type="paragraph" w:customStyle="1" w:styleId="2534732FB17A41A986A60839821595D7">
    <w:name w:val="2534732FB17A41A986A60839821595D7"/>
  </w:style>
  <w:style w:type="paragraph" w:customStyle="1" w:styleId="7F368744D6554CE9AE94929F1A791776">
    <w:name w:val="7F368744D6554CE9AE94929F1A791776"/>
  </w:style>
  <w:style w:type="paragraph" w:customStyle="1" w:styleId="FFB2A33F3F9446DA86F95BE40CE712FC">
    <w:name w:val="FFB2A33F3F9446DA86F95BE40CE712FC"/>
  </w:style>
  <w:style w:type="paragraph" w:customStyle="1" w:styleId="E8671F4A8FC942ABBCBB1D7AA99E2ABC">
    <w:name w:val="E8671F4A8FC942ABBCBB1D7AA99E2ABC"/>
  </w:style>
  <w:style w:type="paragraph" w:customStyle="1" w:styleId="D64BDEF199F5491DBF6FE2AA44782453">
    <w:name w:val="D64BDEF199F5491DBF6FE2AA44782453"/>
  </w:style>
  <w:style w:type="paragraph" w:customStyle="1" w:styleId="42776DA23A494A3DBE6EF1BD55C12B16">
    <w:name w:val="42776DA23A494A3DBE6EF1BD55C12B16"/>
  </w:style>
  <w:style w:type="paragraph" w:customStyle="1" w:styleId="2F8B9637CDD748989657EB14C829B4CC">
    <w:name w:val="2F8B9637CDD748989657EB14C829B4CC"/>
  </w:style>
  <w:style w:type="paragraph" w:customStyle="1" w:styleId="8D53A273FBA74EFF90BD9418AF78D906">
    <w:name w:val="8D53A273FBA74EFF90BD9418AF78D906"/>
  </w:style>
  <w:style w:type="paragraph" w:customStyle="1" w:styleId="EF9EE1C7600D4FBFBFBB3AE8F6D5AA99">
    <w:name w:val="EF9EE1C7600D4FBFBFBB3AE8F6D5AA99"/>
  </w:style>
  <w:style w:type="paragraph" w:customStyle="1" w:styleId="63AACC3CB79B49938A9544813BB1CE9A">
    <w:name w:val="63AACC3CB79B49938A9544813BB1CE9A"/>
  </w:style>
  <w:style w:type="paragraph" w:customStyle="1" w:styleId="C693EDD0BF014DAA8F97A00F09E26F63">
    <w:name w:val="C693EDD0BF014DAA8F97A00F09E26F63"/>
  </w:style>
  <w:style w:type="paragraph" w:customStyle="1" w:styleId="E19DBC42A3B341F39F185D765B826B66">
    <w:name w:val="E19DBC42A3B341F39F185D765B826B66"/>
  </w:style>
  <w:style w:type="paragraph" w:customStyle="1" w:styleId="222D42BD6E504A669C8A6D03A3D3760C">
    <w:name w:val="222D42BD6E504A669C8A6D03A3D3760C"/>
  </w:style>
  <w:style w:type="paragraph" w:customStyle="1" w:styleId="444913365F364EA194624D7D4894614D">
    <w:name w:val="444913365F364EA194624D7D4894614D"/>
  </w:style>
  <w:style w:type="paragraph" w:customStyle="1" w:styleId="DD30CEBE69064F0DB1EC5BB5A2FD94E0">
    <w:name w:val="DD30CEBE69064F0DB1EC5BB5A2FD94E0"/>
  </w:style>
  <w:style w:type="paragraph" w:customStyle="1" w:styleId="773B6A29F6E742A380A79E19BEFA1267">
    <w:name w:val="773B6A29F6E742A380A79E19BEFA1267"/>
  </w:style>
  <w:style w:type="paragraph" w:customStyle="1" w:styleId="AC1257BD78CD49F8A2A0F93D8261F6D9">
    <w:name w:val="AC1257BD78CD49F8A2A0F93D8261F6D9"/>
  </w:style>
  <w:style w:type="paragraph" w:customStyle="1" w:styleId="D762AA429BB044819B7EE342CECC27C6">
    <w:name w:val="D762AA429BB044819B7EE342CECC27C6"/>
  </w:style>
  <w:style w:type="paragraph" w:customStyle="1" w:styleId="59FB9131EB844108B9DB0F50622945D0">
    <w:name w:val="59FB9131EB844108B9DB0F50622945D0"/>
  </w:style>
  <w:style w:type="paragraph" w:customStyle="1" w:styleId="6F2987D75570476487AF9798C0D680C1">
    <w:name w:val="6F2987D75570476487AF9798C0D680C1"/>
  </w:style>
  <w:style w:type="paragraph" w:customStyle="1" w:styleId="F1DB0001566E4D39B3310857A7825031">
    <w:name w:val="F1DB0001566E4D39B3310857A7825031"/>
  </w:style>
  <w:style w:type="paragraph" w:customStyle="1" w:styleId="D1F16188DB4A4BB6826F6391112E867E">
    <w:name w:val="D1F16188DB4A4BB6826F6391112E867E"/>
  </w:style>
  <w:style w:type="paragraph" w:customStyle="1" w:styleId="6FAED05753324721A7B4CAA7C8C22820">
    <w:name w:val="6FAED05753324721A7B4CAA7C8C22820"/>
  </w:style>
  <w:style w:type="paragraph" w:customStyle="1" w:styleId="1169336DF0254D1DAB233C1C50090DBB">
    <w:name w:val="1169336DF0254D1DAB233C1C50090DBB"/>
  </w:style>
  <w:style w:type="paragraph" w:customStyle="1" w:styleId="17E907A2AADF4414BE2388D756250EF7">
    <w:name w:val="17E907A2AADF4414BE2388D756250EF7"/>
  </w:style>
  <w:style w:type="paragraph" w:customStyle="1" w:styleId="5F3BA12982064F3B946FF14AADA0A70D">
    <w:name w:val="5F3BA12982064F3B946FF14AADA0A70D"/>
  </w:style>
  <w:style w:type="paragraph" w:customStyle="1" w:styleId="AD0275C73FB0489E87C8375B76F437CE">
    <w:name w:val="AD0275C73FB0489E87C8375B76F437CE"/>
  </w:style>
  <w:style w:type="paragraph" w:customStyle="1" w:styleId="7B10E378D69A44108459A62458A92E52">
    <w:name w:val="7B10E378D69A44108459A62458A92E52"/>
  </w:style>
  <w:style w:type="paragraph" w:customStyle="1" w:styleId="A3AA9547A2DA48DBBDDC5D56FDBC98C7">
    <w:name w:val="A3AA9547A2DA48DBBDDC5D56FDBC98C7"/>
  </w:style>
  <w:style w:type="paragraph" w:customStyle="1" w:styleId="DC973CE5C9804882B2C300F07E739249">
    <w:name w:val="DC973CE5C9804882B2C300F07E739249"/>
  </w:style>
  <w:style w:type="paragraph" w:customStyle="1" w:styleId="689B75C141C04D9E8F823AFB40D0A4A7">
    <w:name w:val="689B75C141C04D9E8F823AFB40D0A4A7"/>
    <w:rsid w:val="00D770F5"/>
  </w:style>
  <w:style w:type="paragraph" w:customStyle="1" w:styleId="BDFAF65E00D24B3AAD21D64DA563CB03">
    <w:name w:val="BDFAF65E00D24B3AAD21D64DA563CB03"/>
    <w:rsid w:val="00D770F5"/>
  </w:style>
  <w:style w:type="paragraph" w:customStyle="1" w:styleId="D4C99BE4C1104C12BBD22634FD9E11C5">
    <w:name w:val="D4C99BE4C1104C12BBD22634FD9E11C5"/>
    <w:rsid w:val="00D770F5"/>
  </w:style>
  <w:style w:type="paragraph" w:customStyle="1" w:styleId="49A9B8EBC4174039B27E378483FCC147">
    <w:name w:val="49A9B8EBC4174039B27E378483FCC147"/>
    <w:rsid w:val="00D770F5"/>
  </w:style>
  <w:style w:type="paragraph" w:customStyle="1" w:styleId="007DE9B917BA42D281B896B325564D05">
    <w:name w:val="007DE9B917BA42D281B896B325564D05"/>
    <w:rsid w:val="00D770F5"/>
  </w:style>
  <w:style w:type="paragraph" w:customStyle="1" w:styleId="139956CB54F64E0389723FACC44BA51D">
    <w:name w:val="139956CB54F64E0389723FACC44BA51D"/>
    <w:rsid w:val="00D770F5"/>
  </w:style>
  <w:style w:type="paragraph" w:customStyle="1" w:styleId="784042F48934484B94491FA894FD99E8">
    <w:name w:val="784042F48934484B94491FA894FD99E8"/>
    <w:rsid w:val="00D770F5"/>
  </w:style>
  <w:style w:type="paragraph" w:customStyle="1" w:styleId="EEDAE455718B406DA21E75C35E732CF2">
    <w:name w:val="EEDAE455718B406DA21E75C35E732CF2"/>
    <w:rsid w:val="00D770F5"/>
  </w:style>
  <w:style w:type="paragraph" w:customStyle="1" w:styleId="5B4D01F233284FC6BED9C3354534299D">
    <w:name w:val="5B4D01F233284FC6BED9C3354534299D"/>
    <w:rsid w:val="00D770F5"/>
  </w:style>
  <w:style w:type="paragraph" w:customStyle="1" w:styleId="38450E5A087B470693B9FDEE35E2AA22">
    <w:name w:val="38450E5A087B470693B9FDEE35E2AA22"/>
    <w:rsid w:val="00D770F5"/>
  </w:style>
  <w:style w:type="paragraph" w:customStyle="1" w:styleId="BFEA7B4A8464104994F3ED1FE0CE91F6">
    <w:name w:val="BFEA7B4A8464104994F3ED1FE0CE91F6"/>
    <w:rsid w:val="00992869"/>
    <w:pPr>
      <w:spacing w:after="0" w:line="240" w:lineRule="auto"/>
    </w:pPr>
    <w:rPr>
      <w:sz w:val="24"/>
      <w:szCs w:val="24"/>
    </w:rPr>
  </w:style>
  <w:style w:type="paragraph" w:customStyle="1" w:styleId="CB98F84DAA1FF14882FCC8DCE302C96E">
    <w:name w:val="CB98F84DAA1FF14882FCC8DCE302C96E"/>
    <w:rsid w:val="00992869"/>
    <w:pPr>
      <w:spacing w:after="0" w:line="240" w:lineRule="auto"/>
    </w:pPr>
    <w:rPr>
      <w:sz w:val="24"/>
      <w:szCs w:val="24"/>
    </w:rPr>
  </w:style>
  <w:style w:type="paragraph" w:customStyle="1" w:styleId="18A0987E4153C849B54F122111E287A1">
    <w:name w:val="18A0987E4153C849B54F122111E287A1"/>
    <w:rsid w:val="00992869"/>
    <w:pPr>
      <w:spacing w:after="0" w:line="240" w:lineRule="auto"/>
    </w:pPr>
    <w:rPr>
      <w:sz w:val="24"/>
      <w:szCs w:val="24"/>
    </w:rPr>
  </w:style>
  <w:style w:type="paragraph" w:customStyle="1" w:styleId="2A0BCE1253BE27429A4EA7E11931B325">
    <w:name w:val="2A0BCE1253BE27429A4EA7E11931B325"/>
    <w:rsid w:val="0099286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7D46-92B7-4846-A871-7DC484D5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Britni Mitchell</dc:creator>
  <cp:keywords/>
  <dc:description>Alyssa Miller</dc:description>
  <cp:lastModifiedBy>Miller, Alyssa M</cp:lastModifiedBy>
  <cp:revision>6</cp:revision>
  <dcterms:created xsi:type="dcterms:W3CDTF">2021-12-05T15:40:00Z</dcterms:created>
  <dcterms:modified xsi:type="dcterms:W3CDTF">2021-12-05T15:46:00Z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