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AA2AC" w14:textId="12849B5A" w:rsidR="00394A6D" w:rsidRPr="00B61227" w:rsidRDefault="00100BA5" w:rsidP="00B61227">
      <w:pPr>
        <w:pStyle w:val="Title"/>
        <w:jc w:val="center"/>
        <w:rPr>
          <w:color w:val="auto"/>
        </w:rPr>
      </w:pPr>
      <w:sdt>
        <w:sdtPr>
          <w:rPr>
            <w:color w:val="auto"/>
          </w:rPr>
          <w:alias w:val="Enter your name:"/>
          <w:tag w:val=""/>
          <w:id w:val="-328297061"/>
          <w:placeholder>
            <w:docPart w:val="0A9274ADEAB9453FA4759FF13175932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D17790">
            <w:rPr>
              <w:color w:val="auto"/>
            </w:rPr>
            <w:t>Michelle A. Sales</w:t>
          </w:r>
        </w:sdtContent>
      </w:sdt>
    </w:p>
    <w:p w14:paraId="45CF6618" w14:textId="61308E8E" w:rsidR="00394A6D" w:rsidRPr="00B61227" w:rsidRDefault="00BA7E25">
      <w:pPr>
        <w:rPr>
          <w:color w:val="auto"/>
        </w:rPr>
      </w:pPr>
      <w:r>
        <w:rPr>
          <w:color w:val="auto"/>
        </w:rPr>
        <w:t xml:space="preserve">30 Fletcher Dr Collierville Tn 38017 </w:t>
      </w:r>
      <w:r w:rsidR="007D00B3" w:rsidRPr="00B61227">
        <w:rPr>
          <w:color w:val="auto"/>
        </w:rPr>
        <w:t> | </w:t>
      </w:r>
      <w:r w:rsidR="004F5C20" w:rsidRPr="00B61227">
        <w:rPr>
          <w:color w:val="auto"/>
        </w:rPr>
        <w:t>901-606-7565</w:t>
      </w:r>
      <w:r w:rsidR="007D00B3" w:rsidRPr="00B61227">
        <w:rPr>
          <w:color w:val="auto"/>
        </w:rPr>
        <w:t> | </w:t>
      </w:r>
      <w:r w:rsidR="004F5C20" w:rsidRPr="00B61227">
        <w:rPr>
          <w:color w:val="auto"/>
        </w:rPr>
        <w:t>michelle_antionette@yahoo.com</w:t>
      </w:r>
    </w:p>
    <w:sdt>
      <w:sdtPr>
        <w:rPr>
          <w:color w:val="auto"/>
        </w:rPr>
        <w:alias w:val="Objective:"/>
        <w:tag w:val="Objective:"/>
        <w:id w:val="-736782104"/>
        <w:placeholder>
          <w:docPart w:val="5FB1DE0D71044E1C94B622AE3DA3B46C"/>
        </w:placeholder>
        <w:temporary/>
        <w:showingPlcHdr/>
        <w15:appearance w15:val="hidden"/>
      </w:sdtPr>
      <w:sdtEndPr/>
      <w:sdtContent>
        <w:p w14:paraId="408C76BE" w14:textId="77777777" w:rsidR="00394A6D" w:rsidRPr="00B61227" w:rsidRDefault="007D00B3">
          <w:pPr>
            <w:pStyle w:val="Heading1"/>
            <w:rPr>
              <w:color w:val="auto"/>
            </w:rPr>
          </w:pPr>
          <w:r w:rsidRPr="00B61227">
            <w:rPr>
              <w:color w:val="auto"/>
            </w:rPr>
            <w:t>Objective</w:t>
          </w:r>
        </w:p>
      </w:sdtContent>
    </w:sdt>
    <w:p w14:paraId="5BCEDD13" w14:textId="5EC6D644" w:rsidR="002109D9" w:rsidRDefault="004F5C20" w:rsidP="002109D9">
      <w:pPr>
        <w:pStyle w:val="ListBullet"/>
        <w:numPr>
          <w:ilvl w:val="0"/>
          <w:numId w:val="21"/>
        </w:numPr>
        <w:rPr>
          <w:color w:val="auto"/>
        </w:rPr>
      </w:pPr>
      <w:r w:rsidRPr="00B61227">
        <w:rPr>
          <w:color w:val="auto"/>
        </w:rPr>
        <w:t xml:space="preserve">I am a </w:t>
      </w:r>
      <w:r w:rsidR="00A174A7">
        <w:rPr>
          <w:color w:val="auto"/>
        </w:rPr>
        <w:t>Registered</w:t>
      </w:r>
      <w:r w:rsidR="00926DED">
        <w:rPr>
          <w:color w:val="auto"/>
        </w:rPr>
        <w:t xml:space="preserve"> nurse, </w:t>
      </w:r>
      <w:r w:rsidRPr="00B61227">
        <w:rPr>
          <w:color w:val="auto"/>
        </w:rPr>
        <w:t xml:space="preserve">with </w:t>
      </w:r>
      <w:r w:rsidR="009D2369">
        <w:rPr>
          <w:color w:val="auto"/>
        </w:rPr>
        <w:t>Med-Surge</w:t>
      </w:r>
      <w:r w:rsidR="00A174A7">
        <w:rPr>
          <w:color w:val="auto"/>
        </w:rPr>
        <w:t>, Psychiatric,</w:t>
      </w:r>
      <w:bookmarkStart w:id="0" w:name="_GoBack"/>
      <w:bookmarkEnd w:id="0"/>
      <w:r w:rsidR="009D2369">
        <w:rPr>
          <w:color w:val="auto"/>
        </w:rPr>
        <w:t xml:space="preserve"> and </w:t>
      </w:r>
      <w:r w:rsidR="00A174A7">
        <w:rPr>
          <w:color w:val="auto"/>
        </w:rPr>
        <w:t xml:space="preserve">LTC </w:t>
      </w:r>
      <w:r w:rsidR="009D2369">
        <w:rPr>
          <w:color w:val="auto"/>
        </w:rPr>
        <w:t xml:space="preserve">experience. </w:t>
      </w:r>
    </w:p>
    <w:p w14:paraId="67B43090" w14:textId="79689E5D" w:rsidR="00394A6D" w:rsidRPr="00B61227" w:rsidRDefault="008F0239" w:rsidP="00A368C8">
      <w:pPr>
        <w:pStyle w:val="ListBullet"/>
        <w:numPr>
          <w:ilvl w:val="0"/>
          <w:numId w:val="21"/>
        </w:numPr>
        <w:rPr>
          <w:color w:val="auto"/>
        </w:rPr>
      </w:pPr>
      <w:r>
        <w:rPr>
          <w:color w:val="auto"/>
        </w:rPr>
        <w:t xml:space="preserve">I am seeking a job </w:t>
      </w:r>
      <w:r w:rsidR="00C8769A">
        <w:rPr>
          <w:color w:val="auto"/>
        </w:rPr>
        <w:t xml:space="preserve">that allows me to </w:t>
      </w:r>
      <w:r w:rsidR="009D2369">
        <w:rPr>
          <w:color w:val="auto"/>
        </w:rPr>
        <w:t>enhance</w:t>
      </w:r>
      <w:r w:rsidR="00C8769A">
        <w:rPr>
          <w:color w:val="auto"/>
        </w:rPr>
        <w:t xml:space="preserve"> my nursing </w:t>
      </w:r>
      <w:r w:rsidR="00A51B7B">
        <w:rPr>
          <w:color w:val="auto"/>
        </w:rPr>
        <w:t xml:space="preserve">and critical thinking </w:t>
      </w:r>
      <w:r w:rsidR="00C8769A">
        <w:rPr>
          <w:color w:val="auto"/>
        </w:rPr>
        <w:t xml:space="preserve">skills. </w:t>
      </w:r>
    </w:p>
    <w:p w14:paraId="229DD0D5" w14:textId="57A9C431" w:rsidR="009D2369" w:rsidRPr="005D4967" w:rsidRDefault="005D4967" w:rsidP="005D4967">
      <w:pPr>
        <w:pStyle w:val="Heading1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>
        <w:rPr>
          <w:color w:val="auto"/>
        </w:rPr>
        <w:t xml:space="preserve">Education </w:t>
      </w:r>
    </w:p>
    <w:p w14:paraId="42AAC725" w14:textId="41EBB8D0" w:rsidR="009D2369" w:rsidRDefault="009D2369">
      <w:pPr>
        <w:pStyle w:val="Heading2"/>
        <w:rPr>
          <w:color w:val="auto"/>
        </w:rPr>
      </w:pPr>
      <w:r>
        <w:rPr>
          <w:color w:val="auto"/>
        </w:rPr>
        <w:t>ASSOCIATE DEGREE IN NURSING|</w:t>
      </w:r>
      <w:r w:rsidR="005D4967">
        <w:rPr>
          <w:color w:val="auto"/>
        </w:rPr>
        <w:t xml:space="preserve"> </w:t>
      </w:r>
      <w:r>
        <w:rPr>
          <w:color w:val="auto"/>
        </w:rPr>
        <w:t>DECEMBER 2021</w:t>
      </w:r>
      <w:r w:rsidR="005D4967">
        <w:rPr>
          <w:color w:val="auto"/>
        </w:rPr>
        <w:t xml:space="preserve">| ARKANSAS STATE UNIVERSITY </w:t>
      </w:r>
    </w:p>
    <w:p w14:paraId="0B1DD131" w14:textId="15350C28" w:rsidR="005D4967" w:rsidRPr="005D4967" w:rsidRDefault="005D4967" w:rsidP="005D4967">
      <w:pPr>
        <w:pStyle w:val="ListBullet"/>
        <w:numPr>
          <w:ilvl w:val="0"/>
          <w:numId w:val="22"/>
        </w:numPr>
        <w:rPr>
          <w:color w:val="auto"/>
        </w:rPr>
      </w:pPr>
      <w:r>
        <w:rPr>
          <w:color w:val="auto"/>
        </w:rPr>
        <w:t xml:space="preserve">Alpha Kappa Alpha Sorority Inc. </w:t>
      </w:r>
    </w:p>
    <w:p w14:paraId="06B7E07A" w14:textId="2157DC4A" w:rsidR="00394A6D" w:rsidRPr="00B61227" w:rsidRDefault="0024682D">
      <w:pPr>
        <w:pStyle w:val="Heading2"/>
        <w:rPr>
          <w:color w:val="auto"/>
        </w:rPr>
      </w:pPr>
      <w:r w:rsidRPr="00B61227">
        <w:rPr>
          <w:color w:val="auto"/>
        </w:rPr>
        <w:t>Certification in PRactical Nursing</w:t>
      </w:r>
      <w:r w:rsidR="007D00B3" w:rsidRPr="00B61227">
        <w:rPr>
          <w:color w:val="auto"/>
        </w:rPr>
        <w:t> | </w:t>
      </w:r>
      <w:r w:rsidRPr="00B61227">
        <w:rPr>
          <w:color w:val="auto"/>
        </w:rPr>
        <w:t>JUNE 2018</w:t>
      </w:r>
      <w:r w:rsidR="007D00B3" w:rsidRPr="00B61227">
        <w:rPr>
          <w:color w:val="auto"/>
        </w:rPr>
        <w:t> | </w:t>
      </w:r>
      <w:r w:rsidRPr="00B61227">
        <w:rPr>
          <w:color w:val="auto"/>
        </w:rPr>
        <w:t>EAST MISSISSIPPI COMMUNITY COLLEGE</w:t>
      </w:r>
    </w:p>
    <w:p w14:paraId="572B6BD4" w14:textId="77777777" w:rsidR="00394A6D" w:rsidRPr="00B61227" w:rsidRDefault="0024682D" w:rsidP="008916B6">
      <w:pPr>
        <w:pStyle w:val="ListBullet"/>
        <w:numPr>
          <w:ilvl w:val="0"/>
          <w:numId w:val="18"/>
        </w:numPr>
        <w:rPr>
          <w:color w:val="auto"/>
        </w:rPr>
      </w:pPr>
      <w:r w:rsidRPr="00B61227">
        <w:rPr>
          <w:color w:val="auto"/>
        </w:rPr>
        <w:t>Mississippi Board of Nursing scholarship</w:t>
      </w:r>
    </w:p>
    <w:p w14:paraId="37D4971B" w14:textId="77777777" w:rsidR="0024682D" w:rsidRPr="00B61227" w:rsidRDefault="0024682D" w:rsidP="008916B6">
      <w:pPr>
        <w:pStyle w:val="ListBullet"/>
        <w:numPr>
          <w:ilvl w:val="0"/>
          <w:numId w:val="18"/>
        </w:numPr>
        <w:rPr>
          <w:color w:val="auto"/>
        </w:rPr>
      </w:pPr>
      <w:r w:rsidRPr="00B61227">
        <w:rPr>
          <w:color w:val="auto"/>
        </w:rPr>
        <w:t xml:space="preserve">NALPN Honor Society </w:t>
      </w:r>
    </w:p>
    <w:p w14:paraId="71B5C0A5" w14:textId="77777777" w:rsidR="00394A6D" w:rsidRPr="00B61227" w:rsidRDefault="0024682D">
      <w:pPr>
        <w:pStyle w:val="Heading2"/>
        <w:rPr>
          <w:color w:val="auto"/>
        </w:rPr>
      </w:pPr>
      <w:r w:rsidRPr="00B61227">
        <w:rPr>
          <w:color w:val="auto"/>
        </w:rPr>
        <w:t>BACHELOR OF SCIENCE</w:t>
      </w:r>
      <w:r w:rsidR="007D00B3" w:rsidRPr="00B61227">
        <w:rPr>
          <w:color w:val="auto"/>
        </w:rPr>
        <w:t> </w:t>
      </w:r>
      <w:r w:rsidRPr="00B61227">
        <w:rPr>
          <w:color w:val="auto"/>
        </w:rPr>
        <w:t>in Kinesiology</w:t>
      </w:r>
      <w:r w:rsidR="007D00B3" w:rsidRPr="00B61227">
        <w:rPr>
          <w:color w:val="auto"/>
        </w:rPr>
        <w:t>| </w:t>
      </w:r>
      <w:r w:rsidRPr="00B61227">
        <w:rPr>
          <w:color w:val="auto"/>
        </w:rPr>
        <w:t>DECEMBER 2015</w:t>
      </w:r>
      <w:r w:rsidR="007D00B3" w:rsidRPr="00B61227">
        <w:rPr>
          <w:color w:val="auto"/>
        </w:rPr>
        <w:t> | </w:t>
      </w:r>
      <w:r w:rsidRPr="00B61227">
        <w:rPr>
          <w:color w:val="auto"/>
        </w:rPr>
        <w:t>MISSISSIPPI STATE UNIVERSITY</w:t>
      </w:r>
    </w:p>
    <w:p w14:paraId="469D5D5C" w14:textId="5A85F70A" w:rsidR="00394A6D" w:rsidRPr="004F1F5B" w:rsidRDefault="0024682D" w:rsidP="004F1F5B">
      <w:pPr>
        <w:pStyle w:val="ListBullet"/>
        <w:rPr>
          <w:color w:val="auto"/>
        </w:rPr>
      </w:pPr>
      <w:r w:rsidRPr="00B61227">
        <w:rPr>
          <w:color w:val="auto"/>
        </w:rPr>
        <w:t>Concentration in Clinical Exercise Physiology</w:t>
      </w:r>
    </w:p>
    <w:sdt>
      <w:sdtPr>
        <w:rPr>
          <w:color w:val="auto"/>
        </w:rPr>
        <w:alias w:val="Skills &amp; Abilities:"/>
        <w:tag w:val="Skills &amp; Abilities:"/>
        <w:id w:val="495469907"/>
        <w:placeholder>
          <w:docPart w:val="CA3CA13F2EB146C3992DAB3F5D6EEAE9"/>
        </w:placeholder>
        <w:temporary/>
        <w:showingPlcHdr/>
        <w15:appearance w15:val="hidden"/>
      </w:sdtPr>
      <w:sdtEndPr/>
      <w:sdtContent>
        <w:p w14:paraId="1E136E96" w14:textId="77777777" w:rsidR="00394A6D" w:rsidRPr="00B61227" w:rsidRDefault="007D00B3" w:rsidP="00490BF4">
          <w:pPr>
            <w:pStyle w:val="Heading1"/>
            <w:rPr>
              <w:color w:val="auto"/>
            </w:rPr>
          </w:pPr>
          <w:r w:rsidRPr="00B61227">
            <w:rPr>
              <w:color w:val="auto"/>
            </w:rPr>
            <w:t>Skills &amp; Abilities</w:t>
          </w:r>
        </w:p>
      </w:sdtContent>
    </w:sdt>
    <w:p w14:paraId="6A863400" w14:textId="77777777" w:rsidR="00394A6D" w:rsidRPr="00B61227" w:rsidRDefault="00490BF4" w:rsidP="00490BF4">
      <w:pPr>
        <w:pStyle w:val="ListBullet"/>
        <w:rPr>
          <w:color w:val="auto"/>
        </w:rPr>
      </w:pPr>
      <w:r w:rsidRPr="00B61227">
        <w:rPr>
          <w:color w:val="auto"/>
        </w:rPr>
        <w:t>Experienced in providing general patient care</w:t>
      </w:r>
    </w:p>
    <w:p w14:paraId="3985D717" w14:textId="31E6739E" w:rsidR="00394A6D" w:rsidRPr="00B61227" w:rsidRDefault="00490BF4">
      <w:pPr>
        <w:pStyle w:val="ListBullet"/>
        <w:rPr>
          <w:color w:val="auto"/>
        </w:rPr>
      </w:pPr>
      <w:r w:rsidRPr="00B61227">
        <w:rPr>
          <w:color w:val="auto"/>
        </w:rPr>
        <w:t xml:space="preserve">Capable of assisting health care professionals carry out treatments and </w:t>
      </w:r>
      <w:r w:rsidR="009D2369">
        <w:rPr>
          <w:color w:val="auto"/>
        </w:rPr>
        <w:t>plan of care</w:t>
      </w:r>
    </w:p>
    <w:p w14:paraId="5E996731" w14:textId="77777777" w:rsidR="00394A6D" w:rsidRPr="00B61227" w:rsidRDefault="00490BF4" w:rsidP="00B61227">
      <w:pPr>
        <w:pStyle w:val="ListBullet"/>
        <w:rPr>
          <w:color w:val="auto"/>
        </w:rPr>
      </w:pPr>
      <w:r w:rsidRPr="00B61227">
        <w:rPr>
          <w:color w:val="auto"/>
        </w:rPr>
        <w:t>In-depth understanding of infection control</w:t>
      </w:r>
    </w:p>
    <w:p w14:paraId="3E18BAD6" w14:textId="77777777" w:rsidR="00490BF4" w:rsidRPr="00490BF4" w:rsidRDefault="00490BF4" w:rsidP="00490BF4">
      <w:pPr>
        <w:keepNext/>
        <w:keepLines/>
        <w:spacing w:before="400" w:after="60"/>
        <w:contextualSpacing/>
        <w:outlineLvl w:val="0"/>
        <w:rPr>
          <w:rFonts w:asciiTheme="majorHAnsi" w:eastAsiaTheme="majorEastAsia" w:hAnsiTheme="majorHAnsi" w:cstheme="majorBidi"/>
          <w:b/>
          <w:color w:val="auto"/>
          <w:sz w:val="28"/>
          <w:szCs w:val="32"/>
        </w:rPr>
      </w:pPr>
      <w:r w:rsidRPr="00B61227">
        <w:rPr>
          <w:rFonts w:asciiTheme="majorHAnsi" w:eastAsiaTheme="majorEastAsia" w:hAnsiTheme="majorHAnsi" w:cstheme="majorBidi"/>
          <w:b/>
          <w:color w:val="auto"/>
          <w:sz w:val="28"/>
          <w:szCs w:val="32"/>
        </w:rPr>
        <w:t>Certifications</w:t>
      </w:r>
    </w:p>
    <w:p w14:paraId="55C47D21" w14:textId="0D112AFB" w:rsidR="00490BF4" w:rsidRPr="00B61227" w:rsidRDefault="004F1F5B" w:rsidP="00490BF4">
      <w:pPr>
        <w:pStyle w:val="ListBullet"/>
        <w:rPr>
          <w:color w:val="auto"/>
        </w:rPr>
      </w:pPr>
      <w:r>
        <w:rPr>
          <w:color w:val="auto"/>
        </w:rPr>
        <w:t>Basic Life Support</w:t>
      </w:r>
    </w:p>
    <w:sdt>
      <w:sdtPr>
        <w:rPr>
          <w:color w:val="auto"/>
        </w:rPr>
        <w:alias w:val="Experience:"/>
        <w:tag w:val="Experience:"/>
        <w:id w:val="1494989950"/>
        <w:placeholder>
          <w:docPart w:val="D18E6F6257D34EE4BF7A947F6BCA7D03"/>
        </w:placeholder>
        <w:temporary/>
        <w:showingPlcHdr/>
        <w15:appearance w15:val="hidden"/>
      </w:sdtPr>
      <w:sdtEndPr/>
      <w:sdtContent>
        <w:p w14:paraId="6F25365E" w14:textId="77777777" w:rsidR="00394A6D" w:rsidRPr="00B61227" w:rsidRDefault="007D00B3">
          <w:pPr>
            <w:pStyle w:val="Heading1"/>
            <w:rPr>
              <w:color w:val="auto"/>
            </w:rPr>
          </w:pPr>
          <w:r w:rsidRPr="00B61227">
            <w:rPr>
              <w:color w:val="auto"/>
            </w:rPr>
            <w:t>Experience</w:t>
          </w:r>
        </w:p>
      </w:sdtContent>
    </w:sdt>
    <w:p w14:paraId="26AD07DB" w14:textId="21E424A7" w:rsidR="006F4367" w:rsidRPr="00B61227" w:rsidRDefault="006F4367" w:rsidP="006F4367">
      <w:pPr>
        <w:pStyle w:val="Heading2"/>
        <w:rPr>
          <w:color w:val="auto"/>
        </w:rPr>
      </w:pPr>
      <w:r>
        <w:rPr>
          <w:color w:val="auto"/>
        </w:rPr>
        <w:t>Med Surg Nurse</w:t>
      </w:r>
      <w:r w:rsidRPr="00B61227">
        <w:rPr>
          <w:color w:val="auto"/>
        </w:rPr>
        <w:t>| </w:t>
      </w:r>
      <w:r>
        <w:rPr>
          <w:color w:val="auto"/>
        </w:rPr>
        <w:t>Baptist MEmorial Hospital</w:t>
      </w:r>
      <w:r w:rsidRPr="00B61227">
        <w:rPr>
          <w:color w:val="auto"/>
        </w:rPr>
        <w:t> | </w:t>
      </w:r>
      <w:r>
        <w:rPr>
          <w:color w:val="auto"/>
        </w:rPr>
        <w:t>May</w:t>
      </w:r>
      <w:r w:rsidRPr="00B61227">
        <w:rPr>
          <w:color w:val="auto"/>
        </w:rPr>
        <w:t xml:space="preserve"> </w:t>
      </w:r>
      <w:r>
        <w:rPr>
          <w:color w:val="auto"/>
        </w:rPr>
        <w:t>2020</w:t>
      </w:r>
      <w:r w:rsidRPr="00B61227">
        <w:rPr>
          <w:color w:val="auto"/>
        </w:rPr>
        <w:t xml:space="preserve"> – </w:t>
      </w:r>
      <w:r>
        <w:rPr>
          <w:color w:val="auto"/>
        </w:rPr>
        <w:t>Present</w:t>
      </w:r>
    </w:p>
    <w:p w14:paraId="7B530DDD" w14:textId="6FB0C8FF" w:rsidR="006F4367" w:rsidRPr="006F4367" w:rsidRDefault="006F4367" w:rsidP="006F4367">
      <w:pPr>
        <w:pStyle w:val="ListParagraph"/>
        <w:numPr>
          <w:ilvl w:val="0"/>
          <w:numId w:val="19"/>
        </w:numPr>
        <w:spacing w:after="0"/>
        <w:rPr>
          <w:rFonts w:eastAsia="Times New Roman" w:cs="Times New Roman"/>
          <w:color w:val="auto"/>
          <w:lang w:eastAsia="en-US"/>
        </w:rPr>
      </w:pPr>
      <w:r w:rsidRPr="006F4367">
        <w:rPr>
          <w:rFonts w:eastAsia="Times New Roman" w:cs="Arial"/>
          <w:color w:val="auto"/>
          <w:shd w:val="clear" w:color="auto" w:fill="FFFFFF"/>
          <w:lang w:eastAsia="en-US"/>
        </w:rPr>
        <w:t>Administers medication as prescribed</w:t>
      </w:r>
    </w:p>
    <w:p w14:paraId="59CF9FBC" w14:textId="32DFF99F" w:rsidR="006F4367" w:rsidRPr="006F4367" w:rsidRDefault="006F4367" w:rsidP="006F4367">
      <w:pPr>
        <w:pStyle w:val="ListParagraph"/>
        <w:numPr>
          <w:ilvl w:val="0"/>
          <w:numId w:val="19"/>
        </w:numPr>
        <w:spacing w:after="0"/>
        <w:rPr>
          <w:rFonts w:eastAsia="Times New Roman" w:cs="Times New Roman"/>
          <w:color w:val="auto"/>
          <w:lang w:eastAsia="en-US"/>
        </w:rPr>
      </w:pPr>
      <w:r w:rsidRPr="006F4367">
        <w:rPr>
          <w:rFonts w:eastAsia="Times New Roman" w:cs="Arial"/>
          <w:color w:val="auto"/>
          <w:shd w:val="clear" w:color="auto" w:fill="FFFFFF"/>
          <w:lang w:eastAsia="en-US"/>
        </w:rPr>
        <w:t>Collects patient data</w:t>
      </w:r>
      <w:r>
        <w:rPr>
          <w:rFonts w:eastAsia="Times New Roman" w:cs="Arial"/>
          <w:color w:val="auto"/>
          <w:shd w:val="clear" w:color="auto" w:fill="FFFFFF"/>
          <w:lang w:eastAsia="en-US"/>
        </w:rPr>
        <w:t>, a</w:t>
      </w:r>
      <w:r w:rsidRPr="006F4367">
        <w:rPr>
          <w:rFonts w:eastAsia="Times New Roman" w:cs="Arial"/>
          <w:color w:val="auto"/>
          <w:shd w:val="clear" w:color="auto" w:fill="FFFFFF"/>
          <w:lang w:eastAsia="en-US"/>
        </w:rPr>
        <w:t>ssists in planning patient care</w:t>
      </w:r>
      <w:r>
        <w:rPr>
          <w:rFonts w:eastAsia="Times New Roman" w:cs="Arial"/>
          <w:color w:val="auto"/>
          <w:shd w:val="clear" w:color="auto" w:fill="FFFFFF"/>
          <w:lang w:eastAsia="en-US"/>
        </w:rPr>
        <w:t>,</w:t>
      </w:r>
      <w:r w:rsidRPr="006F4367">
        <w:rPr>
          <w:rFonts w:eastAsia="Times New Roman" w:cs="Arial"/>
          <w:color w:val="auto"/>
          <w:shd w:val="clear" w:color="auto" w:fill="FFFFFF"/>
          <w:lang w:eastAsia="en-US"/>
        </w:rPr>
        <w:t xml:space="preserve"> </w:t>
      </w:r>
      <w:r>
        <w:rPr>
          <w:rFonts w:eastAsia="Times New Roman" w:cs="Arial"/>
          <w:color w:val="auto"/>
          <w:shd w:val="clear" w:color="auto" w:fill="FFFFFF"/>
          <w:lang w:eastAsia="en-US"/>
        </w:rPr>
        <w:t>i</w:t>
      </w:r>
      <w:r w:rsidRPr="006F4367">
        <w:rPr>
          <w:rFonts w:eastAsia="Times New Roman" w:cs="Arial"/>
          <w:color w:val="auto"/>
          <w:shd w:val="clear" w:color="auto" w:fill="FFFFFF"/>
          <w:lang w:eastAsia="en-US"/>
        </w:rPr>
        <w:t>mplements patient care as directed</w:t>
      </w:r>
      <w:r>
        <w:rPr>
          <w:rFonts w:eastAsia="Times New Roman" w:cs="Arial"/>
          <w:color w:val="auto"/>
          <w:shd w:val="clear" w:color="auto" w:fill="FFFFFF"/>
          <w:lang w:eastAsia="en-US"/>
        </w:rPr>
        <w:t>, a</w:t>
      </w:r>
      <w:r w:rsidRPr="006F4367">
        <w:rPr>
          <w:rFonts w:eastAsia="Times New Roman" w:cs="Arial"/>
          <w:color w:val="auto"/>
          <w:shd w:val="clear" w:color="auto" w:fill="FFFFFF"/>
          <w:lang w:eastAsia="en-US"/>
        </w:rPr>
        <w:t>ssists with evaluating the plan of care.</w:t>
      </w:r>
    </w:p>
    <w:p w14:paraId="33ACBB7B" w14:textId="63437135" w:rsidR="00A368C8" w:rsidRPr="00B61227" w:rsidRDefault="00D17790" w:rsidP="00A368C8">
      <w:pPr>
        <w:pStyle w:val="Heading2"/>
        <w:rPr>
          <w:color w:val="auto"/>
        </w:rPr>
      </w:pPr>
      <w:r>
        <w:rPr>
          <w:color w:val="auto"/>
        </w:rPr>
        <w:t>Charge Nurse</w:t>
      </w:r>
      <w:r w:rsidR="00A368C8" w:rsidRPr="00B61227">
        <w:rPr>
          <w:color w:val="auto"/>
        </w:rPr>
        <w:t> | </w:t>
      </w:r>
      <w:r>
        <w:rPr>
          <w:color w:val="auto"/>
        </w:rPr>
        <w:t>Sycamore Place</w:t>
      </w:r>
      <w:r w:rsidR="00A368C8" w:rsidRPr="00B61227">
        <w:rPr>
          <w:color w:val="auto"/>
        </w:rPr>
        <w:t> | </w:t>
      </w:r>
      <w:r>
        <w:rPr>
          <w:color w:val="auto"/>
        </w:rPr>
        <w:t>December</w:t>
      </w:r>
      <w:r w:rsidR="00A368C8" w:rsidRPr="00B61227">
        <w:rPr>
          <w:color w:val="auto"/>
        </w:rPr>
        <w:t xml:space="preserve"> </w:t>
      </w:r>
      <w:r w:rsidR="00A368C8">
        <w:rPr>
          <w:color w:val="auto"/>
        </w:rPr>
        <w:t>20</w:t>
      </w:r>
      <w:r>
        <w:rPr>
          <w:color w:val="auto"/>
        </w:rPr>
        <w:t>20</w:t>
      </w:r>
      <w:r w:rsidR="00A368C8" w:rsidRPr="00B61227">
        <w:rPr>
          <w:color w:val="auto"/>
        </w:rPr>
        <w:t xml:space="preserve"> –</w:t>
      </w:r>
      <w:r w:rsidR="009D2369">
        <w:rPr>
          <w:color w:val="auto"/>
        </w:rPr>
        <w:t>May 2020</w:t>
      </w:r>
    </w:p>
    <w:p w14:paraId="04A12EFC" w14:textId="0DAF28E5" w:rsidR="00A368C8" w:rsidRPr="006F4367" w:rsidRDefault="006F4367" w:rsidP="006F4367">
      <w:pPr>
        <w:pStyle w:val="ListParagraph"/>
        <w:numPr>
          <w:ilvl w:val="0"/>
          <w:numId w:val="19"/>
        </w:numPr>
        <w:spacing w:after="0"/>
        <w:rPr>
          <w:rFonts w:asciiTheme="majorHAnsi" w:eastAsia="Times New Roman" w:hAnsiTheme="majorHAnsi" w:cs="Times New Roman"/>
          <w:color w:val="auto"/>
          <w:lang w:eastAsia="en-US"/>
        </w:rPr>
      </w:pPr>
      <w:r w:rsidRPr="006F4367">
        <w:rPr>
          <w:rFonts w:asciiTheme="majorHAnsi" w:eastAsia="Times New Roman" w:hAnsiTheme="majorHAnsi" w:cs="Arial"/>
          <w:color w:val="auto"/>
          <w:shd w:val="clear" w:color="auto" w:fill="FFFFFF"/>
          <w:lang w:eastAsia="en-US"/>
        </w:rPr>
        <w:t>Provides patient care as directed and is accountable for own actions under provided direction</w:t>
      </w:r>
    </w:p>
    <w:p w14:paraId="36943018" w14:textId="77777777" w:rsidR="00A368C8" w:rsidRPr="00B61227" w:rsidRDefault="00A368C8" w:rsidP="00A368C8">
      <w:pPr>
        <w:pStyle w:val="ListBullet"/>
        <w:numPr>
          <w:ilvl w:val="0"/>
          <w:numId w:val="19"/>
        </w:numPr>
        <w:rPr>
          <w:color w:val="auto"/>
        </w:rPr>
      </w:pPr>
      <w:r w:rsidRPr="00B61227">
        <w:rPr>
          <w:color w:val="auto"/>
        </w:rPr>
        <w:t>Assist patients with basic needs, such as, bathing and feeding</w:t>
      </w:r>
    </w:p>
    <w:p w14:paraId="5A33978C" w14:textId="46D49332" w:rsidR="004F1F5B" w:rsidRPr="00B61227" w:rsidRDefault="004F1F5B" w:rsidP="004F1F5B">
      <w:pPr>
        <w:pStyle w:val="Heading2"/>
        <w:rPr>
          <w:color w:val="auto"/>
        </w:rPr>
      </w:pPr>
      <w:r>
        <w:rPr>
          <w:color w:val="auto"/>
        </w:rPr>
        <w:t>Charge Nurse</w:t>
      </w:r>
      <w:r w:rsidRPr="00B61227">
        <w:rPr>
          <w:color w:val="auto"/>
        </w:rPr>
        <w:t> | </w:t>
      </w:r>
      <w:r>
        <w:rPr>
          <w:color w:val="auto"/>
        </w:rPr>
        <w:t>Springhouse Village</w:t>
      </w:r>
      <w:r w:rsidRPr="00B61227">
        <w:rPr>
          <w:color w:val="auto"/>
        </w:rPr>
        <w:t> | </w:t>
      </w:r>
      <w:r>
        <w:rPr>
          <w:color w:val="auto"/>
        </w:rPr>
        <w:t>December 2019</w:t>
      </w:r>
      <w:r w:rsidRPr="00B61227">
        <w:rPr>
          <w:color w:val="auto"/>
        </w:rPr>
        <w:t xml:space="preserve"> – </w:t>
      </w:r>
      <w:r w:rsidR="00FC5A1D">
        <w:rPr>
          <w:color w:val="auto"/>
        </w:rPr>
        <w:t>November 2020</w:t>
      </w:r>
    </w:p>
    <w:p w14:paraId="0849B03A" w14:textId="7C3BACED" w:rsidR="004F1F5B" w:rsidRDefault="004F1F5B" w:rsidP="004F1F5B">
      <w:pPr>
        <w:pStyle w:val="ListBullet"/>
        <w:numPr>
          <w:ilvl w:val="0"/>
          <w:numId w:val="19"/>
        </w:numPr>
        <w:rPr>
          <w:color w:val="auto"/>
        </w:rPr>
      </w:pPr>
      <w:r>
        <w:rPr>
          <w:color w:val="auto"/>
        </w:rPr>
        <w:t xml:space="preserve">Prepares and administers medications, and treatments according to procedures </w:t>
      </w:r>
    </w:p>
    <w:p w14:paraId="1865FC55" w14:textId="027934F4" w:rsidR="00D17790" w:rsidRPr="00D17790" w:rsidRDefault="00D17790" w:rsidP="00D17790">
      <w:pPr>
        <w:pStyle w:val="ListBullet"/>
        <w:numPr>
          <w:ilvl w:val="0"/>
          <w:numId w:val="19"/>
        </w:numPr>
        <w:rPr>
          <w:color w:val="auto"/>
        </w:rPr>
      </w:pPr>
      <w:r w:rsidRPr="00D17790">
        <w:rPr>
          <w:color w:val="auto"/>
        </w:rPr>
        <w:t>Supervising nursing staff and monitoring their needs</w:t>
      </w:r>
    </w:p>
    <w:p w14:paraId="5B219949" w14:textId="5D9CF36F" w:rsidR="00926DED" w:rsidRPr="00B61227" w:rsidRDefault="00926DED" w:rsidP="00926DED">
      <w:pPr>
        <w:pStyle w:val="Heading2"/>
        <w:rPr>
          <w:color w:val="auto"/>
        </w:rPr>
      </w:pPr>
      <w:r>
        <w:rPr>
          <w:color w:val="auto"/>
        </w:rPr>
        <w:t>Staff Nurse</w:t>
      </w:r>
      <w:r w:rsidRPr="00B61227">
        <w:rPr>
          <w:color w:val="auto"/>
        </w:rPr>
        <w:t> | </w:t>
      </w:r>
      <w:r w:rsidR="00DD09DD">
        <w:rPr>
          <w:color w:val="auto"/>
        </w:rPr>
        <w:t>St. Catherine’s Village</w:t>
      </w:r>
      <w:r w:rsidRPr="00B61227">
        <w:rPr>
          <w:color w:val="auto"/>
        </w:rPr>
        <w:t xml:space="preserve"> | JULY </w:t>
      </w:r>
      <w:r w:rsidR="00DD09DD">
        <w:rPr>
          <w:color w:val="auto"/>
        </w:rPr>
        <w:t>2019</w:t>
      </w:r>
      <w:r w:rsidRPr="00B61227">
        <w:rPr>
          <w:color w:val="auto"/>
        </w:rPr>
        <w:t xml:space="preserve"> – </w:t>
      </w:r>
      <w:r w:rsidR="004F1F5B">
        <w:rPr>
          <w:color w:val="auto"/>
        </w:rPr>
        <w:t>January 2020</w:t>
      </w:r>
    </w:p>
    <w:p w14:paraId="38838C3E" w14:textId="2599A324" w:rsidR="00DD09DD" w:rsidRPr="00D17790" w:rsidRDefault="00D17790" w:rsidP="00D17790">
      <w:pPr>
        <w:pStyle w:val="ListBullet"/>
        <w:numPr>
          <w:ilvl w:val="0"/>
          <w:numId w:val="19"/>
        </w:numPr>
        <w:rPr>
          <w:color w:val="auto"/>
        </w:rPr>
      </w:pPr>
      <w:r w:rsidRPr="00D17790">
        <w:rPr>
          <w:color w:val="auto"/>
        </w:rPr>
        <w:t>Monitoring medical charts and providing compassionate care and assistance to patients and families</w:t>
      </w:r>
    </w:p>
    <w:p w14:paraId="6C60DD95" w14:textId="2958469E" w:rsidR="00926DED" w:rsidRPr="00926DED" w:rsidRDefault="00926DED" w:rsidP="00926DED">
      <w:pPr>
        <w:pStyle w:val="ListBullet"/>
        <w:numPr>
          <w:ilvl w:val="0"/>
          <w:numId w:val="19"/>
        </w:numPr>
        <w:rPr>
          <w:color w:val="auto"/>
        </w:rPr>
      </w:pPr>
      <w:r w:rsidRPr="00B61227">
        <w:rPr>
          <w:color w:val="auto"/>
        </w:rPr>
        <w:t>Practice safety, environmental, and infection control methods</w:t>
      </w:r>
    </w:p>
    <w:p w14:paraId="6F589372" w14:textId="5C06D9E1" w:rsidR="00B61227" w:rsidRPr="000650B6" w:rsidRDefault="00B61227" w:rsidP="006F4367">
      <w:pPr>
        <w:pStyle w:val="ListBullet"/>
        <w:numPr>
          <w:ilvl w:val="0"/>
          <w:numId w:val="0"/>
        </w:numPr>
        <w:ind w:left="360"/>
        <w:rPr>
          <w:rFonts w:ascii="Arial" w:hAnsi="Arial"/>
          <w:color w:val="auto"/>
          <w:lang w:val="en" w:eastAsia="en-US"/>
        </w:rPr>
      </w:pPr>
    </w:p>
    <w:sectPr w:rsidR="00B61227" w:rsidRPr="000650B6" w:rsidSect="005D4967">
      <w:footerReference w:type="default" r:id="rId7"/>
      <w:pgSz w:w="12240" w:h="15840"/>
      <w:pgMar w:top="432" w:right="720" w:bottom="0" w:left="72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F7B4" w14:textId="77777777" w:rsidR="00100BA5" w:rsidRDefault="00100BA5">
      <w:pPr>
        <w:spacing w:after="0"/>
      </w:pPr>
      <w:r>
        <w:separator/>
      </w:r>
    </w:p>
  </w:endnote>
  <w:endnote w:type="continuationSeparator" w:id="0">
    <w:p w14:paraId="23A1B413" w14:textId="77777777" w:rsidR="00100BA5" w:rsidRDefault="00100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C09CE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17A75" w14:textId="77777777" w:rsidR="00100BA5" w:rsidRDefault="00100BA5">
      <w:pPr>
        <w:spacing w:after="0"/>
      </w:pPr>
      <w:r>
        <w:separator/>
      </w:r>
    </w:p>
  </w:footnote>
  <w:footnote w:type="continuationSeparator" w:id="0">
    <w:p w14:paraId="70C69769" w14:textId="77777777" w:rsidR="00100BA5" w:rsidRDefault="00100B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88EA2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3E0392"/>
    <w:multiLevelType w:val="hybridMultilevel"/>
    <w:tmpl w:val="670A5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E18BF"/>
    <w:multiLevelType w:val="hybridMultilevel"/>
    <w:tmpl w:val="32100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04040" w:themeColor="text1" w:themeTint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</w:abstractNum>
  <w:abstractNum w:abstractNumId="13" w15:restartNumberingAfterBreak="0">
    <w:nsid w:val="4F0E09EC"/>
    <w:multiLevelType w:val="hybridMultilevel"/>
    <w:tmpl w:val="A9D6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4"/>
  </w:num>
  <w:num w:numId="20">
    <w:abstractNumId w:val="13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20"/>
    <w:rsid w:val="00021F36"/>
    <w:rsid w:val="000650B6"/>
    <w:rsid w:val="000B3AF6"/>
    <w:rsid w:val="00100BA5"/>
    <w:rsid w:val="00197736"/>
    <w:rsid w:val="002109D9"/>
    <w:rsid w:val="00245847"/>
    <w:rsid w:val="0024682D"/>
    <w:rsid w:val="00374627"/>
    <w:rsid w:val="00394A6D"/>
    <w:rsid w:val="003F19B9"/>
    <w:rsid w:val="004476A1"/>
    <w:rsid w:val="00477621"/>
    <w:rsid w:val="00490BF4"/>
    <w:rsid w:val="004F1F5B"/>
    <w:rsid w:val="004F5C20"/>
    <w:rsid w:val="005114E7"/>
    <w:rsid w:val="005A75AF"/>
    <w:rsid w:val="005D4967"/>
    <w:rsid w:val="005E5E55"/>
    <w:rsid w:val="005F03AA"/>
    <w:rsid w:val="00616068"/>
    <w:rsid w:val="0068788B"/>
    <w:rsid w:val="006D0096"/>
    <w:rsid w:val="006E401C"/>
    <w:rsid w:val="006F4367"/>
    <w:rsid w:val="00762001"/>
    <w:rsid w:val="00767CAB"/>
    <w:rsid w:val="0077621B"/>
    <w:rsid w:val="007963CE"/>
    <w:rsid w:val="007D00B3"/>
    <w:rsid w:val="007F6D13"/>
    <w:rsid w:val="00810B2D"/>
    <w:rsid w:val="008529AD"/>
    <w:rsid w:val="0087454A"/>
    <w:rsid w:val="00877C27"/>
    <w:rsid w:val="008916B6"/>
    <w:rsid w:val="008E08AE"/>
    <w:rsid w:val="008E10EB"/>
    <w:rsid w:val="008F0239"/>
    <w:rsid w:val="00926DED"/>
    <w:rsid w:val="009763C8"/>
    <w:rsid w:val="00977FC5"/>
    <w:rsid w:val="009D2369"/>
    <w:rsid w:val="00A174A7"/>
    <w:rsid w:val="00A368C8"/>
    <w:rsid w:val="00A51B7B"/>
    <w:rsid w:val="00A8131A"/>
    <w:rsid w:val="00AF0657"/>
    <w:rsid w:val="00B324CD"/>
    <w:rsid w:val="00B60104"/>
    <w:rsid w:val="00B61227"/>
    <w:rsid w:val="00B769EE"/>
    <w:rsid w:val="00BA2B41"/>
    <w:rsid w:val="00BA7E25"/>
    <w:rsid w:val="00BB06F5"/>
    <w:rsid w:val="00BF7E39"/>
    <w:rsid w:val="00C17202"/>
    <w:rsid w:val="00C3614D"/>
    <w:rsid w:val="00C47AF2"/>
    <w:rsid w:val="00C57E43"/>
    <w:rsid w:val="00C72B59"/>
    <w:rsid w:val="00C8769A"/>
    <w:rsid w:val="00C95080"/>
    <w:rsid w:val="00CC75DB"/>
    <w:rsid w:val="00D1545A"/>
    <w:rsid w:val="00D17790"/>
    <w:rsid w:val="00D33143"/>
    <w:rsid w:val="00D56207"/>
    <w:rsid w:val="00D765AF"/>
    <w:rsid w:val="00DD09DD"/>
    <w:rsid w:val="00DD4208"/>
    <w:rsid w:val="00EA2B92"/>
    <w:rsid w:val="00EB4F0E"/>
    <w:rsid w:val="00EB55FA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FA8F0"/>
  <w15:chartTrackingRefBased/>
  <w15:docId w15:val="{BEC9C58F-1DD6-2A43-A929-F17859BD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187">
                  <w:marLeft w:val="0"/>
                  <w:marRight w:val="0"/>
                  <w:marTop w:val="0"/>
                  <w:marBottom w:val="300"/>
                  <w:divBdr>
                    <w:top w:val="single" w:sz="2" w:space="0" w:color="FFFFFF"/>
                    <w:left w:val="single" w:sz="2" w:space="0" w:color="000000"/>
                    <w:bottom w:val="single" w:sz="2" w:space="0" w:color="FFFFFF"/>
                    <w:right w:val="single" w:sz="2" w:space="0" w:color="FFFFFF"/>
                  </w:divBdr>
                  <w:divsChild>
                    <w:div w:id="14807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4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sales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9274ADEAB9453FA4759FF131759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4F25C-4130-44F0-BAB0-2400386E44DD}"/>
      </w:docPartPr>
      <w:docPartBody>
        <w:p w:rsidR="009C305F" w:rsidRDefault="007A2B26">
          <w:pPr>
            <w:pStyle w:val="0A9274ADEAB9453FA4759FF131759322"/>
          </w:pPr>
          <w:r>
            <w:t>Your Name</w:t>
          </w:r>
        </w:p>
      </w:docPartBody>
    </w:docPart>
    <w:docPart>
      <w:docPartPr>
        <w:name w:val="5FB1DE0D71044E1C94B622AE3DA3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9FB6-BE51-47BD-A487-63563FBF3F51}"/>
      </w:docPartPr>
      <w:docPartBody>
        <w:p w:rsidR="009C305F" w:rsidRDefault="007A2B26">
          <w:pPr>
            <w:pStyle w:val="5FB1DE0D71044E1C94B622AE3DA3B46C"/>
          </w:pPr>
          <w:r>
            <w:t>Objective</w:t>
          </w:r>
        </w:p>
      </w:docPartBody>
    </w:docPart>
    <w:docPart>
      <w:docPartPr>
        <w:name w:val="CA3CA13F2EB146C3992DAB3F5D6EE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F35E-7E9F-46F8-AD14-74D9C8726DE9}"/>
      </w:docPartPr>
      <w:docPartBody>
        <w:p w:rsidR="009C305F" w:rsidRDefault="007A2B26">
          <w:pPr>
            <w:pStyle w:val="CA3CA13F2EB146C3992DAB3F5D6EEAE9"/>
          </w:pPr>
          <w:r>
            <w:t>Skills &amp; Abilities</w:t>
          </w:r>
        </w:p>
      </w:docPartBody>
    </w:docPart>
    <w:docPart>
      <w:docPartPr>
        <w:name w:val="D18E6F6257D34EE4BF7A947F6BCA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7D92-1C6E-4C22-AAC6-1B2228B02AFD}"/>
      </w:docPartPr>
      <w:docPartBody>
        <w:p w:rsidR="009C305F" w:rsidRDefault="007A2B26">
          <w:pPr>
            <w:pStyle w:val="D18E6F6257D34EE4BF7A947F6BCA7D03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26"/>
    <w:rsid w:val="000A2069"/>
    <w:rsid w:val="000E6E05"/>
    <w:rsid w:val="00107AC7"/>
    <w:rsid w:val="00127DC2"/>
    <w:rsid w:val="00247BDE"/>
    <w:rsid w:val="003507AD"/>
    <w:rsid w:val="003D211D"/>
    <w:rsid w:val="0047525E"/>
    <w:rsid w:val="00674B58"/>
    <w:rsid w:val="00751B2B"/>
    <w:rsid w:val="007A2B26"/>
    <w:rsid w:val="008569A1"/>
    <w:rsid w:val="00910E5C"/>
    <w:rsid w:val="009C305F"/>
    <w:rsid w:val="00B12777"/>
    <w:rsid w:val="00BE0725"/>
    <w:rsid w:val="00CD043F"/>
    <w:rsid w:val="00D125C6"/>
    <w:rsid w:val="00D2361C"/>
    <w:rsid w:val="00E85874"/>
    <w:rsid w:val="00ED032D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9274ADEAB9453FA4759FF131759322">
    <w:name w:val="0A9274ADEAB9453FA4759FF131759322"/>
  </w:style>
  <w:style w:type="paragraph" w:customStyle="1" w:styleId="964353A1FFB946A5898D85855D415DAF">
    <w:name w:val="964353A1FFB946A5898D85855D415DAF"/>
  </w:style>
  <w:style w:type="paragraph" w:customStyle="1" w:styleId="0845F38E09B544D29F3335D04E8DE2F3">
    <w:name w:val="0845F38E09B544D29F3335D04E8DE2F3"/>
  </w:style>
  <w:style w:type="paragraph" w:customStyle="1" w:styleId="12E8A50BAF6F48188C7BFC56E7BEF5AF">
    <w:name w:val="12E8A50BAF6F48188C7BFC56E7BEF5AF"/>
  </w:style>
  <w:style w:type="paragraph" w:customStyle="1" w:styleId="DA40B89A7B3446038160D795F36E5221">
    <w:name w:val="DA40B89A7B3446038160D795F36E5221"/>
  </w:style>
  <w:style w:type="paragraph" w:customStyle="1" w:styleId="5FB1DE0D71044E1C94B622AE3DA3B46C">
    <w:name w:val="5FB1DE0D71044E1C94B622AE3DA3B46C"/>
  </w:style>
  <w:style w:type="paragraph" w:customStyle="1" w:styleId="38B60C90CDEF4C4FA03A9F7B0761B8B4">
    <w:name w:val="38B60C90CDEF4C4FA03A9F7B0761B8B4"/>
  </w:style>
  <w:style w:type="paragraph" w:customStyle="1" w:styleId="D082AB16033749BE9BBD3208449910B7">
    <w:name w:val="D082AB16033749BE9BBD3208449910B7"/>
  </w:style>
  <w:style w:type="paragraph" w:customStyle="1" w:styleId="3999A0C6384F467FAA3E0F6A0C36D402">
    <w:name w:val="3999A0C6384F467FAA3E0F6A0C36D402"/>
  </w:style>
  <w:style w:type="paragraph" w:customStyle="1" w:styleId="4710CFC0F5E04D4180DF07CF95FC397B">
    <w:name w:val="4710CFC0F5E04D4180DF07CF95FC397B"/>
  </w:style>
  <w:style w:type="paragraph" w:customStyle="1" w:styleId="8C71BD6F77F14B9B97A80AA1A59D7E92">
    <w:name w:val="8C71BD6F77F14B9B97A80AA1A59D7E92"/>
  </w:style>
  <w:style w:type="paragraph" w:customStyle="1" w:styleId="4DE5C44EE4B446CA91518369D1260145">
    <w:name w:val="4DE5C44EE4B446CA91518369D1260145"/>
  </w:style>
  <w:style w:type="paragraph" w:customStyle="1" w:styleId="C2FBAB3ED99E42CB9C8CB05C3AD31A93">
    <w:name w:val="C2FBAB3ED99E42CB9C8CB05C3AD31A93"/>
  </w:style>
  <w:style w:type="paragraph" w:customStyle="1" w:styleId="CF8B6691DEDF48BA93F293AB5CE1BA7E">
    <w:name w:val="CF8B6691DEDF48BA93F293AB5CE1BA7E"/>
  </w:style>
  <w:style w:type="paragraph" w:customStyle="1" w:styleId="B2AF1FFF0CA24C1488D1C37FCA333DD5">
    <w:name w:val="B2AF1FFF0CA24C1488D1C37FCA333DD5"/>
  </w:style>
  <w:style w:type="paragraph" w:customStyle="1" w:styleId="2707313B19C7413489D14C85A09BB499">
    <w:name w:val="2707313B19C7413489D14C85A09BB499"/>
  </w:style>
  <w:style w:type="paragraph" w:customStyle="1" w:styleId="5A646A5ABC10430A93A713CE166A34AD">
    <w:name w:val="5A646A5ABC10430A93A713CE166A34AD"/>
  </w:style>
  <w:style w:type="paragraph" w:customStyle="1" w:styleId="1871CCA3CDD744D4A2B3AF0550CC74E8">
    <w:name w:val="1871CCA3CDD744D4A2B3AF0550CC74E8"/>
  </w:style>
  <w:style w:type="paragraph" w:customStyle="1" w:styleId="4EB4003534F24A748B61661F42E72221">
    <w:name w:val="4EB4003534F24A748B61661F42E72221"/>
  </w:style>
  <w:style w:type="paragraph" w:customStyle="1" w:styleId="CA3CA13F2EB146C3992DAB3F5D6EEAE9">
    <w:name w:val="CA3CA13F2EB146C3992DAB3F5D6EEAE9"/>
  </w:style>
  <w:style w:type="paragraph" w:customStyle="1" w:styleId="FF4BB58DD0184898AE6AD297A7BD9826">
    <w:name w:val="FF4BB58DD0184898AE6AD297A7BD9826"/>
  </w:style>
  <w:style w:type="paragraph" w:customStyle="1" w:styleId="3753D4ACE1A94C43AC4BD16AFA6B7C5E">
    <w:name w:val="3753D4ACE1A94C43AC4BD16AFA6B7C5E"/>
  </w:style>
  <w:style w:type="paragraph" w:customStyle="1" w:styleId="457439B875AE452898204377CF61043C">
    <w:name w:val="457439B875AE452898204377CF61043C"/>
  </w:style>
  <w:style w:type="paragraph" w:customStyle="1" w:styleId="1B5F28C61AEF49EBB5D37F3102A70297">
    <w:name w:val="1B5F28C61AEF49EBB5D37F3102A70297"/>
  </w:style>
  <w:style w:type="paragraph" w:customStyle="1" w:styleId="EFE2F981BAC245F99C1E3E0141C87DDD">
    <w:name w:val="EFE2F981BAC245F99C1E3E0141C87DDD"/>
  </w:style>
  <w:style w:type="paragraph" w:customStyle="1" w:styleId="C4C5740CB7244B5883C8B663C7059E7F">
    <w:name w:val="C4C5740CB7244B5883C8B663C7059E7F"/>
  </w:style>
  <w:style w:type="paragraph" w:customStyle="1" w:styleId="5777E78158AA4E4E81EAE5291829CBD1">
    <w:name w:val="5777E78158AA4E4E81EAE5291829CBD1"/>
  </w:style>
  <w:style w:type="paragraph" w:customStyle="1" w:styleId="A9C9575675AC4581AA106F78E5E909C6">
    <w:name w:val="A9C9575675AC4581AA106F78E5E909C6"/>
  </w:style>
  <w:style w:type="paragraph" w:customStyle="1" w:styleId="D18E6F6257D34EE4BF7A947F6BCA7D03">
    <w:name w:val="D18E6F6257D34EE4BF7A947F6BCA7D03"/>
  </w:style>
  <w:style w:type="paragraph" w:customStyle="1" w:styleId="6B8C2567871F4DDBB9C3E57F74EA488E">
    <w:name w:val="6B8C2567871F4DDBB9C3E57F74EA488E"/>
  </w:style>
  <w:style w:type="paragraph" w:customStyle="1" w:styleId="A4EF542301E245139AE1AF9F4CAD85F0">
    <w:name w:val="A4EF542301E245139AE1AF9F4CAD85F0"/>
  </w:style>
  <w:style w:type="paragraph" w:customStyle="1" w:styleId="C5506ED7A30540579A34702A2513D1E6">
    <w:name w:val="C5506ED7A30540579A34702A2513D1E6"/>
  </w:style>
  <w:style w:type="paragraph" w:customStyle="1" w:styleId="367CD1A13EA64C6BBB4B3226261BB179">
    <w:name w:val="367CD1A13EA64C6BBB4B3226261BB179"/>
  </w:style>
  <w:style w:type="paragraph" w:customStyle="1" w:styleId="BD991FAFD5064D58A26B15C08617027C">
    <w:name w:val="BD991FAFD5064D58A26B15C08617027C"/>
  </w:style>
  <w:style w:type="paragraph" w:customStyle="1" w:styleId="9E0B0CC1F1BA4F8D82AF7C00DACE2919">
    <w:name w:val="9E0B0CC1F1BA4F8D82AF7C00DACE2919"/>
  </w:style>
  <w:style w:type="paragraph" w:customStyle="1" w:styleId="0B6E41C19E9B4CBEB2DA89219159CF4B">
    <w:name w:val="0B6E41C19E9B4CBEB2DA89219159CF4B"/>
  </w:style>
  <w:style w:type="paragraph" w:customStyle="1" w:styleId="6405098FA40C476AB4517C73BB0F40F7">
    <w:name w:val="6405098FA40C476AB4517C73BB0F40F7"/>
    <w:rsid w:val="007A2B26"/>
  </w:style>
  <w:style w:type="paragraph" w:customStyle="1" w:styleId="72756CA9D31F4EE08091232726940FB1">
    <w:name w:val="72756CA9D31F4EE08091232726940FB1"/>
    <w:rsid w:val="007A2B26"/>
  </w:style>
  <w:style w:type="paragraph" w:customStyle="1" w:styleId="130DC414620E4AF48CD074771431A76F">
    <w:name w:val="130DC414620E4AF48CD074771431A76F"/>
    <w:rsid w:val="007A2B26"/>
  </w:style>
  <w:style w:type="paragraph" w:customStyle="1" w:styleId="296769B690D64493AE49DACCADE95110">
    <w:name w:val="296769B690D64493AE49DACCADE95110"/>
    <w:rsid w:val="007A2B26"/>
  </w:style>
  <w:style w:type="paragraph" w:customStyle="1" w:styleId="0389564A07784A4D83208F9D6736FB03">
    <w:name w:val="0389564A07784A4D83208F9D6736FB03"/>
    <w:rsid w:val="007A2B26"/>
  </w:style>
  <w:style w:type="paragraph" w:customStyle="1" w:styleId="AF23738E82C74D6C904C8F5D09B3ADC0">
    <w:name w:val="AF23738E82C74D6C904C8F5D09B3ADC0"/>
    <w:rsid w:val="007A2B26"/>
  </w:style>
  <w:style w:type="paragraph" w:customStyle="1" w:styleId="BF6B00D05C684401A27AB87A84D72DDC">
    <w:name w:val="BF6B00D05C684401A27AB87A84D72DDC"/>
    <w:rsid w:val="007A2B26"/>
  </w:style>
  <w:style w:type="paragraph" w:customStyle="1" w:styleId="BCC0C86E21ED4D119A3069DABE746AF0">
    <w:name w:val="BCC0C86E21ED4D119A3069DABE746AF0"/>
    <w:rsid w:val="007A2B26"/>
  </w:style>
  <w:style w:type="paragraph" w:customStyle="1" w:styleId="6C5831C1425C4D61922DED168668274D">
    <w:name w:val="6C5831C1425C4D61922DED168668274D"/>
    <w:rsid w:val="007A2B26"/>
  </w:style>
  <w:style w:type="paragraph" w:customStyle="1" w:styleId="15C73E394689460E96B0E15F59F88B7B">
    <w:name w:val="15C73E394689460E96B0E15F59F88B7B"/>
    <w:rsid w:val="007A2B26"/>
  </w:style>
  <w:style w:type="paragraph" w:customStyle="1" w:styleId="6B167F2C72E0410B885F86DC25BB7CA9">
    <w:name w:val="6B167F2C72E0410B885F86DC25BB7CA9"/>
    <w:rsid w:val="007A2B26"/>
  </w:style>
  <w:style w:type="paragraph" w:customStyle="1" w:styleId="B0594976415AB140B97B2F022E8D256A">
    <w:name w:val="B0594976415AB140B97B2F022E8D256A"/>
    <w:rsid w:val="00107AC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C:\Users\msales\AppData\Roaming\Microsoft\Templates\Functional resume.dotx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Sales</dc:creator>
  <cp:keywords/>
  <dc:description>Michelle A. Sales</dc:description>
  <cp:lastModifiedBy>Michelle Sales</cp:lastModifiedBy>
  <cp:revision>4</cp:revision>
  <cp:lastPrinted>2021-08-23T03:46:00Z</cp:lastPrinted>
  <dcterms:created xsi:type="dcterms:W3CDTF">2022-01-16T20:31:00Z</dcterms:created>
  <dcterms:modified xsi:type="dcterms:W3CDTF">2022-02-25T04:21:00Z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