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0892" w14:textId="2A6EB2BD" w:rsidR="0050533D" w:rsidRPr="008749BC" w:rsidRDefault="00897C3D" w:rsidP="0010113C">
      <w:pPr>
        <w:pStyle w:val="Name"/>
        <w:jc w:val="center"/>
        <w:rPr>
          <w:rFonts w:ascii="Times New Roman" w:hAnsi="Times New Roman" w:cs="Times New Roman"/>
          <w:sz w:val="32"/>
          <w:szCs w:val="32"/>
        </w:rPr>
      </w:pPr>
      <w:r w:rsidRPr="008749BC">
        <w:rPr>
          <w:rFonts w:ascii="Times New Roman" w:hAnsi="Times New Roman" w:cs="Times New Roman"/>
          <w:sz w:val="32"/>
          <w:szCs w:val="32"/>
        </w:rPr>
        <w:t>ALma flores</w:t>
      </w:r>
    </w:p>
    <w:p w14:paraId="2BD8CCEA" w14:textId="13BCC294" w:rsidR="0050533D" w:rsidRPr="008749BC" w:rsidRDefault="0011163E" w:rsidP="0010113C">
      <w:pPr>
        <w:pStyle w:val="ContactInf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Hoschton, GA 30548</w:t>
      </w:r>
      <w:r w:rsidR="008202A3">
        <w:rPr>
          <w:rFonts w:ascii="Times New Roman" w:hAnsi="Times New Roman" w:cs="Times New Roman"/>
          <w:sz w:val="24"/>
          <w:szCs w:val="24"/>
        </w:rPr>
        <w:t xml:space="preserve"> </w:t>
      </w:r>
      <w:r w:rsidR="00897C3D" w:rsidRPr="008749BC">
        <w:rPr>
          <w:rFonts w:ascii="Times New Roman" w:hAnsi="Times New Roman" w:cs="Times New Roman"/>
          <w:sz w:val="24"/>
          <w:szCs w:val="24"/>
        </w:rPr>
        <w:t xml:space="preserve">| 678-943-5328 | </w:t>
      </w:r>
      <w:r w:rsidR="005E632D" w:rsidRPr="008749BC">
        <w:rPr>
          <w:rFonts w:ascii="Times New Roman" w:hAnsi="Times New Roman" w:cs="Times New Roman"/>
          <w:sz w:val="24"/>
          <w:szCs w:val="24"/>
        </w:rPr>
        <w:t>almaflores10@yahoo.com</w:t>
      </w:r>
    </w:p>
    <w:p w14:paraId="0C8554CF" w14:textId="77777777" w:rsidR="00490D7B" w:rsidRPr="008749BC" w:rsidRDefault="00490D7B" w:rsidP="00490D7B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8749BC">
        <w:rPr>
          <w:rFonts w:ascii="Times New Roman" w:hAnsi="Times New Roman" w:cs="Times New Roman"/>
          <w:sz w:val="28"/>
          <w:szCs w:val="28"/>
        </w:rPr>
        <w:t>Related Experience</w:t>
      </w:r>
    </w:p>
    <w:p w14:paraId="052D6694" w14:textId="5C04EA85" w:rsidR="0011163E" w:rsidRPr="00266769" w:rsidRDefault="0011163E" w:rsidP="00111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Milan Eye Cente</w:t>
      </w:r>
      <w:r w:rsidRPr="00266769">
        <w:rPr>
          <w:rFonts w:ascii="Times New Roman" w:hAnsi="Times New Roman" w:cs="Times New Roman"/>
          <w:b/>
          <w:sz w:val="24"/>
          <w:szCs w:val="24"/>
        </w:rPr>
        <w:t>r,</w:t>
      </w:r>
      <w:r w:rsidRPr="0026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Cumming</w:t>
      </w:r>
      <w:r w:rsidRPr="00266769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9C4F1F1" w14:textId="32F692C6" w:rsidR="0011163E" w:rsidRPr="00266769" w:rsidRDefault="0011163E" w:rsidP="00111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Perioperative Nurse, ASC</w:t>
      </w:r>
      <w:r w:rsidRPr="002667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26676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67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Present</w:t>
      </w:r>
    </w:p>
    <w:p w14:paraId="53826A8A" w14:textId="78F1DAB1" w:rsidR="0011163E" w:rsidRPr="00266769" w:rsidRDefault="001B5727" w:rsidP="0011163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incoming patient assessments, prepare for surgical procedure, administer medications, measure vital signs, and initiate IV.</w:t>
      </w:r>
    </w:p>
    <w:p w14:paraId="4D3E0E9E" w14:textId="2E6D13BF" w:rsidR="0011163E" w:rsidRDefault="001B5727" w:rsidP="0011163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OR staff during operations and maintain sterile environ</w:t>
      </w:r>
      <w:r w:rsidR="00991114">
        <w:rPr>
          <w:rFonts w:ascii="Times New Roman" w:hAnsi="Times New Roman" w:cs="Times New Roman"/>
          <w:sz w:val="24"/>
          <w:szCs w:val="24"/>
        </w:rPr>
        <w:t>ment of OR throughout surgical procedures.</w:t>
      </w:r>
    </w:p>
    <w:p w14:paraId="60C39F1C" w14:textId="75D39993" w:rsidR="0011163E" w:rsidRPr="00266769" w:rsidRDefault="00991114" w:rsidP="0011163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post-operative patient support, education, and assisted in recovery and discharge process.</w:t>
      </w:r>
    </w:p>
    <w:p w14:paraId="00E4620A" w14:textId="77777777" w:rsidR="0011163E" w:rsidRDefault="0011163E" w:rsidP="00490D7B">
      <w:pPr>
        <w:rPr>
          <w:rFonts w:ascii="Times New Roman" w:hAnsi="Times New Roman" w:cs="Times New Roman"/>
          <w:b/>
          <w:sz w:val="24"/>
          <w:szCs w:val="24"/>
        </w:rPr>
      </w:pPr>
    </w:p>
    <w:p w14:paraId="72134969" w14:textId="4BBBDB99" w:rsidR="00490D7B" w:rsidRPr="00266769" w:rsidRDefault="00490D7B" w:rsidP="00490D7B">
      <w:p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b/>
          <w:sz w:val="24"/>
          <w:szCs w:val="24"/>
        </w:rPr>
        <w:t>Northeast Georgia Medical Center,</w:t>
      </w:r>
      <w:r w:rsidRPr="00266769">
        <w:rPr>
          <w:rFonts w:ascii="Times New Roman" w:hAnsi="Times New Roman" w:cs="Times New Roman"/>
          <w:sz w:val="24"/>
          <w:szCs w:val="24"/>
        </w:rPr>
        <w:t xml:space="preserve"> Gainesville, G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8F43488" w14:textId="77777777" w:rsidR="00490D7B" w:rsidRPr="00266769" w:rsidRDefault="00490D7B" w:rsidP="00490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Registered Nurse</w:t>
      </w:r>
      <w:r w:rsidRPr="002667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26676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67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January 2020</w:t>
      </w:r>
    </w:p>
    <w:p w14:paraId="7B903B1E" w14:textId="77777777" w:rsidR="00490D7B" w:rsidRPr="00266769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nursing care within Level 2 Trauma Center.</w:t>
      </w:r>
    </w:p>
    <w:p w14:paraId="6738D573" w14:textId="77777777" w:rsidR="00490D7B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various ER professionals to ensure effective patient care.</w:t>
      </w:r>
    </w:p>
    <w:p w14:paraId="0A6177D2" w14:textId="77777777" w:rsidR="00490D7B" w:rsidRPr="00266769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medical procedures, such as venipuncture, cardiac monitoring, taking vital signs, urinalysis, or administering medications.</w:t>
      </w:r>
    </w:p>
    <w:p w14:paraId="583E5B00" w14:textId="77777777" w:rsidR="00490D7B" w:rsidRPr="008749BC" w:rsidRDefault="00490D7B" w:rsidP="00490D7B">
      <w:pPr>
        <w:rPr>
          <w:rFonts w:ascii="Times New Roman" w:hAnsi="Times New Roman" w:cs="Times New Roman"/>
        </w:rPr>
      </w:pPr>
    </w:p>
    <w:p w14:paraId="6B35F32D" w14:textId="77777777" w:rsidR="00490D7B" w:rsidRPr="00266769" w:rsidRDefault="00490D7B" w:rsidP="00490D7B">
      <w:p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b/>
          <w:sz w:val="24"/>
          <w:szCs w:val="24"/>
        </w:rPr>
        <w:t>Northeast Georgia Medical Center,</w:t>
      </w:r>
      <w:r w:rsidRPr="00266769">
        <w:rPr>
          <w:rFonts w:ascii="Times New Roman" w:hAnsi="Times New Roman" w:cs="Times New Roman"/>
          <w:sz w:val="24"/>
          <w:szCs w:val="24"/>
        </w:rPr>
        <w:t xml:space="preserve"> Gainesville, GA</w:t>
      </w:r>
    </w:p>
    <w:p w14:paraId="0FBEFFEF" w14:textId="77777777" w:rsidR="00490D7B" w:rsidRPr="00266769" w:rsidRDefault="00490D7B" w:rsidP="00490D7B">
      <w:p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sz w:val="24"/>
          <w:szCs w:val="24"/>
        </w:rPr>
        <w:t xml:space="preserve">ER Assistant, May 2017- </w:t>
      </w:r>
      <w:r>
        <w:rPr>
          <w:rFonts w:ascii="Times New Roman" w:hAnsi="Times New Roman" w:cs="Times New Roman"/>
          <w:sz w:val="24"/>
          <w:szCs w:val="24"/>
        </w:rPr>
        <w:t>February 2019</w:t>
      </w:r>
    </w:p>
    <w:p w14:paraId="2D6D2D98" w14:textId="77777777" w:rsidR="00490D7B" w:rsidRPr="00266769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 xml:space="preserve">high </w:t>
      </w:r>
      <w:r w:rsidRPr="00266769">
        <w:rPr>
          <w:rFonts w:ascii="Times New Roman" w:hAnsi="Times New Roman" w:cs="Times New Roman"/>
          <w:sz w:val="24"/>
          <w:szCs w:val="24"/>
        </w:rPr>
        <w:t>quality patient care in conjunction with hospital protocol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507AFBC8" w14:textId="77777777" w:rsidR="00490D7B" w:rsidRPr="00266769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66769">
        <w:rPr>
          <w:rFonts w:ascii="Times New Roman" w:hAnsi="Times New Roman" w:cs="Times New Roman"/>
          <w:sz w:val="24"/>
          <w:szCs w:val="24"/>
        </w:rPr>
        <w:t xml:space="preserve">React </w:t>
      </w:r>
      <w:r>
        <w:rPr>
          <w:rFonts w:ascii="Times New Roman" w:hAnsi="Times New Roman" w:cs="Times New Roman"/>
          <w:sz w:val="24"/>
          <w:szCs w:val="24"/>
        </w:rPr>
        <w:t>efficient</w:t>
      </w:r>
      <w:r w:rsidRPr="00266769">
        <w:rPr>
          <w:rFonts w:ascii="Times New Roman" w:hAnsi="Times New Roman" w:cs="Times New Roman"/>
          <w:sz w:val="24"/>
          <w:szCs w:val="24"/>
        </w:rPr>
        <w:t>ly in emergency si</w:t>
      </w:r>
      <w:r>
        <w:rPr>
          <w:rFonts w:ascii="Times New Roman" w:hAnsi="Times New Roman" w:cs="Times New Roman"/>
          <w:sz w:val="24"/>
          <w:szCs w:val="24"/>
        </w:rPr>
        <w:t>tuations and exhibit</w:t>
      </w:r>
      <w:r w:rsidRPr="00266769">
        <w:rPr>
          <w:rFonts w:ascii="Times New Roman" w:hAnsi="Times New Roman" w:cs="Times New Roman"/>
          <w:sz w:val="24"/>
          <w:szCs w:val="24"/>
        </w:rPr>
        <w:t xml:space="preserve"> sound decision-</w:t>
      </w:r>
      <w:r>
        <w:rPr>
          <w:rFonts w:ascii="Times New Roman" w:hAnsi="Times New Roman" w:cs="Times New Roman"/>
          <w:sz w:val="24"/>
          <w:szCs w:val="24"/>
        </w:rPr>
        <w:t>making skills.</w:t>
      </w:r>
    </w:p>
    <w:p w14:paraId="191A0026" w14:textId="77777777" w:rsidR="00490D7B" w:rsidRPr="00490D7B" w:rsidRDefault="00490D7B" w:rsidP="00490D7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66769">
        <w:rPr>
          <w:rFonts w:ascii="Times New Roman" w:hAnsi="Times New Roman" w:cs="Times New Roman"/>
          <w:sz w:val="24"/>
          <w:szCs w:val="24"/>
        </w:rPr>
        <w:t>ffectively</w:t>
      </w:r>
      <w:r>
        <w:rPr>
          <w:rFonts w:ascii="Times New Roman" w:hAnsi="Times New Roman" w:cs="Times New Roman"/>
          <w:sz w:val="24"/>
          <w:szCs w:val="24"/>
        </w:rPr>
        <w:t xml:space="preserve"> communicate</w:t>
      </w:r>
      <w:r w:rsidRPr="00266769">
        <w:rPr>
          <w:rFonts w:ascii="Times New Roman" w:hAnsi="Times New Roman" w:cs="Times New Roman"/>
          <w:sz w:val="24"/>
          <w:szCs w:val="24"/>
        </w:rPr>
        <w:t xml:space="preserve"> across multidisciplinary medical teams to ensure appropriate and necessary patient care.</w:t>
      </w:r>
    </w:p>
    <w:p w14:paraId="24DF3C89" w14:textId="5087F452" w:rsidR="00490D7B" w:rsidRDefault="00490D7B" w:rsidP="00490D7B"/>
    <w:p w14:paraId="0AB4CD67" w14:textId="55389333" w:rsidR="00BD39E6" w:rsidRDefault="00BD39E6" w:rsidP="00490D7B"/>
    <w:p w14:paraId="767400DD" w14:textId="5B52095B" w:rsidR="00BD39E6" w:rsidRDefault="00BD39E6" w:rsidP="00490D7B"/>
    <w:p w14:paraId="753DD7A0" w14:textId="608600B8" w:rsidR="00BD39E6" w:rsidRDefault="00BD39E6" w:rsidP="00490D7B"/>
    <w:p w14:paraId="0FD68CC1" w14:textId="34E28FE5" w:rsidR="00BD39E6" w:rsidRDefault="00BD39E6" w:rsidP="00490D7B"/>
    <w:p w14:paraId="72B71E7A" w14:textId="761929CD" w:rsidR="00BD39E6" w:rsidRDefault="00BD39E6" w:rsidP="00490D7B"/>
    <w:p w14:paraId="3E658480" w14:textId="77777777" w:rsidR="00BD39E6" w:rsidRPr="00490D7B" w:rsidRDefault="00BD39E6" w:rsidP="00490D7B"/>
    <w:p w14:paraId="6638BBD5" w14:textId="1FABF642" w:rsidR="00490D7B" w:rsidRDefault="00490D7B" w:rsidP="00490D7B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Licenses and </w:t>
      </w:r>
      <w:r w:rsidRPr="008749BC">
        <w:rPr>
          <w:rFonts w:ascii="Times New Roman" w:hAnsi="Times New Roman" w:cs="Times New Roman"/>
          <w:sz w:val="28"/>
          <w:szCs w:val="28"/>
        </w:rPr>
        <w:t>Certifications</w:t>
      </w:r>
    </w:p>
    <w:p w14:paraId="4AAEE8D1" w14:textId="1975E1DB" w:rsidR="00490D7B" w:rsidRDefault="00490D7B" w:rsidP="009911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0D7B">
        <w:rPr>
          <w:rFonts w:ascii="Times New Roman" w:hAnsi="Times New Roman" w:cs="Times New Roman"/>
          <w:sz w:val="24"/>
          <w:szCs w:val="24"/>
        </w:rPr>
        <w:t>Registered Nurse—License #RN283594</w:t>
      </w:r>
    </w:p>
    <w:p w14:paraId="5A665D28" w14:textId="0F7262A0" w:rsidR="007B67DA" w:rsidRPr="00991114" w:rsidRDefault="007B67DA" w:rsidP="009911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TNCC</w:t>
      </w:r>
    </w:p>
    <w:p w14:paraId="637C2BA9" w14:textId="02B9EC1F" w:rsidR="00490D7B" w:rsidRPr="00991114" w:rsidRDefault="00490D7B" w:rsidP="0099111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0D7B">
        <w:rPr>
          <w:rFonts w:ascii="Times New Roman" w:hAnsi="Times New Roman" w:cs="Times New Roman"/>
          <w:sz w:val="24"/>
          <w:szCs w:val="24"/>
        </w:rPr>
        <w:t xml:space="preserve">American Heart Association ACLS </w:t>
      </w:r>
    </w:p>
    <w:p w14:paraId="2DA3DC7F" w14:textId="77777777" w:rsidR="00490D7B" w:rsidRPr="00490D7B" w:rsidRDefault="00490D7B" w:rsidP="00490D7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0D7B">
        <w:rPr>
          <w:rFonts w:ascii="Times New Roman" w:hAnsi="Times New Roman" w:cs="Times New Roman"/>
          <w:sz w:val="24"/>
          <w:szCs w:val="24"/>
        </w:rPr>
        <w:t>American Heart Association BLS for Healthcare Providers—CPR &amp; AED</w:t>
      </w:r>
    </w:p>
    <w:p w14:paraId="0BFB7D1F" w14:textId="77777777" w:rsidR="000D4344" w:rsidRDefault="000D434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7656F3BE" w14:textId="51CEF78B" w:rsidR="0050533D" w:rsidRPr="008749BC" w:rsidRDefault="004A29F1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8749BC">
        <w:rPr>
          <w:rFonts w:ascii="Times New Roman" w:hAnsi="Times New Roman" w:cs="Times New Roman"/>
          <w:sz w:val="28"/>
          <w:szCs w:val="28"/>
        </w:rPr>
        <w:t>Education</w:t>
      </w:r>
    </w:p>
    <w:p w14:paraId="3579D035" w14:textId="138DF347" w:rsidR="005E632D" w:rsidRPr="008749BC" w:rsidRDefault="005E632D" w:rsidP="005E632D">
      <w:pPr>
        <w:rPr>
          <w:rFonts w:ascii="Times New Roman" w:hAnsi="Times New Roman" w:cs="Times New Roman"/>
          <w:sz w:val="24"/>
          <w:szCs w:val="24"/>
        </w:rPr>
      </w:pPr>
      <w:r w:rsidRPr="008749BC">
        <w:rPr>
          <w:rFonts w:ascii="Times New Roman" w:hAnsi="Times New Roman" w:cs="Times New Roman"/>
          <w:b/>
          <w:i/>
          <w:sz w:val="24"/>
          <w:szCs w:val="24"/>
        </w:rPr>
        <w:t xml:space="preserve">University of North Georgia, </w:t>
      </w:r>
      <w:r w:rsidRPr="008749BC">
        <w:rPr>
          <w:rFonts w:ascii="Times New Roman" w:hAnsi="Times New Roman" w:cs="Times New Roman"/>
          <w:sz w:val="24"/>
          <w:szCs w:val="24"/>
        </w:rPr>
        <w:t>Dahlonega, GA,</w:t>
      </w:r>
      <w:r w:rsidR="00903557" w:rsidRPr="008749BC">
        <w:rPr>
          <w:rFonts w:ascii="Times New Roman" w:hAnsi="Times New Roman" w:cs="Times New Roman"/>
          <w:sz w:val="24"/>
          <w:szCs w:val="24"/>
        </w:rPr>
        <w:t xml:space="preserve"> </w:t>
      </w:r>
      <w:r w:rsidRPr="008749BC">
        <w:rPr>
          <w:rFonts w:ascii="Times New Roman" w:hAnsi="Times New Roman" w:cs="Times New Roman"/>
          <w:sz w:val="24"/>
          <w:szCs w:val="24"/>
        </w:rPr>
        <w:t>December 2018</w:t>
      </w:r>
    </w:p>
    <w:p w14:paraId="47DEEB0C" w14:textId="5C3C898E" w:rsidR="004A29F1" w:rsidRPr="008749BC" w:rsidRDefault="005E632D" w:rsidP="004A29F1">
      <w:pPr>
        <w:rPr>
          <w:rFonts w:ascii="Times New Roman" w:hAnsi="Times New Roman" w:cs="Times New Roman"/>
          <w:sz w:val="24"/>
          <w:szCs w:val="24"/>
        </w:rPr>
      </w:pPr>
      <w:r w:rsidRPr="008749BC"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70EA0BBC" w14:textId="5DD12BDF" w:rsidR="0027183B" w:rsidRPr="008749BC" w:rsidRDefault="0027183B" w:rsidP="0027183B">
      <w:pPr>
        <w:rPr>
          <w:rFonts w:ascii="Times New Roman" w:hAnsi="Times New Roman" w:cs="Times New Roman"/>
        </w:rPr>
      </w:pPr>
    </w:p>
    <w:p w14:paraId="4603BDCF" w14:textId="6536D74E" w:rsidR="00375548" w:rsidRDefault="00375548" w:rsidP="00D6704C">
      <w:pPr>
        <w:pStyle w:val="Heading1"/>
        <w:rPr>
          <w:rFonts w:ascii="Times New Roman" w:hAnsi="Times New Roman" w:cs="Times New Roman"/>
          <w:b w:val="0"/>
          <w:spacing w:val="0"/>
          <w:sz w:val="22"/>
        </w:rPr>
      </w:pPr>
    </w:p>
    <w:p w14:paraId="03EEB61D" w14:textId="77CD23CA" w:rsidR="00490D7B" w:rsidRDefault="00490D7B" w:rsidP="00490D7B"/>
    <w:p w14:paraId="13E2F180" w14:textId="04576B62" w:rsidR="00490D7B" w:rsidRDefault="00490D7B" w:rsidP="00490D7B"/>
    <w:p w14:paraId="28BF44B4" w14:textId="49FBB7C6" w:rsidR="00490D7B" w:rsidRDefault="00490D7B" w:rsidP="00490D7B"/>
    <w:p w14:paraId="58C5F288" w14:textId="3CF62FD0" w:rsidR="000D4344" w:rsidRDefault="000D4344" w:rsidP="00490D7B"/>
    <w:p w14:paraId="4B950153" w14:textId="2E60A0EC" w:rsidR="000D4344" w:rsidRDefault="000D4344" w:rsidP="00490D7B"/>
    <w:p w14:paraId="4C0A5A6C" w14:textId="443BAF29" w:rsidR="000D4344" w:rsidRDefault="000D4344" w:rsidP="00490D7B"/>
    <w:p w14:paraId="40BB8E23" w14:textId="280B6669" w:rsidR="000D4344" w:rsidRDefault="000D4344" w:rsidP="00490D7B"/>
    <w:p w14:paraId="586493B9" w14:textId="25840849" w:rsidR="00D93610" w:rsidRDefault="00D93610" w:rsidP="00490D7B"/>
    <w:p w14:paraId="553E9775" w14:textId="5D455385" w:rsidR="00D93610" w:rsidRDefault="00D93610" w:rsidP="00490D7B"/>
    <w:p w14:paraId="47A2045C" w14:textId="2D8E1E9B" w:rsidR="00D93610" w:rsidRDefault="00D93610" w:rsidP="00490D7B"/>
    <w:p w14:paraId="4038EA57" w14:textId="6282D0C3" w:rsidR="00D93610" w:rsidRDefault="00D93610" w:rsidP="00490D7B"/>
    <w:p w14:paraId="4F8FBBC7" w14:textId="5823B38F" w:rsidR="00D93610" w:rsidRDefault="00D93610" w:rsidP="00490D7B"/>
    <w:p w14:paraId="6CAC4EDC" w14:textId="295A4CED" w:rsidR="00D93610" w:rsidRDefault="00D93610" w:rsidP="00490D7B"/>
    <w:p w14:paraId="0845F572" w14:textId="7EE5C59E" w:rsidR="00D93610" w:rsidRDefault="00D93610" w:rsidP="00490D7B"/>
    <w:p w14:paraId="4FDB28DF" w14:textId="25BBD133" w:rsidR="00D93610" w:rsidRDefault="00D93610" w:rsidP="00490D7B"/>
    <w:p w14:paraId="3155515E" w14:textId="311F53B3" w:rsidR="00D93610" w:rsidRDefault="00D93610" w:rsidP="00490D7B"/>
    <w:p w14:paraId="19DAB79F" w14:textId="76C30E13" w:rsidR="00D93610" w:rsidRDefault="00D93610" w:rsidP="00490D7B"/>
    <w:p w14:paraId="33FFDB66" w14:textId="7990B27D" w:rsidR="00D93610" w:rsidRDefault="00D93610" w:rsidP="00490D7B"/>
    <w:p w14:paraId="3722DE70" w14:textId="77777777" w:rsidR="00D93610" w:rsidRDefault="00D93610" w:rsidP="00490D7B"/>
    <w:p w14:paraId="5DC1EABB" w14:textId="7356EA9D" w:rsidR="000D4344" w:rsidRDefault="000D4344" w:rsidP="00490D7B"/>
    <w:p w14:paraId="5AA14C64" w14:textId="6918F5F0" w:rsidR="000D4344" w:rsidRDefault="000D4344" w:rsidP="00490D7B"/>
    <w:p w14:paraId="7D9FDF36" w14:textId="77777777" w:rsidR="007B67DA" w:rsidRPr="00490D7B" w:rsidRDefault="007B67DA" w:rsidP="00490D7B"/>
    <w:p w14:paraId="18BEFD98" w14:textId="466FFD07" w:rsidR="0027183B" w:rsidRPr="008749BC" w:rsidRDefault="0027183B" w:rsidP="0010113C">
      <w:pPr>
        <w:pStyle w:val="Name"/>
        <w:jc w:val="center"/>
        <w:rPr>
          <w:rFonts w:ascii="Times New Roman" w:hAnsi="Times New Roman" w:cs="Times New Roman"/>
          <w:sz w:val="32"/>
          <w:szCs w:val="32"/>
        </w:rPr>
      </w:pPr>
      <w:r w:rsidRPr="008749BC">
        <w:rPr>
          <w:rFonts w:ascii="Times New Roman" w:hAnsi="Times New Roman" w:cs="Times New Roman"/>
          <w:sz w:val="32"/>
          <w:szCs w:val="32"/>
        </w:rPr>
        <w:t>ALma flores</w:t>
      </w:r>
    </w:p>
    <w:p w14:paraId="00D8D453" w14:textId="09533E34" w:rsidR="008749BC" w:rsidRDefault="00D93610" w:rsidP="008749BC">
      <w:pPr>
        <w:pStyle w:val="ContactInf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Hoschton, GA 30548</w:t>
      </w:r>
      <w:r w:rsidR="0027183B" w:rsidRPr="008749BC">
        <w:rPr>
          <w:rFonts w:ascii="Times New Roman" w:hAnsi="Times New Roman" w:cs="Times New Roman"/>
          <w:sz w:val="24"/>
          <w:szCs w:val="24"/>
        </w:rPr>
        <w:t xml:space="preserve"> | 678-943-5328 | almaflores10@yahoo.com</w:t>
      </w:r>
    </w:p>
    <w:p w14:paraId="61FF247C" w14:textId="7A86ADF5" w:rsidR="008749BC" w:rsidRDefault="008749BC" w:rsidP="008749BC">
      <w:pPr>
        <w:pStyle w:val="ContactInf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CC966E" w14:textId="77777777" w:rsidR="00266769" w:rsidRDefault="00266769" w:rsidP="008749BC">
      <w:pPr>
        <w:pStyle w:val="ContactInf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9945F" w14:textId="03CABBB7" w:rsidR="00D817C1" w:rsidRPr="008749BC" w:rsidRDefault="00D817C1" w:rsidP="008749BC">
      <w:pPr>
        <w:pStyle w:val="ContactInfo"/>
        <w:jc w:val="center"/>
        <w:rPr>
          <w:rFonts w:ascii="Times New Roman" w:hAnsi="Times New Roman" w:cs="Times New Roman"/>
          <w:sz w:val="24"/>
          <w:szCs w:val="24"/>
        </w:rPr>
      </w:pPr>
      <w:r w:rsidRPr="008749BC">
        <w:rPr>
          <w:rFonts w:ascii="Times New Roman" w:hAnsi="Times New Roman" w:cs="Times New Roman"/>
          <w:b/>
          <w:sz w:val="32"/>
          <w:szCs w:val="32"/>
        </w:rPr>
        <w:t>References</w:t>
      </w:r>
    </w:p>
    <w:p w14:paraId="74A70F91" w14:textId="0886E1F3" w:rsidR="00555651" w:rsidRPr="008749BC" w:rsidRDefault="00D93610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King</w:t>
      </w:r>
    </w:p>
    <w:p w14:paraId="44E26106" w14:textId="423DB5E8" w:rsidR="00555651" w:rsidRPr="008749BC" w:rsidRDefault="008536E2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Director, ASC</w:t>
      </w:r>
    </w:p>
    <w:p w14:paraId="3ED88262" w14:textId="531185E6" w:rsidR="00555651" w:rsidRPr="008749BC" w:rsidRDefault="00D93610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Eye Center</w:t>
      </w:r>
    </w:p>
    <w:p w14:paraId="7FEEDAD2" w14:textId="77777777" w:rsidR="00A97343" w:rsidRDefault="00A97343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1034 Haw Creek Cir., Cumming, GA 30041</w:t>
      </w:r>
    </w:p>
    <w:p w14:paraId="18349BBF" w14:textId="35E16F49" w:rsidR="00A97343" w:rsidRDefault="00A97343" w:rsidP="00A97343">
      <w:r>
        <w:rPr>
          <w:rFonts w:ascii="Times New Roman" w:hAnsi="Times New Roman" w:cs="Times New Roman"/>
          <w:sz w:val="24"/>
          <w:szCs w:val="24"/>
        </w:rPr>
        <w:t>M: (678) 381-2020</w:t>
      </w:r>
      <w:r w:rsidR="007B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1D742" w14:textId="6874A40B" w:rsidR="00A97343" w:rsidRDefault="00000000" w:rsidP="00A97343">
      <w:hyperlink r:id="rId7" w:history="1">
        <w:r w:rsidR="00A97343" w:rsidRPr="001B34BB">
          <w:rPr>
            <w:rStyle w:val="Hyperlink"/>
          </w:rPr>
          <w:t>aking@milaneyecenter.com</w:t>
        </w:r>
      </w:hyperlink>
    </w:p>
    <w:p w14:paraId="5708A4BA" w14:textId="79431173" w:rsidR="00D817C1" w:rsidRDefault="00D93610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</w:t>
      </w:r>
      <w:r w:rsidR="00555651" w:rsidRPr="008749BC">
        <w:rPr>
          <w:rFonts w:ascii="Times New Roman" w:hAnsi="Times New Roman" w:cs="Times New Roman"/>
          <w:sz w:val="24"/>
          <w:szCs w:val="24"/>
        </w:rPr>
        <w:t xml:space="preserve"> manager for </w:t>
      </w:r>
      <w:r>
        <w:rPr>
          <w:rFonts w:ascii="Times New Roman" w:hAnsi="Times New Roman" w:cs="Times New Roman"/>
          <w:sz w:val="24"/>
          <w:szCs w:val="24"/>
        </w:rPr>
        <w:t>2+</w:t>
      </w:r>
      <w:r w:rsidR="00555651" w:rsidRPr="008749BC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1B03B058" w14:textId="7790D191" w:rsidR="00275BCB" w:rsidRDefault="00275BCB" w:rsidP="00D817C1">
      <w:pPr>
        <w:rPr>
          <w:rFonts w:ascii="Times New Roman" w:hAnsi="Times New Roman" w:cs="Times New Roman"/>
          <w:sz w:val="24"/>
          <w:szCs w:val="24"/>
        </w:rPr>
      </w:pPr>
    </w:p>
    <w:p w14:paraId="09C4B153" w14:textId="59D36430" w:rsidR="00275BCB" w:rsidRDefault="00275BCB" w:rsidP="00D817C1">
      <w:pPr>
        <w:rPr>
          <w:rFonts w:ascii="Times New Roman" w:hAnsi="Times New Roman" w:cs="Times New Roman"/>
          <w:sz w:val="24"/>
          <w:szCs w:val="24"/>
        </w:rPr>
      </w:pPr>
    </w:p>
    <w:p w14:paraId="22752E70" w14:textId="3C6BBF9C" w:rsidR="00275BCB" w:rsidRPr="008749BC" w:rsidRDefault="00275BCB" w:rsidP="00275B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Mosburg</w:t>
      </w:r>
      <w:proofErr w:type="spellEnd"/>
    </w:p>
    <w:p w14:paraId="04833517" w14:textId="19BEC6DF" w:rsidR="00275BCB" w:rsidRPr="008749BC" w:rsidRDefault="00275BCB" w:rsidP="0027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Director, ASC</w:t>
      </w:r>
    </w:p>
    <w:p w14:paraId="389861E3" w14:textId="77777777" w:rsidR="00275BCB" w:rsidRPr="008749BC" w:rsidRDefault="00275BCB" w:rsidP="0027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Eye Center</w:t>
      </w:r>
    </w:p>
    <w:p w14:paraId="48F01396" w14:textId="276E91D6" w:rsidR="00275BCB" w:rsidRDefault="00275BCB" w:rsidP="0027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 Mall of Georgia Blvd, Unit A, Buford, GA 30519</w:t>
      </w:r>
    </w:p>
    <w:p w14:paraId="0E488031" w14:textId="77777777" w:rsidR="007B67DA" w:rsidRDefault="00275BCB" w:rsidP="0027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(678) 381-2020  </w:t>
      </w:r>
    </w:p>
    <w:p w14:paraId="655FF860" w14:textId="2E51AC37" w:rsidR="00275BCB" w:rsidRDefault="00000000" w:rsidP="00275BCB">
      <w:hyperlink r:id="rId8" w:history="1">
        <w:r w:rsidR="008536E2" w:rsidRPr="001B34BB">
          <w:rPr>
            <w:rStyle w:val="Hyperlink"/>
          </w:rPr>
          <w:t>lmosburg@milaneyecenter.com</w:t>
        </w:r>
      </w:hyperlink>
    </w:p>
    <w:p w14:paraId="2DC86F3D" w14:textId="27B0DADD" w:rsidR="00275BCB" w:rsidRPr="008749BC" w:rsidRDefault="008536E2" w:rsidP="0027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Coworker and </w:t>
      </w:r>
      <w:r w:rsidR="00275BCB">
        <w:rPr>
          <w:rFonts w:ascii="Times New Roman" w:hAnsi="Times New Roman" w:cs="Times New Roman"/>
          <w:sz w:val="24"/>
          <w:szCs w:val="24"/>
        </w:rPr>
        <w:t>ASC</w:t>
      </w:r>
      <w:r w:rsidR="00275BCB" w:rsidRPr="008749BC">
        <w:rPr>
          <w:rFonts w:ascii="Times New Roman" w:hAnsi="Times New Roman" w:cs="Times New Roman"/>
          <w:sz w:val="24"/>
          <w:szCs w:val="24"/>
        </w:rPr>
        <w:t xml:space="preserve"> manager</w:t>
      </w:r>
      <w:r w:rsidR="007B67DA">
        <w:rPr>
          <w:rFonts w:ascii="Times New Roman" w:hAnsi="Times New Roman" w:cs="Times New Roman"/>
          <w:sz w:val="24"/>
          <w:szCs w:val="24"/>
        </w:rPr>
        <w:t>.</w:t>
      </w:r>
      <w:r w:rsidR="00275BCB" w:rsidRPr="00874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777A1" w14:textId="7D60545E" w:rsidR="00275BCB" w:rsidRDefault="00275BCB" w:rsidP="00D817C1">
      <w:pPr>
        <w:rPr>
          <w:rFonts w:ascii="Times New Roman" w:hAnsi="Times New Roman" w:cs="Times New Roman"/>
          <w:sz w:val="24"/>
          <w:szCs w:val="24"/>
        </w:rPr>
      </w:pPr>
    </w:p>
    <w:p w14:paraId="739198D9" w14:textId="33A1C308" w:rsidR="00275BCB" w:rsidRDefault="00275BCB" w:rsidP="00D817C1">
      <w:pPr>
        <w:rPr>
          <w:rFonts w:ascii="Times New Roman" w:hAnsi="Times New Roman" w:cs="Times New Roman"/>
          <w:sz w:val="24"/>
          <w:szCs w:val="24"/>
        </w:rPr>
      </w:pPr>
    </w:p>
    <w:p w14:paraId="25F602D3" w14:textId="3F4244D4" w:rsidR="00D817C1" w:rsidRPr="008749BC" w:rsidRDefault="00D93610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Zimmerman</w:t>
      </w:r>
    </w:p>
    <w:p w14:paraId="13144F3F" w14:textId="1AD41217" w:rsidR="008536E2" w:rsidRDefault="008536E2" w:rsidP="0085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Perioperative Nurse, ASC</w:t>
      </w:r>
    </w:p>
    <w:p w14:paraId="613C2942" w14:textId="6D69E8C9" w:rsidR="008536E2" w:rsidRPr="008749BC" w:rsidRDefault="008536E2" w:rsidP="0085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Eye Center</w:t>
      </w:r>
    </w:p>
    <w:p w14:paraId="318D6F5A" w14:textId="77777777" w:rsidR="007B67DA" w:rsidRDefault="008536E2" w:rsidP="0085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1034 Haw Creek Cir., Cumming, GA 30041</w:t>
      </w:r>
    </w:p>
    <w:p w14:paraId="2BE13EE4" w14:textId="5A4559A8" w:rsidR="008536E2" w:rsidRPr="007B67DA" w:rsidRDefault="008536E2" w:rsidP="0085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C: (</w:t>
      </w:r>
      <w:r w:rsidR="007B67DA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67DA">
        <w:rPr>
          <w:rFonts w:ascii="Times New Roman" w:hAnsi="Times New Roman" w:cs="Times New Roman"/>
          <w:sz w:val="24"/>
          <w:szCs w:val="24"/>
        </w:rPr>
        <w:t xml:space="preserve"> 620-4020</w:t>
      </w:r>
    </w:p>
    <w:p w14:paraId="7B368D10" w14:textId="77777777" w:rsidR="008536E2" w:rsidRDefault="00000000" w:rsidP="008536E2">
      <w:hyperlink r:id="rId9" w:history="1">
        <w:r w:rsidR="008536E2" w:rsidRPr="001B34BB">
          <w:rPr>
            <w:rStyle w:val="Hyperlink"/>
          </w:rPr>
          <w:t>aking@milaneyecenter.com</w:t>
        </w:r>
      </w:hyperlink>
    </w:p>
    <w:p w14:paraId="6B4A4258" w14:textId="1E4066B4" w:rsidR="00D817C1" w:rsidRPr="00D817C1" w:rsidRDefault="007B67DA" w:rsidP="00D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Preceptor and coworker </w:t>
      </w:r>
      <w:r w:rsidR="008536E2" w:rsidRPr="008749BC">
        <w:rPr>
          <w:rFonts w:ascii="Times New Roman" w:hAnsi="Times New Roman" w:cs="Times New Roman"/>
          <w:sz w:val="24"/>
          <w:szCs w:val="24"/>
        </w:rPr>
        <w:t xml:space="preserve">for </w:t>
      </w:r>
      <w:r w:rsidR="008536E2">
        <w:rPr>
          <w:rFonts w:ascii="Times New Roman" w:hAnsi="Times New Roman" w:cs="Times New Roman"/>
          <w:sz w:val="24"/>
          <w:szCs w:val="24"/>
        </w:rPr>
        <w:t>2+</w:t>
      </w:r>
      <w:r w:rsidR="008536E2" w:rsidRPr="008749BC">
        <w:rPr>
          <w:rFonts w:ascii="Times New Roman" w:hAnsi="Times New Roman" w:cs="Times New Roman"/>
          <w:sz w:val="24"/>
          <w:szCs w:val="24"/>
        </w:rPr>
        <w:t xml:space="preserve"> year</w:t>
      </w:r>
      <w:r w:rsidR="008536E2">
        <w:rPr>
          <w:rFonts w:ascii="Times New Roman" w:hAnsi="Times New Roman" w:cs="Times New Roman"/>
          <w:sz w:val="24"/>
          <w:szCs w:val="24"/>
        </w:rPr>
        <w:t>s.</w:t>
      </w:r>
    </w:p>
    <w:sectPr w:rsidR="00D817C1" w:rsidRPr="00D817C1">
      <w:headerReference w:type="default" r:id="rId10"/>
      <w:footerReference w:type="default" r:id="rId11"/>
      <w:headerReference w:type="first" r:id="rId12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4EF9" w14:textId="77777777" w:rsidR="001C0FCB" w:rsidRDefault="001C0FCB">
      <w:pPr>
        <w:spacing w:after="0" w:line="240" w:lineRule="auto"/>
      </w:pPr>
      <w:r>
        <w:separator/>
      </w:r>
    </w:p>
  </w:endnote>
  <w:endnote w:type="continuationSeparator" w:id="0">
    <w:p w14:paraId="7738AD00" w14:textId="77777777" w:rsidR="001C0FCB" w:rsidRDefault="001C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FF1E5" w14:textId="77777777" w:rsidR="0050533D" w:rsidRDefault="00773A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9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5063" w14:textId="77777777" w:rsidR="001C0FCB" w:rsidRDefault="001C0FCB">
      <w:pPr>
        <w:spacing w:after="0" w:line="240" w:lineRule="auto"/>
      </w:pPr>
      <w:r>
        <w:separator/>
      </w:r>
    </w:p>
  </w:footnote>
  <w:footnote w:type="continuationSeparator" w:id="0">
    <w:p w14:paraId="4A71CDF6" w14:textId="77777777" w:rsidR="001C0FCB" w:rsidRDefault="001C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457C" w14:textId="77777777" w:rsidR="0050533D" w:rsidRDefault="00773A3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ABDDEF" wp14:editId="796DF59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786BFB9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9E63" w14:textId="77777777" w:rsidR="0050533D" w:rsidRDefault="00773A3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744F12" wp14:editId="2B0A208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05EADAF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A3453"/>
    <w:multiLevelType w:val="hybridMultilevel"/>
    <w:tmpl w:val="1CF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25B8B"/>
    <w:multiLevelType w:val="hybridMultilevel"/>
    <w:tmpl w:val="49CA262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110D6280"/>
    <w:multiLevelType w:val="hybridMultilevel"/>
    <w:tmpl w:val="3D5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36CA7"/>
    <w:multiLevelType w:val="hybridMultilevel"/>
    <w:tmpl w:val="384C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83EB6"/>
    <w:multiLevelType w:val="hybridMultilevel"/>
    <w:tmpl w:val="11F8C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FE4268"/>
    <w:multiLevelType w:val="hybridMultilevel"/>
    <w:tmpl w:val="A41C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353"/>
    <w:multiLevelType w:val="hybridMultilevel"/>
    <w:tmpl w:val="72D4AE00"/>
    <w:numStyleLink w:val="ImportedStyle8"/>
  </w:abstractNum>
  <w:abstractNum w:abstractNumId="17" w15:restartNumberingAfterBreak="0">
    <w:nsid w:val="2EF06430"/>
    <w:multiLevelType w:val="hybridMultilevel"/>
    <w:tmpl w:val="B90C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F4D"/>
    <w:multiLevelType w:val="hybridMultilevel"/>
    <w:tmpl w:val="7ACC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31D1A"/>
    <w:multiLevelType w:val="hybridMultilevel"/>
    <w:tmpl w:val="E17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35EA1"/>
    <w:multiLevelType w:val="hybridMultilevel"/>
    <w:tmpl w:val="4840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85E26"/>
    <w:multiLevelType w:val="multilevel"/>
    <w:tmpl w:val="2D9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AE2E0C"/>
    <w:multiLevelType w:val="hybridMultilevel"/>
    <w:tmpl w:val="837E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62DA6"/>
    <w:multiLevelType w:val="hybridMultilevel"/>
    <w:tmpl w:val="D7DA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0D80"/>
    <w:multiLevelType w:val="hybridMultilevel"/>
    <w:tmpl w:val="3F4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A7310"/>
    <w:multiLevelType w:val="hybridMultilevel"/>
    <w:tmpl w:val="FE5E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888"/>
    <w:multiLevelType w:val="hybridMultilevel"/>
    <w:tmpl w:val="B696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DE3F79"/>
    <w:multiLevelType w:val="hybridMultilevel"/>
    <w:tmpl w:val="72D4AE00"/>
    <w:styleLink w:val="ImportedStyle8"/>
    <w:lvl w:ilvl="0" w:tplc="E6D295E8">
      <w:start w:val="1"/>
      <w:numFmt w:val="bullet"/>
      <w:lvlText w:val="•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EDD96">
      <w:start w:val="1"/>
      <w:numFmt w:val="bullet"/>
      <w:lvlText w:val="o"/>
      <w:lvlJc w:val="left"/>
      <w:pPr>
        <w:tabs>
          <w:tab w:val="left" w:pos="21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AAF20">
      <w:start w:val="1"/>
      <w:numFmt w:val="bullet"/>
      <w:lvlText w:val="▪"/>
      <w:lvlJc w:val="left"/>
      <w:pPr>
        <w:tabs>
          <w:tab w:val="left" w:pos="21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84AA6">
      <w:start w:val="1"/>
      <w:numFmt w:val="bullet"/>
      <w:lvlText w:val="•"/>
      <w:lvlJc w:val="left"/>
      <w:pPr>
        <w:tabs>
          <w:tab w:val="left" w:pos="216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5C6124">
      <w:start w:val="1"/>
      <w:numFmt w:val="bullet"/>
      <w:lvlText w:val="o"/>
      <w:lvlJc w:val="left"/>
      <w:pPr>
        <w:tabs>
          <w:tab w:val="left" w:pos="21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6EA2C">
      <w:start w:val="1"/>
      <w:numFmt w:val="bullet"/>
      <w:lvlText w:val="▪"/>
      <w:lvlJc w:val="left"/>
      <w:pPr>
        <w:tabs>
          <w:tab w:val="left" w:pos="21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4A684">
      <w:start w:val="1"/>
      <w:numFmt w:val="bullet"/>
      <w:lvlText w:val="•"/>
      <w:lvlJc w:val="left"/>
      <w:pPr>
        <w:tabs>
          <w:tab w:val="left" w:pos="216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007B0">
      <w:start w:val="1"/>
      <w:numFmt w:val="bullet"/>
      <w:lvlText w:val="o"/>
      <w:lvlJc w:val="left"/>
      <w:pPr>
        <w:tabs>
          <w:tab w:val="left" w:pos="216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04D08">
      <w:start w:val="1"/>
      <w:numFmt w:val="bullet"/>
      <w:lvlText w:val="▪"/>
      <w:lvlJc w:val="left"/>
      <w:pPr>
        <w:tabs>
          <w:tab w:val="left" w:pos="216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8844345">
    <w:abstractNumId w:val="9"/>
  </w:num>
  <w:num w:numId="2" w16cid:durableId="554316417">
    <w:abstractNumId w:val="7"/>
  </w:num>
  <w:num w:numId="3" w16cid:durableId="269512442">
    <w:abstractNumId w:val="6"/>
  </w:num>
  <w:num w:numId="4" w16cid:durableId="137187553">
    <w:abstractNumId w:val="5"/>
  </w:num>
  <w:num w:numId="5" w16cid:durableId="1389182842">
    <w:abstractNumId w:val="4"/>
  </w:num>
  <w:num w:numId="6" w16cid:durableId="320235585">
    <w:abstractNumId w:val="8"/>
  </w:num>
  <w:num w:numId="7" w16cid:durableId="489566003">
    <w:abstractNumId w:val="3"/>
  </w:num>
  <w:num w:numId="8" w16cid:durableId="2093307221">
    <w:abstractNumId w:val="2"/>
  </w:num>
  <w:num w:numId="9" w16cid:durableId="250819600">
    <w:abstractNumId w:val="1"/>
  </w:num>
  <w:num w:numId="10" w16cid:durableId="1458066753">
    <w:abstractNumId w:val="0"/>
  </w:num>
  <w:num w:numId="11" w16cid:durableId="245959243">
    <w:abstractNumId w:val="25"/>
  </w:num>
  <w:num w:numId="12" w16cid:durableId="280386252">
    <w:abstractNumId w:val="23"/>
  </w:num>
  <w:num w:numId="13" w16cid:durableId="418404977">
    <w:abstractNumId w:val="17"/>
  </w:num>
  <w:num w:numId="14" w16cid:durableId="1313169788">
    <w:abstractNumId w:val="22"/>
  </w:num>
  <w:num w:numId="15" w16cid:durableId="2003242742">
    <w:abstractNumId w:val="10"/>
  </w:num>
  <w:num w:numId="16" w16cid:durableId="2000159472">
    <w:abstractNumId w:val="18"/>
  </w:num>
  <w:num w:numId="17" w16cid:durableId="373239474">
    <w:abstractNumId w:val="14"/>
  </w:num>
  <w:num w:numId="18" w16cid:durableId="489296400">
    <w:abstractNumId w:val="27"/>
  </w:num>
  <w:num w:numId="19" w16cid:durableId="1209681883">
    <w:abstractNumId w:val="16"/>
  </w:num>
  <w:num w:numId="20" w16cid:durableId="1411345371">
    <w:abstractNumId w:val="21"/>
  </w:num>
  <w:num w:numId="21" w16cid:durableId="2041203599">
    <w:abstractNumId w:val="11"/>
  </w:num>
  <w:num w:numId="22" w16cid:durableId="785544938">
    <w:abstractNumId w:val="12"/>
  </w:num>
  <w:num w:numId="23" w16cid:durableId="698357167">
    <w:abstractNumId w:val="24"/>
  </w:num>
  <w:num w:numId="24" w16cid:durableId="842934788">
    <w:abstractNumId w:val="19"/>
  </w:num>
  <w:num w:numId="25" w16cid:durableId="534970395">
    <w:abstractNumId w:val="13"/>
  </w:num>
  <w:num w:numId="26" w16cid:durableId="485054201">
    <w:abstractNumId w:val="26"/>
  </w:num>
  <w:num w:numId="27" w16cid:durableId="2042315755">
    <w:abstractNumId w:val="15"/>
  </w:num>
  <w:num w:numId="28" w16cid:durableId="9849732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3D"/>
    <w:rsid w:val="000035E5"/>
    <w:rsid w:val="000056D8"/>
    <w:rsid w:val="00022F74"/>
    <w:rsid w:val="00044E74"/>
    <w:rsid w:val="00082232"/>
    <w:rsid w:val="000A1C26"/>
    <w:rsid w:val="000B7A88"/>
    <w:rsid w:val="000C7715"/>
    <w:rsid w:val="000D4344"/>
    <w:rsid w:val="0010113C"/>
    <w:rsid w:val="0011163E"/>
    <w:rsid w:val="0011570C"/>
    <w:rsid w:val="001A1AFC"/>
    <w:rsid w:val="001B0781"/>
    <w:rsid w:val="001B5727"/>
    <w:rsid w:val="001B7BAB"/>
    <w:rsid w:val="001C0FCB"/>
    <w:rsid w:val="001E7EA2"/>
    <w:rsid w:val="001F0D87"/>
    <w:rsid w:val="00210C8F"/>
    <w:rsid w:val="00266769"/>
    <w:rsid w:val="0027183B"/>
    <w:rsid w:val="00275BCB"/>
    <w:rsid w:val="0028160D"/>
    <w:rsid w:val="00285F57"/>
    <w:rsid w:val="0030301F"/>
    <w:rsid w:val="00375548"/>
    <w:rsid w:val="0038744F"/>
    <w:rsid w:val="003B17C3"/>
    <w:rsid w:val="003D3D0E"/>
    <w:rsid w:val="003D7CDD"/>
    <w:rsid w:val="003F0A51"/>
    <w:rsid w:val="0047180D"/>
    <w:rsid w:val="00473EC2"/>
    <w:rsid w:val="00485DD2"/>
    <w:rsid w:val="00490D7B"/>
    <w:rsid w:val="004A29F1"/>
    <w:rsid w:val="004B5DFC"/>
    <w:rsid w:val="004C58D8"/>
    <w:rsid w:val="004D49CF"/>
    <w:rsid w:val="0050533D"/>
    <w:rsid w:val="00526B0D"/>
    <w:rsid w:val="00555651"/>
    <w:rsid w:val="005770AA"/>
    <w:rsid w:val="005906CB"/>
    <w:rsid w:val="005C4664"/>
    <w:rsid w:val="005E0A34"/>
    <w:rsid w:val="005E46EF"/>
    <w:rsid w:val="005E632D"/>
    <w:rsid w:val="00603D45"/>
    <w:rsid w:val="00620C6A"/>
    <w:rsid w:val="0063038E"/>
    <w:rsid w:val="006611EA"/>
    <w:rsid w:val="00662BAA"/>
    <w:rsid w:val="00663279"/>
    <w:rsid w:val="0069472F"/>
    <w:rsid w:val="00703A4C"/>
    <w:rsid w:val="00705411"/>
    <w:rsid w:val="00721B96"/>
    <w:rsid w:val="007457B8"/>
    <w:rsid w:val="00773A32"/>
    <w:rsid w:val="00785202"/>
    <w:rsid w:val="00794030"/>
    <w:rsid w:val="007B67DA"/>
    <w:rsid w:val="007D5994"/>
    <w:rsid w:val="008103E2"/>
    <w:rsid w:val="008202A3"/>
    <w:rsid w:val="00840449"/>
    <w:rsid w:val="008536E2"/>
    <w:rsid w:val="008749BC"/>
    <w:rsid w:val="0088654E"/>
    <w:rsid w:val="00897C3D"/>
    <w:rsid w:val="008D6286"/>
    <w:rsid w:val="00900B1D"/>
    <w:rsid w:val="00903557"/>
    <w:rsid w:val="00915F32"/>
    <w:rsid w:val="009630E9"/>
    <w:rsid w:val="00991114"/>
    <w:rsid w:val="0099610A"/>
    <w:rsid w:val="009D295A"/>
    <w:rsid w:val="009F6AFB"/>
    <w:rsid w:val="00A32EF1"/>
    <w:rsid w:val="00A44C70"/>
    <w:rsid w:val="00A772A3"/>
    <w:rsid w:val="00A809AE"/>
    <w:rsid w:val="00A81CA1"/>
    <w:rsid w:val="00A97343"/>
    <w:rsid w:val="00B2302B"/>
    <w:rsid w:val="00B32C13"/>
    <w:rsid w:val="00B47494"/>
    <w:rsid w:val="00B51331"/>
    <w:rsid w:val="00BD39E6"/>
    <w:rsid w:val="00BF355B"/>
    <w:rsid w:val="00C04A93"/>
    <w:rsid w:val="00C170B8"/>
    <w:rsid w:val="00C313A6"/>
    <w:rsid w:val="00C457F2"/>
    <w:rsid w:val="00C5000D"/>
    <w:rsid w:val="00C668C7"/>
    <w:rsid w:val="00C76164"/>
    <w:rsid w:val="00C779DC"/>
    <w:rsid w:val="00C77AD4"/>
    <w:rsid w:val="00CE439D"/>
    <w:rsid w:val="00D43AE9"/>
    <w:rsid w:val="00D6704C"/>
    <w:rsid w:val="00D701DA"/>
    <w:rsid w:val="00D816A5"/>
    <w:rsid w:val="00D817C1"/>
    <w:rsid w:val="00D82AFD"/>
    <w:rsid w:val="00D93610"/>
    <w:rsid w:val="00DA1E36"/>
    <w:rsid w:val="00DB27D0"/>
    <w:rsid w:val="00DC33FE"/>
    <w:rsid w:val="00DE4DC5"/>
    <w:rsid w:val="00E15366"/>
    <w:rsid w:val="00E62BB9"/>
    <w:rsid w:val="00E707F0"/>
    <w:rsid w:val="00ED3524"/>
    <w:rsid w:val="00F223D8"/>
    <w:rsid w:val="00F55E5E"/>
    <w:rsid w:val="00F80F90"/>
    <w:rsid w:val="00F82431"/>
    <w:rsid w:val="00F951ED"/>
    <w:rsid w:val="00F972E4"/>
    <w:rsid w:val="00FA11CE"/>
    <w:rsid w:val="00FA339A"/>
    <w:rsid w:val="00FD43BF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782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03D45"/>
    <w:rPr>
      <w:color w:val="3D859C" w:themeColor="hyperlink"/>
      <w:u w:val="single"/>
    </w:rPr>
  </w:style>
  <w:style w:type="paragraph" w:styleId="Date">
    <w:name w:val="Date"/>
    <w:basedOn w:val="Normal"/>
    <w:link w:val="DateChar"/>
    <w:uiPriority w:val="3"/>
    <w:qFormat/>
    <w:rsid w:val="00C5000D"/>
    <w:pPr>
      <w:spacing w:after="240" w:line="240" w:lineRule="auto"/>
    </w:pPr>
    <w:rPr>
      <w:b/>
      <w:spacing w:val="21"/>
    </w:rPr>
  </w:style>
  <w:style w:type="character" w:customStyle="1" w:styleId="DateChar">
    <w:name w:val="Date Char"/>
    <w:basedOn w:val="DefaultParagraphFont"/>
    <w:link w:val="Date"/>
    <w:uiPriority w:val="3"/>
    <w:rsid w:val="00C5000D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rsid w:val="00C5000D"/>
    <w:pPr>
      <w:spacing w:before="1000" w:after="24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sid w:val="00C5000D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C5000D"/>
    <w:pPr>
      <w:spacing w:before="800" w:after="240" w:line="360" w:lineRule="auto"/>
      <w:contextualSpacing/>
    </w:pPr>
    <w:rPr>
      <w:b/>
      <w:spacing w:val="21"/>
    </w:rPr>
  </w:style>
  <w:style w:type="character" w:customStyle="1" w:styleId="SalutationChar">
    <w:name w:val="Salutation Char"/>
    <w:basedOn w:val="DefaultParagraphFont"/>
    <w:link w:val="Salutation"/>
    <w:uiPriority w:val="5"/>
    <w:rsid w:val="00C5000D"/>
    <w:rPr>
      <w:b/>
      <w:spacing w:val="21"/>
    </w:rPr>
  </w:style>
  <w:style w:type="paragraph" w:customStyle="1" w:styleId="Address">
    <w:name w:val="Address"/>
    <w:basedOn w:val="Normal"/>
    <w:link w:val="AddressChar"/>
    <w:uiPriority w:val="4"/>
    <w:qFormat/>
    <w:rsid w:val="00C5000D"/>
    <w:pPr>
      <w:spacing w:after="240"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  <w:rsid w:val="00C5000D"/>
  </w:style>
  <w:style w:type="paragraph" w:customStyle="1" w:styleId="Body">
    <w:name w:val="Body"/>
    <w:rsid w:val="00DA1E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numbering" w:customStyle="1" w:styleId="ImportedStyle8">
    <w:name w:val="Imported Style 8"/>
    <w:rsid w:val="00DA1E36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rsid w:val="00D817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9BC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sburg@milaneyecent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ng@milaneyecenter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ing@milaneyecenter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maflores10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52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Flores</dc:creator>
  <cp:keywords/>
  <dc:description/>
  <cp:lastModifiedBy>Alma Flores</cp:lastModifiedBy>
  <cp:revision>5</cp:revision>
  <dcterms:created xsi:type="dcterms:W3CDTF">2020-01-29T14:48:00Z</dcterms:created>
  <dcterms:modified xsi:type="dcterms:W3CDTF">2022-07-23T18:10:00Z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