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02"/>
        <w:gridCol w:w="284"/>
        <w:gridCol w:w="24"/>
        <w:gridCol w:w="2340"/>
        <w:gridCol w:w="45"/>
        <w:gridCol w:w="284"/>
        <w:gridCol w:w="31"/>
        <w:gridCol w:w="3330"/>
        <w:gridCol w:w="180"/>
        <w:gridCol w:w="270"/>
        <w:gridCol w:w="20"/>
        <w:gridCol w:w="3840"/>
        <w:gridCol w:w="10"/>
      </w:tblGrid>
      <w:tr w:rsidR="00AD0DDD" w:rsidTr="003B61FF">
        <w:trPr>
          <w:gridAfter w:val="1"/>
          <w:wAfter w:w="10" w:type="dxa"/>
          <w:trHeight w:val="1810"/>
        </w:trPr>
        <w:tc>
          <w:tcPr>
            <w:tcW w:w="11150" w:type="dxa"/>
            <w:gridSpan w:val="12"/>
            <w:tcBorders>
              <w:bottom w:val="single" w:sz="24" w:space="0" w:color="2C3B57" w:themeColor="text2"/>
            </w:tcBorders>
          </w:tcPr>
          <w:p w:rsidR="003B61FF" w:rsidRDefault="003B61FF" w:rsidP="003B61FF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2C3B57" w:themeColor="text2"/>
                <w:spacing w:val="0"/>
                <w:sz w:val="90"/>
                <w:szCs w:val="32"/>
              </w:rPr>
            </w:pPr>
          </w:p>
          <w:p w:rsidR="00AD0DDD" w:rsidRPr="005B04DA" w:rsidRDefault="00684FB1" w:rsidP="005B04DA">
            <w:pPr>
              <w:pStyle w:val="Heading1"/>
              <w:rPr>
                <w:sz w:val="72"/>
              </w:rPr>
            </w:pPr>
            <w:r w:rsidRPr="005B04DA">
              <w:rPr>
                <w:sz w:val="72"/>
              </w:rPr>
              <w:t>Mamsso Mariam fofana</w:t>
            </w:r>
          </w:p>
          <w:p w:rsidR="005B04DA" w:rsidRPr="005B04DA" w:rsidRDefault="005B04DA" w:rsidP="005B04DA">
            <w:pPr>
              <w:pStyle w:val="Heading2"/>
            </w:pPr>
            <w:r w:rsidRPr="005B04DA">
              <w:rPr>
                <w:sz w:val="36"/>
              </w:rPr>
              <w:t>REGISTERED NURSE</w:t>
            </w:r>
          </w:p>
        </w:tc>
      </w:tr>
      <w:tr w:rsidR="00AD0DDD" w:rsidTr="003B61FF">
        <w:trPr>
          <w:gridAfter w:val="1"/>
          <w:wAfter w:w="10" w:type="dxa"/>
          <w:trHeight w:val="149"/>
        </w:trPr>
        <w:tc>
          <w:tcPr>
            <w:tcW w:w="11150" w:type="dxa"/>
            <w:gridSpan w:val="12"/>
            <w:tcBorders>
              <w:top w:val="single" w:sz="24" w:space="0" w:color="2C3B57" w:themeColor="text2"/>
            </w:tcBorders>
            <w:vAlign w:val="center"/>
          </w:tcPr>
          <w:p w:rsidR="00AD0DDD" w:rsidRPr="00684FB1" w:rsidRDefault="00AD0DDD" w:rsidP="00DF1CB4">
            <w:pPr>
              <w:rPr>
                <w:rFonts w:ascii="Times New Roman" w:hAnsi="Times New Roman" w:cs="Times New Roman"/>
              </w:rPr>
            </w:pPr>
          </w:p>
        </w:tc>
      </w:tr>
      <w:tr w:rsidR="003B61FF" w:rsidRPr="00684FB1" w:rsidTr="007F6FB6">
        <w:trPr>
          <w:trHeight w:val="314"/>
        </w:trPr>
        <w:tc>
          <w:tcPr>
            <w:tcW w:w="502" w:type="dxa"/>
            <w:vAlign w:val="center"/>
          </w:tcPr>
          <w:p w:rsidR="00684FB1" w:rsidRPr="00684FB1" w:rsidRDefault="00684FB1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:rsidR="00684FB1" w:rsidRPr="00684FB1" w:rsidRDefault="00684FB1" w:rsidP="00DF1CB4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684FB1">
              <w:rPr>
                <w:rStyle w:val="Emphasis"/>
                <w:rFonts w:ascii="Times New Roman" w:hAnsi="Times New Roman" w:cs="Times New Roman"/>
              </w:rPr>
              <w:t>P</w:t>
            </w:r>
          </w:p>
        </w:tc>
        <w:tc>
          <w:tcPr>
            <w:tcW w:w="24" w:type="dxa"/>
            <w:vAlign w:val="center"/>
          </w:tcPr>
          <w:p w:rsidR="00684FB1" w:rsidRPr="00684FB1" w:rsidRDefault="00684FB1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684FB1" w:rsidRPr="00684FB1" w:rsidRDefault="00684FB1" w:rsidP="00684FB1">
            <w:pPr>
              <w:rPr>
                <w:rFonts w:ascii="Times New Roman" w:hAnsi="Times New Roman" w:cs="Times New Roman"/>
              </w:rPr>
            </w:pPr>
            <w:r w:rsidRPr="00342DE2">
              <w:rPr>
                <w:rFonts w:ascii="Times New Roman" w:hAnsi="Times New Roman" w:cs="Times New Roman"/>
                <w:sz w:val="22"/>
              </w:rPr>
              <w:t>678-619-9926</w:t>
            </w:r>
          </w:p>
        </w:tc>
        <w:tc>
          <w:tcPr>
            <w:tcW w:w="45" w:type="dxa"/>
            <w:vAlign w:val="center"/>
          </w:tcPr>
          <w:p w:rsidR="00684FB1" w:rsidRPr="00684FB1" w:rsidRDefault="00684FB1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:rsidR="00684FB1" w:rsidRPr="00684FB1" w:rsidRDefault="00684FB1" w:rsidP="00DF1CB4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684FB1">
              <w:rPr>
                <w:rStyle w:val="Emphasis"/>
                <w:rFonts w:ascii="Times New Roman" w:hAnsi="Times New Roman" w:cs="Times New Roman"/>
              </w:rPr>
              <w:t>E</w:t>
            </w:r>
          </w:p>
        </w:tc>
        <w:tc>
          <w:tcPr>
            <w:tcW w:w="31" w:type="dxa"/>
            <w:vAlign w:val="center"/>
          </w:tcPr>
          <w:p w:rsidR="00684FB1" w:rsidRPr="00684FB1" w:rsidRDefault="00684FB1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684FB1" w:rsidRPr="00684FB1" w:rsidRDefault="007F6FB6" w:rsidP="0068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4FB1" w:rsidRPr="00342DE2">
              <w:rPr>
                <w:rFonts w:ascii="Times New Roman" w:hAnsi="Times New Roman" w:cs="Times New Roman"/>
                <w:sz w:val="22"/>
              </w:rPr>
              <w:t>Mariam.fofana13@yahoo.com</w:t>
            </w:r>
          </w:p>
        </w:tc>
        <w:tc>
          <w:tcPr>
            <w:tcW w:w="180" w:type="dxa"/>
            <w:vAlign w:val="center"/>
          </w:tcPr>
          <w:p w:rsidR="00684FB1" w:rsidRDefault="00684FB1" w:rsidP="00DF1CB4">
            <w:pPr>
              <w:rPr>
                <w:rFonts w:ascii="Times New Roman" w:hAnsi="Times New Roman" w:cs="Times New Roman"/>
              </w:rPr>
            </w:pPr>
          </w:p>
          <w:p w:rsidR="00684FB1" w:rsidRPr="00684FB1" w:rsidRDefault="00684FB1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2C3B57" w:themeFill="text2"/>
            <w:vAlign w:val="center"/>
          </w:tcPr>
          <w:p w:rsidR="00684FB1" w:rsidRPr="00684FB1" w:rsidRDefault="00684FB1" w:rsidP="00DF1CB4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684FB1">
              <w:rPr>
                <w:rStyle w:val="Emphasis"/>
                <w:rFonts w:ascii="Times New Roman" w:hAnsi="Times New Roman" w:cs="Times New Roman"/>
              </w:rPr>
              <w:t>A</w:t>
            </w:r>
          </w:p>
        </w:tc>
        <w:tc>
          <w:tcPr>
            <w:tcW w:w="20" w:type="dxa"/>
            <w:vAlign w:val="center"/>
          </w:tcPr>
          <w:p w:rsidR="00684FB1" w:rsidRPr="00684FB1" w:rsidRDefault="00684FB1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Align w:val="center"/>
          </w:tcPr>
          <w:p w:rsidR="00684FB1" w:rsidRPr="00684FB1" w:rsidRDefault="00684FB1" w:rsidP="00684FB1">
            <w:pPr>
              <w:rPr>
                <w:rFonts w:ascii="Times New Roman" w:hAnsi="Times New Roman" w:cs="Times New Roman"/>
              </w:rPr>
            </w:pPr>
            <w:r w:rsidRPr="00684FB1">
              <w:rPr>
                <w:rFonts w:ascii="Times New Roman" w:hAnsi="Times New Roman" w:cs="Times New Roman"/>
              </w:rPr>
              <w:t xml:space="preserve"> </w:t>
            </w:r>
            <w:r w:rsidRPr="003B61FF">
              <w:rPr>
                <w:rFonts w:ascii="Times New Roman" w:hAnsi="Times New Roman" w:cs="Times New Roman"/>
                <w:sz w:val="22"/>
              </w:rPr>
              <w:t>58 Dorothy ln, Lawrenceville, GA 30046</w:t>
            </w:r>
          </w:p>
        </w:tc>
      </w:tr>
      <w:tr w:rsidR="00AD0DDD" w:rsidTr="003B61FF">
        <w:trPr>
          <w:gridAfter w:val="1"/>
          <w:wAfter w:w="10" w:type="dxa"/>
          <w:trHeight w:val="161"/>
        </w:trPr>
        <w:tc>
          <w:tcPr>
            <w:tcW w:w="11150" w:type="dxa"/>
            <w:gridSpan w:val="12"/>
            <w:tcBorders>
              <w:bottom w:val="single" w:sz="24" w:space="0" w:color="CADEE5" w:themeColor="background2"/>
            </w:tcBorders>
            <w:vAlign w:val="center"/>
          </w:tcPr>
          <w:p w:rsidR="00AD0DDD" w:rsidRPr="00684FB1" w:rsidRDefault="00AD0DDD" w:rsidP="00DF1CB4">
            <w:pPr>
              <w:rPr>
                <w:rFonts w:ascii="Times New Roman" w:hAnsi="Times New Roman" w:cs="Times New Roman"/>
              </w:rPr>
            </w:pPr>
          </w:p>
        </w:tc>
      </w:tr>
      <w:tr w:rsidR="00560EA0" w:rsidTr="003B61FF">
        <w:trPr>
          <w:gridAfter w:val="1"/>
          <w:wAfter w:w="10" w:type="dxa"/>
          <w:trHeight w:val="174"/>
        </w:trPr>
        <w:tc>
          <w:tcPr>
            <w:tcW w:w="7020" w:type="dxa"/>
            <w:gridSpan w:val="9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:rsidR="00560EA0" w:rsidRPr="00684FB1" w:rsidRDefault="00684FB1" w:rsidP="00684FB1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270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:rsidR="00560EA0" w:rsidRPr="00684FB1" w:rsidRDefault="00560EA0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tcBorders>
              <w:top w:val="single" w:sz="24" w:space="0" w:color="CADEE5" w:themeColor="background2"/>
            </w:tcBorders>
            <w:vAlign w:val="bottom"/>
          </w:tcPr>
          <w:p w:rsidR="00560EA0" w:rsidRPr="00684FB1" w:rsidRDefault="00560EA0" w:rsidP="00DF1CB4">
            <w:pPr>
              <w:rPr>
                <w:rFonts w:ascii="Times New Roman" w:hAnsi="Times New Roman" w:cs="Times New Roman"/>
              </w:rPr>
            </w:pPr>
          </w:p>
        </w:tc>
      </w:tr>
      <w:tr w:rsidR="00560EA0" w:rsidTr="003B61FF">
        <w:trPr>
          <w:gridAfter w:val="1"/>
          <w:wAfter w:w="10" w:type="dxa"/>
          <w:trHeight w:val="426"/>
        </w:trPr>
        <w:tc>
          <w:tcPr>
            <w:tcW w:w="7020" w:type="dxa"/>
            <w:gridSpan w:val="9"/>
            <w:vMerge/>
            <w:tcBorders>
              <w:bottom w:val="single" w:sz="8" w:space="0" w:color="2C3B57" w:themeColor="text2"/>
            </w:tcBorders>
            <w:vAlign w:val="bottom"/>
          </w:tcPr>
          <w:p w:rsidR="00560EA0" w:rsidRPr="00684FB1" w:rsidRDefault="00560EA0" w:rsidP="00DF1CB4">
            <w:pPr>
              <w:pStyle w:val="Heading3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vAlign w:val="bottom"/>
          </w:tcPr>
          <w:p w:rsidR="00560EA0" w:rsidRPr="00684FB1" w:rsidRDefault="00560EA0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CADEE5" w:themeFill="background2"/>
            <w:vAlign w:val="bottom"/>
          </w:tcPr>
          <w:p w:rsidR="00560EA0" w:rsidRPr="00684FB1" w:rsidRDefault="007705D6" w:rsidP="000A6980">
            <w:pPr>
              <w:pStyle w:val="Heading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5571490"/>
                <w:placeholder>
                  <w:docPart w:val="57425A84C7BE4426A907B9C6DB6DE009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684FB1">
                  <w:rPr>
                    <w:rFonts w:ascii="Times New Roman" w:hAnsi="Times New Roman" w:cs="Times New Roman"/>
                  </w:rPr>
                  <w:t>Education</w:t>
                </w:r>
              </w:sdtContent>
            </w:sdt>
          </w:p>
        </w:tc>
      </w:tr>
      <w:tr w:rsidR="00AD6FA4" w:rsidTr="003B61FF">
        <w:trPr>
          <w:gridAfter w:val="1"/>
          <w:wAfter w:w="10" w:type="dxa"/>
          <w:trHeight w:val="1684"/>
        </w:trPr>
        <w:tc>
          <w:tcPr>
            <w:tcW w:w="7020" w:type="dxa"/>
            <w:gridSpan w:val="9"/>
            <w:tcBorders>
              <w:top w:val="single" w:sz="8" w:space="0" w:color="2C3B57" w:themeColor="text2"/>
            </w:tcBorders>
          </w:tcPr>
          <w:p w:rsidR="00AD6FA4" w:rsidRPr="00684FB1" w:rsidRDefault="003B61FF" w:rsidP="005B04DA">
            <w:pPr>
              <w:pStyle w:val="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Licensed Registered Nurse</w:t>
            </w:r>
            <w:r w:rsidR="00684FB1" w:rsidRPr="00680086">
              <w:rPr>
                <w:rFonts w:ascii="Times New Roman" w:hAnsi="Times New Roman" w:cs="Times New Roman"/>
                <w:color w:val="auto"/>
              </w:rPr>
              <w:t xml:space="preserve"> seeking to use earned </w:t>
            </w:r>
            <w:r w:rsidR="00342DE2">
              <w:rPr>
                <w:rFonts w:ascii="Times New Roman" w:hAnsi="Times New Roman" w:cs="Times New Roman"/>
                <w:color w:val="auto"/>
              </w:rPr>
              <w:t xml:space="preserve">skills and knowledge to assist Lakeview Behavioral Health </w:t>
            </w:r>
            <w:r w:rsidR="00342DE2" w:rsidRPr="00680086">
              <w:rPr>
                <w:rFonts w:ascii="Times New Roman" w:hAnsi="Times New Roman" w:cs="Times New Roman"/>
                <w:color w:val="auto"/>
              </w:rPr>
              <w:t>in</w:t>
            </w:r>
            <w:r w:rsidR="00684FB1" w:rsidRPr="00680086">
              <w:rPr>
                <w:rFonts w:ascii="Times New Roman" w:hAnsi="Times New Roman" w:cs="Times New Roman"/>
                <w:color w:val="auto"/>
              </w:rPr>
              <w:t xml:space="preserve"> a nursing role</w:t>
            </w:r>
            <w:r>
              <w:rPr>
                <w:rFonts w:ascii="Times New Roman" w:hAnsi="Times New Roman" w:cs="Times New Roman"/>
                <w:color w:val="auto"/>
              </w:rPr>
              <w:t xml:space="preserve"> to</w:t>
            </w:r>
            <w:r w:rsidRPr="00342DE2">
              <w:rPr>
                <w:rFonts w:ascii="Times New Roman" w:eastAsia="Arial" w:hAnsi="Times New Roman" w:cs="Times New Roman"/>
                <w:szCs w:val="22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auto"/>
                <w:szCs w:val="22"/>
                <w:lang w:val="en"/>
              </w:rPr>
              <w:t>provide effective patient care.</w:t>
            </w:r>
            <w:r w:rsidR="00684FB1" w:rsidRPr="003B61F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B04DA">
              <w:rPr>
                <w:rFonts w:ascii="Times New Roman" w:hAnsi="Times New Roman" w:cs="Times New Roman"/>
                <w:color w:val="auto"/>
              </w:rPr>
              <w:t>I am a h</w:t>
            </w:r>
            <w:r w:rsidR="00684FB1" w:rsidRPr="00C044B8">
              <w:rPr>
                <w:rFonts w:ascii="Times New Roman" w:hAnsi="Times New Roman" w:cs="Times New Roman"/>
                <w:color w:val="auto"/>
              </w:rPr>
              <w:t xml:space="preserve">ighly </w:t>
            </w:r>
            <w:r w:rsidR="005B04DA">
              <w:rPr>
                <w:rFonts w:ascii="Times New Roman" w:hAnsi="Times New Roman" w:cs="Times New Roman"/>
                <w:color w:val="auto"/>
              </w:rPr>
              <w:t xml:space="preserve">competent, compassionate </w:t>
            </w:r>
            <w:r w:rsidR="00684FB1" w:rsidRPr="00C044B8">
              <w:rPr>
                <w:rFonts w:ascii="Times New Roman" w:hAnsi="Times New Roman" w:cs="Times New Roman"/>
                <w:color w:val="auto"/>
              </w:rPr>
              <w:t>an</w:t>
            </w:r>
            <w:r w:rsidR="005B04DA">
              <w:rPr>
                <w:rFonts w:ascii="Times New Roman" w:hAnsi="Times New Roman" w:cs="Times New Roman"/>
                <w:color w:val="auto"/>
              </w:rPr>
              <w:t xml:space="preserve">d well trained Entry Level Nurse with a strong work ethic, </w:t>
            </w:r>
            <w:r w:rsidR="005B04DA" w:rsidRPr="005B04DA">
              <w:rPr>
                <w:rFonts w:ascii="Times New Roman" w:hAnsi="Times New Roman" w:cs="Times New Roman"/>
                <w:color w:val="auto"/>
                <w:szCs w:val="22"/>
              </w:rPr>
              <w:t>Effective communication, flexibility, and critical thinking skills</w:t>
            </w:r>
            <w:r w:rsidR="005B04DA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</w:p>
        </w:tc>
        <w:tc>
          <w:tcPr>
            <w:tcW w:w="270" w:type="dxa"/>
            <w:vMerge w:val="restart"/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vMerge w:val="restart"/>
            <w:shd w:val="clear" w:color="auto" w:fill="CADEE5" w:themeFill="background2"/>
          </w:tcPr>
          <w:p w:rsidR="00342DE2" w:rsidRPr="00342DE2" w:rsidRDefault="00342DE2" w:rsidP="000A6980">
            <w:pPr>
              <w:pStyle w:val="Tex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42DE2">
              <w:rPr>
                <w:rFonts w:ascii="Times New Roman" w:hAnsi="Times New Roman" w:cs="Times New Roman"/>
                <w:b/>
                <w:color w:val="auto"/>
                <w:szCs w:val="22"/>
              </w:rPr>
              <w:t>Associates in Science of Nursing (ASN)</w:t>
            </w:r>
          </w:p>
          <w:p w:rsidR="00342DE2" w:rsidRPr="000147BA" w:rsidRDefault="00342DE2" w:rsidP="000A6980">
            <w:pPr>
              <w:pStyle w:val="Text"/>
              <w:ind w:left="0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0147BA">
              <w:rPr>
                <w:rFonts w:ascii="Times New Roman" w:hAnsi="Times New Roman" w:cs="Times New Roman"/>
                <w:color w:val="auto"/>
                <w:szCs w:val="22"/>
              </w:rPr>
              <w:t>Albany state university</w:t>
            </w:r>
            <w:r w:rsidR="005B04DA">
              <w:rPr>
                <w:rFonts w:ascii="Times New Roman" w:hAnsi="Times New Roman" w:cs="Times New Roman"/>
                <w:color w:val="auto"/>
                <w:szCs w:val="22"/>
              </w:rPr>
              <w:t xml:space="preserve"> (</w:t>
            </w:r>
            <w:r w:rsidR="003B61FF">
              <w:rPr>
                <w:rFonts w:ascii="Times New Roman" w:hAnsi="Times New Roman" w:cs="Times New Roman"/>
                <w:color w:val="auto"/>
                <w:szCs w:val="22"/>
              </w:rPr>
              <w:t>Albany</w:t>
            </w:r>
            <w:r w:rsidR="005B04DA">
              <w:rPr>
                <w:rFonts w:ascii="Times New Roman" w:hAnsi="Times New Roman" w:cs="Times New Roman"/>
                <w:color w:val="auto"/>
                <w:szCs w:val="22"/>
              </w:rPr>
              <w:t>, GA)</w:t>
            </w:r>
          </w:p>
          <w:p w:rsidR="00342DE2" w:rsidRPr="000147BA" w:rsidRDefault="00342DE2" w:rsidP="000A6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7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147BA">
              <w:rPr>
                <w:rFonts w:ascii="Times New Roman" w:hAnsi="Times New Roman" w:cs="Times New Roman"/>
                <w:i/>
                <w:sz w:val="22"/>
                <w:szCs w:val="22"/>
              </w:rPr>
              <w:t>August 2019- May 2021</w:t>
            </w:r>
            <w:r w:rsidRPr="000147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D6FA4" w:rsidRPr="00684FB1" w:rsidRDefault="00AD6FA4" w:rsidP="00DF1CB4">
            <w:pPr>
              <w:pStyle w:val="Text"/>
              <w:rPr>
                <w:rFonts w:ascii="Times New Roman" w:hAnsi="Times New Roman" w:cs="Times New Roman"/>
              </w:rPr>
            </w:pPr>
          </w:p>
          <w:p w:rsidR="00AD6FA4" w:rsidRPr="00684FB1" w:rsidRDefault="00AD6FA4" w:rsidP="00DF1CB4">
            <w:pPr>
              <w:pStyle w:val="Text"/>
              <w:rPr>
                <w:rFonts w:ascii="Times New Roman" w:hAnsi="Times New Roman" w:cs="Times New Roman"/>
              </w:rPr>
            </w:pPr>
          </w:p>
          <w:p w:rsidR="00AD6FA4" w:rsidRPr="00684FB1" w:rsidRDefault="00AD6FA4" w:rsidP="00DF1CB4">
            <w:pPr>
              <w:pStyle w:val="Text"/>
              <w:rPr>
                <w:rFonts w:ascii="Times New Roman" w:hAnsi="Times New Roman" w:cs="Times New Roman"/>
              </w:rPr>
            </w:pPr>
          </w:p>
          <w:p w:rsidR="00AD6FA4" w:rsidRPr="00684FB1" w:rsidRDefault="007705D6" w:rsidP="000A6980">
            <w:pPr>
              <w:pStyle w:val="Heading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en-AU" w:eastAsia="en-AU"/>
                </w:rPr>
                <w:id w:val="2131589075"/>
                <w:placeholder>
                  <w:docPart w:val="03FBDC23DA1B42568038D2EC1FABEF66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684FB1">
                  <w:rPr>
                    <w:rFonts w:ascii="Times New Roman" w:hAnsi="Times New Roman" w:cs="Times New Roman"/>
                    <w:noProof/>
                    <w:lang w:eastAsia="en-AU"/>
                  </w:rPr>
                  <w:t>KEY SKILLS</w:t>
                </w:r>
              </w:sdtContent>
            </w:sdt>
          </w:p>
          <w:p w:rsidR="00684FB1" w:rsidRPr="005B04DA" w:rsidRDefault="00684FB1" w:rsidP="000A6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22C">
              <w:rPr>
                <w:rFonts w:ascii="Times New Roman" w:hAnsi="Times New Roman" w:cs="Times New Roman"/>
                <w:szCs w:val="22"/>
              </w:rPr>
              <w:t>•</w:t>
            </w:r>
            <w:r w:rsidRPr="005B04DA">
              <w:rPr>
                <w:rFonts w:ascii="Times New Roman" w:hAnsi="Times New Roman" w:cs="Times New Roman"/>
                <w:sz w:val="22"/>
                <w:szCs w:val="22"/>
              </w:rPr>
              <w:t>Strong knowledge of human anatomy and medical terminology</w:t>
            </w:r>
            <w:r w:rsidR="005B04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4FB1" w:rsidRPr="005B04DA" w:rsidRDefault="00684FB1" w:rsidP="000A6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4DA">
              <w:rPr>
                <w:rFonts w:ascii="Times New Roman" w:hAnsi="Times New Roman" w:cs="Times New Roman"/>
                <w:sz w:val="22"/>
                <w:szCs w:val="22"/>
              </w:rPr>
              <w:t>•Outstanding abilities to interview, interact, and guide patients</w:t>
            </w:r>
            <w:r w:rsidR="005B04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4FB1" w:rsidRPr="005B04DA" w:rsidRDefault="00684FB1" w:rsidP="000A6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4DA">
              <w:rPr>
                <w:rFonts w:ascii="Times New Roman" w:hAnsi="Times New Roman" w:cs="Times New Roman"/>
                <w:sz w:val="22"/>
                <w:szCs w:val="22"/>
              </w:rPr>
              <w:t>•Effective communication, flexibility, and critical thinking skills</w:t>
            </w:r>
            <w:r w:rsidR="005B04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4FB1" w:rsidRPr="005B04DA" w:rsidRDefault="00684FB1" w:rsidP="000A6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4DA">
              <w:rPr>
                <w:rFonts w:ascii="Times New Roman" w:hAnsi="Times New Roman" w:cs="Times New Roman"/>
                <w:sz w:val="22"/>
                <w:szCs w:val="22"/>
              </w:rPr>
              <w:t>•Excellent attention to detail with skills in assisting doctors in patient treatment.</w:t>
            </w:r>
          </w:p>
          <w:p w:rsidR="00684FB1" w:rsidRPr="005B04DA" w:rsidRDefault="00684FB1" w:rsidP="000A6980">
            <w:pPr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5B04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04DA">
              <w:rPr>
                <w:rFonts w:ascii="Times New Roman" w:hAnsi="Times New Roman" w:cs="Times New Roman"/>
                <w:sz w:val="22"/>
                <w:szCs w:val="22"/>
                <w:lang w:val="en"/>
              </w:rPr>
              <w:t>Remarkable skills in motivating patients for faster recovery</w:t>
            </w:r>
            <w:r w:rsidR="005B04DA">
              <w:rPr>
                <w:rFonts w:ascii="Times New Roman" w:hAnsi="Times New Roman" w:cs="Times New Roman"/>
                <w:sz w:val="22"/>
                <w:szCs w:val="22"/>
                <w:lang w:val="en"/>
              </w:rPr>
              <w:t>.</w:t>
            </w:r>
          </w:p>
          <w:p w:rsidR="00684FB1" w:rsidRPr="005B04DA" w:rsidRDefault="00684FB1" w:rsidP="000A6980">
            <w:pPr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5B04DA">
              <w:rPr>
                <w:rFonts w:ascii="Times New Roman" w:hAnsi="Times New Roman" w:cs="Times New Roman"/>
                <w:sz w:val="22"/>
                <w:szCs w:val="22"/>
                <w:lang w:val="en"/>
              </w:rPr>
              <w:t>-Deep desire to learn nursing nuances and care for patients</w:t>
            </w:r>
            <w:r w:rsidR="005B04DA">
              <w:rPr>
                <w:rFonts w:ascii="Times New Roman" w:hAnsi="Times New Roman" w:cs="Times New Roman"/>
                <w:sz w:val="22"/>
                <w:szCs w:val="22"/>
                <w:lang w:val="en"/>
              </w:rPr>
              <w:t>.</w:t>
            </w:r>
          </w:p>
          <w:p w:rsidR="00AD6FA4" w:rsidRPr="00684FB1" w:rsidRDefault="00AD6FA4" w:rsidP="00684FB1">
            <w:pPr>
              <w:pStyle w:val="ListParagraph"/>
              <w:numPr>
                <w:ilvl w:val="0"/>
                <w:numId w:val="0"/>
              </w:numPr>
              <w:ind w:left="527"/>
              <w:rPr>
                <w:rFonts w:ascii="Times New Roman" w:hAnsi="Times New Roman" w:cs="Times New Roman"/>
              </w:rPr>
            </w:pPr>
          </w:p>
          <w:p w:rsidR="007F6FB6" w:rsidRDefault="007F6FB6" w:rsidP="005B04DA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</w:p>
          <w:p w:rsidR="007F6FB6" w:rsidRDefault="007F6FB6" w:rsidP="005B04DA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</w:p>
          <w:p w:rsidR="00AD6FA4" w:rsidRPr="00684FB1" w:rsidRDefault="005B04DA" w:rsidP="000A6980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</w:t>
            </w:r>
          </w:p>
          <w:p w:rsidR="005B04DA" w:rsidRPr="00680086" w:rsidRDefault="005B04DA" w:rsidP="000A698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B04DA">
              <w:rPr>
                <w:sz w:val="22"/>
                <w:szCs w:val="22"/>
              </w:rPr>
              <w:t>•</w:t>
            </w:r>
            <w:r w:rsidRPr="00680086">
              <w:rPr>
                <w:sz w:val="22"/>
                <w:szCs w:val="22"/>
              </w:rPr>
              <w:t>Georgia State Board of Nursing, License #306066</w:t>
            </w:r>
            <w:r w:rsidR="00282811">
              <w:rPr>
                <w:sz w:val="22"/>
                <w:szCs w:val="22"/>
              </w:rPr>
              <w:t xml:space="preserve">, </w:t>
            </w:r>
          </w:p>
          <w:p w:rsidR="005B04DA" w:rsidRPr="00680086" w:rsidRDefault="005B04DA" w:rsidP="000A698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B04DA">
              <w:rPr>
                <w:sz w:val="22"/>
                <w:szCs w:val="22"/>
              </w:rPr>
              <w:t>•</w:t>
            </w:r>
            <w:r w:rsidRPr="00680086">
              <w:rPr>
                <w:sz w:val="22"/>
                <w:szCs w:val="22"/>
              </w:rPr>
              <w:t xml:space="preserve">Basic Life </w:t>
            </w:r>
            <w:r w:rsidR="00282811" w:rsidRPr="00282811">
              <w:rPr>
                <w:sz w:val="22"/>
                <w:szCs w:val="22"/>
              </w:rPr>
              <w:t>expires: (1/31/2023)</w:t>
            </w:r>
            <w:bookmarkStart w:id="0" w:name="_GoBack"/>
            <w:bookmarkEnd w:id="0"/>
            <w:r w:rsidRPr="00680086">
              <w:rPr>
                <w:sz w:val="22"/>
                <w:szCs w:val="22"/>
              </w:rPr>
              <w:t>Support (BLS) certified by American Heart Association</w:t>
            </w:r>
            <w:r w:rsidR="00282811">
              <w:rPr>
                <w:sz w:val="22"/>
                <w:szCs w:val="22"/>
              </w:rPr>
              <w:t>,</w:t>
            </w:r>
            <w:r w:rsidR="00282811">
              <w:t xml:space="preserve"> </w:t>
            </w:r>
            <w:r w:rsidR="00282811" w:rsidRPr="00282811">
              <w:rPr>
                <w:sz w:val="22"/>
                <w:szCs w:val="22"/>
              </w:rPr>
              <w:t>expires: ( 09/2023)</w:t>
            </w:r>
          </w:p>
          <w:p w:rsidR="005B04DA" w:rsidRPr="00680086" w:rsidRDefault="005B04DA" w:rsidP="000A698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B04DA">
              <w:rPr>
                <w:sz w:val="22"/>
                <w:szCs w:val="22"/>
              </w:rPr>
              <w:t>•</w:t>
            </w:r>
            <w:r w:rsidRPr="00680086">
              <w:rPr>
                <w:sz w:val="22"/>
                <w:szCs w:val="22"/>
              </w:rPr>
              <w:t>Advanced cardiac life support (ACLS) certified by American Heart Association</w:t>
            </w:r>
            <w:r w:rsidR="00282811">
              <w:rPr>
                <w:sz w:val="22"/>
                <w:szCs w:val="22"/>
              </w:rPr>
              <w:t>,</w:t>
            </w:r>
            <w:r w:rsidR="00282811">
              <w:t xml:space="preserve"> </w:t>
            </w:r>
            <w:r w:rsidR="00282811" w:rsidRPr="00282811">
              <w:rPr>
                <w:sz w:val="22"/>
                <w:szCs w:val="22"/>
              </w:rPr>
              <w:t>expires: (01/2024)</w:t>
            </w:r>
          </w:p>
          <w:p w:rsidR="00AD6FA4" w:rsidRPr="005B04DA" w:rsidRDefault="00AD6FA4" w:rsidP="005B04DA">
            <w:pPr>
              <w:ind w:left="527" w:hanging="357"/>
              <w:rPr>
                <w:rFonts w:ascii="Times New Roman" w:hAnsi="Times New Roman" w:cs="Times New Roman"/>
              </w:rPr>
            </w:pPr>
          </w:p>
        </w:tc>
      </w:tr>
      <w:tr w:rsidR="00AD6FA4" w:rsidTr="003B61FF">
        <w:trPr>
          <w:gridAfter w:val="1"/>
          <w:wAfter w:w="10" w:type="dxa"/>
          <w:trHeight w:val="567"/>
        </w:trPr>
        <w:tc>
          <w:tcPr>
            <w:tcW w:w="7020" w:type="dxa"/>
            <w:gridSpan w:val="9"/>
            <w:tcBorders>
              <w:bottom w:val="single" w:sz="8" w:space="0" w:color="2C3B57" w:themeColor="text2"/>
            </w:tcBorders>
            <w:vAlign w:val="bottom"/>
          </w:tcPr>
          <w:p w:rsidR="00AD6FA4" w:rsidRPr="00684FB1" w:rsidRDefault="007705D6" w:rsidP="00DF1CB4">
            <w:pPr>
              <w:pStyle w:val="Heading3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13675065"/>
                <w:placeholder>
                  <w:docPart w:val="CDAACCE81F58428DB1B43011E10926A2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684FB1">
                  <w:rPr>
                    <w:rFonts w:ascii="Times New Roman" w:hAnsi="Times New Roman" w:cs="Times New Roman"/>
                  </w:rPr>
                  <w:t>Experience</w:t>
                </w:r>
              </w:sdtContent>
            </w:sdt>
          </w:p>
        </w:tc>
        <w:tc>
          <w:tcPr>
            <w:tcW w:w="270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vMerge/>
            <w:shd w:val="clear" w:color="auto" w:fill="CADEE5" w:themeFill="background2"/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</w:tr>
      <w:tr w:rsidR="00AD6FA4" w:rsidTr="003B61FF">
        <w:trPr>
          <w:gridAfter w:val="1"/>
          <w:wAfter w:w="10" w:type="dxa"/>
          <w:trHeight w:val="567"/>
        </w:trPr>
        <w:tc>
          <w:tcPr>
            <w:tcW w:w="7020" w:type="dxa"/>
            <w:gridSpan w:val="9"/>
            <w:tcBorders>
              <w:top w:val="single" w:sz="8" w:space="0" w:color="2C3B57" w:themeColor="text2"/>
            </w:tcBorders>
          </w:tcPr>
          <w:p w:rsidR="005B04DA" w:rsidRDefault="005B04DA" w:rsidP="00342DE2">
            <w:pPr>
              <w:pStyle w:val="SmallTex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</w:p>
          <w:p w:rsidR="00342DE2" w:rsidRPr="005B04DA" w:rsidRDefault="00342DE2" w:rsidP="00342DE2">
            <w:pPr>
              <w:pStyle w:val="SmallTex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5B04DA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Northside Hospital, Atlanta, GA– </w:t>
            </w:r>
            <w:r w:rsidRPr="005B04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September 2021 - Present</w:t>
            </w:r>
          </w:p>
          <w:p w:rsidR="00342DE2" w:rsidRPr="005B04DA" w:rsidRDefault="00342DE2" w:rsidP="00342DE2">
            <w:pPr>
              <w:pStyle w:val="Tex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5B04DA">
              <w:rPr>
                <w:rFonts w:ascii="Times New Roman" w:hAnsi="Times New Roman" w:cs="Times New Roman"/>
                <w:color w:val="auto"/>
                <w:szCs w:val="22"/>
              </w:rPr>
              <w:t xml:space="preserve"> Outpatient Post-Acute Critical Care (PACU) </w:t>
            </w:r>
          </w:p>
          <w:p w:rsidR="00342DE2" w:rsidRPr="00342DE2" w:rsidRDefault="00342DE2" w:rsidP="00342DE2">
            <w:pPr>
              <w:numPr>
                <w:ilvl w:val="0"/>
                <w:numId w:val="12"/>
              </w:numPr>
              <w:contextualSpacing/>
              <w:rPr>
                <w:rFonts w:ascii="Times New Roman" w:eastAsia="Arial" w:hAnsi="Times New Roman" w:cs="Times New Roman"/>
                <w:sz w:val="22"/>
                <w:szCs w:val="22"/>
                <w:lang w:val="en"/>
              </w:rPr>
            </w:pPr>
            <w:r w:rsidRPr="00342DE2">
              <w:rPr>
                <w:rFonts w:ascii="Times New Roman" w:eastAsia="Arial" w:hAnsi="Times New Roman" w:cs="Times New Roman"/>
                <w:sz w:val="22"/>
                <w:szCs w:val="22"/>
                <w:lang w:val="en"/>
              </w:rPr>
              <w:t>Partnered with physicians, nurses, and medical specialists to ensure effective patient care and desired outcomes, while addressing the acute needs of post-operative patients, administer medications, and implement physician orders.</w:t>
            </w:r>
          </w:p>
          <w:p w:rsidR="00342DE2" w:rsidRPr="00342DE2" w:rsidRDefault="00342DE2" w:rsidP="00342DE2">
            <w:pPr>
              <w:numPr>
                <w:ilvl w:val="0"/>
                <w:numId w:val="12"/>
              </w:numPr>
              <w:contextualSpacing/>
              <w:rPr>
                <w:rFonts w:ascii="Times New Roman" w:eastAsia="Arial" w:hAnsi="Times New Roman" w:cs="Times New Roman"/>
                <w:sz w:val="22"/>
                <w:szCs w:val="22"/>
                <w:lang w:val="en"/>
              </w:rPr>
            </w:pPr>
            <w:r w:rsidRPr="00342DE2">
              <w:rPr>
                <w:rFonts w:ascii="Times New Roman" w:eastAsia="Arial" w:hAnsi="Times New Roman" w:cs="Times New Roman"/>
                <w:sz w:val="22"/>
                <w:szCs w:val="22"/>
                <w:lang w:val="en"/>
              </w:rPr>
              <w:t>Accurately documented all elements of nursing assessment, treatments, medications, discharge instructions, and follow-up care.</w:t>
            </w:r>
          </w:p>
          <w:p w:rsidR="00342DE2" w:rsidRPr="00342DE2" w:rsidRDefault="00342DE2" w:rsidP="00342DE2">
            <w:pPr>
              <w:numPr>
                <w:ilvl w:val="0"/>
                <w:numId w:val="12"/>
              </w:numPr>
              <w:contextualSpacing/>
              <w:rPr>
                <w:rFonts w:ascii="Times New Roman" w:eastAsia="Arial" w:hAnsi="Times New Roman" w:cs="Times New Roman"/>
                <w:sz w:val="22"/>
                <w:szCs w:val="22"/>
                <w:lang w:val="en"/>
              </w:rPr>
            </w:pPr>
            <w:r w:rsidRPr="00342DE2">
              <w:rPr>
                <w:rFonts w:ascii="Times New Roman" w:eastAsia="Arial" w:hAnsi="Times New Roman" w:cs="Times New Roman"/>
                <w:sz w:val="22"/>
                <w:szCs w:val="22"/>
                <w:lang w:val="en"/>
              </w:rPr>
              <w:t>Assessed, evaluated, and accurately recorded the client's post-sedation status and provides supportive care during the post-procedure phase.</w:t>
            </w:r>
          </w:p>
          <w:p w:rsidR="00AD6FA4" w:rsidRPr="005B04DA" w:rsidRDefault="00AD6FA4" w:rsidP="00DF1CB4">
            <w:pPr>
              <w:pStyle w:val="Dates"/>
              <w:rPr>
                <w:rFonts w:ascii="Times New Roman" w:hAnsi="Times New Roman" w:cs="Times New Roman"/>
                <w:sz w:val="22"/>
              </w:rPr>
            </w:pPr>
          </w:p>
          <w:p w:rsidR="00342DE2" w:rsidRPr="00342DE2" w:rsidRDefault="00342DE2" w:rsidP="00342DE2">
            <w:pPr>
              <w:rPr>
                <w:rFonts w:ascii="Times New Roman" w:eastAsia="Arial" w:hAnsi="Times New Roman" w:cs="Times New Roman"/>
                <w:i/>
                <w:sz w:val="22"/>
                <w:szCs w:val="22"/>
              </w:rPr>
            </w:pPr>
            <w:r w:rsidRPr="00342DE2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Albany State University, Albany, GA --</w:t>
            </w:r>
            <w:r w:rsidRPr="00342DE2">
              <w:rPr>
                <w:rFonts w:ascii="Times New Roman" w:eastAsia="Arial" w:hAnsi="Times New Roman" w:cs="Times New Roman"/>
                <w:i/>
                <w:sz w:val="22"/>
                <w:szCs w:val="22"/>
              </w:rPr>
              <w:t xml:space="preserve"> August 2019 – May 2021</w:t>
            </w:r>
          </w:p>
          <w:p w:rsidR="00342DE2" w:rsidRPr="00342DE2" w:rsidRDefault="00342DE2" w:rsidP="00342DE2">
            <w:pPr>
              <w:spacing w:line="288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42DE2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Student Nurse at Phoebe Memorial hospital</w:t>
            </w:r>
          </w:p>
          <w:p w:rsidR="00342DE2" w:rsidRPr="00342DE2" w:rsidRDefault="00342DE2" w:rsidP="00342DE2">
            <w:pPr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42DE2">
              <w:rPr>
                <w:rFonts w:ascii="Times New Roman" w:eastAsia="Arial" w:hAnsi="Times New Roman" w:cs="Times New Roman"/>
                <w:iCs/>
                <w:sz w:val="22"/>
                <w:szCs w:val="22"/>
                <w:lang w:val="en"/>
              </w:rPr>
              <w:t>Gathered vital signs, I &amp; O's</w:t>
            </w:r>
            <w:r w:rsidRPr="00342DE2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, documented data related to patients’ care, including assessment results, interventions, medications, patient responses, or treatment changes.</w:t>
            </w:r>
          </w:p>
          <w:p w:rsidR="00342DE2" w:rsidRPr="00342DE2" w:rsidRDefault="00342DE2" w:rsidP="00342DE2">
            <w:pPr>
              <w:numPr>
                <w:ilvl w:val="0"/>
                <w:numId w:val="12"/>
              </w:numPr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342DE2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"/>
              </w:rPr>
              <w:t xml:space="preserve">Shadowed Registered Nurse on unit and observed head-to-toe assessments, basic patient care, medication administration, blood draws, IV’s, </w:t>
            </w:r>
            <w:r w:rsidRPr="005B04DA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"/>
              </w:rPr>
              <w:t>Foley</w:t>
            </w:r>
            <w:r w:rsidRPr="00342DE2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"/>
              </w:rPr>
              <w:t xml:space="preserve"> catheters, and NG tube feedings.</w:t>
            </w:r>
          </w:p>
          <w:p w:rsidR="00342DE2" w:rsidRPr="00342DE2" w:rsidRDefault="00342DE2" w:rsidP="00342DE2">
            <w:pPr>
              <w:numPr>
                <w:ilvl w:val="0"/>
                <w:numId w:val="12"/>
              </w:numPr>
              <w:contextualSpacing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42DE2">
              <w:rPr>
                <w:rFonts w:ascii="Times New Roman" w:eastAsia="Arial" w:hAnsi="Times New Roman" w:cs="Times New Roman"/>
                <w:sz w:val="22"/>
                <w:szCs w:val="22"/>
              </w:rPr>
              <w:t>Over 300 hours of clinical hours in units/departments: Critical Care Unit (CCU), Surgical Intensive Care Unit (SICU), Emergency Department, General Med Surgical, Mother/Baby, Neonatal Intensive Care Unit NICCU, Labor and Delivery, behavioral health center, and Family Tree.</w:t>
            </w:r>
          </w:p>
          <w:p w:rsidR="00AD6FA4" w:rsidRPr="005B04DA" w:rsidRDefault="00AD6FA4" w:rsidP="00DF1CB4">
            <w:pPr>
              <w:pStyle w:val="Tex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vMerge/>
            <w:shd w:val="clear" w:color="auto" w:fill="CADEE5" w:themeFill="background2"/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</w:tr>
      <w:tr w:rsidR="00AD6FA4" w:rsidTr="003B61FF">
        <w:trPr>
          <w:gridAfter w:val="1"/>
          <w:wAfter w:w="10" w:type="dxa"/>
          <w:trHeight w:val="567"/>
        </w:trPr>
        <w:tc>
          <w:tcPr>
            <w:tcW w:w="7020" w:type="dxa"/>
            <w:gridSpan w:val="9"/>
            <w:tcBorders>
              <w:bottom w:val="single" w:sz="8" w:space="0" w:color="2C3B57" w:themeColor="text2"/>
            </w:tcBorders>
            <w:vAlign w:val="bottom"/>
          </w:tcPr>
          <w:p w:rsidR="00AD6FA4" w:rsidRPr="00684FB1" w:rsidRDefault="00AD6FA4" w:rsidP="00DF1CB4">
            <w:pPr>
              <w:pStyle w:val="Heading3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vMerge/>
            <w:shd w:val="clear" w:color="auto" w:fill="CADEE5" w:themeFill="background2"/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</w:tr>
      <w:tr w:rsidR="00AD6FA4" w:rsidTr="003B61FF">
        <w:trPr>
          <w:gridAfter w:val="1"/>
          <w:wAfter w:w="10" w:type="dxa"/>
          <w:trHeight w:val="567"/>
        </w:trPr>
        <w:tc>
          <w:tcPr>
            <w:tcW w:w="7020" w:type="dxa"/>
            <w:gridSpan w:val="9"/>
            <w:tcBorders>
              <w:top w:val="single" w:sz="8" w:space="0" w:color="2C3B57" w:themeColor="text2"/>
            </w:tcBorders>
          </w:tcPr>
          <w:p w:rsidR="00AD6FA4" w:rsidRPr="00684FB1" w:rsidRDefault="00AD6FA4" w:rsidP="00DF1CB4">
            <w:pPr>
              <w:pStyle w:val="Tex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2"/>
            <w:vMerge/>
            <w:shd w:val="clear" w:color="auto" w:fill="CADEE5" w:themeFill="background2"/>
            <w:vAlign w:val="center"/>
          </w:tcPr>
          <w:p w:rsidR="00AD6FA4" w:rsidRPr="00684FB1" w:rsidRDefault="00AD6FA4" w:rsidP="00DF1CB4">
            <w:pPr>
              <w:rPr>
                <w:rFonts w:ascii="Times New Roman" w:hAnsi="Times New Roman" w:cs="Times New Roman"/>
              </w:rPr>
            </w:pPr>
          </w:p>
        </w:tc>
      </w:tr>
    </w:tbl>
    <w:p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D6" w:rsidRDefault="007705D6" w:rsidP="00DF1CB4">
      <w:r>
        <w:separator/>
      </w:r>
    </w:p>
  </w:endnote>
  <w:endnote w:type="continuationSeparator" w:id="0">
    <w:p w:rsidR="007705D6" w:rsidRDefault="007705D6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D6" w:rsidRDefault="007705D6" w:rsidP="00DF1CB4">
      <w:r>
        <w:separator/>
      </w:r>
    </w:p>
  </w:footnote>
  <w:footnote w:type="continuationSeparator" w:id="0">
    <w:p w:rsidR="007705D6" w:rsidRDefault="007705D6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D3948"/>
    <w:multiLevelType w:val="multilevel"/>
    <w:tmpl w:val="659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F5A2D"/>
    <w:multiLevelType w:val="hybridMultilevel"/>
    <w:tmpl w:val="89E2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1"/>
    <w:rsid w:val="000A6980"/>
    <w:rsid w:val="00282811"/>
    <w:rsid w:val="002B73E2"/>
    <w:rsid w:val="002D3AB8"/>
    <w:rsid w:val="00342DE2"/>
    <w:rsid w:val="00386B14"/>
    <w:rsid w:val="003B61FF"/>
    <w:rsid w:val="00413477"/>
    <w:rsid w:val="004A586E"/>
    <w:rsid w:val="00560EA0"/>
    <w:rsid w:val="005B04DA"/>
    <w:rsid w:val="005E09DE"/>
    <w:rsid w:val="005F5561"/>
    <w:rsid w:val="00680892"/>
    <w:rsid w:val="00684FB1"/>
    <w:rsid w:val="006C60E6"/>
    <w:rsid w:val="007705D6"/>
    <w:rsid w:val="007F6FB6"/>
    <w:rsid w:val="009835F5"/>
    <w:rsid w:val="00A520FA"/>
    <w:rsid w:val="00AB03FA"/>
    <w:rsid w:val="00AD0DDD"/>
    <w:rsid w:val="00AD6FA4"/>
    <w:rsid w:val="00D06709"/>
    <w:rsid w:val="00D74C88"/>
    <w:rsid w:val="00DF1CB4"/>
    <w:rsid w:val="00E14266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1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paragraph" w:customStyle="1" w:styleId="SmallText">
    <w:name w:val="SmallText"/>
    <w:basedOn w:val="Normal"/>
    <w:next w:val="Normal"/>
    <w:uiPriority w:val="5"/>
    <w:qFormat/>
    <w:rsid w:val="00342DE2"/>
    <w:rPr>
      <w:rFonts w:cstheme="minorBidi"/>
      <w:i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0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oppacu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425A84C7BE4426A907B9C6DB6D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DB25-7826-481C-A130-2C1AAC9A1054}"/>
      </w:docPartPr>
      <w:docPartBody>
        <w:p w:rsidR="00000000" w:rsidRDefault="00EE23C1">
          <w:pPr>
            <w:pStyle w:val="57425A84C7BE4426A907B9C6DB6DE009"/>
          </w:pPr>
          <w:r w:rsidRPr="00AD0DDD">
            <w:t>Education</w:t>
          </w:r>
        </w:p>
      </w:docPartBody>
    </w:docPart>
    <w:docPart>
      <w:docPartPr>
        <w:name w:val="03FBDC23DA1B42568038D2EC1FAB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C40F-CC60-4349-B12B-922AB2A3DF40}"/>
      </w:docPartPr>
      <w:docPartBody>
        <w:p w:rsidR="00000000" w:rsidRDefault="00EE23C1">
          <w:pPr>
            <w:pStyle w:val="03FBDC23DA1B42568038D2EC1FABEF66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CDAACCE81F58428DB1B43011E109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9DD7-45E8-46F3-8262-3754A9CE9A2C}"/>
      </w:docPartPr>
      <w:docPartBody>
        <w:p w:rsidR="00000000" w:rsidRDefault="00EE23C1">
          <w:pPr>
            <w:pStyle w:val="CDAACCE81F58428DB1B43011E10926A2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C"/>
    <w:rsid w:val="0028689C"/>
    <w:rsid w:val="00E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E19B5FA176451480A507F8B12373A8">
    <w:name w:val="0EE19B5FA176451480A507F8B12373A8"/>
  </w:style>
  <w:style w:type="paragraph" w:customStyle="1" w:styleId="C0AEAD13810648908462CC4E41BBD177">
    <w:name w:val="C0AEAD13810648908462CC4E41BBD177"/>
  </w:style>
  <w:style w:type="paragraph" w:customStyle="1" w:styleId="CB7AC0999F2C4C5998573C83586F16A6">
    <w:name w:val="CB7AC0999F2C4C5998573C83586F16A6"/>
  </w:style>
  <w:style w:type="paragraph" w:customStyle="1" w:styleId="CE37EF2714644610A2ED571DC3A0D0A0">
    <w:name w:val="CE37EF2714644610A2ED571DC3A0D0A0"/>
  </w:style>
  <w:style w:type="paragraph" w:customStyle="1" w:styleId="10DEEEE743D048B0BC5FB547F4AB8122">
    <w:name w:val="10DEEEE743D048B0BC5FB547F4AB8122"/>
  </w:style>
  <w:style w:type="paragraph" w:customStyle="1" w:styleId="4C67C32C222E4595B5A533BA1A360BE5">
    <w:name w:val="4C67C32C222E4595B5A533BA1A360BE5"/>
  </w:style>
  <w:style w:type="paragraph" w:customStyle="1" w:styleId="295EDC3E18D242BB9802BAF62BDF5A0E">
    <w:name w:val="295EDC3E18D242BB9802BAF62BDF5A0E"/>
  </w:style>
  <w:style w:type="paragraph" w:customStyle="1" w:styleId="57425A84C7BE4426A907B9C6DB6DE009">
    <w:name w:val="57425A84C7BE4426A907B9C6DB6DE009"/>
  </w:style>
  <w:style w:type="paragraph" w:customStyle="1" w:styleId="53FAC8EA6D6B4B4AB7C02BF5C27A0706">
    <w:name w:val="53FAC8EA6D6B4B4AB7C02BF5C27A0706"/>
  </w:style>
  <w:style w:type="paragraph" w:customStyle="1" w:styleId="95F317F6CD644DEB9B1BD324F5ABFE94">
    <w:name w:val="95F317F6CD644DEB9B1BD324F5ABFE94"/>
  </w:style>
  <w:style w:type="paragraph" w:customStyle="1" w:styleId="D58AB53671C84A0BB27EA8A4F5636FA6">
    <w:name w:val="D58AB53671C84A0BB27EA8A4F5636FA6"/>
  </w:style>
  <w:style w:type="paragraph" w:customStyle="1" w:styleId="3027F077C80A447D9AEB9FEB432414E7">
    <w:name w:val="3027F077C80A447D9AEB9FEB432414E7"/>
  </w:style>
  <w:style w:type="paragraph" w:customStyle="1" w:styleId="8DD8B55BB33B4C3A954A0ECCE02BC106">
    <w:name w:val="8DD8B55BB33B4C3A954A0ECCE02BC106"/>
  </w:style>
  <w:style w:type="paragraph" w:customStyle="1" w:styleId="03FBDC23DA1B42568038D2EC1FABEF66">
    <w:name w:val="03FBDC23DA1B42568038D2EC1FABEF66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06E0DB8941E643B8ABDB79F5E1004333">
    <w:name w:val="06E0DB8941E643B8ABDB79F5E1004333"/>
  </w:style>
  <w:style w:type="paragraph" w:customStyle="1" w:styleId="642BEA1F1B2D434DB89ECFFBC86BC2F5">
    <w:name w:val="642BEA1F1B2D434DB89ECFFBC86BC2F5"/>
  </w:style>
  <w:style w:type="paragraph" w:customStyle="1" w:styleId="7CE0E502B8D44FCEA614E88B6A41F76B">
    <w:name w:val="7CE0E502B8D44FCEA614E88B6A41F76B"/>
  </w:style>
  <w:style w:type="paragraph" w:customStyle="1" w:styleId="CDAACCE81F58428DB1B43011E10926A2">
    <w:name w:val="CDAACCE81F58428DB1B43011E10926A2"/>
  </w:style>
  <w:style w:type="paragraph" w:customStyle="1" w:styleId="1E338D75ADE74EA191FCAE6E4CE89542">
    <w:name w:val="1E338D75ADE74EA191FCAE6E4CE89542"/>
  </w:style>
  <w:style w:type="paragraph" w:customStyle="1" w:styleId="51F40D3549E94D16AF60D8A17C87C3A7">
    <w:name w:val="51F40D3549E94D16AF60D8A17C87C3A7"/>
  </w:style>
  <w:style w:type="paragraph" w:customStyle="1" w:styleId="8AF4091A206145689EA443DAD2E6C9E9">
    <w:name w:val="8AF4091A206145689EA443DAD2E6C9E9"/>
  </w:style>
  <w:style w:type="paragraph" w:customStyle="1" w:styleId="69540372901E4709B13994BAE7D67D43">
    <w:name w:val="69540372901E4709B13994BAE7D67D43"/>
  </w:style>
  <w:style w:type="paragraph" w:customStyle="1" w:styleId="4CBA54ABEC3348F487AC4D64DCFDD3C6">
    <w:name w:val="4CBA54ABEC3348F487AC4D64DCFDD3C6"/>
  </w:style>
  <w:style w:type="paragraph" w:customStyle="1" w:styleId="365EEE4839504087B9B8A51497D51EF8">
    <w:name w:val="365EEE4839504087B9B8A51497D51EF8"/>
  </w:style>
  <w:style w:type="paragraph" w:customStyle="1" w:styleId="CBE5663081E7410BB09391C4E782DCCA">
    <w:name w:val="CBE5663081E7410BB09391C4E782DCCA"/>
  </w:style>
  <w:style w:type="paragraph" w:customStyle="1" w:styleId="777C23769A6A47E285D4DA928C67EA60">
    <w:name w:val="777C23769A6A47E285D4DA928C67EA60"/>
  </w:style>
  <w:style w:type="paragraph" w:customStyle="1" w:styleId="Text">
    <w:name w:val="Text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</w:rPr>
  </w:style>
  <w:style w:type="paragraph" w:customStyle="1" w:styleId="A914C57C52FA4456932C331F131DB575">
    <w:name w:val="A914C57C52FA4456932C331F131DB575"/>
  </w:style>
  <w:style w:type="paragraph" w:customStyle="1" w:styleId="5E191BD743354560BE9D6E689EDF7074">
    <w:name w:val="5E191BD743354560BE9D6E689EDF7074"/>
  </w:style>
  <w:style w:type="paragraph" w:customStyle="1" w:styleId="27AE7E66CA5343EE995C00A81C04273F">
    <w:name w:val="27AE7E66CA5343EE995C00A81C04273F"/>
  </w:style>
  <w:style w:type="paragraph" w:customStyle="1" w:styleId="FFA18D84A92A41C0BD26B44C18DA148D">
    <w:name w:val="FFA18D84A92A41C0BD26B44C18DA148D"/>
    <w:rsid w:val="00286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2022-01-27T23:04:00Z</dcterms:created>
  <dcterms:modified xsi:type="dcterms:W3CDTF">2022-01-28T00:08:00Z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