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1EAB" w14:textId="77777777" w:rsidR="00064BD4" w:rsidRPr="00064BD4" w:rsidRDefault="00064BD4" w:rsidP="00064BD4">
      <w:pPr>
        <w:rPr>
          <w:sz w:val="22"/>
        </w:rPr>
      </w:pPr>
      <w:r w:rsidRPr="00064BD4">
        <w:rPr>
          <w:rFonts w:ascii="Times New Roman"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750C25" wp14:editId="765F8902">
                <wp:simplePos x="0" y="0"/>
                <wp:positionH relativeFrom="page">
                  <wp:align>center</wp:align>
                </wp:positionH>
                <wp:positionV relativeFrom="paragraph">
                  <wp:posOffset>-452063</wp:posOffset>
                </wp:positionV>
                <wp:extent cx="7772400" cy="1249200"/>
                <wp:effectExtent l="0" t="0" r="0" b="8255"/>
                <wp:wrapNone/>
                <wp:docPr id="1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49200"/>
                        </a:xfrm>
                        <a:prstGeom prst="rect">
                          <a:avLst/>
                        </a:prstGeom>
                        <a:solidFill>
                          <a:srgbClr val="3038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8AA46" id="Rectangle 7" o:spid="_x0000_s1026" alt="&quot;&quot;" style="position:absolute;margin-left:0;margin-top:-35.6pt;width:612pt;height:98.3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" fillcolor="#303848" stroked="f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098"/>
        <w:gridCol w:w="3107"/>
        <w:gridCol w:w="3095"/>
      </w:tblGrid>
      <w:tr w:rsidR="00064BD4" w:rsidRPr="00064BD4" w14:paraId="7C7E33B3" w14:textId="77777777" w:rsidTr="00B268B0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59B48E2" w14:textId="77777777" w:rsidR="00064BD4" w:rsidRPr="00064BD4" w:rsidRDefault="00064BD4" w:rsidP="00064BD4">
            <w:pPr>
              <w:tabs>
                <w:tab w:val="left" w:pos="2121"/>
                <w:tab w:val="left" w:pos="4241"/>
              </w:tabs>
              <w:spacing w:before="120" w:after="120"/>
              <w:jc w:val="center"/>
              <w:rPr>
                <w:rFonts w:cs="Times New Roman (Body CS)"/>
                <w:color w:val="303848" w:themeColor="accent1"/>
                <w:spacing w:val="80"/>
                <w:sz w:val="52"/>
              </w:rPr>
            </w:pPr>
            <w:r w:rsidRPr="00064BD4">
              <w:rPr>
                <w:rFonts w:cs="Times New Roman (Body CS)"/>
                <w:color w:val="303848" w:themeColor="accent1"/>
                <w:spacing w:val="80"/>
                <w:sz w:val="52"/>
              </w:rPr>
              <w:t>SCOTT DIVERS</w:t>
            </w:r>
          </w:p>
          <w:p w14:paraId="4147D9E0" w14:textId="77777777" w:rsidR="00064BD4" w:rsidRPr="00064BD4" w:rsidRDefault="00064BD4" w:rsidP="00064BD4">
            <w:pPr>
              <w:spacing w:before="120" w:after="120"/>
              <w:jc w:val="center"/>
              <w:rPr>
                <w:rFonts w:cs="Times New Roman (Body CS)"/>
                <w:color w:val="303848" w:themeColor="accent1"/>
                <w:spacing w:val="80"/>
                <w:sz w:val="22"/>
              </w:rPr>
            </w:pPr>
            <w:r w:rsidRPr="00064BD4">
              <w:rPr>
                <w:rFonts w:cs="Times New Roman (Body CS)"/>
                <w:color w:val="303848" w:themeColor="accent1"/>
                <w:spacing w:val="80"/>
                <w:sz w:val="22"/>
              </w:rPr>
              <w:t xml:space="preserve">RN TEAM </w:t>
            </w:r>
            <w:proofErr w:type="gramStart"/>
            <w:r w:rsidRPr="00064BD4">
              <w:rPr>
                <w:rFonts w:cs="Times New Roman (Body CS)"/>
                <w:color w:val="303848" w:themeColor="accent1"/>
                <w:spacing w:val="80"/>
                <w:sz w:val="22"/>
              </w:rPr>
              <w:t>LEAD</w:t>
            </w:r>
            <w:proofErr w:type="gramEnd"/>
            <w:r w:rsidRPr="00064BD4">
              <w:rPr>
                <w:rFonts w:cs="Times New Roman (Body CS)"/>
                <w:color w:val="303848" w:themeColor="accent1"/>
                <w:spacing w:val="80"/>
                <w:sz w:val="22"/>
              </w:rPr>
              <w:t xml:space="preserve"> </w:t>
            </w:r>
          </w:p>
        </w:tc>
      </w:tr>
      <w:tr w:rsidR="00064BD4" w:rsidRPr="00064BD4" w14:paraId="56777F64" w14:textId="77777777" w:rsidTr="00B268B0">
        <w:trPr>
          <w:trHeight w:val="438"/>
        </w:trPr>
        <w:tc>
          <w:tcPr>
            <w:tcW w:w="9300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10924541" w14:textId="77777777" w:rsidR="00064BD4" w:rsidRPr="00064BD4" w:rsidRDefault="00064BD4" w:rsidP="00064BD4">
            <w:pPr>
              <w:rPr>
                <w:sz w:val="22"/>
              </w:rPr>
            </w:pPr>
          </w:p>
        </w:tc>
      </w:tr>
      <w:tr w:rsidR="00064BD4" w:rsidRPr="00064BD4" w14:paraId="54FE7B31" w14:textId="77777777" w:rsidTr="00B268B0">
        <w:trPr>
          <w:trHeight w:val="210"/>
        </w:trPr>
        <w:tc>
          <w:tcPr>
            <w:tcW w:w="3098" w:type="dxa"/>
            <w:tcBorders>
              <w:bottom w:val="single" w:sz="18" w:space="0" w:color="BF9268" w:themeColor="accent2"/>
            </w:tcBorders>
          </w:tcPr>
          <w:p w14:paraId="415F02AF" w14:textId="77777777" w:rsidR="00064BD4" w:rsidRPr="00064BD4" w:rsidRDefault="00064BD4" w:rsidP="00064BD4">
            <w:pPr>
              <w:rPr>
                <w:sz w:val="22"/>
              </w:rPr>
            </w:pPr>
          </w:p>
        </w:tc>
        <w:tc>
          <w:tcPr>
            <w:tcW w:w="3107" w:type="dxa"/>
            <w:vMerge w:val="restart"/>
            <w:shd w:val="clear" w:color="auto" w:fill="303848" w:themeFill="accent1"/>
            <w:vAlign w:val="center"/>
          </w:tcPr>
          <w:p w14:paraId="74F6C7DE" w14:textId="77777777" w:rsidR="00064BD4" w:rsidRPr="00064BD4" w:rsidRDefault="00000000" w:rsidP="00064BD4">
            <w:pPr>
              <w:jc w:val="center"/>
              <w:outlineLvl w:val="0"/>
              <w:rPr>
                <w:rFonts w:cs="Times New Roman (Body CS)"/>
                <w:color w:val="FFFFFF"/>
                <w:spacing w:val="40"/>
                <w:sz w:val="22"/>
              </w:rPr>
            </w:pPr>
            <w:sdt>
              <w:sdtPr>
                <w:rPr>
                  <w:rFonts w:cs="Times New Roman (Body CS)"/>
                  <w:color w:val="FFFFFF"/>
                  <w:spacing w:val="40"/>
                  <w:sz w:val="22"/>
                </w:rPr>
                <w:id w:val="-1215895415"/>
                <w:placeholder>
                  <w:docPart w:val="434641852C1C490BA7CDC64446CAF6A6"/>
                </w:placeholder>
                <w:temporary/>
                <w:showingPlcHdr/>
                <w15:appearance w15:val="hidden"/>
              </w:sdtPr>
              <w:sdtContent>
                <w:r w:rsidR="00064BD4" w:rsidRPr="00064BD4">
                  <w:rPr>
                    <w:rFonts w:cs="Times New Roman (Body CS)"/>
                    <w:color w:val="FFFFFF"/>
                    <w:spacing w:val="40"/>
                    <w:sz w:val="22"/>
                  </w:rPr>
                  <w:t>CONTACT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3A5E76C0" w14:textId="77777777" w:rsidR="00064BD4" w:rsidRPr="00064BD4" w:rsidRDefault="00064BD4" w:rsidP="00064BD4">
            <w:pPr>
              <w:rPr>
                <w:sz w:val="22"/>
              </w:rPr>
            </w:pPr>
          </w:p>
        </w:tc>
      </w:tr>
      <w:tr w:rsidR="00064BD4" w:rsidRPr="00064BD4" w14:paraId="3AE5AC2B" w14:textId="77777777" w:rsidTr="00B268B0">
        <w:trPr>
          <w:trHeight w:val="210"/>
        </w:trPr>
        <w:tc>
          <w:tcPr>
            <w:tcW w:w="3098" w:type="dxa"/>
            <w:tcBorders>
              <w:top w:val="single" w:sz="18" w:space="0" w:color="BF9268" w:themeColor="accent2"/>
            </w:tcBorders>
          </w:tcPr>
          <w:p w14:paraId="41C8DFAA" w14:textId="77777777" w:rsidR="00064BD4" w:rsidRPr="00064BD4" w:rsidRDefault="00064BD4" w:rsidP="00064BD4">
            <w:pPr>
              <w:rPr>
                <w:sz w:val="22"/>
              </w:rPr>
            </w:pPr>
          </w:p>
        </w:tc>
        <w:tc>
          <w:tcPr>
            <w:tcW w:w="3107" w:type="dxa"/>
            <w:vMerge/>
            <w:shd w:val="clear" w:color="auto" w:fill="303848" w:themeFill="accent1"/>
            <w:vAlign w:val="center"/>
          </w:tcPr>
          <w:p w14:paraId="523966EE" w14:textId="77777777" w:rsidR="00064BD4" w:rsidRPr="00064BD4" w:rsidRDefault="00064BD4" w:rsidP="00064BD4">
            <w:pPr>
              <w:jc w:val="center"/>
              <w:outlineLvl w:val="0"/>
              <w:rPr>
                <w:rFonts w:cs="Times New Roman (Body CS)"/>
                <w:color w:val="FFFFFF"/>
                <w:spacing w:val="40"/>
                <w:sz w:val="22"/>
              </w:rPr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7F2EA10F" w14:textId="77777777" w:rsidR="00064BD4" w:rsidRPr="00064BD4" w:rsidRDefault="00064BD4" w:rsidP="00064BD4">
            <w:pPr>
              <w:rPr>
                <w:noProof/>
                <w:sz w:val="22"/>
              </w:rPr>
            </w:pPr>
          </w:p>
        </w:tc>
      </w:tr>
      <w:tr w:rsidR="00064BD4" w:rsidRPr="00064BD4" w14:paraId="09DA7770" w14:textId="77777777" w:rsidTr="00B268B0">
        <w:trPr>
          <w:trHeight w:val="1099"/>
        </w:trPr>
        <w:tc>
          <w:tcPr>
            <w:tcW w:w="3098" w:type="dxa"/>
            <w:vAlign w:val="center"/>
          </w:tcPr>
          <w:p w14:paraId="180AC0DF" w14:textId="77777777" w:rsidR="00064BD4" w:rsidRPr="00064BD4" w:rsidRDefault="00064BD4" w:rsidP="00064BD4">
            <w:pPr>
              <w:jc w:val="center"/>
              <w:rPr>
                <w:sz w:val="22"/>
              </w:rPr>
            </w:pPr>
            <w:r w:rsidRPr="00064BD4">
              <w:rPr>
                <w:sz w:val="22"/>
              </w:rPr>
              <w:t>74 Sunrise Avenue</w:t>
            </w:r>
          </w:p>
          <w:p w14:paraId="6F95D6EB" w14:textId="77777777" w:rsidR="00064BD4" w:rsidRPr="00064BD4" w:rsidRDefault="00064BD4" w:rsidP="00064BD4">
            <w:pPr>
              <w:jc w:val="center"/>
              <w:rPr>
                <w:sz w:val="22"/>
              </w:rPr>
            </w:pPr>
            <w:r w:rsidRPr="00064BD4">
              <w:rPr>
                <w:sz w:val="22"/>
              </w:rPr>
              <w:t>Martinsville, VA 24112</w:t>
            </w:r>
          </w:p>
        </w:tc>
        <w:tc>
          <w:tcPr>
            <w:tcW w:w="3107" w:type="dxa"/>
            <w:vAlign w:val="center"/>
          </w:tcPr>
          <w:p w14:paraId="6262E024" w14:textId="77777777" w:rsidR="00064BD4" w:rsidRPr="00064BD4" w:rsidRDefault="00064BD4" w:rsidP="00064BD4">
            <w:pPr>
              <w:jc w:val="center"/>
              <w:rPr>
                <w:sz w:val="22"/>
              </w:rPr>
            </w:pPr>
            <w:r w:rsidRPr="00064BD4">
              <w:rPr>
                <w:sz w:val="22"/>
              </w:rPr>
              <w:t>(276) 732-3522</w:t>
            </w:r>
          </w:p>
        </w:tc>
        <w:tc>
          <w:tcPr>
            <w:tcW w:w="3095" w:type="dxa"/>
            <w:vAlign w:val="center"/>
          </w:tcPr>
          <w:p w14:paraId="063DBF24" w14:textId="2B74320F" w:rsidR="00064BD4" w:rsidRPr="00064BD4" w:rsidRDefault="00754FDA" w:rsidP="00064B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sldivers@carilionclinic.org</w:t>
            </w:r>
          </w:p>
        </w:tc>
      </w:tr>
      <w:tr w:rsidR="00064BD4" w:rsidRPr="00064BD4" w14:paraId="2368A562" w14:textId="77777777" w:rsidTr="00B268B0">
        <w:trPr>
          <w:trHeight w:val="80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1D24AF60" w14:textId="77777777" w:rsidR="00064BD4" w:rsidRPr="00064BD4" w:rsidRDefault="00064BD4" w:rsidP="00064BD4">
            <w:pPr>
              <w:spacing w:line="288" w:lineRule="auto"/>
              <w:rPr>
                <w:color w:val="404040" w:themeColor="text1" w:themeTint="BF"/>
                <w:sz w:val="20"/>
              </w:rPr>
            </w:pPr>
          </w:p>
        </w:tc>
      </w:tr>
    </w:tbl>
    <w:p w14:paraId="009D5A3A" w14:textId="77777777" w:rsidR="00064BD4" w:rsidRPr="00064BD4" w:rsidRDefault="00064BD4" w:rsidP="00064BD4">
      <w:pPr>
        <w:rPr>
          <w:sz w:val="22"/>
        </w:rPr>
      </w:pPr>
    </w:p>
    <w:p w14:paraId="2F9B0A56" w14:textId="77777777" w:rsidR="00064BD4" w:rsidRPr="00064BD4" w:rsidRDefault="00064BD4" w:rsidP="00064BD4">
      <w:pPr>
        <w:rPr>
          <w:sz w:val="22"/>
        </w:rPr>
      </w:pPr>
    </w:p>
    <w:p w14:paraId="69E83F9C" w14:textId="77777777" w:rsidR="00064BD4" w:rsidRPr="00064BD4" w:rsidRDefault="00064BD4" w:rsidP="00064BD4">
      <w:pPr>
        <w:rPr>
          <w:sz w:val="22"/>
        </w:rPr>
      </w:pPr>
    </w:p>
    <w:p w14:paraId="0DDD3C1F" w14:textId="77777777" w:rsidR="00064BD4" w:rsidRPr="00064BD4" w:rsidRDefault="00064BD4" w:rsidP="00064BD4">
      <w:pPr>
        <w:rPr>
          <w:sz w:val="22"/>
        </w:rPr>
      </w:pPr>
      <w:r w:rsidRPr="00064BD4">
        <w:rPr>
          <w:sz w:val="22"/>
        </w:rPr>
        <w:t>To whom it may concern,</w:t>
      </w:r>
    </w:p>
    <w:p w14:paraId="7B583764" w14:textId="77777777" w:rsidR="00064BD4" w:rsidRPr="00064BD4" w:rsidRDefault="00064BD4" w:rsidP="00064BD4">
      <w:pPr>
        <w:rPr>
          <w:sz w:val="22"/>
        </w:rPr>
      </w:pPr>
    </w:p>
    <w:p w14:paraId="0251F822" w14:textId="77777777" w:rsidR="00064BD4" w:rsidRPr="00064BD4" w:rsidRDefault="00064BD4" w:rsidP="00064BD4">
      <w:pPr>
        <w:rPr>
          <w:sz w:val="22"/>
        </w:rPr>
      </w:pPr>
      <w:r w:rsidRPr="00064BD4">
        <w:rPr>
          <w:sz w:val="22"/>
        </w:rPr>
        <w:t>I am excited to write to you concerning my application for a RN position at your facility. My qualifications and experience make me an excellent candidate for this position.</w:t>
      </w:r>
    </w:p>
    <w:p w14:paraId="1DA8ED1F" w14:textId="77777777" w:rsidR="00064BD4" w:rsidRPr="00064BD4" w:rsidRDefault="00064BD4" w:rsidP="00064BD4">
      <w:pPr>
        <w:rPr>
          <w:sz w:val="22"/>
        </w:rPr>
      </w:pPr>
    </w:p>
    <w:p w14:paraId="749D7DA7" w14:textId="77777777" w:rsidR="00064BD4" w:rsidRPr="00064BD4" w:rsidRDefault="00064BD4" w:rsidP="00064BD4">
      <w:pPr>
        <w:rPr>
          <w:sz w:val="22"/>
        </w:rPr>
      </w:pPr>
      <w:r w:rsidRPr="00064BD4">
        <w:rPr>
          <w:sz w:val="22"/>
        </w:rPr>
        <w:t xml:space="preserve">I have an A.A.S. in Nursing and 8+ years of experience with Carilion Clinic in Roanoke, VA. I have 1 year of RN experience in the Resource Pool at Roanoke Memorial Hospital and have spent the last 7+ years working in the Inpatient Rehab unit at Carilion Roanoke Community Hospital. As a professional, I am calm and approachable, yet tenacious when it comes to the well-being of my patients. I take pride in the care that I provide and work diligently to treat my patients and coworkers the way that I want to be treated. </w:t>
      </w:r>
    </w:p>
    <w:p w14:paraId="58EA53C5" w14:textId="77777777" w:rsidR="00064BD4" w:rsidRPr="00064BD4" w:rsidRDefault="00064BD4" w:rsidP="00064BD4">
      <w:pPr>
        <w:rPr>
          <w:sz w:val="22"/>
        </w:rPr>
      </w:pPr>
    </w:p>
    <w:p w14:paraId="309CA02F" w14:textId="77777777" w:rsidR="00064BD4" w:rsidRPr="00064BD4" w:rsidRDefault="00064BD4" w:rsidP="00064BD4">
      <w:pPr>
        <w:rPr>
          <w:sz w:val="22"/>
        </w:rPr>
      </w:pPr>
      <w:r w:rsidRPr="00064BD4">
        <w:rPr>
          <w:sz w:val="22"/>
        </w:rPr>
        <w:t xml:space="preserve">Presently as RN Team Lead, I provide direct patient care to 4-6 patients, in addition to being responsible for 33 patients at one of the top rehabilitation facilities in the Roanoke area. During my time as Team Lead, I have learned many management skills including delegating tasks, communicating with staff, and resolving patient complaints. I am responsible for enforcing Carilion policies and disciplining staff. I also help manage a team of about 12 employees for which I conduct quarterly reviews. </w:t>
      </w:r>
    </w:p>
    <w:p w14:paraId="03B9E8F8" w14:textId="77777777" w:rsidR="00064BD4" w:rsidRPr="00064BD4" w:rsidRDefault="00064BD4" w:rsidP="00064BD4">
      <w:pPr>
        <w:rPr>
          <w:sz w:val="22"/>
        </w:rPr>
      </w:pPr>
    </w:p>
    <w:p w14:paraId="0E2B26EC" w14:textId="77777777" w:rsidR="00064BD4" w:rsidRPr="00064BD4" w:rsidRDefault="00064BD4" w:rsidP="00064BD4">
      <w:pPr>
        <w:rPr>
          <w:sz w:val="22"/>
        </w:rPr>
      </w:pPr>
      <w:r w:rsidRPr="00064BD4">
        <w:rPr>
          <w:sz w:val="22"/>
        </w:rPr>
        <w:t>My experience as a RN Team Lead has provided me with the necessary skills to be a valuable member of your team. I am a very family-oriented person. I believe there is no place like home, and for over seven years, I have helped rehabilitate patients so they could go home to their families. I would love to help patients at your facility as well, while easing the burdens of your staff. Thank you for considering me for this position. I look forward to hearing from you.</w:t>
      </w:r>
    </w:p>
    <w:p w14:paraId="2880E163" w14:textId="77777777" w:rsidR="00064BD4" w:rsidRPr="00064BD4" w:rsidRDefault="00064BD4" w:rsidP="00064BD4">
      <w:pPr>
        <w:rPr>
          <w:sz w:val="22"/>
        </w:rPr>
      </w:pPr>
    </w:p>
    <w:p w14:paraId="73534889" w14:textId="77777777" w:rsidR="00064BD4" w:rsidRPr="00064BD4" w:rsidRDefault="00064BD4" w:rsidP="00064BD4">
      <w:pPr>
        <w:rPr>
          <w:sz w:val="22"/>
        </w:rPr>
      </w:pPr>
    </w:p>
    <w:p w14:paraId="5D12AB1A" w14:textId="77777777" w:rsidR="00064BD4" w:rsidRPr="00064BD4" w:rsidRDefault="00064BD4" w:rsidP="00064BD4">
      <w:pPr>
        <w:rPr>
          <w:sz w:val="22"/>
        </w:rPr>
      </w:pPr>
      <w:r w:rsidRPr="00064BD4">
        <w:rPr>
          <w:sz w:val="22"/>
        </w:rPr>
        <w:t>Sincerely,</w:t>
      </w:r>
    </w:p>
    <w:p w14:paraId="303ADDB0" w14:textId="77777777" w:rsidR="00064BD4" w:rsidRPr="00064BD4" w:rsidRDefault="00064BD4" w:rsidP="00064BD4">
      <w:pPr>
        <w:rPr>
          <w:sz w:val="22"/>
        </w:rPr>
      </w:pPr>
    </w:p>
    <w:p w14:paraId="5D576939" w14:textId="77777777" w:rsidR="00064BD4" w:rsidRPr="00064BD4" w:rsidRDefault="00064BD4" w:rsidP="00064BD4">
      <w:pPr>
        <w:rPr>
          <w:sz w:val="22"/>
        </w:rPr>
      </w:pPr>
    </w:p>
    <w:p w14:paraId="7D6CAA10" w14:textId="77777777" w:rsidR="00064BD4" w:rsidRPr="00064BD4" w:rsidRDefault="00064BD4" w:rsidP="00064BD4">
      <w:pPr>
        <w:rPr>
          <w:sz w:val="22"/>
        </w:rPr>
      </w:pPr>
      <w:r w:rsidRPr="00064BD4">
        <w:rPr>
          <w:sz w:val="22"/>
        </w:rPr>
        <w:t>Scott Divers</w:t>
      </w:r>
    </w:p>
    <w:p w14:paraId="4CC51967" w14:textId="77777777" w:rsidR="00064BD4" w:rsidRPr="00064BD4" w:rsidRDefault="00064BD4" w:rsidP="00064BD4">
      <w:pPr>
        <w:rPr>
          <w:sz w:val="22"/>
        </w:rPr>
      </w:pPr>
    </w:p>
    <w:p w14:paraId="406C6C58" w14:textId="77777777" w:rsidR="00064BD4" w:rsidRPr="00064BD4" w:rsidRDefault="00064BD4" w:rsidP="00064BD4">
      <w:pPr>
        <w:rPr>
          <w:sz w:val="22"/>
        </w:rPr>
      </w:pPr>
    </w:p>
    <w:p w14:paraId="1A854356" w14:textId="77777777" w:rsidR="00064BD4" w:rsidRPr="00064BD4" w:rsidRDefault="00064BD4" w:rsidP="00064BD4">
      <w:pPr>
        <w:rPr>
          <w:sz w:val="22"/>
        </w:rPr>
      </w:pPr>
      <w:r w:rsidRPr="00064BD4">
        <w:rPr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2905"/>
        <w:gridCol w:w="3095"/>
      </w:tblGrid>
      <w:tr w:rsidR="00F316AD" w:rsidRPr="001700F2" w14:paraId="2C1B57C1" w14:textId="77777777" w:rsidTr="00E23CE6">
        <w:trPr>
          <w:trHeight w:val="1128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A3B5FD4" w14:textId="500799C0" w:rsidR="00F316AD" w:rsidRPr="00E23CE6" w:rsidRDefault="00CC34AE" w:rsidP="00F316AD">
            <w:pPr>
              <w:pStyle w:val="Title"/>
              <w:rPr>
                <w:sz w:val="48"/>
                <w:szCs w:val="48"/>
              </w:rPr>
            </w:pPr>
            <w:r w:rsidRPr="00E23CE6">
              <w:rPr>
                <w:sz w:val="48"/>
                <w:szCs w:val="48"/>
              </w:rPr>
              <w:lastRenderedPageBreak/>
              <w:t>SCOTT DIVERS</w:t>
            </w:r>
          </w:p>
          <w:p w14:paraId="32D8394F" w14:textId="77399796" w:rsidR="00CC34AE" w:rsidRPr="00CC34AE" w:rsidRDefault="00CC34AE" w:rsidP="00CC34AE">
            <w:pPr>
              <w:pStyle w:val="Subtitle"/>
            </w:pPr>
            <w:r>
              <w:t xml:space="preserve">RN TEAM </w:t>
            </w:r>
            <w:proofErr w:type="gramStart"/>
            <w:r>
              <w:t>LEAD</w:t>
            </w:r>
            <w:proofErr w:type="gramEnd"/>
          </w:p>
        </w:tc>
      </w:tr>
      <w:tr w:rsidR="00F316AD" w:rsidRPr="001700F2" w14:paraId="4B31EE77" w14:textId="77777777" w:rsidTr="0035513C">
        <w:trPr>
          <w:trHeight w:val="735"/>
        </w:trPr>
        <w:tc>
          <w:tcPr>
            <w:tcW w:w="3300" w:type="dxa"/>
            <w:tcBorders>
              <w:top w:val="single" w:sz="24" w:space="0" w:color="BF9268" w:themeColor="accent2"/>
            </w:tcBorders>
            <w:vAlign w:val="center"/>
          </w:tcPr>
          <w:p w14:paraId="3BB49761" w14:textId="77777777" w:rsidR="00F316AD" w:rsidRPr="00E23CE6" w:rsidRDefault="00CC34AE" w:rsidP="00D20DA9">
            <w:pPr>
              <w:jc w:val="center"/>
              <w:rPr>
                <w:sz w:val="22"/>
                <w:szCs w:val="22"/>
              </w:rPr>
            </w:pPr>
            <w:r w:rsidRPr="00E23CE6">
              <w:rPr>
                <w:sz w:val="22"/>
                <w:szCs w:val="22"/>
              </w:rPr>
              <w:t>74 Sunrise Avenue</w:t>
            </w:r>
          </w:p>
          <w:p w14:paraId="3002489A" w14:textId="14DB0F12" w:rsidR="00CC34AE" w:rsidRPr="001700F2" w:rsidRDefault="00CC34AE" w:rsidP="00D20DA9">
            <w:pPr>
              <w:jc w:val="center"/>
            </w:pPr>
            <w:r w:rsidRPr="00E23CE6">
              <w:rPr>
                <w:sz w:val="22"/>
                <w:szCs w:val="22"/>
              </w:rPr>
              <w:t>Martinsville, VA 24112</w:t>
            </w:r>
          </w:p>
        </w:tc>
        <w:tc>
          <w:tcPr>
            <w:tcW w:w="2905" w:type="dxa"/>
            <w:tcBorders>
              <w:top w:val="single" w:sz="24" w:space="0" w:color="BF9268" w:themeColor="accent2"/>
            </w:tcBorders>
            <w:vAlign w:val="center"/>
          </w:tcPr>
          <w:p w14:paraId="62A80C57" w14:textId="0B3FEFD7" w:rsidR="00F316AD" w:rsidRPr="00E23CE6" w:rsidRDefault="00924407" w:rsidP="00CC34AE">
            <w:pPr>
              <w:rPr>
                <w:sz w:val="22"/>
                <w:szCs w:val="22"/>
              </w:rPr>
            </w:pPr>
            <w:r>
              <w:t xml:space="preserve">        </w:t>
            </w:r>
            <w:r w:rsidR="00CC34AE" w:rsidRPr="00E23CE6">
              <w:rPr>
                <w:sz w:val="22"/>
                <w:szCs w:val="22"/>
              </w:rPr>
              <w:t>(276) 732-3522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63EE61FC" w14:textId="2A8FCB86" w:rsidR="00F316AD" w:rsidRPr="00E23CE6" w:rsidRDefault="00754FDA" w:rsidP="00D20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533BE">
              <w:rPr>
                <w:sz w:val="22"/>
                <w:szCs w:val="22"/>
              </w:rPr>
              <w:t>ldivers@carilionclinic.org</w:t>
            </w:r>
          </w:p>
        </w:tc>
      </w:tr>
      <w:tr w:rsidR="00CD50FD" w:rsidRPr="001700F2" w14:paraId="4926E56A" w14:textId="77777777" w:rsidTr="0035513C">
        <w:trPr>
          <w:trHeight w:val="210"/>
        </w:trPr>
        <w:tc>
          <w:tcPr>
            <w:tcW w:w="3300" w:type="dxa"/>
            <w:tcBorders>
              <w:bottom w:val="single" w:sz="18" w:space="0" w:color="BF9268" w:themeColor="accent2"/>
            </w:tcBorders>
          </w:tcPr>
          <w:p w14:paraId="559636FA" w14:textId="77777777" w:rsidR="00CD50FD" w:rsidRPr="001700F2" w:rsidRDefault="00CD50FD" w:rsidP="00CD50FD"/>
        </w:tc>
        <w:tc>
          <w:tcPr>
            <w:tcW w:w="2905" w:type="dxa"/>
            <w:vMerge w:val="restart"/>
            <w:shd w:val="clear" w:color="auto" w:fill="303848" w:themeFill="accent1"/>
            <w:vAlign w:val="center"/>
          </w:tcPr>
          <w:p w14:paraId="7EC7F64C" w14:textId="77777777" w:rsidR="00CD50FD" w:rsidRPr="001700F2" w:rsidRDefault="00000000" w:rsidP="00D20DA9">
            <w:pPr>
              <w:pStyle w:val="Heading1"/>
            </w:pPr>
            <w:sdt>
              <w:sdtPr>
                <w:id w:val="1460613821"/>
                <w:placeholder>
                  <w:docPart w:val="A013B4D8CD4742A2966B8D606881ECA9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5840CDE0" w14:textId="77777777" w:rsidR="00CD50FD" w:rsidRPr="001700F2" w:rsidRDefault="00CD50FD"/>
        </w:tc>
      </w:tr>
      <w:tr w:rsidR="00CD50FD" w:rsidRPr="001700F2" w14:paraId="33571660" w14:textId="77777777" w:rsidTr="0035513C">
        <w:trPr>
          <w:trHeight w:val="210"/>
        </w:trPr>
        <w:tc>
          <w:tcPr>
            <w:tcW w:w="3300" w:type="dxa"/>
            <w:tcBorders>
              <w:top w:val="single" w:sz="18" w:space="0" w:color="BF9268" w:themeColor="accent2"/>
            </w:tcBorders>
          </w:tcPr>
          <w:p w14:paraId="743BE195" w14:textId="77777777" w:rsidR="00CD50FD" w:rsidRPr="001700F2" w:rsidRDefault="00CD50FD" w:rsidP="00CD50FD"/>
        </w:tc>
        <w:tc>
          <w:tcPr>
            <w:tcW w:w="2905" w:type="dxa"/>
            <w:vMerge/>
            <w:shd w:val="clear" w:color="auto" w:fill="303848" w:themeFill="accent1"/>
            <w:vAlign w:val="center"/>
          </w:tcPr>
          <w:p w14:paraId="3849F54F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0854ABFF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0337544B" w14:textId="77777777" w:rsidTr="00E23CE6">
        <w:trPr>
          <w:trHeight w:val="792"/>
        </w:trPr>
        <w:tc>
          <w:tcPr>
            <w:tcW w:w="9300" w:type="dxa"/>
            <w:gridSpan w:val="3"/>
            <w:vAlign w:val="center"/>
          </w:tcPr>
          <w:p w14:paraId="2F023851" w14:textId="2B67A677" w:rsidR="0040233B" w:rsidRPr="001700F2" w:rsidRDefault="00F6149E" w:rsidP="00D20DA9">
            <w:pPr>
              <w:pStyle w:val="Text"/>
            </w:pPr>
            <w:r>
              <w:t>Licensed</w:t>
            </w:r>
            <w:r w:rsidR="00CC34AE">
              <w:t xml:space="preserve"> Registered</w:t>
            </w:r>
            <w:r w:rsidR="00150A64">
              <w:t xml:space="preserve"> Nurse</w:t>
            </w:r>
            <w:r w:rsidR="006C2AC5">
              <w:t xml:space="preserve"> and Certified Team Leader with 8+ years total experience, including charge, seeking opportunity as a RN to </w:t>
            </w:r>
            <w:r w:rsidR="001B25B4">
              <w:t xml:space="preserve">provide support and </w:t>
            </w:r>
            <w:r w:rsidR="006C2AC5">
              <w:t>alleviate staffing deficits</w:t>
            </w:r>
            <w:r w:rsidR="00B45E8C">
              <w:t>.</w:t>
            </w:r>
          </w:p>
        </w:tc>
      </w:tr>
      <w:tr w:rsidR="00CD50FD" w:rsidRPr="001700F2" w14:paraId="5B99AF95" w14:textId="77777777" w:rsidTr="0035513C">
        <w:trPr>
          <w:trHeight w:val="220"/>
        </w:trPr>
        <w:tc>
          <w:tcPr>
            <w:tcW w:w="3300" w:type="dxa"/>
            <w:vMerge w:val="restart"/>
            <w:shd w:val="clear" w:color="auto" w:fill="F2F2F2" w:themeFill="background1" w:themeFillShade="F2"/>
            <w:vAlign w:val="center"/>
          </w:tcPr>
          <w:p w14:paraId="7CA9850E" w14:textId="6B9392BC" w:rsidR="00CD50FD" w:rsidRPr="001700F2" w:rsidRDefault="00000000" w:rsidP="00D20DA9">
            <w:pPr>
              <w:pStyle w:val="Heading2"/>
            </w:pPr>
            <w:sdt>
              <w:sdtPr>
                <w:id w:val="-1907296240"/>
                <w:placeholder>
                  <w:docPart w:val="D039216A42504F54B8AA2B10FCFA95FB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DB7064">
                  <w:rPr>
                    <w:b/>
                    <w:bCs/>
                  </w:rPr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F52702294F214ADCAF3BE74DC5C664A1"/>
                </w:placeholder>
                <w:temporary/>
                <w:showingPlcHdr/>
                <w15:appearance w15:val="hidden"/>
                <w:text/>
              </w:sdt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2905" w:type="dxa"/>
            <w:vMerge w:val="restart"/>
            <w:shd w:val="clear" w:color="auto" w:fill="303848" w:themeFill="accent1"/>
            <w:vAlign w:val="center"/>
          </w:tcPr>
          <w:p w14:paraId="0E6252B1" w14:textId="77777777" w:rsidR="00CD50FD" w:rsidRPr="001700F2" w:rsidRDefault="00000000" w:rsidP="00D20DA9">
            <w:pPr>
              <w:pStyle w:val="Heading1"/>
            </w:pPr>
            <w:sdt>
              <w:sdtPr>
                <w:id w:val="-1748876717"/>
                <w:placeholder>
                  <w:docPart w:val="D92833ED51F74DA4A110B7A88CCF7DA7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6D0B0A5E" w14:textId="77777777" w:rsidR="00CD50FD" w:rsidRPr="001700F2" w:rsidRDefault="00CD50FD"/>
        </w:tc>
      </w:tr>
      <w:tr w:rsidR="00CD50FD" w:rsidRPr="001700F2" w14:paraId="69563868" w14:textId="77777777" w:rsidTr="0035513C">
        <w:trPr>
          <w:trHeight w:val="220"/>
        </w:trPr>
        <w:tc>
          <w:tcPr>
            <w:tcW w:w="3300" w:type="dxa"/>
            <w:vMerge/>
            <w:shd w:val="clear" w:color="auto" w:fill="F2F2F2" w:themeFill="background1" w:themeFillShade="F2"/>
            <w:vAlign w:val="center"/>
          </w:tcPr>
          <w:p w14:paraId="31F1D5A6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2905" w:type="dxa"/>
            <w:vMerge/>
            <w:shd w:val="clear" w:color="auto" w:fill="303848" w:themeFill="accent1"/>
            <w:vAlign w:val="center"/>
          </w:tcPr>
          <w:p w14:paraId="259E1813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3D0E516B" w14:textId="77777777" w:rsidR="00CD50FD" w:rsidRPr="001700F2" w:rsidRDefault="00CD50FD"/>
        </w:tc>
      </w:tr>
      <w:tr w:rsidR="0040233B" w:rsidRPr="001700F2" w14:paraId="4AC6E424" w14:textId="77777777" w:rsidTr="00557B9E">
        <w:trPr>
          <w:trHeight w:val="6057"/>
        </w:trPr>
        <w:tc>
          <w:tcPr>
            <w:tcW w:w="3300" w:type="dxa"/>
            <w:shd w:val="clear" w:color="auto" w:fill="F2F2F2" w:themeFill="background1" w:themeFillShade="F2"/>
          </w:tcPr>
          <w:p w14:paraId="7949BEF7" w14:textId="77777777" w:rsidR="00A6229A" w:rsidRDefault="00A6229A" w:rsidP="006722CD">
            <w:pPr>
              <w:pStyle w:val="Text"/>
            </w:pPr>
          </w:p>
          <w:p w14:paraId="0D167B59" w14:textId="668AE395" w:rsidR="006722CD" w:rsidRDefault="006722CD" w:rsidP="006722CD">
            <w:pPr>
              <w:pStyle w:val="Text"/>
            </w:pPr>
            <w:r>
              <w:t>A.A.S. Nursing</w:t>
            </w:r>
          </w:p>
          <w:p w14:paraId="2E37F887" w14:textId="77E661ED" w:rsidR="00D20DA9" w:rsidRDefault="006722CD" w:rsidP="006722CD">
            <w:pPr>
              <w:pStyle w:val="Text"/>
            </w:pPr>
            <w:r>
              <w:t>Patrick Henry Community</w:t>
            </w:r>
            <w:r w:rsidR="0035513C">
              <w:t xml:space="preserve"> </w:t>
            </w:r>
            <w:r>
              <w:t>College</w:t>
            </w:r>
          </w:p>
          <w:p w14:paraId="3C0D6996" w14:textId="63BA7E72" w:rsidR="000B5569" w:rsidRDefault="006722CD" w:rsidP="000B5569">
            <w:pPr>
              <w:rPr>
                <w:color w:val="404040" w:themeColor="text1" w:themeTint="BF"/>
                <w:sz w:val="20"/>
              </w:rPr>
            </w:pPr>
            <w:r w:rsidRPr="006722CD">
              <w:rPr>
                <w:color w:val="404040" w:themeColor="text1" w:themeTint="BF"/>
                <w:sz w:val="20"/>
              </w:rPr>
              <w:t>Martinsville</w:t>
            </w:r>
            <w:r w:rsidR="000B5569">
              <w:rPr>
                <w:color w:val="404040" w:themeColor="text1" w:themeTint="BF"/>
                <w:sz w:val="20"/>
              </w:rPr>
              <w:t xml:space="preserve">, </w:t>
            </w:r>
            <w:r w:rsidRPr="006722CD">
              <w:rPr>
                <w:color w:val="404040" w:themeColor="text1" w:themeTint="BF"/>
                <w:sz w:val="20"/>
              </w:rPr>
              <w:t>VA 24112</w:t>
            </w:r>
          </w:p>
          <w:p w14:paraId="5D2B4D36" w14:textId="613DE9C8" w:rsidR="000B5569" w:rsidRDefault="000B5569" w:rsidP="000B5569">
            <w:pPr>
              <w:rPr>
                <w:color w:val="404040" w:themeColor="text1" w:themeTint="BF"/>
                <w:sz w:val="20"/>
              </w:rPr>
            </w:pPr>
          </w:p>
          <w:p w14:paraId="1F3E88CE" w14:textId="56D4BB38" w:rsidR="000B5569" w:rsidRDefault="000B5569" w:rsidP="000B5569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A.A.S. General Engineering</w:t>
            </w:r>
          </w:p>
          <w:p w14:paraId="3A1F3BF2" w14:textId="4870C01A" w:rsidR="000B5569" w:rsidRDefault="000B5569" w:rsidP="000B5569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Patrick Henry Community College</w:t>
            </w:r>
          </w:p>
          <w:p w14:paraId="288684C1" w14:textId="4A3FFA79" w:rsidR="000B5569" w:rsidRDefault="000B5569" w:rsidP="000B5569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Martinsville, VA 24112</w:t>
            </w:r>
          </w:p>
          <w:p w14:paraId="368308C0" w14:textId="5BF37934" w:rsidR="000B5569" w:rsidRDefault="000B5569" w:rsidP="000B5569">
            <w:pPr>
              <w:rPr>
                <w:color w:val="404040" w:themeColor="text1" w:themeTint="BF"/>
                <w:sz w:val="20"/>
              </w:rPr>
            </w:pPr>
          </w:p>
          <w:p w14:paraId="267D965C" w14:textId="675B717E" w:rsidR="000B5569" w:rsidRDefault="000B5569" w:rsidP="000B5569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Certificate in Graphic Design</w:t>
            </w:r>
          </w:p>
          <w:p w14:paraId="3A1DD221" w14:textId="76979277" w:rsidR="000B5569" w:rsidRDefault="000B5569" w:rsidP="000B5569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Patrick Henry Community College</w:t>
            </w:r>
          </w:p>
          <w:p w14:paraId="2FDAC8F5" w14:textId="1378DBA9" w:rsidR="000B5569" w:rsidRPr="006722CD" w:rsidRDefault="000B5569" w:rsidP="000B5569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Martinsville, VA 24112</w:t>
            </w:r>
          </w:p>
          <w:p w14:paraId="7A808F5A" w14:textId="77777777" w:rsidR="001F2A43" w:rsidRDefault="001F2A43" w:rsidP="00C978A9"/>
          <w:tbl>
            <w:tblPr>
              <w:tblStyle w:val="TableGrid"/>
              <w:tblpPr w:leftFromText="180" w:rightFromText="180" w:vertAnchor="text" w:horzAnchor="margin" w:tblpY="4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8"/>
            </w:tblGrid>
            <w:tr w:rsidR="003F29E3" w14:paraId="5C8ADC9D" w14:textId="77777777" w:rsidTr="00557B9E">
              <w:trPr>
                <w:trHeight w:val="2157"/>
              </w:trPr>
              <w:tc>
                <w:tcPr>
                  <w:tcW w:w="3074" w:type="dxa"/>
                </w:tcPr>
                <w:p w14:paraId="0F083DDC" w14:textId="77777777" w:rsidR="003F29E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Integrity</w:t>
                  </w:r>
                </w:p>
                <w:p w14:paraId="4A39E242" w14:textId="77777777" w:rsidR="003F29E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Dependability</w:t>
                  </w:r>
                </w:p>
                <w:p w14:paraId="29A9E6CE" w14:textId="77777777" w:rsidR="003F29E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Compassion/ Empathy</w:t>
                  </w:r>
                </w:p>
                <w:p w14:paraId="760824BB" w14:textId="77777777" w:rsidR="003F29E3" w:rsidRPr="009F731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Mindfulness</w:t>
                  </w:r>
                </w:p>
                <w:p w14:paraId="3176071B" w14:textId="77777777" w:rsidR="003F29E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Conflict Resolution</w:t>
                  </w:r>
                </w:p>
                <w:p w14:paraId="17FB6350" w14:textId="77777777" w:rsidR="003F29E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Creativity/ Problem Solving</w:t>
                  </w:r>
                </w:p>
                <w:p w14:paraId="221DB900" w14:textId="77777777" w:rsidR="003F29E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Effective Communication</w:t>
                  </w:r>
                </w:p>
                <w:p w14:paraId="694EECAB" w14:textId="77777777" w:rsidR="003F29E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Organization</w:t>
                  </w:r>
                </w:p>
                <w:p w14:paraId="5C298143" w14:textId="77777777" w:rsidR="003F29E3" w:rsidRDefault="003F29E3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Teamwork</w:t>
                  </w:r>
                </w:p>
                <w:p w14:paraId="0F55758A" w14:textId="45F9C430" w:rsidR="00557B9E" w:rsidRPr="00557B9E" w:rsidRDefault="00557B9E" w:rsidP="00557B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Willingness to Learn/ Adapt</w:t>
                  </w:r>
                </w:p>
              </w:tc>
            </w:tr>
          </w:tbl>
          <w:p w14:paraId="34462098" w14:textId="3E9F8B72" w:rsidR="00C978A9" w:rsidRPr="00C978A9" w:rsidRDefault="00000000" w:rsidP="00C978A9">
            <w:sdt>
              <w:sdtPr>
                <w:rPr>
                  <w:rFonts w:cs="Times New Roman (Body CS)"/>
                  <w:b/>
                  <w:bCs/>
                  <w:color w:val="303848" w:themeColor="accent1"/>
                  <w:spacing w:val="80"/>
                </w:rPr>
                <w:id w:val="-48461645"/>
                <w:placeholder>
                  <w:docPart w:val="3D7E45C5AC284527B996FE3D9D3B8375"/>
                </w:placeholder>
                <w:temporary/>
                <w:showingPlcHdr/>
                <w15:appearance w15:val="hidden"/>
                <w:text/>
              </w:sdtPr>
              <w:sdtContent>
                <w:r w:rsidR="00C978A9" w:rsidRPr="00C978A9">
                  <w:rPr>
                    <w:rFonts w:cs="Times New Roman (Body CS)"/>
                    <w:b/>
                    <w:bCs/>
                    <w:color w:val="303848" w:themeColor="accent1"/>
                    <w:spacing w:val="80"/>
                  </w:rPr>
                  <w:t>KEY SKILLS</w:t>
                </w:r>
              </w:sdtContent>
            </w:sdt>
            <w:r w:rsidR="00C978A9" w:rsidRPr="00C978A9">
              <w:rPr>
                <w:rFonts w:cs="Times New Roman (Body CS)"/>
                <w:b/>
                <w:bCs/>
                <w:color w:val="303848" w:themeColor="accent1"/>
                <w:spacing w:val="80"/>
              </w:rPr>
              <w:t xml:space="preserve"> </w:t>
            </w:r>
            <w:sdt>
              <w:sdtPr>
                <w:rPr>
                  <w:rFonts w:cs="Times New Roman (Body CS)"/>
                  <w:b/>
                  <w:bCs/>
                  <w:color w:val="303848" w:themeColor="accent1"/>
                  <w:spacing w:val="80"/>
                </w:rPr>
                <w:id w:val="-1748095770"/>
                <w:placeholder>
                  <w:docPart w:val="A1941DF2A989448BA08D75AD2F767BAD"/>
                </w:placeholder>
                <w:temporary/>
                <w:showingPlcHdr/>
                <w15:appearance w15:val="hidden"/>
                <w:text/>
              </w:sdtPr>
              <w:sdtContent>
                <w:r w:rsidR="00C978A9" w:rsidRPr="00C978A9">
                  <w:rPr>
                    <w:rFonts w:cs="Times New Roman (Body CS)"/>
                    <w:b/>
                    <w:bCs/>
                    <w:color w:val="303848" w:themeColor="accent1"/>
                    <w:spacing w:val="80"/>
                  </w:rPr>
                  <w:t>—</w:t>
                </w:r>
              </w:sdtContent>
            </w:sdt>
          </w:p>
        </w:tc>
        <w:tc>
          <w:tcPr>
            <w:tcW w:w="6000" w:type="dxa"/>
            <w:gridSpan w:val="2"/>
          </w:tcPr>
          <w:p w14:paraId="5ABB8284" w14:textId="77777777" w:rsidR="00A6229A" w:rsidRDefault="00A6229A" w:rsidP="00A6229A">
            <w:pPr>
              <w:pStyle w:val="SmallText"/>
            </w:pPr>
          </w:p>
          <w:p w14:paraId="7A58236F" w14:textId="52B73D67" w:rsidR="00D159D6" w:rsidRPr="001700F2" w:rsidRDefault="00D159D6" w:rsidP="00A6229A">
            <w:pPr>
              <w:pStyle w:val="SmallText"/>
            </w:pPr>
            <w:r>
              <w:t>October 2014 - present</w:t>
            </w:r>
          </w:p>
          <w:p w14:paraId="0BBBFD23" w14:textId="1349E68D" w:rsidR="00924407" w:rsidRDefault="00D159D6" w:rsidP="00A6229A">
            <w:pPr>
              <w:pStyle w:val="Text"/>
              <w:rPr>
                <w:color w:val="BE9268"/>
              </w:rPr>
            </w:pPr>
            <w:r w:rsidRPr="007E23DC">
              <w:rPr>
                <w:b/>
                <w:bCs/>
              </w:rPr>
              <w:t>RN Team Lead</w:t>
            </w:r>
            <w:r w:rsidRPr="001700F2">
              <w:t xml:space="preserve"> </w:t>
            </w:r>
            <w:r w:rsidRPr="00065F0C">
              <w:t>•</w:t>
            </w:r>
            <w:r w:rsidR="00065F0C">
              <w:t xml:space="preserve"> </w:t>
            </w:r>
            <w:r w:rsidR="00065F0C" w:rsidRPr="00065F0C">
              <w:t>Carilion</w:t>
            </w:r>
            <w:r w:rsidRPr="001700F2">
              <w:rPr>
                <w:color w:val="BE9268"/>
              </w:rPr>
              <w:t xml:space="preserve"> </w:t>
            </w:r>
            <w:r>
              <w:t>Inpatient Rehab</w:t>
            </w:r>
            <w:r w:rsidRPr="001700F2">
              <w:t xml:space="preserve"> </w:t>
            </w:r>
            <w:r w:rsidRPr="001700F2">
              <w:rPr>
                <w:color w:val="BE9268"/>
              </w:rPr>
              <w:t xml:space="preserve"> </w:t>
            </w:r>
          </w:p>
          <w:p w14:paraId="22544945" w14:textId="48D909D5" w:rsidR="00D159D6" w:rsidRDefault="00D159D6" w:rsidP="00A6229A">
            <w:pPr>
              <w:pStyle w:val="Text"/>
            </w:pPr>
            <w:r>
              <w:t>Carilion Roanoke Memorial</w:t>
            </w:r>
            <w:r w:rsidR="00924407">
              <w:t xml:space="preserve"> </w:t>
            </w:r>
            <w:r>
              <w:t xml:space="preserve">Hospital </w:t>
            </w:r>
          </w:p>
          <w:p w14:paraId="495B1C0D" w14:textId="04DD65E4" w:rsidR="007E23DC" w:rsidRDefault="00A9378B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378B">
              <w:rPr>
                <w:sz w:val="20"/>
                <w:szCs w:val="20"/>
              </w:rPr>
              <w:t>Manag</w:t>
            </w:r>
            <w:r>
              <w:rPr>
                <w:sz w:val="20"/>
                <w:szCs w:val="20"/>
              </w:rPr>
              <w:t>ing</w:t>
            </w:r>
            <w:r w:rsidRPr="00A9378B">
              <w:rPr>
                <w:sz w:val="20"/>
                <w:szCs w:val="20"/>
              </w:rPr>
              <w:t xml:space="preserve"> staffing issues</w:t>
            </w:r>
          </w:p>
          <w:p w14:paraId="2A04A58A" w14:textId="1BE5C417" w:rsidR="00A9378B" w:rsidRDefault="00A9378B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378B">
              <w:rPr>
                <w:sz w:val="20"/>
                <w:szCs w:val="20"/>
              </w:rPr>
              <w:t>Resolving patient complaints</w:t>
            </w:r>
          </w:p>
          <w:p w14:paraId="69F63B48" w14:textId="7C5CC344" w:rsidR="00EB39A5" w:rsidRDefault="00EB39A5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Resolving conflicts among person</w:t>
            </w:r>
            <w:r w:rsidR="00F50C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el</w:t>
            </w:r>
          </w:p>
          <w:p w14:paraId="58A07481" w14:textId="34B39F62" w:rsidR="00A9378B" w:rsidRDefault="00A9378B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Enforcing policies</w:t>
            </w:r>
          </w:p>
          <w:p w14:paraId="39BA033E" w14:textId="138EA35E" w:rsidR="00A9378B" w:rsidRDefault="00E91D19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Organizing </w:t>
            </w:r>
            <w:r w:rsidR="0059569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 xml:space="preserve">uality </w:t>
            </w:r>
            <w:r w:rsidR="0059569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ouncil meetings for our unit</w:t>
            </w:r>
          </w:p>
          <w:p w14:paraId="574DAAC8" w14:textId="300AFC52" w:rsidR="00E91D19" w:rsidRDefault="00E91D19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Orienting new staff members</w:t>
            </w:r>
          </w:p>
          <w:p w14:paraId="307EA284" w14:textId="26917BF2" w:rsidR="00E91D19" w:rsidRDefault="00E91D19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Identifying education deficits of staff and </w:t>
            </w:r>
            <w:r w:rsidR="00770E58">
              <w:rPr>
                <w:sz w:val="20"/>
                <w:szCs w:val="20"/>
              </w:rPr>
              <w:t>coordinating</w:t>
            </w:r>
            <w:r w:rsidR="00595692">
              <w:rPr>
                <w:sz w:val="20"/>
                <w:szCs w:val="20"/>
              </w:rPr>
              <w:t xml:space="preserve"> with the educator</w:t>
            </w:r>
            <w:r>
              <w:rPr>
                <w:sz w:val="20"/>
                <w:szCs w:val="20"/>
              </w:rPr>
              <w:t xml:space="preserve"> to address those issues</w:t>
            </w:r>
          </w:p>
          <w:p w14:paraId="364CAC3C" w14:textId="4189C35F" w:rsidR="009F6234" w:rsidRDefault="009F6234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</w:t>
            </w:r>
            <w:r w:rsidR="00F8244C">
              <w:rPr>
                <w:sz w:val="20"/>
                <w:szCs w:val="20"/>
              </w:rPr>
              <w:t xml:space="preserve">ing </w:t>
            </w:r>
            <w:r>
              <w:rPr>
                <w:sz w:val="20"/>
                <w:szCs w:val="20"/>
              </w:rPr>
              <w:t>in team interviews</w:t>
            </w:r>
          </w:p>
          <w:p w14:paraId="716B1701" w14:textId="06BBB43E" w:rsidR="009D559D" w:rsidRDefault="00F8244C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Maintaining a positive attitude during difficult times</w:t>
            </w:r>
          </w:p>
          <w:p w14:paraId="69FE6DB0" w14:textId="07CBCAD0" w:rsidR="00917F33" w:rsidRPr="00917F33" w:rsidRDefault="004E168E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Serving as the Charge RN on a unit with 33 patients </w:t>
            </w:r>
          </w:p>
          <w:p w14:paraId="24CFE2C6" w14:textId="24EFE8EF" w:rsidR="00D159D6" w:rsidRDefault="00D159D6" w:rsidP="00A6229A">
            <w:pPr>
              <w:pStyle w:val="SmallText"/>
            </w:pPr>
          </w:p>
          <w:p w14:paraId="015D40FD" w14:textId="7023B47C" w:rsidR="00D20DA9" w:rsidRPr="001700F2" w:rsidRDefault="006722CD" w:rsidP="00A6229A">
            <w:pPr>
              <w:pStyle w:val="SmallText"/>
            </w:pPr>
            <w:r>
              <w:t>August 26, 2013 – October 2014</w:t>
            </w:r>
          </w:p>
          <w:p w14:paraId="40FCD735" w14:textId="77777777" w:rsidR="00924407" w:rsidRDefault="006722CD" w:rsidP="00A6229A">
            <w:pPr>
              <w:pStyle w:val="Text"/>
            </w:pPr>
            <w:r w:rsidRPr="007E23DC">
              <w:rPr>
                <w:b/>
                <w:bCs/>
              </w:rPr>
              <w:t>RN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Resource Pool</w:t>
            </w:r>
          </w:p>
          <w:p w14:paraId="5BD85899" w14:textId="1A723CD0" w:rsidR="00447051" w:rsidRPr="00447051" w:rsidRDefault="006722CD" w:rsidP="00A6229A">
            <w:pPr>
              <w:pStyle w:val="Text"/>
            </w:pPr>
            <w:r>
              <w:t>Carilion Roanoke Memorial Hospital</w:t>
            </w:r>
          </w:p>
          <w:p w14:paraId="5A633852" w14:textId="15F86EBF" w:rsidR="00447051" w:rsidRDefault="009F6234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Collaborating with the care team to provide quality care</w:t>
            </w:r>
          </w:p>
          <w:p w14:paraId="3271F63A" w14:textId="0EF89D83" w:rsidR="00447051" w:rsidRDefault="009F6234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support to floors with sub-optimal staffing</w:t>
            </w:r>
          </w:p>
          <w:p w14:paraId="4EB025E6" w14:textId="5B6E64E0" w:rsidR="009D559D" w:rsidRDefault="009F6234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patient care on both Med/Surge and PCU floors</w:t>
            </w:r>
          </w:p>
          <w:p w14:paraId="0BCCCC51" w14:textId="452BDCB1" w:rsidR="0040233B" w:rsidRPr="00754FDA" w:rsidRDefault="001F2A43" w:rsidP="00A622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Assessing patient status and documentation</w:t>
            </w:r>
          </w:p>
        </w:tc>
      </w:tr>
      <w:tr w:rsidR="00CD50FD" w:rsidRPr="001700F2" w14:paraId="1715D299" w14:textId="77777777" w:rsidTr="00B1636F">
        <w:trPr>
          <w:trHeight w:val="220"/>
        </w:trPr>
        <w:tc>
          <w:tcPr>
            <w:tcW w:w="3300" w:type="dxa"/>
            <w:vMerge w:val="restart"/>
            <w:shd w:val="clear" w:color="auto" w:fill="F2F2F2" w:themeFill="background1" w:themeFillShade="F2"/>
          </w:tcPr>
          <w:p w14:paraId="135CFD45" w14:textId="32669B8A" w:rsidR="00557B9E" w:rsidRDefault="00557B9E" w:rsidP="00B16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Positive attitude</w:t>
            </w:r>
          </w:p>
          <w:p w14:paraId="4B2B1311" w14:textId="1B670D1A" w:rsidR="001F2A43" w:rsidRPr="00557B9E" w:rsidRDefault="00557B9E" w:rsidP="00B16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Delegation</w:t>
            </w:r>
          </w:p>
        </w:tc>
        <w:tc>
          <w:tcPr>
            <w:tcW w:w="2905" w:type="dxa"/>
            <w:vMerge w:val="restart"/>
            <w:shd w:val="clear" w:color="auto" w:fill="303848" w:themeFill="accent1"/>
            <w:vAlign w:val="center"/>
          </w:tcPr>
          <w:p w14:paraId="4E8752C9" w14:textId="77777777" w:rsidR="00CD50FD" w:rsidRPr="001700F2" w:rsidRDefault="00000000" w:rsidP="00D20DA9">
            <w:pPr>
              <w:pStyle w:val="Heading1"/>
            </w:pPr>
            <w:sdt>
              <w:sdtPr>
                <w:id w:val="-1955778421"/>
                <w:placeholder>
                  <w:docPart w:val="052D3AE6388343BD90859D2200D29EB8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387FBA2B" w14:textId="77777777" w:rsidR="00CD50FD" w:rsidRPr="001700F2" w:rsidRDefault="00CD50FD"/>
        </w:tc>
      </w:tr>
      <w:tr w:rsidR="00CD50FD" w:rsidRPr="001700F2" w14:paraId="7DEE9987" w14:textId="77777777" w:rsidTr="0035513C">
        <w:trPr>
          <w:trHeight w:val="220"/>
        </w:trPr>
        <w:tc>
          <w:tcPr>
            <w:tcW w:w="3300" w:type="dxa"/>
            <w:vMerge/>
            <w:shd w:val="clear" w:color="auto" w:fill="F2F2F2" w:themeFill="background1" w:themeFillShade="F2"/>
            <w:vAlign w:val="center"/>
          </w:tcPr>
          <w:p w14:paraId="3B3CFC4B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2905" w:type="dxa"/>
            <w:vMerge/>
            <w:shd w:val="clear" w:color="auto" w:fill="303848" w:themeFill="accent1"/>
            <w:vAlign w:val="center"/>
          </w:tcPr>
          <w:p w14:paraId="2DA79261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10A75182" w14:textId="77777777" w:rsidR="00CD50FD" w:rsidRPr="001700F2" w:rsidRDefault="00CD50FD"/>
        </w:tc>
      </w:tr>
      <w:tr w:rsidR="00CD50FD" w:rsidRPr="001700F2" w14:paraId="18B4C6A5" w14:textId="77777777" w:rsidTr="00557B9E">
        <w:trPr>
          <w:trHeight w:val="1755"/>
        </w:trPr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406D8FB7" w14:textId="493921B1" w:rsidR="00F50CDF" w:rsidRPr="009F7313" w:rsidRDefault="00F50CDF" w:rsidP="009F7313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2"/>
            <w:vAlign w:val="center"/>
          </w:tcPr>
          <w:p w14:paraId="587D276C" w14:textId="77777777" w:rsidR="00A6229A" w:rsidRDefault="00A6229A" w:rsidP="00A6229A">
            <w:pPr>
              <w:pStyle w:val="Text"/>
              <w:ind w:left="720"/>
            </w:pPr>
          </w:p>
          <w:p w14:paraId="485E3D9A" w14:textId="0772C1B0" w:rsidR="00EB2A45" w:rsidRDefault="00065F0C" w:rsidP="00065F0C">
            <w:pPr>
              <w:pStyle w:val="Text"/>
              <w:numPr>
                <w:ilvl w:val="0"/>
                <w:numId w:val="1"/>
              </w:numPr>
            </w:pPr>
            <w:r>
              <w:t>Creating and delivering PowerPoint presentations to staff</w:t>
            </w:r>
          </w:p>
          <w:p w14:paraId="62849ACC" w14:textId="0B99F468" w:rsidR="00EB2A45" w:rsidRDefault="00EB2A45" w:rsidP="00EB2A4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Delegating tasks </w:t>
            </w:r>
          </w:p>
          <w:p w14:paraId="64E19990" w14:textId="26B5864A" w:rsidR="00EB2A45" w:rsidRDefault="00EB2A45" w:rsidP="00EB2A4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bulletin boards </w:t>
            </w:r>
            <w:r w:rsidR="00BC2557">
              <w:rPr>
                <w:sz w:val="20"/>
                <w:szCs w:val="20"/>
              </w:rPr>
              <w:t>to help keep staff informed</w:t>
            </w:r>
          </w:p>
          <w:p w14:paraId="1CED9B94" w14:textId="75ABE3B9" w:rsidR="00EB39A5" w:rsidRDefault="00EB39A5" w:rsidP="00EB2A4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Compiling and posting pain evaluations</w:t>
            </w:r>
          </w:p>
          <w:p w14:paraId="7C231C77" w14:textId="77777777" w:rsidR="002E2D67" w:rsidRDefault="00BC2557" w:rsidP="00D20DA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Coordinating </w:t>
            </w:r>
            <w:r w:rsidR="002E2D67">
              <w:rPr>
                <w:sz w:val="20"/>
                <w:szCs w:val="20"/>
              </w:rPr>
              <w:t>discharges and admissions</w:t>
            </w:r>
          </w:p>
          <w:p w14:paraId="47D23FB9" w14:textId="77777777" w:rsidR="00CD50FD" w:rsidRDefault="002E2D67" w:rsidP="00557B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Balancing nurse</w:t>
            </w:r>
            <w:r w:rsidR="009F7313">
              <w:rPr>
                <w:sz w:val="20"/>
                <w:szCs w:val="20"/>
              </w:rPr>
              <w:t xml:space="preserve">s’ </w:t>
            </w:r>
            <w:r w:rsidR="00BC2557">
              <w:rPr>
                <w:sz w:val="20"/>
                <w:szCs w:val="20"/>
              </w:rPr>
              <w:t>patient assignments</w:t>
            </w:r>
          </w:p>
          <w:p w14:paraId="47B8D449" w14:textId="054F21D9" w:rsidR="00557B9E" w:rsidRPr="00557B9E" w:rsidRDefault="00557B9E" w:rsidP="00557B9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D50FD" w:rsidRPr="001700F2" w14:paraId="79C124CC" w14:textId="77777777" w:rsidTr="0035513C">
        <w:trPr>
          <w:trHeight w:val="220"/>
        </w:trPr>
        <w:tc>
          <w:tcPr>
            <w:tcW w:w="3300" w:type="dxa"/>
            <w:vMerge w:val="restart"/>
            <w:shd w:val="clear" w:color="auto" w:fill="F2F2F2" w:themeFill="background1" w:themeFillShade="F2"/>
          </w:tcPr>
          <w:p w14:paraId="6A355E69" w14:textId="77777777" w:rsidR="00CD50FD" w:rsidRPr="001700F2" w:rsidRDefault="00CD50FD"/>
        </w:tc>
        <w:tc>
          <w:tcPr>
            <w:tcW w:w="2905" w:type="dxa"/>
            <w:vMerge w:val="restart"/>
            <w:shd w:val="clear" w:color="auto" w:fill="303848" w:themeFill="accent1"/>
            <w:vAlign w:val="center"/>
          </w:tcPr>
          <w:p w14:paraId="1C73E45F" w14:textId="13AD9DA7" w:rsidR="001054F8" w:rsidRPr="001054F8" w:rsidRDefault="00065F0C" w:rsidP="00910AB4">
            <w:pPr>
              <w:pStyle w:val="Heading1"/>
            </w:pPr>
            <w:r>
              <w:t>REFERENCES</w:t>
            </w:r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50CDE84" w14:textId="77777777" w:rsidR="00CD50FD" w:rsidRPr="001700F2" w:rsidRDefault="00CD50FD"/>
        </w:tc>
      </w:tr>
      <w:tr w:rsidR="00CD50FD" w:rsidRPr="001700F2" w14:paraId="08C03814" w14:textId="77777777" w:rsidTr="0035513C">
        <w:trPr>
          <w:trHeight w:val="220"/>
        </w:trPr>
        <w:tc>
          <w:tcPr>
            <w:tcW w:w="3300" w:type="dxa"/>
            <w:vMerge/>
            <w:shd w:val="clear" w:color="auto" w:fill="F2F2F2" w:themeFill="background1" w:themeFillShade="F2"/>
          </w:tcPr>
          <w:p w14:paraId="01ADA4D1" w14:textId="77777777" w:rsidR="00CD50FD" w:rsidRPr="001700F2" w:rsidRDefault="00CD50FD"/>
        </w:tc>
        <w:tc>
          <w:tcPr>
            <w:tcW w:w="2905" w:type="dxa"/>
            <w:vMerge/>
            <w:shd w:val="clear" w:color="auto" w:fill="303848" w:themeFill="accent1"/>
            <w:vAlign w:val="center"/>
          </w:tcPr>
          <w:p w14:paraId="7D989F64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6327CBBF" w14:textId="77777777" w:rsidR="00CD50FD" w:rsidRPr="001700F2" w:rsidRDefault="00CD50FD"/>
        </w:tc>
      </w:tr>
      <w:tr w:rsidR="00CD50FD" w:rsidRPr="001700F2" w14:paraId="7FCF50CE" w14:textId="77777777" w:rsidTr="00B1636F">
        <w:trPr>
          <w:trHeight w:val="80"/>
        </w:trPr>
        <w:tc>
          <w:tcPr>
            <w:tcW w:w="3300" w:type="dxa"/>
          </w:tcPr>
          <w:p w14:paraId="2C40259A" w14:textId="77777777" w:rsidR="00CD50FD" w:rsidRPr="001700F2" w:rsidRDefault="00CD50FD" w:rsidP="00CD50FD"/>
        </w:tc>
        <w:tc>
          <w:tcPr>
            <w:tcW w:w="6000" w:type="dxa"/>
            <w:gridSpan w:val="2"/>
          </w:tcPr>
          <w:p w14:paraId="44967BE5" w14:textId="77777777" w:rsidR="00B1636F" w:rsidRDefault="00B1636F" w:rsidP="00B1636F">
            <w:pPr>
              <w:pStyle w:val="ListParagraph"/>
              <w:rPr>
                <w:color w:val="404040" w:themeColor="text1" w:themeTint="BF"/>
                <w:sz w:val="20"/>
              </w:rPr>
            </w:pPr>
          </w:p>
          <w:p w14:paraId="33EF5652" w14:textId="0126B265" w:rsidR="00CD50FD" w:rsidRPr="00B1636F" w:rsidRDefault="00B1636F" w:rsidP="00B1636F">
            <w:pPr>
              <w:pStyle w:val="ListParagraph"/>
              <w:numPr>
                <w:ilvl w:val="0"/>
                <w:numId w:val="6"/>
              </w:numPr>
              <w:rPr>
                <w:color w:val="404040" w:themeColor="text1" w:themeTint="BF"/>
                <w:sz w:val="20"/>
              </w:rPr>
            </w:pPr>
            <w:r w:rsidRPr="00B1636F">
              <w:rPr>
                <w:color w:val="404040" w:themeColor="text1" w:themeTint="BF"/>
                <w:sz w:val="20"/>
              </w:rPr>
              <w:t>Available upon request</w:t>
            </w:r>
          </w:p>
        </w:tc>
      </w:tr>
    </w:tbl>
    <w:p w14:paraId="0427D9F8" w14:textId="3ACD5007" w:rsidR="00C55D85" w:rsidRDefault="00C55D85"/>
    <w:p w14:paraId="7183E66B" w14:textId="1287C046" w:rsidR="003F29E3" w:rsidRDefault="003F29E3"/>
    <w:p w14:paraId="7CE7FADE" w14:textId="77777777" w:rsidR="003F29E3" w:rsidRPr="001700F2" w:rsidRDefault="003F29E3"/>
    <w:sectPr w:rsidR="003F29E3" w:rsidRPr="001700F2" w:rsidSect="00754FDA">
      <w:headerReference w:type="default" r:id="rId11"/>
      <w:pgSz w:w="12240" w:h="15840" w:code="1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6EE1" w14:textId="77777777" w:rsidR="00AA4AC8" w:rsidRDefault="00AA4AC8" w:rsidP="00F316AD">
      <w:r>
        <w:separator/>
      </w:r>
    </w:p>
  </w:endnote>
  <w:endnote w:type="continuationSeparator" w:id="0">
    <w:p w14:paraId="2D15E018" w14:textId="77777777" w:rsidR="00AA4AC8" w:rsidRDefault="00AA4AC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FC32" w14:textId="77777777" w:rsidR="00AA4AC8" w:rsidRDefault="00AA4AC8" w:rsidP="00F316AD">
      <w:r>
        <w:separator/>
      </w:r>
    </w:p>
  </w:footnote>
  <w:footnote w:type="continuationSeparator" w:id="0">
    <w:p w14:paraId="379BA48D" w14:textId="77777777" w:rsidR="00AA4AC8" w:rsidRDefault="00AA4AC8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A77E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4E2322" wp14:editId="76A6B0C1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E5B9F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6FF"/>
    <w:multiLevelType w:val="hybridMultilevel"/>
    <w:tmpl w:val="E2F8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688C"/>
    <w:multiLevelType w:val="hybridMultilevel"/>
    <w:tmpl w:val="510837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AD1948"/>
    <w:multiLevelType w:val="hybridMultilevel"/>
    <w:tmpl w:val="221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2D32"/>
    <w:multiLevelType w:val="hybridMultilevel"/>
    <w:tmpl w:val="433C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A026F"/>
    <w:multiLevelType w:val="hybridMultilevel"/>
    <w:tmpl w:val="38E0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5234"/>
    <w:multiLevelType w:val="hybridMultilevel"/>
    <w:tmpl w:val="A182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433380">
    <w:abstractNumId w:val="4"/>
  </w:num>
  <w:num w:numId="2" w16cid:durableId="1180310604">
    <w:abstractNumId w:val="1"/>
  </w:num>
  <w:num w:numId="3" w16cid:durableId="271207582">
    <w:abstractNumId w:val="5"/>
  </w:num>
  <w:num w:numId="4" w16cid:durableId="315770623">
    <w:abstractNumId w:val="3"/>
  </w:num>
  <w:num w:numId="5" w16cid:durableId="1294405886">
    <w:abstractNumId w:val="2"/>
  </w:num>
  <w:num w:numId="6" w16cid:durableId="9349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AE"/>
    <w:rsid w:val="00064BD4"/>
    <w:rsid w:val="00065F0C"/>
    <w:rsid w:val="000B5569"/>
    <w:rsid w:val="001054F8"/>
    <w:rsid w:val="00106F6E"/>
    <w:rsid w:val="00132D7A"/>
    <w:rsid w:val="00150A64"/>
    <w:rsid w:val="001700F2"/>
    <w:rsid w:val="001871FF"/>
    <w:rsid w:val="001B25B4"/>
    <w:rsid w:val="001F2A43"/>
    <w:rsid w:val="001F4150"/>
    <w:rsid w:val="0029715D"/>
    <w:rsid w:val="002A185F"/>
    <w:rsid w:val="002E2D67"/>
    <w:rsid w:val="00336C00"/>
    <w:rsid w:val="003533BE"/>
    <w:rsid w:val="0035513C"/>
    <w:rsid w:val="00363610"/>
    <w:rsid w:val="003D27D5"/>
    <w:rsid w:val="003F29E3"/>
    <w:rsid w:val="0040233B"/>
    <w:rsid w:val="00447051"/>
    <w:rsid w:val="004C1175"/>
    <w:rsid w:val="004D0355"/>
    <w:rsid w:val="004E168E"/>
    <w:rsid w:val="004E6224"/>
    <w:rsid w:val="00557B9E"/>
    <w:rsid w:val="00595692"/>
    <w:rsid w:val="005D2581"/>
    <w:rsid w:val="00617740"/>
    <w:rsid w:val="006722CD"/>
    <w:rsid w:val="006C2AC5"/>
    <w:rsid w:val="006C60E6"/>
    <w:rsid w:val="00712C88"/>
    <w:rsid w:val="00754FDA"/>
    <w:rsid w:val="00770E58"/>
    <w:rsid w:val="007B05B2"/>
    <w:rsid w:val="007E23DC"/>
    <w:rsid w:val="0089710E"/>
    <w:rsid w:val="00910AB4"/>
    <w:rsid w:val="00917F33"/>
    <w:rsid w:val="00924407"/>
    <w:rsid w:val="009B5DA6"/>
    <w:rsid w:val="009B70DE"/>
    <w:rsid w:val="009D559D"/>
    <w:rsid w:val="009F6234"/>
    <w:rsid w:val="009F7313"/>
    <w:rsid w:val="00A6002E"/>
    <w:rsid w:val="00A6229A"/>
    <w:rsid w:val="00A74E15"/>
    <w:rsid w:val="00A9378B"/>
    <w:rsid w:val="00AA4AC8"/>
    <w:rsid w:val="00AB1D00"/>
    <w:rsid w:val="00B1636F"/>
    <w:rsid w:val="00B45E8C"/>
    <w:rsid w:val="00BC2557"/>
    <w:rsid w:val="00C23652"/>
    <w:rsid w:val="00C55D85"/>
    <w:rsid w:val="00C978A9"/>
    <w:rsid w:val="00CC34AE"/>
    <w:rsid w:val="00CD50FD"/>
    <w:rsid w:val="00D159D6"/>
    <w:rsid w:val="00D20DA9"/>
    <w:rsid w:val="00D26A79"/>
    <w:rsid w:val="00D73404"/>
    <w:rsid w:val="00DB7064"/>
    <w:rsid w:val="00DD5C35"/>
    <w:rsid w:val="00E13CAE"/>
    <w:rsid w:val="00E23CE6"/>
    <w:rsid w:val="00E91D19"/>
    <w:rsid w:val="00EA03EF"/>
    <w:rsid w:val="00EB2A45"/>
    <w:rsid w:val="00EB39A5"/>
    <w:rsid w:val="00EE5A9F"/>
    <w:rsid w:val="00F316AD"/>
    <w:rsid w:val="00F50CDF"/>
    <w:rsid w:val="00F6149E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F58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A9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owm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13B4D8CD4742A2966B8D606881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0CCE-E62C-4173-8003-56534F24A2C6}"/>
      </w:docPartPr>
      <w:docPartBody>
        <w:p w:rsidR="00A0220B" w:rsidRDefault="002C504A">
          <w:pPr>
            <w:pStyle w:val="Text"/>
          </w:pPr>
          <w:r w:rsidRPr="001700F2">
            <w:t>OBJECTIVE</w:t>
          </w:r>
        </w:p>
      </w:docPartBody>
    </w:docPart>
    <w:docPart>
      <w:docPartPr>
        <w:name w:val="D039216A42504F54B8AA2B10FCFA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4B51-FD82-4490-849B-E717C06D96D9}"/>
      </w:docPartPr>
      <w:docPartBody>
        <w:p w:rsidR="00A0220B" w:rsidRDefault="002C504A">
          <w:pPr>
            <w:pStyle w:val="DDEB968CE18F4585ADAEBCD9BA00F22D"/>
          </w:pPr>
          <w:r w:rsidRPr="001700F2">
            <w:t>EDUCATION</w:t>
          </w:r>
        </w:p>
      </w:docPartBody>
    </w:docPart>
    <w:docPart>
      <w:docPartPr>
        <w:name w:val="F52702294F214ADCAF3BE74DC5C6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30FD-5505-4DD5-A71B-31F4161BC8FB}"/>
      </w:docPartPr>
      <w:docPartBody>
        <w:p w:rsidR="00A0220B" w:rsidRDefault="002C504A">
          <w:pPr>
            <w:pStyle w:val="218886F7C9BB44CB8A262086D94CB395"/>
          </w:pPr>
          <w:r w:rsidRPr="00D26A79">
            <w:t>—</w:t>
          </w:r>
        </w:p>
      </w:docPartBody>
    </w:docPart>
    <w:docPart>
      <w:docPartPr>
        <w:name w:val="D92833ED51F74DA4A110B7A88CCF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4247-6A18-428D-9DBF-442A4B245451}"/>
      </w:docPartPr>
      <w:docPartBody>
        <w:p w:rsidR="00A0220B" w:rsidRDefault="002C504A">
          <w:pPr>
            <w:pStyle w:val="B33DBE2DD2CD496FA65EB04314A60553"/>
          </w:pPr>
          <w:r w:rsidRPr="001700F2">
            <w:t>EXPERIENCE</w:t>
          </w:r>
        </w:p>
      </w:docPartBody>
    </w:docPart>
    <w:docPart>
      <w:docPartPr>
        <w:name w:val="052D3AE6388343BD90859D2200D2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9A79-E02D-4C06-AC29-5FDBE27426AE}"/>
      </w:docPartPr>
      <w:docPartBody>
        <w:p w:rsidR="00A0220B" w:rsidRDefault="002C504A">
          <w:r w:rsidRPr="001700F2">
            <w:t>COMMUNICATION</w:t>
          </w:r>
        </w:p>
      </w:docPartBody>
    </w:docPart>
    <w:docPart>
      <w:docPartPr>
        <w:name w:val="3D7E45C5AC284527B996FE3D9D3B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3329-F74D-4A94-BFE4-BABDE0FB9CAF}"/>
      </w:docPartPr>
      <w:docPartBody>
        <w:p w:rsidR="00526DE0" w:rsidRDefault="0019319F" w:rsidP="0019319F">
          <w:pPr>
            <w:pStyle w:val="3D7E45C5AC284527B996FE3D9D3B8375"/>
          </w:pPr>
          <w:r w:rsidRPr="00D26A79">
            <w:t>KEY SKILLS</w:t>
          </w:r>
        </w:p>
      </w:docPartBody>
    </w:docPart>
    <w:docPart>
      <w:docPartPr>
        <w:name w:val="A1941DF2A989448BA08D75AD2F76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951E-5298-448B-ADE4-B652BD3781B8}"/>
      </w:docPartPr>
      <w:docPartBody>
        <w:p w:rsidR="00526DE0" w:rsidRDefault="0019319F" w:rsidP="0019319F">
          <w:pPr>
            <w:pStyle w:val="A1941DF2A989448BA08D75AD2F767BAD"/>
          </w:pPr>
          <w:r w:rsidRPr="00D26A79">
            <w:t>—</w:t>
          </w:r>
        </w:p>
      </w:docPartBody>
    </w:docPart>
    <w:docPart>
      <w:docPartPr>
        <w:name w:val="434641852C1C490BA7CDC64446CA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9EB0-4D8D-424A-8253-8F53C475D11F}"/>
      </w:docPartPr>
      <w:docPartBody>
        <w:p w:rsidR="00DB4DB7" w:rsidRDefault="00624C20" w:rsidP="00624C20">
          <w:pPr>
            <w:pStyle w:val="434641852C1C490BA7CDC64446CAF6A6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4A"/>
    <w:rsid w:val="0019319F"/>
    <w:rsid w:val="002C504A"/>
    <w:rsid w:val="0032390B"/>
    <w:rsid w:val="00420D35"/>
    <w:rsid w:val="00526DE0"/>
    <w:rsid w:val="005A3A64"/>
    <w:rsid w:val="00624C20"/>
    <w:rsid w:val="008B0A20"/>
    <w:rsid w:val="00A0220B"/>
    <w:rsid w:val="00BA3C54"/>
    <w:rsid w:val="00DB4DB7"/>
    <w:rsid w:val="00DE1FE5"/>
    <w:rsid w:val="00E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7E45C5AC284527B996FE3D9D3B8375">
    <w:name w:val="3D7E45C5AC284527B996FE3D9D3B8375"/>
    <w:rsid w:val="0019319F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DDEB968CE18F4585ADAEBCD9BA00F22D">
    <w:name w:val="DDEB968CE18F4585ADAEBCD9BA00F22D"/>
  </w:style>
  <w:style w:type="paragraph" w:customStyle="1" w:styleId="218886F7C9BB44CB8A262086D94CB395">
    <w:name w:val="218886F7C9BB44CB8A262086D94CB395"/>
  </w:style>
  <w:style w:type="paragraph" w:customStyle="1" w:styleId="B33DBE2DD2CD496FA65EB04314A60553">
    <w:name w:val="B33DBE2DD2CD496FA65EB04314A60553"/>
  </w:style>
  <w:style w:type="paragraph" w:customStyle="1" w:styleId="A1941DF2A989448BA08D75AD2F767BAD">
    <w:name w:val="A1941DF2A989448BA08D75AD2F767BAD"/>
    <w:rsid w:val="0019319F"/>
  </w:style>
  <w:style w:type="paragraph" w:customStyle="1" w:styleId="434641852C1C490BA7CDC64446CAF6A6">
    <w:name w:val="434641852C1C490BA7CDC64446CAF6A6"/>
    <w:rsid w:val="00624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A1B7FC3-F728-4EB7-8C38-E19AF34C1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2022-07-25T01:24:00Z</dcterms:created>
  <dcterms:modified xsi:type="dcterms:W3CDTF">2022-07-25T01:24:00Z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