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tbl>
      <w:tblPr>
        <w:tblW w:w="486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033"/>
        <w:gridCol w:w="4329"/>
      </w:tblGrid>
      <w:tr xmlns:wp14="http://schemas.microsoft.com/office/word/2010/wordml" w:rsidRPr="00A85B6F" w:rsidR="00F04D04" w:rsidTr="615C6CBD" w14:paraId="6EFF9E40" wp14:textId="77777777">
        <w:trPr>
          <w:trHeight w:val="10311"/>
          <w:jc w:val="center"/>
        </w:trPr>
        <w:tc>
          <w:tcPr>
            <w:tcW w:w="6032" w:type="dxa"/>
            <w:tcBorders>
              <w:right w:val="single" w:color="FFD556" w:themeColor="accent1" w:sz="12" w:space="0"/>
            </w:tcBorders>
            <w:tcMar>
              <w:right w:w="0" w:type="dxa"/>
            </w:tcMar>
          </w:tcPr>
          <w:tbl>
            <w:tblPr>
              <w:tblW w:w="30097" w:type="dxa"/>
              <w:tblInd w:w="18" w:type="dxa"/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020"/>
              <w:gridCol w:w="6020"/>
              <w:gridCol w:w="6019"/>
              <w:gridCol w:w="6019"/>
              <w:gridCol w:w="6019"/>
            </w:tblGrid>
            <w:tr w:rsidRPr="00212B44" w:rsidR="00F04D04" w:rsidTr="615C6CBD" w14:paraId="117E18A9" wp14:textId="77777777">
              <w:trPr>
                <w:trHeight w:val="2390" w:hRule="exact"/>
              </w:trPr>
              <w:tc>
                <w:tcPr>
                  <w:tcW w:w="1000" w:type="pct"/>
                  <w:tcMar>
                    <w:top w:w="0" w:type="dxa"/>
                  </w:tcMar>
                </w:tcPr>
                <w:p w:rsidRPr="0053565F" w:rsidR="00F04D04" w:rsidP="00441566" w:rsidRDefault="00F04D04" w14:paraId="4D7F2DD6" wp14:textId="77777777">
                  <w:pPr>
                    <w:pStyle w:val="Heading2"/>
                    <w:rPr>
                      <w:sz w:val="24"/>
                      <w:szCs w:val="24"/>
                    </w:rPr>
                  </w:pPr>
                  <w:r w:rsidRPr="0053565F">
                    <w:rPr>
                      <w:sz w:val="24"/>
                      <w:szCs w:val="24"/>
                    </w:rPr>
                    <w:t>LICENSES AND CERTIFICATIONS</w:t>
                  </w:r>
                </w:p>
                <w:p w:rsidRPr="00212B44" w:rsidR="00F04D04" w:rsidP="615C6CBD" w:rsidRDefault="00F04D04" w14:paraId="5544003C" wp14:textId="798E824B">
                  <w:pPr>
                    <w:rPr>
                      <w:sz w:val="20"/>
                      <w:szCs w:val="20"/>
                    </w:rPr>
                  </w:pPr>
                  <w:r w:rsidRPr="615C6CBD" w:rsidR="615C6CBD">
                    <w:rPr>
                      <w:sz w:val="20"/>
                      <w:szCs w:val="20"/>
                    </w:rPr>
                    <w:t>Illinois Registered Nurse License # 041.403366 (Expires 5/31/20</w:t>
                  </w:r>
                  <w:r w:rsidRPr="615C6CBD" w:rsidR="615C6CBD">
                    <w:rPr>
                      <w:sz w:val="20"/>
                      <w:szCs w:val="20"/>
                    </w:rPr>
                    <w:t>20</w:t>
                  </w:r>
                  <w:r w:rsidRPr="615C6CBD" w:rsidR="615C6CBD">
                    <w:rPr>
                      <w:sz w:val="20"/>
                      <w:szCs w:val="20"/>
                    </w:rPr>
                    <w:t>)</w:t>
                  </w:r>
                </w:p>
                <w:p w:rsidR="6958B939" w:rsidP="6958B939" w:rsidRDefault="6958B939" w14:paraId="69D0BFD8" w14:textId="75F65165">
                  <w:pPr>
                    <w:pStyle w:val="Normal"/>
                    <w:rPr>
                      <w:sz w:val="20"/>
                      <w:szCs w:val="20"/>
                    </w:rPr>
                  </w:pPr>
                  <w:r w:rsidRPr="6958B939" w:rsidR="6958B939">
                    <w:rPr>
                      <w:sz w:val="20"/>
                      <w:szCs w:val="20"/>
                    </w:rPr>
                    <w:t>RNC-NIC (11/2016)</w:t>
                  </w:r>
                </w:p>
                <w:p w:rsidRPr="00212B44" w:rsidR="00F04D04" w:rsidP="6958B939" w:rsidRDefault="00F04D04" w14:paraId="3B126B67" wp14:textId="43E21822">
                  <w:pPr>
                    <w:rPr>
                      <w:sz w:val="20"/>
                      <w:szCs w:val="20"/>
                    </w:rPr>
                  </w:pPr>
                  <w:r w:rsidRPr="6958B939" w:rsidR="6958B939">
                    <w:rPr>
                      <w:sz w:val="20"/>
                      <w:szCs w:val="20"/>
                    </w:rPr>
                    <w:t>BLS Certified by the American Heart Association. (Expires 10/20</w:t>
                  </w:r>
                  <w:r w:rsidRPr="6958B939" w:rsidR="6958B939">
                    <w:rPr>
                      <w:sz w:val="20"/>
                      <w:szCs w:val="20"/>
                    </w:rPr>
                    <w:t>20</w:t>
                  </w:r>
                  <w:r w:rsidRPr="6958B939" w:rsidR="6958B939">
                    <w:rPr>
                      <w:sz w:val="20"/>
                      <w:szCs w:val="20"/>
                    </w:rPr>
                    <w:t>)</w:t>
                  </w:r>
                </w:p>
                <w:p w:rsidRPr="00212B44" w:rsidR="00F04D04" w:rsidP="6958B939" w:rsidRDefault="00F04D04" w14:paraId="73FD9315" wp14:textId="32A91C36">
                  <w:pPr>
                    <w:rPr>
                      <w:sz w:val="20"/>
                      <w:szCs w:val="20"/>
                    </w:rPr>
                  </w:pPr>
                  <w:r w:rsidRPr="6958B939" w:rsidR="6958B939">
                    <w:rPr>
                      <w:sz w:val="20"/>
                      <w:szCs w:val="20"/>
                    </w:rPr>
                    <w:t>Neonatal Resuscitation Program (NRP) Provider (Expires 07/01/20</w:t>
                  </w:r>
                  <w:r w:rsidRPr="6958B939" w:rsidR="6958B939">
                    <w:rPr>
                      <w:sz w:val="20"/>
                      <w:szCs w:val="20"/>
                    </w:rPr>
                    <w:t>21</w:t>
                  </w:r>
                  <w:r w:rsidRPr="6958B939" w:rsidR="6958B939">
                    <w:rPr>
                      <w:sz w:val="20"/>
                      <w:szCs w:val="20"/>
                    </w:rPr>
                    <w:t>)</w:t>
                  </w:r>
                </w:p>
                <w:p w:rsidRPr="00212B44" w:rsidR="00F04D04" w:rsidP="6958B939" w:rsidRDefault="00F04D04" w14:paraId="31C81A21" wp14:textId="18567548">
                  <w:pPr>
                    <w:spacing w:after="0" w:line="240" w:lineRule="auto"/>
                    <w:contextualSpacing/>
                    <w:rPr>
                      <w:sz w:val="20"/>
                      <w:szCs w:val="20"/>
                    </w:rPr>
                  </w:pPr>
                  <w:r w:rsidRPr="6958B939" w:rsidR="6958B939">
                    <w:rPr>
                      <w:sz w:val="20"/>
                      <w:szCs w:val="20"/>
                    </w:rPr>
                    <w:t>PALS Provider (Expires 4/2020)</w:t>
                  </w:r>
                </w:p>
              </w:tc>
              <w:tc>
                <w:tcPr>
                  <w:tcW w:w="1000" w:type="pct"/>
                  <w:tcMar/>
                </w:tcPr>
                <w:p w:rsidRPr="0053565F" w:rsidR="00F04D04" w:rsidP="00441566" w:rsidRDefault="00F04D04" w14:paraId="672A6659" wp14:textId="77777777">
                  <w:pPr>
                    <w:pStyle w:val="Heading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tcMar/>
                </w:tcPr>
                <w:p w:rsidRPr="0053565F" w:rsidR="00F04D04" w:rsidP="00441566" w:rsidRDefault="00F04D04" w14:paraId="0A37501D" wp14:textId="77777777">
                  <w:pPr>
                    <w:pStyle w:val="Heading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tcMar/>
                </w:tcPr>
                <w:p w:rsidRPr="0053565F" w:rsidR="00F04D04" w:rsidP="00441566" w:rsidRDefault="00F04D04" w14:paraId="5DAB6C7B" wp14:textId="77777777">
                  <w:pPr>
                    <w:pStyle w:val="Heading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tcMar/>
                </w:tcPr>
                <w:p w:rsidRPr="0053565F" w:rsidR="00F04D04" w:rsidP="00441566" w:rsidRDefault="00F04D04" w14:paraId="02EB378F" wp14:textId="77777777">
                  <w:pPr>
                    <w:pStyle w:val="Heading2"/>
                    <w:rPr>
                      <w:sz w:val="24"/>
                      <w:szCs w:val="24"/>
                    </w:rPr>
                  </w:pPr>
                </w:p>
              </w:tc>
            </w:tr>
            <w:tr w:rsidRPr="00212B44" w:rsidR="00F04D04" w:rsidTr="615C6CBD" w14:paraId="62AAB780" wp14:textId="77777777">
              <w:trPr>
                <w:trHeight w:val="7370"/>
              </w:trPr>
              <w:tc>
                <w:tcPr>
                  <w:tcW w:w="1000" w:type="pct"/>
                  <w:tcMar>
                    <w:top w:w="0" w:type="dxa"/>
                  </w:tcMar>
                </w:tcPr>
                <w:p w:rsidRPr="00212B44" w:rsidR="00F04D04" w:rsidP="00441566" w:rsidRDefault="00F04D04" w14:paraId="718EE1A2" wp14:textId="77777777">
                  <w:pPr>
                    <w:pStyle w:val="Heading1"/>
                    <w:spacing w:before="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alias w:val="Experience:"/>
                      <w:tag w:val="Experience:"/>
                      <w:id w:val="1217937480"/>
                      <w:placeholder>
                        <w:docPart w:val="B03AF53768674180A8140DFF76AA1B8E"/>
                      </w:placeholder>
                      <w:temporary/>
                      <w:showingPlcHdr/>
                      <w15:appearance w15:val="hidden"/>
                    </w:sdtPr>
                    <w:sdtContent>
                      <w:r w:rsidRPr="001F03DB">
                        <w:rPr>
                          <w:rStyle w:val="Heading2Char"/>
                        </w:rPr>
                        <w:t>Experience</w:t>
                      </w:r>
                    </w:sdtContent>
                  </w:sdt>
                </w:p>
                <w:p w:rsidRPr="00441566" w:rsidR="00F04D04" w:rsidP="00441566" w:rsidRDefault="00F04D04" w14:paraId="19E85091" wp14:textId="77777777">
                  <w:pPr>
                    <w:rPr>
                      <w:sz w:val="20"/>
                      <w:szCs w:val="20"/>
                    </w:rPr>
                  </w:pPr>
                  <w:r w:rsidRPr="00441566">
                    <w:rPr>
                      <w:sz w:val="20"/>
                      <w:szCs w:val="20"/>
                    </w:rPr>
                    <w:t>Level III NICU RN</w:t>
                  </w:r>
                  <w:r w:rsidRPr="00441566">
                    <w:rPr>
                      <w:sz w:val="20"/>
                      <w:szCs w:val="20"/>
                    </w:rPr>
                    <w:t xml:space="preserve"> | </w:t>
                  </w:r>
                  <w:r w:rsidRPr="00441566">
                    <w:rPr>
                      <w:sz w:val="20"/>
                      <w:szCs w:val="20"/>
                    </w:rPr>
                    <w:t>Presence Saint Joseph Hospital</w:t>
                  </w:r>
                  <w:r w:rsidRPr="00441566">
                    <w:rPr>
                      <w:sz w:val="20"/>
                      <w:szCs w:val="20"/>
                    </w:rPr>
                    <w:t xml:space="preserve"> | June 2015 - Present</w:t>
                  </w:r>
                </w:p>
                <w:p w:rsidR="00F04D04" w:rsidP="00346ED4" w:rsidRDefault="00F04D04" w14:paraId="6D6553F4" wp14:textId="777777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Use EPIC computer software</w:t>
                  </w:r>
                </w:p>
                <w:p w:rsidRPr="00441566" w:rsidR="00F04D04" w:rsidP="00346ED4" w:rsidRDefault="00F04D04" w14:paraId="6A05A809" wp14:textId="77777777">
                  <w:pPr>
                    <w:rPr>
                      <w:sz w:val="20"/>
                      <w:szCs w:val="20"/>
                    </w:rPr>
                  </w:pPr>
                </w:p>
                <w:p w:rsidRPr="00441566" w:rsidR="00F04D04" w:rsidP="6958B939" w:rsidRDefault="00F04D04" w14:paraId="22842438" wp14:textId="031F07E9">
                  <w:pPr>
                    <w:rPr>
                      <w:sz w:val="20"/>
                      <w:szCs w:val="20"/>
                    </w:rPr>
                  </w:pPr>
                  <w:r w:rsidRPr="6958B939" w:rsidR="6958B939">
                    <w:rPr>
                      <w:sz w:val="20"/>
                      <w:szCs w:val="20"/>
                    </w:rPr>
                    <w:t xml:space="preserve">Special Care Nursery RN | Presence Saint Mary Hospital | November 2016 – </w:t>
                  </w:r>
                  <w:r w:rsidRPr="6958B939" w:rsidR="6958B939">
                    <w:rPr>
                      <w:sz w:val="20"/>
                      <w:szCs w:val="20"/>
                    </w:rPr>
                    <w:t>January 2019</w:t>
                  </w:r>
                </w:p>
                <w:p w:rsidRPr="00441566" w:rsidR="00F04D04" w:rsidP="00441566" w:rsidRDefault="00F04D04" w14:paraId="5A39BBE3" wp14:textId="77777777">
                  <w:pPr>
                    <w:rPr>
                      <w:sz w:val="20"/>
                      <w:szCs w:val="20"/>
                    </w:rPr>
                  </w:pPr>
                </w:p>
                <w:p w:rsidR="00F04D04" w:rsidP="6958B939" w:rsidRDefault="00F04D04" w14:paraId="5F08A39A" wp14:textId="7A95938A">
                  <w:pPr>
                    <w:rPr>
                      <w:sz w:val="20"/>
                      <w:szCs w:val="20"/>
                    </w:rPr>
                  </w:pPr>
                  <w:r w:rsidRPr="6958B939" w:rsidR="6958B939">
                    <w:rPr>
                      <w:sz w:val="20"/>
                      <w:szCs w:val="20"/>
                    </w:rPr>
                    <w:t>Level II Special Care Nursery RN | Saint Anthony Hospital | January 2014 - June2015</w:t>
                  </w:r>
                </w:p>
                <w:p w:rsidRPr="00441566" w:rsidR="00F04D04" w:rsidP="00212B44" w:rsidRDefault="00F04D04" w14:paraId="41C8F396" wp14:textId="77777777">
                  <w:pPr>
                    <w:rPr>
                      <w:sz w:val="20"/>
                      <w:szCs w:val="20"/>
                    </w:rPr>
                  </w:pPr>
                </w:p>
                <w:p w:rsidRPr="00441566" w:rsidR="00F04D04" w:rsidP="6958B939" w:rsidRDefault="00F04D04" w14:paraId="3458CF04" wp14:textId="2A4CE203">
                  <w:pPr>
                    <w:rPr>
                      <w:sz w:val="20"/>
                      <w:szCs w:val="20"/>
                    </w:rPr>
                  </w:pPr>
                  <w:r w:rsidRPr="6958B939" w:rsidR="6958B939">
                    <w:rPr>
                      <w:sz w:val="20"/>
                      <w:szCs w:val="20"/>
                    </w:rPr>
                    <w:t>Newborn Nursey RN | Touro Infirmary | May 2013 – October 2013</w:t>
                  </w:r>
                </w:p>
                <w:p w:rsidRPr="00441566" w:rsidR="00F04D04" w:rsidP="00212B44" w:rsidRDefault="00F04D04" w14:paraId="72A3D3EC" wp14:textId="77777777">
                  <w:pPr>
                    <w:rPr>
                      <w:sz w:val="20"/>
                      <w:szCs w:val="20"/>
                    </w:rPr>
                  </w:pPr>
                </w:p>
                <w:p w:rsidRPr="00441566" w:rsidR="00F04D04" w:rsidP="6958B939" w:rsidRDefault="00F04D04" w14:paraId="0DA484A1" wp14:textId="0C0BD72D">
                  <w:pPr>
                    <w:rPr>
                      <w:sz w:val="20"/>
                      <w:szCs w:val="20"/>
                    </w:rPr>
                  </w:pPr>
                  <w:r w:rsidRPr="6958B939" w:rsidR="6958B939">
                    <w:rPr>
                      <w:sz w:val="20"/>
                      <w:szCs w:val="20"/>
                    </w:rPr>
                    <w:t>Pediatric Intensive Care Unit RN | Ann &amp; Robert H. Lurie Children’s Hospital of Chicago | August 2012 – September 2012</w:t>
                  </w:r>
                </w:p>
                <w:p w:rsidRPr="00441566" w:rsidR="00F04D04" w:rsidP="00212B44" w:rsidRDefault="00F04D04" w14:paraId="0D0B940D" wp14:textId="77777777">
                  <w:pPr>
                    <w:rPr>
                      <w:sz w:val="20"/>
                      <w:szCs w:val="20"/>
                    </w:rPr>
                  </w:pPr>
                </w:p>
                <w:p w:rsidRPr="00441566" w:rsidR="00F04D04" w:rsidP="00212B44" w:rsidRDefault="00F04D04" w14:paraId="0547FEAA" wp14:textId="77777777">
                  <w:pPr>
                    <w:rPr>
                      <w:sz w:val="20"/>
                      <w:szCs w:val="20"/>
                    </w:rPr>
                  </w:pPr>
                  <w:r w:rsidRPr="00441566">
                    <w:rPr>
                      <w:sz w:val="20"/>
                      <w:szCs w:val="20"/>
                    </w:rPr>
                    <w:t>Flight Attendant</w:t>
                  </w:r>
                  <w:r w:rsidRPr="00441566">
                    <w:rPr>
                      <w:sz w:val="20"/>
                      <w:szCs w:val="20"/>
                    </w:rPr>
                    <w:t xml:space="preserve"> | </w:t>
                  </w:r>
                  <w:r w:rsidRPr="00441566">
                    <w:rPr>
                      <w:sz w:val="20"/>
                      <w:szCs w:val="20"/>
                    </w:rPr>
                    <w:t>American Eagle Airlines</w:t>
                  </w:r>
                  <w:r w:rsidRPr="00441566">
                    <w:rPr>
                      <w:sz w:val="20"/>
                      <w:szCs w:val="20"/>
                    </w:rPr>
                    <w:t xml:space="preserve">   | </w:t>
                  </w:r>
                  <w:r w:rsidRPr="00441566">
                    <w:rPr>
                      <w:sz w:val="20"/>
                      <w:szCs w:val="20"/>
                    </w:rPr>
                    <w:t>August 2004-March 2013</w:t>
                  </w:r>
                </w:p>
                <w:p w:rsidRPr="00441566" w:rsidR="00F04D04" w:rsidP="00212B44" w:rsidRDefault="00F04D04" w14:paraId="0E27B00A" wp14:textId="77777777">
                  <w:pPr>
                    <w:rPr>
                      <w:sz w:val="20"/>
                      <w:szCs w:val="20"/>
                    </w:rPr>
                  </w:pPr>
                </w:p>
                <w:p w:rsidRPr="00212B44" w:rsidR="00F04D04" w:rsidP="00441566" w:rsidRDefault="00F04D04" w14:paraId="5702A9D6" wp14:textId="77777777">
                  <w:r w:rsidRPr="00441566">
                    <w:rPr>
                      <w:sz w:val="20"/>
                      <w:szCs w:val="20"/>
                    </w:rPr>
                    <w:t>Neonatal Intensive Care Technician</w:t>
                  </w:r>
                  <w:r w:rsidRPr="00441566">
                    <w:rPr>
                      <w:sz w:val="20"/>
                      <w:szCs w:val="20"/>
                    </w:rPr>
                    <w:t xml:space="preserve"> | </w:t>
                  </w:r>
                  <w:r w:rsidRPr="00441566">
                    <w:rPr>
                      <w:sz w:val="20"/>
                      <w:szCs w:val="20"/>
                    </w:rPr>
                    <w:t>Woman’s Hospital of Baton Rouge</w:t>
                  </w:r>
                  <w:r w:rsidRPr="00441566">
                    <w:rPr>
                      <w:sz w:val="20"/>
                      <w:szCs w:val="20"/>
                    </w:rPr>
                    <w:t xml:space="preserve"> | </w:t>
                  </w:r>
                  <w:r w:rsidRPr="00441566">
                    <w:rPr>
                      <w:sz w:val="20"/>
                      <w:szCs w:val="20"/>
                    </w:rPr>
                    <w:t>October 2003 – August 2004</w:t>
                  </w:r>
                </w:p>
              </w:tc>
              <w:tc>
                <w:tcPr>
                  <w:tcW w:w="1000" w:type="pct"/>
                  <w:tcMar/>
                </w:tcPr>
                <w:p w:rsidRPr="00212B44" w:rsidR="00F04D04" w:rsidP="00441566" w:rsidRDefault="00F04D04" w14:paraId="60061E4C" wp14:textId="77777777">
                  <w:pPr>
                    <w:pStyle w:val="Heading1"/>
                    <w:spacing w:befor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0" w:type="pct"/>
                  <w:tcMar/>
                </w:tcPr>
                <w:p w:rsidRPr="00212B44" w:rsidR="00F04D04" w:rsidP="00441566" w:rsidRDefault="00F04D04" w14:paraId="44EAFD9C" wp14:textId="77777777">
                  <w:pPr>
                    <w:pStyle w:val="Heading1"/>
                    <w:spacing w:befor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0" w:type="pct"/>
                  <w:tcMar/>
                </w:tcPr>
                <w:p w:rsidRPr="00212B44" w:rsidR="00F04D04" w:rsidP="00441566" w:rsidRDefault="00F04D04" w14:paraId="4B94D5A5" wp14:textId="77777777">
                  <w:pPr>
                    <w:pStyle w:val="Heading1"/>
                    <w:spacing w:befor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0" w:type="pct"/>
                  <w:tcMar/>
                </w:tcPr>
                <w:p w:rsidRPr="00212B44" w:rsidR="00F04D04" w:rsidP="00441566" w:rsidRDefault="00F04D04" w14:paraId="3DEEC669" wp14:textId="77777777">
                  <w:pPr>
                    <w:pStyle w:val="Heading1"/>
                    <w:spacing w:before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Pr="00212B44" w:rsidR="00F04D04" w:rsidP="00346ED4" w:rsidRDefault="00F04D04" w14:paraId="3656B9AB" wp14:textId="77777777">
            <w:pPr>
              <w:rPr>
                <w:sz w:val="20"/>
                <w:szCs w:val="20"/>
              </w:rPr>
            </w:pPr>
          </w:p>
        </w:tc>
        <w:tc>
          <w:tcPr>
            <w:tcW w:w="4329" w:type="dxa"/>
            <w:tcBorders>
              <w:left w:val="single" w:color="FFD556" w:themeColor="accent1" w:sz="12" w:space="0"/>
            </w:tcBorders>
            <w:tcMar/>
          </w:tcPr>
          <w:tbl>
            <w:tblPr>
              <w:tblW w:w="8552" w:type="dxa"/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302"/>
              <w:gridCol w:w="4250"/>
            </w:tblGrid>
            <w:tr w:rsidRPr="0028371E" w:rsidR="00F04D04" w:rsidTr="00F04D04" w14:paraId="131BB40F" wp14:textId="77777777">
              <w:trPr>
                <w:trHeight w:val="2338"/>
              </w:trPr>
              <w:tc>
                <w:tcPr>
                  <w:tcW w:w="2515" w:type="pct"/>
                </w:tcPr>
                <w:tbl>
                  <w:tblPr>
                    <w:tblW w:w="5958" w:type="dxa"/>
                    <w:tblLayout w:type="fixed"/>
                    <w:tblCellMar>
                      <w:left w:w="72" w:type="dxa"/>
                      <w:right w:w="72" w:type="dxa"/>
                    </w:tblCellMar>
                    <w:tblLook w:val="04A0" w:firstRow="1" w:lastRow="0" w:firstColumn="1" w:lastColumn="0" w:noHBand="0" w:noVBand="1"/>
                    <w:tblDescription w:val="Contact layout table"/>
                  </w:tblPr>
                  <w:tblGrid>
                    <w:gridCol w:w="2430"/>
                    <w:gridCol w:w="2049"/>
                    <w:gridCol w:w="1479"/>
                  </w:tblGrid>
                  <w:tr w:rsidRPr="00A85B6F" w:rsidR="00F04D04" w:rsidTr="00F04D04" w14:paraId="45FB0818" wp14:textId="77777777">
                    <w:trPr>
                      <w:trHeight w:val="519"/>
                    </w:trPr>
                    <w:tc>
                      <w:tcPr>
                        <w:tcW w:w="2430" w:type="dxa"/>
                        <w:tcMar>
                          <w:top w:w="288" w:type="dxa"/>
                          <w:bottom w:w="0" w:type="dxa"/>
                        </w:tcMar>
                      </w:tcPr>
                      <w:p w:rsidRPr="00A85B6F" w:rsidR="00F04D04" w:rsidP="00F04D04" w:rsidRDefault="00F04D04" w14:paraId="049F31CB" wp14:textId="77777777">
                        <w:pPr>
                          <w:pStyle w:val="Graphic"/>
                          <w:spacing w:after="0"/>
                        </w:pPr>
                        <w:r w:rsidRPr="00A85B6F"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inline xmlns:wp14="http://schemas.microsoft.com/office/word/2010/wordprocessingDrawing" distT="0" distB="0" distL="0" distR="0" wp14:anchorId="618AEF6B" wp14:editId="2A0FD3E8">
                                  <wp:extent cx="329184" cy="329184"/>
                                  <wp:effectExtent l="0" t="0" r="0" b="0"/>
                                  <wp:docPr id="6" name="Group 322" title="Email ico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7" name="Oval 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" name="Freeform 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082" h="1560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 w14:anchorId="014AE8DA">
                                <v:group id="Group 322" style="width:25.9pt;height:25.9pt;mso-position-horizontal-relative:char;mso-position-vertical-relative:line" alt="Title: Email icon" coordsize="329184,329184" o:spid="_x0000_s1026" w14:anchorId="7EEE9B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">
                                  <v:oval id="Oval 7" style="position:absolute;width:329184;height:329184;visibility:visible;mso-wrap-style:square;v-text-anchor:middle" o:spid="_x0000_s1027" fillcolor="#ffd556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">
                                    <v:stroke joinstyle="miter"/>
                                  </v:oval>
                                  <v:shape id="Freeform 8" style="position:absolute;left:57057;top:87598;width:206375;height:153988;visibility:visible;mso-wrap-style:square;v-text-anchor:top" coordsize="2082,1560" o:spid="_x0000_s1028" fillcolor="#636a6b [3215]" strokecolor="#636a6b [3215]" strokeweight="0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049" w:type="dxa"/>
                        <w:tcMar>
                          <w:top w:w="288" w:type="dxa"/>
                          <w:bottom w:w="0" w:type="dxa"/>
                        </w:tcMar>
                      </w:tcPr>
                      <w:p w:rsidRPr="00A85B6F" w:rsidR="00F04D04" w:rsidP="00F04D04" w:rsidRDefault="00F04D04" w14:paraId="53128261" wp14:textId="77777777">
                        <w:pPr>
                          <w:pStyle w:val="Graphic"/>
                          <w:spacing w:after="0"/>
                        </w:pPr>
                        <w:r w:rsidRPr="00A85B6F"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inline xmlns:wp14="http://schemas.microsoft.com/office/word/2010/wordprocessingDrawing" distT="0" distB="0" distL="0" distR="0" wp14:anchorId="3C4144AC" wp14:editId="2EF448B6">
                                  <wp:extent cx="329184" cy="329184"/>
                                  <wp:effectExtent l="0" t="0" r="0" b="0"/>
                                  <wp:docPr id="304" name="Group 303" title="Telephone ico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>
                                          <wps:cNvPr id="2" name="Oval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" name="Freeform 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265" h="1560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 w14:anchorId="6B463EF1">
                                <v:group id="Group 303" style="width:25.9pt;height:25.9pt;mso-position-horizontal-relative:char;mso-position-vertical-relative:line" alt="Title: Telephone icon" coordsize="338328,338328" o:spid="_x0000_s1026" w14:anchorId="20AB8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">
                                  <v:oval id="Oval 2" style="position:absolute;width:338328;height:338328;visibility:visible;mso-wrap-style:square;v-text-anchor:middle" o:spid="_x0000_s1027" fillcolor="#ffd556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">
                                    <v:stroke joinstyle="miter"/>
                                  </v:oval>
                                  <v:shape id="Freeform 3" style="position:absolute;left:57245;top:92170;width:223838;height:153988;visibility:visible;mso-wrap-style:square;v-text-anchor:top" coordsize="2265,1560" o:spid="_x0000_s1028" fillcolor="#636a6b [3215]" strokecolor="#636a6b [3215]" strokeweight="0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479" w:type="dxa"/>
                      </w:tcPr>
                      <w:p w:rsidRPr="00A85B6F" w:rsidR="00F04D04" w:rsidP="00346ED4" w:rsidRDefault="00F04D04" w14:paraId="62486C05" wp14:textId="77777777">
                        <w:pPr>
                          <w:pStyle w:val="Graphic"/>
                          <w:rPr>
                            <w:noProof/>
                          </w:rPr>
                        </w:pPr>
                      </w:p>
                    </w:tc>
                  </w:tr>
                  <w:tr w:rsidRPr="004E52CE" w:rsidR="00F04D04" w:rsidTr="00F04D04" w14:paraId="49FEC207" wp14:textId="77777777">
                    <w:trPr>
                      <w:trHeight w:val="281"/>
                    </w:trPr>
                    <w:tc>
                      <w:tcPr>
                        <w:tcW w:w="2430" w:type="dxa"/>
                        <w:tcMar>
                          <w:top w:w="0" w:type="dxa"/>
                          <w:bottom w:w="0" w:type="dxa"/>
                        </w:tcMar>
                      </w:tcPr>
                      <w:p w:rsidRPr="004E52CE" w:rsidR="00F04D04" w:rsidP="00346ED4" w:rsidRDefault="00F04D04" w14:paraId="2D1C340D" wp14:textId="77777777">
                        <w:pPr>
                          <w:rPr>
                            <w:sz w:val="20"/>
                            <w:szCs w:val="20"/>
                          </w:rPr>
                        </w:pPr>
                        <w:r w:rsidRPr="004E52CE">
                          <w:rPr>
                            <w:sz w:val="20"/>
                            <w:szCs w:val="20"/>
                          </w:rPr>
                          <w:t>AndiQ20@hotmail.com</w:t>
                        </w:r>
                      </w:p>
                    </w:tc>
                    <w:tc>
                      <w:tcPr>
                        <w:tcW w:w="2049" w:type="dxa"/>
                        <w:tcBorders>
                          <w:right w:val="single" w:color="FFD556" w:themeColor="accent1" w:sz="8" w:space="0"/>
                        </w:tcBorders>
                        <w:tcMar>
                          <w:top w:w="0" w:type="dxa"/>
                          <w:bottom w:w="0" w:type="dxa"/>
                        </w:tcMar>
                      </w:tcPr>
                      <w:p w:rsidRPr="004E52CE" w:rsidR="00F04D04" w:rsidP="001F03DB" w:rsidRDefault="00F04D04" w14:paraId="613A63B4" wp14:textId="77777777">
                        <w:pPr>
                          <w:ind w:left="-252"/>
                          <w:rPr>
                            <w:sz w:val="20"/>
                            <w:szCs w:val="20"/>
                          </w:rPr>
                        </w:pPr>
                        <w:r w:rsidRPr="004E52CE">
                          <w:rPr>
                            <w:sz w:val="20"/>
                            <w:szCs w:val="20"/>
                          </w:rPr>
                          <w:t xml:space="preserve">857-201-9147  </w:t>
                        </w:r>
                      </w:p>
                    </w:tc>
                    <w:tc>
                      <w:tcPr>
                        <w:tcW w:w="1479" w:type="dxa"/>
                        <w:tcBorders>
                          <w:left w:val="single" w:color="FFD556" w:themeColor="accent1" w:sz="8" w:space="0"/>
                        </w:tcBorders>
                      </w:tcPr>
                      <w:p w:rsidRPr="004E52CE" w:rsidR="00F04D04" w:rsidP="00346ED4" w:rsidRDefault="00F04D04" w14:paraId="4101652C" wp14:textId="7777777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4D04" w:rsidP="00346ED4" w:rsidRDefault="00F04D04" w14:paraId="4B99056E" wp14:textId="77777777">
                  <w:pPr>
                    <w:rPr>
                      <w:sz w:val="20"/>
                      <w:szCs w:val="20"/>
                    </w:rPr>
                  </w:pPr>
                </w:p>
                <w:p w:rsidRPr="004E52CE" w:rsidR="00F04D04" w:rsidP="00346ED4" w:rsidRDefault="00F04D04" w14:paraId="5927CE6C" wp14:textId="77777777">
                  <w:pPr>
                    <w:rPr>
                      <w:sz w:val="20"/>
                      <w:szCs w:val="20"/>
                    </w:rPr>
                  </w:pPr>
                  <w:r w:rsidRPr="004E52CE">
                    <w:rPr>
                      <w:sz w:val="20"/>
                      <w:szCs w:val="20"/>
                    </w:rPr>
                    <w:t>Home Address:</w:t>
                  </w:r>
                </w:p>
                <w:p w:rsidRPr="004E52CE" w:rsidR="00F04D04" w:rsidP="000668E2" w:rsidRDefault="00F04D04" w14:paraId="44F4FEE3" wp14:textId="77777777">
                  <w:pPr>
                    <w:spacing w:after="0" w:line="240" w:lineRule="auto"/>
                    <w:contextualSpacing/>
                    <w:rPr>
                      <w:sz w:val="20"/>
                      <w:szCs w:val="20"/>
                    </w:rPr>
                  </w:pPr>
                  <w:r w:rsidRPr="004E52CE">
                    <w:rPr>
                      <w:sz w:val="20"/>
                      <w:szCs w:val="20"/>
                    </w:rPr>
                    <w:t>4716 N. Virginia Ave. #2</w:t>
                  </w:r>
                </w:p>
                <w:p w:rsidRPr="00A85B6F" w:rsidR="00F04D04" w:rsidP="001F03DB" w:rsidRDefault="00F04D04" w14:paraId="031DB72B" wp14:textId="77777777">
                  <w:pPr>
                    <w:spacing w:after="0" w:line="240" w:lineRule="auto"/>
                    <w:contextualSpacing/>
                  </w:pPr>
                  <w:r w:rsidRPr="004E52CE">
                    <w:rPr>
                      <w:sz w:val="20"/>
                      <w:szCs w:val="20"/>
                    </w:rPr>
                    <w:t>Chicago, IL 60625</w:t>
                  </w:r>
                </w:p>
              </w:tc>
              <w:tc>
                <w:tcPr>
                  <w:tcW w:w="2485" w:type="pct"/>
                </w:tcPr>
                <w:p w:rsidRPr="00A85B6F" w:rsidR="00F04D04" w:rsidP="00346ED4" w:rsidRDefault="00F04D04" w14:paraId="1299C43A" wp14:textId="77777777">
                  <w:pPr>
                    <w:pStyle w:val="Graphic"/>
                    <w:rPr>
                      <w:noProof/>
                    </w:rPr>
                  </w:pPr>
                </w:p>
              </w:tc>
            </w:tr>
            <w:tr w:rsidRPr="0028371E" w:rsidR="00F04D04" w:rsidTr="00F04D04" w14:paraId="7FADBB5B" wp14:textId="77777777">
              <w:trPr>
                <w:trHeight w:val="2400"/>
              </w:trPr>
              <w:tc>
                <w:tcPr>
                  <w:tcW w:w="2515" w:type="pct"/>
                </w:tcPr>
                <w:p w:rsidRPr="0053565F" w:rsidR="00F04D04" w:rsidP="00441566" w:rsidRDefault="00F04D04" w14:paraId="07DEE553" wp14:textId="77777777">
                  <w:pPr>
                    <w:pStyle w:val="Heading2"/>
                    <w:rPr>
                      <w:sz w:val="24"/>
                      <w:szCs w:val="24"/>
                    </w:rPr>
                  </w:pPr>
                  <w:r w:rsidRPr="0053565F">
                    <w:rPr>
                      <w:sz w:val="24"/>
                      <w:szCs w:val="24"/>
                    </w:rPr>
                    <w:t>EDUCATION</w:t>
                  </w:r>
                </w:p>
                <w:p w:rsidRPr="004E52CE" w:rsidR="00F04D04" w:rsidP="00441566" w:rsidRDefault="00F04D04" w14:paraId="39D5BC08" wp14:textId="77777777">
                  <w:pPr>
                    <w:rPr>
                      <w:sz w:val="20"/>
                      <w:szCs w:val="20"/>
                    </w:rPr>
                  </w:pPr>
                  <w:r w:rsidRPr="004E52CE">
                    <w:rPr>
                      <w:sz w:val="20"/>
                      <w:szCs w:val="20"/>
                    </w:rPr>
                    <w:t xml:space="preserve">Bachelor of Science in Nursing </w:t>
                  </w:r>
                  <w:r w:rsidRPr="004E52CE">
                    <w:rPr>
                      <w:sz w:val="20"/>
                      <w:szCs w:val="20"/>
                    </w:rPr>
                    <w:t xml:space="preserve">| </w:t>
                  </w:r>
                  <w:r w:rsidRPr="004E52CE">
                    <w:rPr>
                      <w:sz w:val="20"/>
                      <w:szCs w:val="20"/>
                    </w:rPr>
                    <w:t>July</w:t>
                  </w:r>
                  <w:r w:rsidRPr="004E52CE">
                    <w:rPr>
                      <w:sz w:val="20"/>
                      <w:szCs w:val="20"/>
                    </w:rPr>
                    <w:t xml:space="preserve"> 2017 | Chamberlain College of Nursing</w:t>
                  </w:r>
                </w:p>
                <w:p w:rsidRPr="004E52CE" w:rsidR="00F04D04" w:rsidP="00441566" w:rsidRDefault="00F04D04" w14:paraId="4DDBEF00" wp14:textId="77777777">
                  <w:pPr>
                    <w:rPr>
                      <w:sz w:val="20"/>
                      <w:szCs w:val="20"/>
                    </w:rPr>
                  </w:pPr>
                </w:p>
                <w:p w:rsidRPr="004E52CE" w:rsidR="00F04D04" w:rsidP="00441566" w:rsidRDefault="00F04D04" w14:paraId="49ED3706" wp14:textId="77777777">
                  <w:pPr>
                    <w:rPr>
                      <w:sz w:val="20"/>
                      <w:szCs w:val="20"/>
                    </w:rPr>
                  </w:pPr>
                  <w:r w:rsidRPr="004E52CE">
                    <w:rPr>
                      <w:sz w:val="20"/>
                      <w:szCs w:val="20"/>
                    </w:rPr>
                    <w:t>Associate Degree Nursing</w:t>
                  </w:r>
                  <w:r w:rsidRPr="004E52CE">
                    <w:rPr>
                      <w:sz w:val="20"/>
                      <w:szCs w:val="20"/>
                    </w:rPr>
                    <w:t xml:space="preserve"> | </w:t>
                  </w:r>
                  <w:r w:rsidRPr="004E52CE">
                    <w:rPr>
                      <w:sz w:val="20"/>
                      <w:szCs w:val="20"/>
                    </w:rPr>
                    <w:t xml:space="preserve">May </w:t>
                  </w:r>
                  <w:r w:rsidRPr="004E52CE">
                    <w:rPr>
                      <w:sz w:val="20"/>
                      <w:szCs w:val="20"/>
                    </w:rPr>
                    <w:t>2012 | Harry S. Truman College</w:t>
                  </w:r>
                </w:p>
                <w:p w:rsidRPr="004E52CE" w:rsidR="00F04D04" w:rsidP="00441566" w:rsidRDefault="00F04D04" w14:paraId="3461D779" wp14:textId="77777777">
                  <w:pPr>
                    <w:rPr>
                      <w:sz w:val="20"/>
                      <w:szCs w:val="20"/>
                    </w:rPr>
                  </w:pPr>
                </w:p>
                <w:p w:rsidRPr="00A85B6F" w:rsidR="00F04D04" w:rsidP="00441566" w:rsidRDefault="00F04D04" w14:paraId="731E8894" wp14:textId="77777777">
                  <w:r w:rsidRPr="004E52CE">
                    <w:rPr>
                      <w:sz w:val="20"/>
                      <w:szCs w:val="20"/>
                    </w:rPr>
                    <w:t>Pre-Nursing</w:t>
                  </w:r>
                  <w:r w:rsidRPr="004E52CE">
                    <w:rPr>
                      <w:sz w:val="20"/>
                      <w:szCs w:val="20"/>
                    </w:rPr>
                    <w:t xml:space="preserve"> | </w:t>
                  </w:r>
                  <w:r w:rsidRPr="004E52CE">
                    <w:rPr>
                      <w:sz w:val="20"/>
                      <w:szCs w:val="20"/>
                    </w:rPr>
                    <w:t>August</w:t>
                  </w:r>
                  <w:r w:rsidRPr="004E52CE">
                    <w:rPr>
                      <w:sz w:val="20"/>
                      <w:szCs w:val="20"/>
                    </w:rPr>
                    <w:t xml:space="preserve"> 2001-</w:t>
                  </w:r>
                  <w:r w:rsidRPr="004E52CE">
                    <w:rPr>
                      <w:sz w:val="20"/>
                      <w:szCs w:val="20"/>
                    </w:rPr>
                    <w:t>May</w:t>
                  </w:r>
                  <w:r w:rsidRPr="004E52CE">
                    <w:rPr>
                      <w:sz w:val="20"/>
                      <w:szCs w:val="20"/>
                    </w:rPr>
                    <w:t xml:space="preserve"> 2003 | Louisiana State University</w:t>
                  </w:r>
                </w:p>
              </w:tc>
              <w:tc>
                <w:tcPr>
                  <w:tcW w:w="2485" w:type="pct"/>
                </w:tcPr>
                <w:p w:rsidRPr="0053565F" w:rsidR="00F04D04" w:rsidP="00441566" w:rsidRDefault="00F04D04" w14:paraId="3CF2D8B6" wp14:textId="77777777">
                  <w:pPr>
                    <w:pStyle w:val="Heading2"/>
                    <w:rPr>
                      <w:sz w:val="24"/>
                      <w:szCs w:val="24"/>
                    </w:rPr>
                  </w:pPr>
                </w:p>
              </w:tc>
            </w:tr>
          </w:tbl>
          <w:p w:rsidRPr="00A85B6F" w:rsidR="00F04D04" w:rsidP="00346ED4" w:rsidRDefault="00F04D04" w14:paraId="0FB78278" wp14:textId="77777777"/>
        </w:tc>
        <w:bookmarkStart w:name="_GoBack" w:id="0"/>
        <w:bookmarkEnd w:id="0"/>
      </w:tr>
    </w:tbl>
    <w:p xmlns:wp14="http://schemas.microsoft.com/office/word/2010/wordml" w:rsidRPr="00EC26A6" w:rsidR="00EC26A6" w:rsidP="00EC26A6" w:rsidRDefault="00EC26A6" w14:paraId="1FC39945" wp14:textId="77777777">
      <w:pPr>
        <w:pStyle w:val="NoSpacing"/>
      </w:pPr>
    </w:p>
    <w:sectPr w:rsidRPr="00EC26A6" w:rsidR="00EC26A6" w:rsidSect="006F77C5">
      <w:footerReference w:type="default" r:id="rId7"/>
      <w:headerReference w:type="first" r:id="rId8"/>
      <w:pgSz w:w="12240" w:h="15840" w:orient="portrait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505664" w:rsidP="004A7542" w:rsidRDefault="00505664" w14:paraId="0562CB0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05664" w:rsidP="004A7542" w:rsidRDefault="00505664" w14:paraId="34CE0A4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xmlns:wp14="http://schemas.microsoft.com/office/word/2010/wordml" w:rsidR="00853CE2" w:rsidP="00853CE2" w:rsidRDefault="002D075C" w14:paraId="2903CBC8" wp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26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505664" w:rsidP="004A7542" w:rsidRDefault="00505664" w14:paraId="62EBF3C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05664" w:rsidP="004A7542" w:rsidRDefault="00505664" w14:paraId="6D98A12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32"/>
      </w:rPr>
      <w:alias w:val="Enter Your Name:"/>
      <w:tag w:val="Enter Your Name:"/>
      <w:id w:val="1764105439"/>
      <w:placeholder>
        <w:docPart w:val="5C2C1542A17745E8BD14C139AD8BA748"/>
      </w:placeholder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 w:multiLine="1"/>
    </w:sdtPr>
    <w:sdtContent>
      <w:p xmlns:wp14="http://schemas.microsoft.com/office/word/2010/wordml" w:rsidR="00BD5EFB" w:rsidRDefault="000668E2" w14:paraId="5E573618" wp14:textId="77777777">
        <w:pPr>
          <w:pStyle w:val="Header"/>
        </w:pPr>
        <w:r w:rsidRPr="000668E2">
          <w:rPr>
            <w:sz w:val="32"/>
          </w:rPr>
          <w:t>ANDREA Q. WHETSELL, BSN RNC-NIC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036815"/>
    <w:multiLevelType w:val="multilevel"/>
    <w:tmpl w:val="E532429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F4D037D"/>
    <w:multiLevelType w:val="multilevel"/>
    <w:tmpl w:val="552E29B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C8642A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6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E2"/>
    <w:rsid w:val="000668E2"/>
    <w:rsid w:val="001C292B"/>
    <w:rsid w:val="001F03DB"/>
    <w:rsid w:val="00212B44"/>
    <w:rsid w:val="0028371E"/>
    <w:rsid w:val="002876BB"/>
    <w:rsid w:val="00293B83"/>
    <w:rsid w:val="002D075C"/>
    <w:rsid w:val="00441566"/>
    <w:rsid w:val="00454034"/>
    <w:rsid w:val="004A7542"/>
    <w:rsid w:val="004E52CE"/>
    <w:rsid w:val="00505664"/>
    <w:rsid w:val="0053565F"/>
    <w:rsid w:val="006A3CE7"/>
    <w:rsid w:val="006F77C5"/>
    <w:rsid w:val="00857F01"/>
    <w:rsid w:val="00B90950"/>
    <w:rsid w:val="00BE5F21"/>
    <w:rsid w:val="00E10171"/>
    <w:rsid w:val="00EC26A6"/>
    <w:rsid w:val="00EC7733"/>
    <w:rsid w:val="00ED1C71"/>
    <w:rsid w:val="00F04D04"/>
    <w:rsid w:val="00FE5E5B"/>
    <w:rsid w:val="615C6CBD"/>
    <w:rsid w:val="6958B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1289D"/>
  <w15:chartTrackingRefBased/>
  <w15:docId w15:val="{7FC710C2-E6BB-4197-8336-FD465E29DF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color w:val="636A6B" w:themeColor="text2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semiHidden="1" w:unhideWhenUsed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9095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2D075C"/>
    <w:pPr>
      <w:keepNext/>
      <w:keepLines/>
      <w:spacing w:before="360"/>
      <w:contextualSpacing/>
      <w:outlineLvl w:val="0"/>
    </w:pPr>
    <w:rPr>
      <w:rFonts w:asciiTheme="majorHAnsi" w:hAnsiTheme="majorHAnsi" w:eastAsiaTheme="majorEastAsia" w:cstheme="majorBidi"/>
      <w:caps/>
      <w:spacing w:val="5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075C"/>
    <w:pPr>
      <w:keepNext/>
      <w:keepLines/>
      <w:outlineLvl w:val="1"/>
    </w:pPr>
    <w:rPr>
      <w:rFonts w:asciiTheme="majorHAnsi" w:hAnsiTheme="majorHAnsi"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806000" w:themeColor="accent4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806000" w:themeColor="accent4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b/>
      <w:color w:val="806000" w:themeColor="accent4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b/>
      <w:i/>
      <w:color w:val="806000" w:themeColor="accent4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Cs/>
      <w:caps/>
      <w:color w:val="806000" w:themeColor="accent4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950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semiHidden/>
    <w:rsid w:val="002D075C"/>
    <w:rPr>
      <w:rFonts w:asciiTheme="majorHAnsi" w:hAnsiTheme="majorHAnsi" w:eastAsiaTheme="majorEastAsia" w:cstheme="majorBidi"/>
      <w:color w:val="806000" w:themeColor="accent4" w:themeShade="80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4A7542"/>
    <w:rPr>
      <w:rFonts w:asciiTheme="majorHAnsi" w:hAnsiTheme="majorHAnsi" w:eastAsiaTheme="majorEastAsia" w:cstheme="majorBidi"/>
      <w:caps/>
      <w:spacing w:val="50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4A7542"/>
    <w:rPr>
      <w:rFonts w:asciiTheme="majorHAnsi" w:hAnsiTheme="majorHAnsi" w:eastAsiaTheme="majorEastAsia" w:cstheme="majorBidi"/>
      <w:b/>
      <w:szCs w:val="26"/>
    </w:rPr>
  </w:style>
  <w:style w:type="paragraph" w:styleId="Header">
    <w:name w:val="header"/>
    <w:basedOn w:val="Normal"/>
    <w:link w:val="HeaderChar"/>
    <w:uiPriority w:val="99"/>
    <w:unhideWhenUsed/>
    <w:rsid w:val="004A7542"/>
    <w:pPr>
      <w:pBdr>
        <w:top w:val="single" w:color="FFD556" w:themeColor="accent1" w:sz="12" w:space="27"/>
        <w:left w:val="single" w:color="FFD556" w:themeColor="accent1" w:sz="12" w:space="4"/>
        <w:bottom w:val="single" w:color="FFD556" w:themeColor="accent1" w:sz="12" w:space="27"/>
        <w:right w:val="single" w:color="FFD556" w:themeColor="accent1" w:sz="12" w:space="4"/>
      </w:pBdr>
      <w:spacing w:after="240" w:line="240" w:lineRule="auto"/>
      <w:ind w:left="144" w:right="144"/>
      <w:contextualSpacing/>
    </w:pPr>
    <w:rPr>
      <w:caps/>
      <w:color w:val="404040" w:themeColor="text1" w:themeTint="BF"/>
      <w:spacing w:val="80"/>
      <w:sz w:val="46"/>
    </w:rPr>
  </w:style>
  <w:style w:type="character" w:styleId="HeaderChar" w:customStyle="1">
    <w:name w:val="Header Char"/>
    <w:basedOn w:val="DefaultParagraphFont"/>
    <w:link w:val="Header"/>
    <w:uiPriority w:val="99"/>
    <w:rsid w:val="004A7542"/>
    <w:rPr>
      <w:caps/>
      <w:color w:val="404040" w:themeColor="text1" w:themeTint="BF"/>
      <w:spacing w:val="80"/>
      <w:sz w:val="46"/>
    </w:rPr>
  </w:style>
  <w:style w:type="paragraph" w:styleId="Footer">
    <w:name w:val="footer"/>
    <w:basedOn w:val="Normal"/>
    <w:link w:val="FooterChar"/>
    <w:uiPriority w:val="99"/>
    <w:unhideWhenUsed/>
    <w:rsid w:val="004A7542"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A7542"/>
  </w:style>
  <w:style w:type="paragraph" w:styleId="NoSpacing">
    <w:name w:val="No Spacing"/>
    <w:uiPriority w:val="11"/>
    <w:qFormat/>
    <w:rsid w:val="004A7542"/>
    <w:pPr>
      <w:spacing w:after="0" w:line="240" w:lineRule="auto"/>
    </w:pPr>
  </w:style>
  <w:style w:type="paragraph" w:styleId="Graphic" w:customStyle="1">
    <w:name w:val="Graphic"/>
    <w:basedOn w:val="Normal"/>
    <w:next w:val="Normal"/>
    <w:link w:val="GraphicChar"/>
    <w:uiPriority w:val="10"/>
    <w:qFormat/>
    <w:rsid w:val="004A7542"/>
  </w:style>
  <w:style w:type="character" w:styleId="GraphicChar" w:customStyle="1">
    <w:name w:val="Graphic Char"/>
    <w:basedOn w:val="DefaultParagraphFont"/>
    <w:link w:val="Graphic"/>
    <w:uiPriority w:val="10"/>
    <w:rsid w:val="004A7542"/>
  </w:style>
  <w:style w:type="character" w:styleId="PlaceholderText">
    <w:name w:val="Placeholder Text"/>
    <w:basedOn w:val="DefaultParagraphFont"/>
    <w:uiPriority w:val="99"/>
    <w:semiHidden/>
    <w:rsid w:val="004A7542"/>
    <w:rPr>
      <w:color w:val="808080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D075C"/>
    <w:rPr>
      <w:rFonts w:asciiTheme="majorHAnsi" w:hAnsiTheme="majorHAnsi" w:eastAsiaTheme="majorEastAsia" w:cstheme="majorBidi"/>
      <w:i/>
      <w:iCs/>
      <w:color w:val="806000" w:themeColor="accent4" w:themeShade="8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D075C"/>
    <w:rPr>
      <w:rFonts w:asciiTheme="majorHAnsi" w:hAnsiTheme="majorHAnsi" w:eastAsiaTheme="majorEastAsia" w:cstheme="majorBidi"/>
      <w:b/>
      <w:color w:val="806000" w:themeColor="accent4" w:themeShade="8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D075C"/>
    <w:rPr>
      <w:rFonts w:asciiTheme="majorHAnsi" w:hAnsiTheme="majorHAnsi" w:eastAsiaTheme="majorEastAsia" w:cstheme="majorBidi"/>
      <w:b/>
      <w:i/>
      <w:color w:val="806000" w:themeColor="accent4" w:themeShade="8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D075C"/>
    <w:rPr>
      <w:rFonts w:asciiTheme="majorHAnsi" w:hAnsiTheme="majorHAnsi" w:eastAsiaTheme="majorEastAsia" w:cstheme="majorBidi"/>
      <w:iCs/>
      <w:caps/>
      <w:color w:val="806000" w:themeColor="accent4" w:themeShade="8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D075C"/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075C"/>
    <w:pPr>
      <w:pBdr>
        <w:top w:val="single" w:color="806000" w:themeColor="accent4" w:themeShade="80" w:sz="4" w:space="10"/>
        <w:bottom w:val="single" w:color="806000" w:themeColor="accent4" w:themeShade="80" w:sz="4" w:space="1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2D075C"/>
    <w:rPr>
      <w:i/>
      <w:iCs/>
      <w:color w:val="806000" w:themeColor="accent4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2D075C"/>
    <w:pPr>
      <w:pBdr>
        <w:top w:val="single" w:color="806000" w:themeColor="accent4" w:themeShade="80" w:sz="2" w:space="10"/>
        <w:left w:val="single" w:color="806000" w:themeColor="accent4" w:themeShade="80" w:sz="2" w:space="10"/>
        <w:bottom w:val="single" w:color="806000" w:themeColor="accent4" w:themeShade="80" w:sz="2" w:space="10"/>
        <w:right w:val="single" w:color="806000" w:themeColor="accent4" w:themeShade="80" w:sz="2" w:space="1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D075C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2D075C"/>
    <w:rPr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D075C"/>
    <w:rPr>
      <w:rFonts w:ascii="Segoe UI" w:hAnsi="Segoe UI" w:cs="Segoe UI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2D075C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075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D075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75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D075C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2D075C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2D075C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D075C"/>
    <w:pPr>
      <w:spacing w:after="0" w:line="240" w:lineRule="auto"/>
    </w:pPr>
    <w:rPr>
      <w:rFonts w:asciiTheme="majorHAnsi" w:hAnsiTheme="majorHAnsi"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D075C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2D075C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2D075C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2D075C"/>
    <w:rPr>
      <w:rFonts w:ascii="Consolas" w:hAnsi="Consolas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90950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0950"/>
    <w:pPr>
      <w:spacing w:after="200" w:line="240" w:lineRule="auto"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0950"/>
    <w:pPr>
      <w:outlineLvl w:val="9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9095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/>
    </w:pPr>
    <w:rPr>
      <w:rFonts w:asciiTheme="majorHAnsi" w:hAnsiTheme="majorHAnsi" w:eastAsiaTheme="majorEastAsia" w:cstheme="majorBidi"/>
      <w:color w:val="4A4F4F" w:themeColor="text2" w:themeShade="BF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B90950"/>
    <w:rPr>
      <w:rFonts w:asciiTheme="majorHAnsi" w:hAnsiTheme="majorHAnsi" w:eastAsiaTheme="majorEastAsia" w:cstheme="majorBidi"/>
      <w:color w:val="4A4F4F" w:themeColor="text2" w:themeShade="BF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glossaryDocument" Target="glossary/document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ramo\AppData\Roaming\Microsoft\Templates\Crisp%20and%20clean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2C1542A17745E8BD14C139AD8BA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236E0-664B-48C4-83D4-C211868E3E0C}"/>
      </w:docPartPr>
      <w:docPartBody>
        <w:p w:rsidR="00000000" w:rsidRDefault="00504D2A" w:rsidP="00504D2A">
          <w:pPr>
            <w:pStyle w:val="5C2C1542A17745E8BD14C139AD8BA748"/>
          </w:pPr>
          <w:r w:rsidRPr="00A85B6F">
            <w:t>Experience</w:t>
          </w:r>
        </w:p>
      </w:docPartBody>
    </w:docPart>
    <w:docPart>
      <w:docPartPr>
        <w:name w:val="B03AF53768674180A8140DFF76AA1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0FF74-8278-45DD-9D3E-B330631601A9}"/>
      </w:docPartPr>
      <w:docPartBody>
        <w:p w:rsidR="00000000" w:rsidRDefault="00504D2A" w:rsidP="00504D2A">
          <w:pPr>
            <w:pStyle w:val="B03AF53768674180A8140DFF76AA1B8E"/>
          </w:pPr>
          <w:r w:rsidRPr="00A85B6F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2A"/>
    <w:rsid w:val="004C59BF"/>
    <w:rsid w:val="0050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60"/>
      <w:jc w:val="center"/>
      <w:outlineLvl w:val="1"/>
    </w:pPr>
    <w:rPr>
      <w:rFonts w:asciiTheme="majorHAnsi" w:eastAsiaTheme="majorEastAsia" w:hAnsiTheme="majorHAnsi" w:cstheme="majorBidi"/>
      <w:b/>
      <w:color w:val="44546A" w:themeColor="text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4107F346EC4234AF0BC872DB036D4E">
    <w:name w:val="0A4107F346EC4234AF0BC872DB036D4E"/>
  </w:style>
  <w:style w:type="paragraph" w:customStyle="1" w:styleId="63E5F5296FF3455F8BB858046DB56EA6">
    <w:name w:val="63E5F5296FF3455F8BB858046DB56EA6"/>
  </w:style>
  <w:style w:type="paragraph" w:customStyle="1" w:styleId="53D6A8FD84AB44CF90442A4B86EEE1FF">
    <w:name w:val="53D6A8FD84AB44CF90442A4B86EEE1FF"/>
  </w:style>
  <w:style w:type="paragraph" w:customStyle="1" w:styleId="34EA866C4784434BBFD64E44B31D3CCE">
    <w:name w:val="34EA866C4784434BBFD64E44B31D3CCE"/>
  </w:style>
  <w:style w:type="paragraph" w:customStyle="1" w:styleId="43A0FA88D3D84FD9948F153473220CD0">
    <w:name w:val="43A0FA88D3D84FD9948F153473220CD0"/>
  </w:style>
  <w:style w:type="paragraph" w:customStyle="1" w:styleId="7EE2A09E82E24B0083A810ADE2AB71A2">
    <w:name w:val="7EE2A09E82E24B0083A810ADE2AB71A2"/>
  </w:style>
  <w:style w:type="paragraph" w:customStyle="1" w:styleId="7EF9790B56704C03BDD5AD48CE159D78">
    <w:name w:val="7EF9790B56704C03BDD5AD48CE159D78"/>
  </w:style>
  <w:style w:type="paragraph" w:customStyle="1" w:styleId="9DD74A2D1E6B4A58AB8903BE72DB39B4">
    <w:name w:val="9DD74A2D1E6B4A58AB8903BE72DB39B4"/>
  </w:style>
  <w:style w:type="paragraph" w:customStyle="1" w:styleId="90A66E2D5FC949F3A0F7BCAF0E2B076B">
    <w:name w:val="90A66E2D5FC949F3A0F7BCAF0E2B076B"/>
  </w:style>
  <w:style w:type="paragraph" w:customStyle="1" w:styleId="CAB8F60077C0417FBE19E2F7ED6E87DF">
    <w:name w:val="CAB8F60077C0417FBE19E2F7ED6E87DF"/>
  </w:style>
  <w:style w:type="paragraph" w:customStyle="1" w:styleId="F855E98643C94E01BBB64D9E8CB594FA">
    <w:name w:val="F855E98643C94E01BBB64D9E8CB594FA"/>
  </w:style>
  <w:style w:type="paragraph" w:customStyle="1" w:styleId="D571831514DC48959EE35EBEE91F613D">
    <w:name w:val="D571831514DC48959EE35EBEE91F613D"/>
  </w:style>
  <w:style w:type="paragraph" w:customStyle="1" w:styleId="28454DA39A2E40AA8E6751EB11875F06">
    <w:name w:val="28454DA39A2E40AA8E6751EB11875F06"/>
  </w:style>
  <w:style w:type="paragraph" w:customStyle="1" w:styleId="DC693CD601B34ABFAE18DFC22ACAAA3A">
    <w:name w:val="DC693CD601B34ABFAE18DFC22ACAAA3A"/>
  </w:style>
  <w:style w:type="paragraph" w:customStyle="1" w:styleId="29A7A654C5C348A5BD7CD65A2CB916ED">
    <w:name w:val="29A7A654C5C348A5BD7CD65A2CB916ED"/>
  </w:style>
  <w:style w:type="paragraph" w:customStyle="1" w:styleId="95D164F779404A4C9BC96418C27A6E80">
    <w:name w:val="95D164F779404A4C9BC96418C27A6E80"/>
  </w:style>
  <w:style w:type="paragraph" w:customStyle="1" w:styleId="3646AB1CF73A4DC8A845CFECB5635481">
    <w:name w:val="3646AB1CF73A4DC8A845CFECB5635481"/>
  </w:style>
  <w:style w:type="paragraph" w:customStyle="1" w:styleId="045AF95A813243B5B5155C1AA131B251">
    <w:name w:val="045AF95A813243B5B5155C1AA131B251"/>
  </w:style>
  <w:style w:type="paragraph" w:customStyle="1" w:styleId="4F91C33AF6794F14934A33554A2E025E">
    <w:name w:val="4F91C33AF6794F14934A33554A2E025E"/>
  </w:style>
  <w:style w:type="paragraph" w:customStyle="1" w:styleId="7C473A446C3D4A569CBFDF73CBDF1F0C">
    <w:name w:val="7C473A446C3D4A569CBFDF73CBDF1F0C"/>
  </w:style>
  <w:style w:type="paragraph" w:customStyle="1" w:styleId="1D61A0AD204049849D3EACC5546EEB16">
    <w:name w:val="1D61A0AD204049849D3EACC5546EEB16"/>
  </w:style>
  <w:style w:type="paragraph" w:customStyle="1" w:styleId="D9A731F045C74D03AC09DB46817D72A0">
    <w:name w:val="D9A731F045C74D03AC09DB46817D72A0"/>
  </w:style>
  <w:style w:type="paragraph" w:customStyle="1" w:styleId="161904C7AD444DE6806D41764DA59A16">
    <w:name w:val="161904C7AD444DE6806D41764DA59A16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4546A" w:themeColor="text2"/>
      <w:szCs w:val="26"/>
    </w:rPr>
  </w:style>
  <w:style w:type="paragraph" w:customStyle="1" w:styleId="6003E901AD924801A23032CE7F936015">
    <w:name w:val="6003E901AD924801A23032CE7F936015"/>
  </w:style>
  <w:style w:type="paragraph" w:customStyle="1" w:styleId="F4507D5A2C914BE0A30497002FDB5409">
    <w:name w:val="F4507D5A2C914BE0A30497002FDB5409"/>
  </w:style>
  <w:style w:type="paragraph" w:customStyle="1" w:styleId="A4B1A9C9D20D480A9351172DE5AE20FB">
    <w:name w:val="A4B1A9C9D20D480A9351172DE5AE20FB"/>
  </w:style>
  <w:style w:type="paragraph" w:customStyle="1" w:styleId="78072567CE71492D8C8F860F5A2524A1">
    <w:name w:val="78072567CE71492D8C8F860F5A2524A1"/>
  </w:style>
  <w:style w:type="paragraph" w:customStyle="1" w:styleId="BF1A2E7266C14B849E2AA0F64197909C">
    <w:name w:val="BF1A2E7266C14B849E2AA0F64197909C"/>
  </w:style>
  <w:style w:type="paragraph" w:customStyle="1" w:styleId="97279CEA043C4AF3811D03213FF94788">
    <w:name w:val="97279CEA043C4AF3811D03213FF94788"/>
  </w:style>
  <w:style w:type="paragraph" w:customStyle="1" w:styleId="BF20D5F0224042EE8AADD21A5A91BDF2">
    <w:name w:val="BF20D5F0224042EE8AADD21A5A91BDF2"/>
  </w:style>
  <w:style w:type="paragraph" w:customStyle="1" w:styleId="99CC0E90FF974DE8B15A7C9DBBB2BD7D">
    <w:name w:val="99CC0E90FF974DE8B15A7C9DBBB2BD7D"/>
  </w:style>
  <w:style w:type="paragraph" w:customStyle="1" w:styleId="5C2C1542A17745E8BD14C139AD8BA748">
    <w:name w:val="5C2C1542A17745E8BD14C139AD8BA748"/>
    <w:rsid w:val="00504D2A"/>
  </w:style>
  <w:style w:type="paragraph" w:customStyle="1" w:styleId="75CA6D853C7D4D0DB966429B4D4EC7C9">
    <w:name w:val="75CA6D853C7D4D0DB966429B4D4EC7C9"/>
    <w:rsid w:val="00504D2A"/>
  </w:style>
  <w:style w:type="paragraph" w:customStyle="1" w:styleId="141D3FB1F5E24E84B9DAC172D379B227">
    <w:name w:val="141D3FB1F5E24E84B9DAC172D379B227"/>
    <w:rsid w:val="00504D2A"/>
  </w:style>
  <w:style w:type="paragraph" w:customStyle="1" w:styleId="261EE801CE3E425DB30E8E1A436F243C">
    <w:name w:val="261EE801CE3E425DB30E8E1A436F243C"/>
    <w:rsid w:val="00504D2A"/>
  </w:style>
  <w:style w:type="paragraph" w:customStyle="1" w:styleId="5B5068655884476180A7025BF2ACF721">
    <w:name w:val="5B5068655884476180A7025BF2ACF721"/>
    <w:rsid w:val="00504D2A"/>
  </w:style>
  <w:style w:type="paragraph" w:customStyle="1" w:styleId="069FB291A8C8478695D8024A6D75E25A">
    <w:name w:val="069FB291A8C8478695D8024A6D75E25A"/>
    <w:rsid w:val="00504D2A"/>
  </w:style>
  <w:style w:type="paragraph" w:customStyle="1" w:styleId="F8402AD68E5149B4B7DF96506FA44F4B">
    <w:name w:val="F8402AD68E5149B4B7DF96506FA44F4B"/>
    <w:rsid w:val="00504D2A"/>
  </w:style>
  <w:style w:type="paragraph" w:customStyle="1" w:styleId="F5C2A1D664FA478FA5B2278000CADF06">
    <w:name w:val="F5C2A1D664FA478FA5B2278000CADF06"/>
    <w:rsid w:val="00504D2A"/>
  </w:style>
  <w:style w:type="paragraph" w:customStyle="1" w:styleId="9922CA6741B94BCFAEAAF588D2A4A0EC">
    <w:name w:val="9922CA6741B94BCFAEAAF588D2A4A0EC"/>
    <w:rsid w:val="00504D2A"/>
  </w:style>
  <w:style w:type="paragraph" w:customStyle="1" w:styleId="B03AF53768674180A8140DFF76AA1B8E">
    <w:name w:val="B03AF53768674180A8140DFF76AA1B8E"/>
    <w:rsid w:val="00504D2A"/>
  </w:style>
  <w:style w:type="paragraph" w:customStyle="1" w:styleId="78AF9D8AF49A408F96B1647BE1B3BAB0">
    <w:name w:val="78AF9D8AF49A408F96B1647BE1B3BAB0"/>
    <w:rsid w:val="00504D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Crisp and clean resume, designed by MOO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Henry Hanke</dc:creator>
  <keywords/>
  <dc:description/>
  <lastModifiedBy>Whetsell, Andrea</lastModifiedBy>
  <revision>6</revision>
  <lastPrinted>2017-11-26T23:30:00.0000000Z</lastPrinted>
  <dcterms:created xsi:type="dcterms:W3CDTF">2017-11-26T22:31:00.0000000Z</dcterms:created>
  <dcterms:modified xsi:type="dcterms:W3CDTF">2019-08-01T13:58:35.6330693Z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