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543087C5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60A50F65" w14:textId="0F5F4DEB" w:rsidR="00692703" w:rsidRPr="00CF1A49" w:rsidRDefault="00DA795D" w:rsidP="00913946">
            <w:pPr>
              <w:pStyle w:val="Title"/>
            </w:pPr>
            <w:r>
              <w:t>Jeanna</w:t>
            </w:r>
            <w:r w:rsidR="00692703" w:rsidRPr="00DA795D">
              <w:rPr>
                <w:bCs/>
              </w:rPr>
              <w:t xml:space="preserve"> </w:t>
            </w:r>
            <w:r w:rsidRPr="00DA795D">
              <w:rPr>
                <w:rStyle w:val="IntenseEmphasis"/>
                <w:b w:val="0"/>
              </w:rPr>
              <w:t>Dorcelin</w:t>
            </w:r>
          </w:p>
          <w:p w14:paraId="374C7DD8" w14:textId="6E56A98E" w:rsidR="00692703" w:rsidRPr="00CF1A49" w:rsidRDefault="00DA795D" w:rsidP="00913946">
            <w:pPr>
              <w:pStyle w:val="ContactInfo"/>
              <w:contextualSpacing w:val="0"/>
            </w:pPr>
            <w:r>
              <w:t>(718)749-4075</w:t>
            </w:r>
            <w:r w:rsidR="00692703" w:rsidRPr="00CF1A49">
              <w:t xml:space="preserve"> </w:t>
            </w:r>
          </w:p>
          <w:p w14:paraId="0C848D61" w14:textId="15A6777B" w:rsidR="00692703" w:rsidRPr="00CF1A49" w:rsidRDefault="00DA795D" w:rsidP="00913946">
            <w:pPr>
              <w:pStyle w:val="ContactInfoEmphasis"/>
              <w:contextualSpacing w:val="0"/>
            </w:pPr>
            <w:r>
              <w:t>jeannauwechue@gmail.com</w:t>
            </w:r>
            <w:r w:rsidR="00692703" w:rsidRPr="00CF1A49">
              <w:t xml:space="preserve"> </w:t>
            </w:r>
          </w:p>
        </w:tc>
      </w:tr>
      <w:tr w:rsidR="009571D8" w:rsidRPr="00CF1A49" w14:paraId="6D9BC434" w14:textId="77777777" w:rsidTr="00692703">
        <w:tc>
          <w:tcPr>
            <w:tcW w:w="9360" w:type="dxa"/>
            <w:tcMar>
              <w:top w:w="432" w:type="dxa"/>
            </w:tcMar>
          </w:tcPr>
          <w:p w14:paraId="64D57FFC" w14:textId="7E58362E" w:rsidR="003970A7" w:rsidRPr="00CF1A49" w:rsidRDefault="007A09D5" w:rsidP="00913946">
            <w:pPr>
              <w:contextualSpacing w:val="0"/>
            </w:pPr>
            <w:r>
              <w:t>Texas and New York l</w:t>
            </w:r>
            <w:r w:rsidR="003970A7">
              <w:t xml:space="preserve">icensed </w:t>
            </w:r>
            <w:r w:rsidR="00DA795D">
              <w:t>Registered Nurse with experience in Medical Surgical, Stepdown and Telemetry floor</w:t>
            </w:r>
            <w:r w:rsidR="003970A7">
              <w:t>s</w:t>
            </w:r>
            <w:r w:rsidR="00DA795D">
              <w:t xml:space="preserve"> seeking employment</w:t>
            </w:r>
            <w:r w:rsidR="003970A7">
              <w:t>.</w:t>
            </w:r>
          </w:p>
        </w:tc>
      </w:tr>
    </w:tbl>
    <w:p w14:paraId="0BC3010B" w14:textId="77777777" w:rsidR="004E01EB" w:rsidRPr="00CF1A49" w:rsidRDefault="00000000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48D93A8B956A4E7F9FF9A7492DA7ED34"/>
          </w:placeholder>
          <w:temporary/>
          <w:showingPlcHdr/>
          <w15:appearance w15:val="hidden"/>
        </w:sdtPr>
        <w:sdtContent>
          <w:r w:rsidR="004E01EB" w:rsidRPr="006966DD">
            <w:rPr>
              <w:sz w:val="24"/>
              <w:szCs w:val="24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0DCB6917" w14:textId="77777777" w:rsidTr="00D66A52">
        <w:tc>
          <w:tcPr>
            <w:tcW w:w="9355" w:type="dxa"/>
          </w:tcPr>
          <w:p w14:paraId="530BCA1A" w14:textId="5752BC39" w:rsidR="001D0BF1" w:rsidRPr="00CF1A49" w:rsidRDefault="00DA795D" w:rsidP="001D0BF1">
            <w:pPr>
              <w:pStyle w:val="Heading3"/>
              <w:contextualSpacing w:val="0"/>
              <w:outlineLvl w:val="2"/>
            </w:pPr>
            <w:r>
              <w:t>September 2021</w:t>
            </w:r>
            <w:r w:rsidR="001D0BF1" w:rsidRPr="00CF1A49">
              <w:t xml:space="preserve"> – </w:t>
            </w:r>
            <w:r w:rsidR="00150BD0">
              <w:t>Present</w:t>
            </w:r>
          </w:p>
          <w:p w14:paraId="06552FC0" w14:textId="1CC824BC" w:rsidR="001D0BF1" w:rsidRPr="00CF1A49" w:rsidRDefault="00DA795D" w:rsidP="001D0BF1">
            <w:pPr>
              <w:pStyle w:val="Heading2"/>
              <w:contextualSpacing w:val="0"/>
              <w:outlineLvl w:val="1"/>
            </w:pPr>
            <w:r>
              <w:t>Travel Nurse</w:t>
            </w:r>
            <w:r w:rsidR="001D0BF1" w:rsidRPr="00CF1A49">
              <w:t xml:space="preserve">, </w:t>
            </w:r>
            <w:r w:rsidR="00B63C9B">
              <w:t>New york Presbyterian Weill Cornell Medical Center</w:t>
            </w:r>
          </w:p>
          <w:p w14:paraId="0D15863C" w14:textId="1BED8EFD" w:rsidR="001E3120" w:rsidRPr="00CF1A49" w:rsidRDefault="00B63C9B" w:rsidP="001D0BF1">
            <w:pPr>
              <w:contextualSpacing w:val="0"/>
            </w:pPr>
            <w:r>
              <w:t>Worked on multiple units on hospital</w:t>
            </w:r>
            <w:r w:rsidR="003970A7">
              <w:t xml:space="preserve"> floor</w:t>
            </w:r>
            <w:r>
              <w:t xml:space="preserve"> managing patient care. Worked on medical surgical, </w:t>
            </w:r>
            <w:r w:rsidR="003970A7">
              <w:t>geriatric medical surgical</w:t>
            </w:r>
            <w:r w:rsidR="007F53F1">
              <w:t>,</w:t>
            </w:r>
            <w:r w:rsidR="003970A7">
              <w:t xml:space="preserve"> and medical surgical stepdown unit. Responsibilities includ</w:t>
            </w:r>
            <w:r w:rsidR="00150BD0">
              <w:t>ed</w:t>
            </w:r>
            <w:r w:rsidR="003970A7">
              <w:t xml:space="preserve"> manag</w:t>
            </w:r>
            <w:r w:rsidR="007F53F1">
              <w:t xml:space="preserve">ing patient care, administering medication, </w:t>
            </w:r>
            <w:r w:rsidR="00150BD0">
              <w:t xml:space="preserve">collaborating with healthcare </w:t>
            </w:r>
            <w:r w:rsidR="00B86A24">
              <w:t>team,</w:t>
            </w:r>
            <w:r w:rsidR="00150BD0">
              <w:t xml:space="preserve"> and advocating for patients </w:t>
            </w:r>
            <w:r w:rsidR="00E04221">
              <w:t>daily</w:t>
            </w:r>
            <w:r w:rsidR="00150BD0">
              <w:t>.</w:t>
            </w:r>
          </w:p>
        </w:tc>
      </w:tr>
      <w:tr w:rsidR="00F61DF9" w:rsidRPr="00CF1A49" w14:paraId="36C07630" w14:textId="77777777" w:rsidTr="00F61DF9">
        <w:tc>
          <w:tcPr>
            <w:tcW w:w="9355" w:type="dxa"/>
            <w:tcMar>
              <w:top w:w="216" w:type="dxa"/>
            </w:tcMar>
          </w:tcPr>
          <w:p w14:paraId="4F8B6129" w14:textId="71EDA952" w:rsidR="00F61DF9" w:rsidRPr="00CF1A49" w:rsidRDefault="00B86A24" w:rsidP="00F61DF9">
            <w:pPr>
              <w:pStyle w:val="Heading3"/>
              <w:contextualSpacing w:val="0"/>
              <w:outlineLvl w:val="2"/>
            </w:pPr>
            <w:r>
              <w:t>2018</w:t>
            </w:r>
            <w:r w:rsidR="00F61DF9" w:rsidRPr="00CF1A49">
              <w:t xml:space="preserve"> – </w:t>
            </w:r>
            <w:r>
              <w:t>2021</w:t>
            </w:r>
          </w:p>
          <w:p w14:paraId="311B3883" w14:textId="40EFA0C8" w:rsidR="00F61DF9" w:rsidRPr="00CF1A49" w:rsidRDefault="00B86A24" w:rsidP="00F61DF9">
            <w:pPr>
              <w:pStyle w:val="Heading2"/>
              <w:contextualSpacing w:val="0"/>
              <w:outlineLvl w:val="1"/>
            </w:pPr>
            <w:r>
              <w:t>Registered Nurse</w:t>
            </w:r>
            <w:r w:rsidR="00F61DF9" w:rsidRPr="00CF1A49">
              <w:t xml:space="preserve">, </w:t>
            </w:r>
            <w:r w:rsidR="00E04221">
              <w:rPr>
                <w:rStyle w:val="SubtleReference"/>
              </w:rPr>
              <w:t>Northwell Health</w:t>
            </w:r>
          </w:p>
          <w:p w14:paraId="7144093F" w14:textId="6FA64A1E" w:rsidR="00F61DF9" w:rsidRDefault="00E04221" w:rsidP="00E04221">
            <w:pPr>
              <w:pStyle w:val="ListParagraph"/>
              <w:numPr>
                <w:ilvl w:val="0"/>
                <w:numId w:val="14"/>
              </w:numPr>
            </w:pPr>
            <w:r>
              <w:t xml:space="preserve">Participated in education activities including </w:t>
            </w:r>
            <w:r w:rsidR="007A09D5">
              <w:t>evidence-based</w:t>
            </w:r>
            <w:r>
              <w:t xml:space="preserve"> research implementing </w:t>
            </w:r>
            <w:r w:rsidR="001A06D5">
              <w:t>nursing competency and nursing simulation activities.</w:t>
            </w:r>
          </w:p>
          <w:p w14:paraId="7B7D5B11" w14:textId="77777777" w:rsidR="001A06D5" w:rsidRDefault="001A06D5" w:rsidP="00E04221">
            <w:pPr>
              <w:pStyle w:val="ListParagraph"/>
              <w:numPr>
                <w:ilvl w:val="0"/>
                <w:numId w:val="14"/>
              </w:numPr>
            </w:pPr>
            <w:r>
              <w:t>Responsible for changing tracheostomies, gastronomy buttons and catheters to prevent infection.</w:t>
            </w:r>
          </w:p>
          <w:p w14:paraId="5039EAC3" w14:textId="6E99F925" w:rsidR="001A06D5" w:rsidRDefault="001A06D5" w:rsidP="00E04221">
            <w:pPr>
              <w:pStyle w:val="ListParagraph"/>
              <w:numPr>
                <w:ilvl w:val="0"/>
                <w:numId w:val="14"/>
              </w:numPr>
            </w:pPr>
            <w:r>
              <w:t>Administered medications to patients and work with healthcare teams to adjust care plans.</w:t>
            </w:r>
          </w:p>
          <w:p w14:paraId="23F7E094" w14:textId="647E8D9E" w:rsidR="001A06D5" w:rsidRDefault="001A06D5" w:rsidP="00E04221">
            <w:pPr>
              <w:pStyle w:val="ListParagraph"/>
              <w:numPr>
                <w:ilvl w:val="0"/>
                <w:numId w:val="14"/>
              </w:numPr>
            </w:pPr>
            <w:r>
              <w:t xml:space="preserve">Maintained quality of care and comfort for patients with COPD, heart failure, diabetes, </w:t>
            </w:r>
            <w:proofErr w:type="gramStart"/>
            <w:r>
              <w:t>CKD</w:t>
            </w:r>
            <w:proofErr w:type="gramEnd"/>
            <w:r w:rsidR="007A09D5">
              <w:t xml:space="preserve"> and many other conditions. </w:t>
            </w:r>
          </w:p>
          <w:p w14:paraId="701E3512" w14:textId="7B7EB6A1" w:rsidR="007A09D5" w:rsidRDefault="001A06D5" w:rsidP="007A09D5">
            <w:pPr>
              <w:pStyle w:val="ListParagraph"/>
              <w:numPr>
                <w:ilvl w:val="0"/>
                <w:numId w:val="14"/>
              </w:numPr>
            </w:pPr>
            <w:r>
              <w:t xml:space="preserve">Assess patients </w:t>
            </w:r>
          </w:p>
          <w:sdt>
            <w:sdtPr>
              <w:alias w:val="Skills:"/>
              <w:tag w:val="Skills:"/>
              <w:id w:val="1652476578"/>
              <w:placeholder>
                <w:docPart w:val="8CC0B8C36CAE4B2D8104FA28A96BA459"/>
              </w:placeholder>
              <w:temporary/>
              <w:showingPlcHdr/>
              <w15:appearance w15:val="hidden"/>
            </w:sdtPr>
            <w:sdtContent>
              <w:p w14:paraId="74A25B56" w14:textId="77777777" w:rsidR="00B95031" w:rsidRPr="00CF1A49" w:rsidRDefault="00B95031" w:rsidP="00B95031">
                <w:pPr>
                  <w:pStyle w:val="Heading1"/>
                  <w:outlineLvl w:val="0"/>
                </w:pPr>
                <w:r w:rsidRPr="00CF1A49">
                  <w:t>Skills</w:t>
                </w:r>
              </w:p>
            </w:sdtContent>
          </w:sdt>
          <w:tbl>
            <w:tblPr>
              <w:tblStyle w:val="TableGrid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kills layout table"/>
            </w:tblPr>
            <w:tblGrid>
              <w:gridCol w:w="4320"/>
              <w:gridCol w:w="4394"/>
            </w:tblGrid>
            <w:tr w:rsidR="00B95031" w:rsidRPr="006E1507" w14:paraId="35470D26" w14:textId="77777777" w:rsidTr="00E622DF">
              <w:tc>
                <w:tcPr>
                  <w:tcW w:w="4675" w:type="dxa"/>
                </w:tcPr>
                <w:p w14:paraId="1396D620" w14:textId="7FBECBB9" w:rsidR="00B95031" w:rsidRDefault="006B3922" w:rsidP="00B95031">
                  <w:pPr>
                    <w:pStyle w:val="ListBullet"/>
                    <w:contextualSpacing w:val="0"/>
                  </w:pPr>
                  <w:r>
                    <w:t>Administer TPN</w:t>
                  </w:r>
                </w:p>
                <w:p w14:paraId="559A78A2" w14:textId="0DBD2DC0" w:rsidR="006B3922" w:rsidRPr="006E1507" w:rsidRDefault="006B3922" w:rsidP="00B95031">
                  <w:pPr>
                    <w:pStyle w:val="ListBullet"/>
                    <w:contextualSpacing w:val="0"/>
                  </w:pPr>
                  <w:r>
                    <w:t>Patient education</w:t>
                  </w:r>
                </w:p>
                <w:p w14:paraId="1CA1420C" w14:textId="78DB1C52" w:rsidR="00B95031" w:rsidRPr="006E1507" w:rsidRDefault="006B3922" w:rsidP="00B95031">
                  <w:pPr>
                    <w:pStyle w:val="ListBullet"/>
                    <w:contextualSpacing w:val="0"/>
                  </w:pPr>
                  <w:r>
                    <w:t>Administer peritoneal dialysis</w:t>
                  </w:r>
                </w:p>
              </w:tc>
              <w:tc>
                <w:tcPr>
                  <w:tcW w:w="4675" w:type="dxa"/>
                  <w:tcMar>
                    <w:left w:w="360" w:type="dxa"/>
                  </w:tcMar>
                </w:tcPr>
                <w:p w14:paraId="716F9794" w14:textId="2EB6A861" w:rsidR="00B95031" w:rsidRPr="006E1507" w:rsidRDefault="00B95031" w:rsidP="00B95031">
                  <w:pPr>
                    <w:pStyle w:val="ListBullet"/>
                    <w:contextualSpacing w:val="0"/>
                  </w:pPr>
                  <w:r>
                    <w:t>Medication administration</w:t>
                  </w:r>
                </w:p>
                <w:p w14:paraId="61170512" w14:textId="5C1ADDD6" w:rsidR="00B95031" w:rsidRPr="006E1507" w:rsidRDefault="00B95031" w:rsidP="00B95031">
                  <w:pPr>
                    <w:pStyle w:val="ListBullet"/>
                    <w:contextualSpacing w:val="0"/>
                  </w:pPr>
                  <w:r>
                    <w:t>IV peripheral insertion</w:t>
                  </w:r>
                </w:p>
                <w:p w14:paraId="4B2A6A91" w14:textId="0BB4336B" w:rsidR="00B95031" w:rsidRPr="006E1507" w:rsidRDefault="00B95031" w:rsidP="00B95031">
                  <w:pPr>
                    <w:pStyle w:val="ListBullet"/>
                    <w:contextualSpacing w:val="0"/>
                  </w:pPr>
                  <w:r>
                    <w:t xml:space="preserve">Monitor cardiac monitor </w:t>
                  </w:r>
                </w:p>
              </w:tc>
            </w:tr>
          </w:tbl>
          <w:p w14:paraId="7C53D287" w14:textId="7C7358AF" w:rsidR="007A09D5" w:rsidRDefault="007A09D5" w:rsidP="007A09D5"/>
        </w:tc>
      </w:tr>
    </w:tbl>
    <w:sdt>
      <w:sdtPr>
        <w:alias w:val="Education:"/>
        <w:tag w:val="Education:"/>
        <w:id w:val="-1908763273"/>
        <w:placeholder>
          <w:docPart w:val="124277C8FF7A4A9299E4D4C2DDCB68F4"/>
        </w:placeholder>
        <w:temporary/>
        <w:showingPlcHdr/>
        <w15:appearance w15:val="hidden"/>
      </w:sdtPr>
      <w:sdtContent>
        <w:p w14:paraId="1082CDB5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343ABAE0" w14:textId="77777777" w:rsidTr="00D66A52">
        <w:tc>
          <w:tcPr>
            <w:tcW w:w="9355" w:type="dxa"/>
          </w:tcPr>
          <w:p w14:paraId="051A4A10" w14:textId="6B361DD9" w:rsidR="001D0BF1" w:rsidRPr="00CF1A49" w:rsidRDefault="006B3922" w:rsidP="001D0BF1">
            <w:pPr>
              <w:pStyle w:val="Heading3"/>
              <w:contextualSpacing w:val="0"/>
              <w:outlineLvl w:val="2"/>
            </w:pPr>
            <w:r>
              <w:t>12/2017</w:t>
            </w:r>
          </w:p>
          <w:p w14:paraId="4ACCF75E" w14:textId="5B95B408" w:rsidR="007538DC" w:rsidRPr="00CF1A49" w:rsidRDefault="006B3922" w:rsidP="006B3922">
            <w:pPr>
              <w:pStyle w:val="Heading2"/>
              <w:contextualSpacing w:val="0"/>
              <w:outlineLvl w:val="1"/>
            </w:pPr>
            <w:r>
              <w:t>Bachelor of Science: Nursing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Molloy college</w:t>
            </w:r>
          </w:p>
        </w:tc>
      </w:tr>
      <w:tr w:rsidR="00F61DF9" w:rsidRPr="00CF1A49" w14:paraId="72580C79" w14:textId="77777777" w:rsidTr="00F61DF9">
        <w:tc>
          <w:tcPr>
            <w:tcW w:w="9355" w:type="dxa"/>
            <w:tcMar>
              <w:top w:w="216" w:type="dxa"/>
            </w:tcMar>
          </w:tcPr>
          <w:p w14:paraId="4C1FE22A" w14:textId="194A6590" w:rsidR="00F61DF9" w:rsidRPr="00CF1A49" w:rsidRDefault="00F61DF9" w:rsidP="00F61DF9">
            <w:pPr>
              <w:pStyle w:val="Heading3"/>
              <w:contextualSpacing w:val="0"/>
              <w:outlineLvl w:val="2"/>
            </w:pPr>
          </w:p>
          <w:p w14:paraId="36A1A587" w14:textId="678EAB44" w:rsidR="00F61DF9" w:rsidRPr="006966DD" w:rsidRDefault="006B3922" w:rsidP="006966DD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  <w:r>
              <w:t>Master of Applied Sciece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Florida Agricultural &amp; Mechanical University</w:t>
            </w:r>
          </w:p>
        </w:tc>
      </w:tr>
    </w:tbl>
    <w:p w14:paraId="2C7B07B6" w14:textId="3BD92A1E" w:rsidR="00B51D1B" w:rsidRPr="006E1507" w:rsidRDefault="00B51D1B" w:rsidP="006B3922">
      <w:pPr>
        <w:pStyle w:val="Heading1"/>
      </w:pPr>
    </w:p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09AD9" w14:textId="77777777" w:rsidR="00607F02" w:rsidRDefault="00607F02" w:rsidP="0068194B">
      <w:r>
        <w:separator/>
      </w:r>
    </w:p>
    <w:p w14:paraId="4761517F" w14:textId="77777777" w:rsidR="00607F02" w:rsidRDefault="00607F02"/>
    <w:p w14:paraId="7B8046BB" w14:textId="77777777" w:rsidR="00607F02" w:rsidRDefault="00607F02"/>
  </w:endnote>
  <w:endnote w:type="continuationSeparator" w:id="0">
    <w:p w14:paraId="7425A130" w14:textId="77777777" w:rsidR="00607F02" w:rsidRDefault="00607F02" w:rsidP="0068194B">
      <w:r>
        <w:continuationSeparator/>
      </w:r>
    </w:p>
    <w:p w14:paraId="62A5A02E" w14:textId="77777777" w:rsidR="00607F02" w:rsidRDefault="00607F02"/>
    <w:p w14:paraId="06FEEB4B" w14:textId="77777777" w:rsidR="00607F02" w:rsidRDefault="00607F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319322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36A9" w14:textId="77777777" w:rsidR="00607F02" w:rsidRDefault="00607F02" w:rsidP="0068194B">
      <w:r>
        <w:separator/>
      </w:r>
    </w:p>
    <w:p w14:paraId="20F1C34B" w14:textId="77777777" w:rsidR="00607F02" w:rsidRDefault="00607F02"/>
    <w:p w14:paraId="75DDDC2D" w14:textId="77777777" w:rsidR="00607F02" w:rsidRDefault="00607F02"/>
  </w:footnote>
  <w:footnote w:type="continuationSeparator" w:id="0">
    <w:p w14:paraId="5687DE5A" w14:textId="77777777" w:rsidR="00607F02" w:rsidRDefault="00607F02" w:rsidP="0068194B">
      <w:r>
        <w:continuationSeparator/>
      </w:r>
    </w:p>
    <w:p w14:paraId="356A1171" w14:textId="77777777" w:rsidR="00607F02" w:rsidRDefault="00607F02"/>
    <w:p w14:paraId="412BE15C" w14:textId="77777777" w:rsidR="00607F02" w:rsidRDefault="00607F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E5F53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502720" wp14:editId="6FF9E0F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3AF6563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9615998"/>
    <w:multiLevelType w:val="hybridMultilevel"/>
    <w:tmpl w:val="B1C8E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5639078">
    <w:abstractNumId w:val="9"/>
  </w:num>
  <w:num w:numId="2" w16cid:durableId="742989635">
    <w:abstractNumId w:val="8"/>
  </w:num>
  <w:num w:numId="3" w16cid:durableId="695472915">
    <w:abstractNumId w:val="7"/>
  </w:num>
  <w:num w:numId="4" w16cid:durableId="68579829">
    <w:abstractNumId w:val="6"/>
  </w:num>
  <w:num w:numId="5" w16cid:durableId="540022035">
    <w:abstractNumId w:val="10"/>
  </w:num>
  <w:num w:numId="6" w16cid:durableId="2078047247">
    <w:abstractNumId w:val="3"/>
  </w:num>
  <w:num w:numId="7" w16cid:durableId="535852992">
    <w:abstractNumId w:val="11"/>
  </w:num>
  <w:num w:numId="8" w16cid:durableId="110324618">
    <w:abstractNumId w:val="2"/>
  </w:num>
  <w:num w:numId="9" w16cid:durableId="535657222">
    <w:abstractNumId w:val="13"/>
  </w:num>
  <w:num w:numId="10" w16cid:durableId="2146384559">
    <w:abstractNumId w:val="5"/>
  </w:num>
  <w:num w:numId="11" w16cid:durableId="402221362">
    <w:abstractNumId w:val="4"/>
  </w:num>
  <w:num w:numId="12" w16cid:durableId="1136218123">
    <w:abstractNumId w:val="1"/>
  </w:num>
  <w:num w:numId="13" w16cid:durableId="1770617374">
    <w:abstractNumId w:val="0"/>
  </w:num>
  <w:num w:numId="14" w16cid:durableId="4731349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5D"/>
    <w:rsid w:val="000001EF"/>
    <w:rsid w:val="00007322"/>
    <w:rsid w:val="00007728"/>
    <w:rsid w:val="00022EB2"/>
    <w:rsid w:val="00024584"/>
    <w:rsid w:val="00024730"/>
    <w:rsid w:val="00055E95"/>
    <w:rsid w:val="0007021F"/>
    <w:rsid w:val="000A7A03"/>
    <w:rsid w:val="000B2BA5"/>
    <w:rsid w:val="000F2F8C"/>
    <w:rsid w:val="0010006E"/>
    <w:rsid w:val="001045A8"/>
    <w:rsid w:val="00114A91"/>
    <w:rsid w:val="001427E1"/>
    <w:rsid w:val="00150BD0"/>
    <w:rsid w:val="00163668"/>
    <w:rsid w:val="00171566"/>
    <w:rsid w:val="00174676"/>
    <w:rsid w:val="001755A8"/>
    <w:rsid w:val="00184014"/>
    <w:rsid w:val="00192008"/>
    <w:rsid w:val="001A06D5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970A7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07F02"/>
    <w:rsid w:val="0062312F"/>
    <w:rsid w:val="00625F2C"/>
    <w:rsid w:val="006618E9"/>
    <w:rsid w:val="0068194B"/>
    <w:rsid w:val="00692703"/>
    <w:rsid w:val="006966DD"/>
    <w:rsid w:val="006A1962"/>
    <w:rsid w:val="006B3922"/>
    <w:rsid w:val="006B5D48"/>
    <w:rsid w:val="006B7D7B"/>
    <w:rsid w:val="006C1A5E"/>
    <w:rsid w:val="006D65FA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A09D5"/>
    <w:rsid w:val="007C0566"/>
    <w:rsid w:val="007C606B"/>
    <w:rsid w:val="007E6A61"/>
    <w:rsid w:val="007F53F1"/>
    <w:rsid w:val="00801140"/>
    <w:rsid w:val="00803404"/>
    <w:rsid w:val="00834955"/>
    <w:rsid w:val="0084091B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63C9B"/>
    <w:rsid w:val="00B77F9F"/>
    <w:rsid w:val="00B81760"/>
    <w:rsid w:val="00B8494C"/>
    <w:rsid w:val="00B86A24"/>
    <w:rsid w:val="00B95031"/>
    <w:rsid w:val="00BA0D22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A795D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04221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2424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FF5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orc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D93A8B956A4E7F9FF9A7492DA7E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81AFE-0C5F-47DA-9B3E-924E941F9D04}"/>
      </w:docPartPr>
      <w:docPartBody>
        <w:p w:rsidR="00DD3216" w:rsidRDefault="00000000">
          <w:pPr>
            <w:pStyle w:val="48D93A8B956A4E7F9FF9A7492DA7ED34"/>
          </w:pPr>
          <w:r w:rsidRPr="00CF1A49">
            <w:t>Experience</w:t>
          </w:r>
        </w:p>
      </w:docPartBody>
    </w:docPart>
    <w:docPart>
      <w:docPartPr>
        <w:name w:val="124277C8FF7A4A9299E4D4C2DDCB6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52725-F1B1-457B-9220-A35C3F5B8A62}"/>
      </w:docPartPr>
      <w:docPartBody>
        <w:p w:rsidR="00DD3216" w:rsidRDefault="00000000">
          <w:pPr>
            <w:pStyle w:val="124277C8FF7A4A9299E4D4C2DDCB68F4"/>
          </w:pPr>
          <w:r w:rsidRPr="00CF1A49">
            <w:t>Education</w:t>
          </w:r>
        </w:p>
      </w:docPartBody>
    </w:docPart>
    <w:docPart>
      <w:docPartPr>
        <w:name w:val="8CC0B8C36CAE4B2D8104FA28A96BA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63244-C6AE-40FD-B055-1F402605E7BE}"/>
      </w:docPartPr>
      <w:docPartBody>
        <w:p w:rsidR="00DD3216" w:rsidRDefault="009551BE" w:rsidP="009551BE">
          <w:pPr>
            <w:pStyle w:val="8CC0B8C36CAE4B2D8104FA28A96BA459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BE"/>
    <w:rsid w:val="00452A74"/>
    <w:rsid w:val="00940534"/>
    <w:rsid w:val="009551BE"/>
    <w:rsid w:val="00DD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48D93A8B956A4E7F9FF9A7492DA7ED34">
    <w:name w:val="48D93A8B956A4E7F9FF9A7492DA7ED34"/>
  </w:style>
  <w:style w:type="character" w:styleId="SubtleReference">
    <w:name w:val="Subtle Reference"/>
    <w:basedOn w:val="DefaultParagraphFont"/>
    <w:uiPriority w:val="10"/>
    <w:qFormat/>
    <w:rsid w:val="009551BE"/>
    <w:rPr>
      <w:b/>
      <w:caps w:val="0"/>
      <w:smallCaps/>
      <w:color w:val="595959" w:themeColor="text1" w:themeTint="A6"/>
    </w:rPr>
  </w:style>
  <w:style w:type="paragraph" w:customStyle="1" w:styleId="124277C8FF7A4A9299E4D4C2DDCB68F4">
    <w:name w:val="124277C8FF7A4A9299E4D4C2DDCB68F4"/>
  </w:style>
  <w:style w:type="paragraph" w:customStyle="1" w:styleId="8CC0B8C36CAE4B2D8104FA28A96BA459">
    <w:name w:val="8CC0B8C36CAE4B2D8104FA28A96BA459"/>
    <w:rsid w:val="009551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&lt;Experience&gt;</vt:lpstr>
      <vt:lpstr>&lt;Education&gt;</vt:lpstr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2022-08-05T13:40:00Z</dcterms:created>
  <dcterms:modified xsi:type="dcterms:W3CDTF">2022-08-05T13:40:00Z</dcterms:modified>
  <cp:category/>
</cp:coreProperties>
</file>