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51"/>
        <w:gridCol w:w="89"/>
        <w:gridCol w:w="4671"/>
        <w:gridCol w:w="2255"/>
      </w:tblGrid>
      <w:tr w:rsidR="00971E9D" w:rsidRPr="0021599F" w14:paraId="3D7DBEC4" w14:textId="77777777" w:rsidTr="00A806CC">
        <w:trPr>
          <w:trHeight w:hRule="exact" w:val="542"/>
        </w:trPr>
        <w:tc>
          <w:tcPr>
            <w:tcW w:w="9266" w:type="dxa"/>
            <w:gridSpan w:val="4"/>
          </w:tcPr>
          <w:p w14:paraId="3D7DBEC0" w14:textId="4D8B68DD" w:rsidR="00B30059" w:rsidRDefault="00023B93" w:rsidP="00023B93">
            <w:pPr>
              <w:pStyle w:val="StyleContactInfo"/>
              <w:rPr>
                <w:b/>
                <w:sz w:val="24"/>
                <w:szCs w:val="24"/>
              </w:rPr>
            </w:pPr>
            <w:r w:rsidRPr="004455A6">
              <w:rPr>
                <w:b/>
                <w:sz w:val="24"/>
                <w:szCs w:val="24"/>
              </w:rPr>
              <w:t>14010 Lemoli Ave Unit E</w:t>
            </w:r>
            <w:r w:rsidR="00F561DD" w:rsidRPr="004455A6">
              <w:rPr>
                <w:b/>
                <w:sz w:val="24"/>
                <w:szCs w:val="24"/>
              </w:rPr>
              <w:t xml:space="preserve">, </w:t>
            </w:r>
            <w:r w:rsidR="00CE0B50">
              <w:rPr>
                <w:b/>
                <w:sz w:val="24"/>
                <w:szCs w:val="24"/>
              </w:rPr>
              <w:t>Hawthorne CA</w:t>
            </w:r>
            <w:r w:rsidRPr="004455A6">
              <w:rPr>
                <w:b/>
                <w:sz w:val="24"/>
                <w:szCs w:val="24"/>
              </w:rPr>
              <w:t xml:space="preserve"> 90250 </w:t>
            </w:r>
            <w:r w:rsidR="00906AA6">
              <w:rPr>
                <w:b/>
                <w:sz w:val="24"/>
                <w:szCs w:val="24"/>
              </w:rPr>
              <w:t xml:space="preserve">Phone </w:t>
            </w:r>
            <w:r w:rsidRPr="004455A6">
              <w:rPr>
                <w:b/>
                <w:sz w:val="24"/>
                <w:szCs w:val="24"/>
              </w:rPr>
              <w:t>310</w:t>
            </w:r>
            <w:r w:rsidR="00694202">
              <w:rPr>
                <w:b/>
                <w:sz w:val="24"/>
                <w:szCs w:val="24"/>
              </w:rPr>
              <w:t>-490-3260</w:t>
            </w:r>
          </w:p>
          <w:p w14:paraId="3D7DBEC1" w14:textId="77777777" w:rsidR="00B30059" w:rsidRDefault="00B15F4E" w:rsidP="00023B93">
            <w:pPr>
              <w:pStyle w:val="StyleContactInfo"/>
              <w:rPr>
                <w:b/>
                <w:sz w:val="24"/>
                <w:szCs w:val="24"/>
              </w:rPr>
            </w:pPr>
            <w:hyperlink r:id="rId8" w:history="1">
              <w:r w:rsidR="00B30059" w:rsidRPr="00ED0FD6">
                <w:rPr>
                  <w:rStyle w:val="Hyperlink"/>
                  <w:b/>
                  <w:color w:val="0000FF" w:themeColor="hyperlink"/>
                  <w:sz w:val="24"/>
                  <w:szCs w:val="24"/>
                </w:rPr>
                <w:t>kemikibabs@sbcglobal.net</w:t>
              </w:r>
            </w:hyperlink>
          </w:p>
          <w:p w14:paraId="3D7DBEC2" w14:textId="77777777" w:rsidR="00B30059" w:rsidRDefault="00B30059" w:rsidP="00023B93">
            <w:pPr>
              <w:pStyle w:val="StyleContactInfo"/>
              <w:rPr>
                <w:b/>
                <w:sz w:val="24"/>
                <w:szCs w:val="24"/>
              </w:rPr>
            </w:pPr>
          </w:p>
          <w:p w14:paraId="3D7DBEC3" w14:textId="77777777" w:rsidR="00971E9D" w:rsidRPr="004455A6" w:rsidRDefault="00906AA6" w:rsidP="00023B93">
            <w:pPr>
              <w:pStyle w:val="StyleContactInf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kemikibabs@sbcglobal.net</w:t>
            </w:r>
            <w:r w:rsidR="00023B93" w:rsidRPr="004455A6">
              <w:rPr>
                <w:b/>
                <w:sz w:val="24"/>
                <w:szCs w:val="24"/>
              </w:rPr>
              <w:t xml:space="preserve"> kemikibabs@sbcglobal.net</w:t>
            </w:r>
          </w:p>
        </w:tc>
      </w:tr>
      <w:tr w:rsidR="00971E9D" w:rsidRPr="00DC1DF3" w14:paraId="3D7DBEC6" w14:textId="77777777" w:rsidTr="00A806CC">
        <w:trPr>
          <w:trHeight w:hRule="exact" w:val="720"/>
        </w:trPr>
        <w:tc>
          <w:tcPr>
            <w:tcW w:w="9266" w:type="dxa"/>
            <w:gridSpan w:val="4"/>
          </w:tcPr>
          <w:p w14:paraId="3D7DBEC5" w14:textId="7F11F876" w:rsidR="00971E9D" w:rsidRPr="007D3716" w:rsidRDefault="00023B93" w:rsidP="001E6339">
            <w:pPr>
              <w:pStyle w:val="YourName"/>
              <w:rPr>
                <w:rFonts w:ascii="Algerian" w:hAnsi="Algerian"/>
              </w:rPr>
            </w:pPr>
            <w:r w:rsidRPr="007D3716">
              <w:rPr>
                <w:rFonts w:ascii="Algerian" w:hAnsi="Algerian"/>
              </w:rPr>
              <w:t>KEMI M</w:t>
            </w:r>
            <w:r w:rsidR="00CB356D">
              <w:rPr>
                <w:rFonts w:ascii="Algerian" w:hAnsi="Algerian"/>
              </w:rPr>
              <w:t>.</w:t>
            </w:r>
            <w:r w:rsidRPr="007D3716">
              <w:rPr>
                <w:rFonts w:ascii="Algerian" w:hAnsi="Algerian"/>
              </w:rPr>
              <w:t xml:space="preserve"> BABATUNDE</w:t>
            </w:r>
            <w:r w:rsidR="007C7D11">
              <w:rPr>
                <w:rFonts w:ascii="Algerian" w:hAnsi="Algerian"/>
              </w:rPr>
              <w:t>, RN BSN</w:t>
            </w:r>
          </w:p>
        </w:tc>
      </w:tr>
      <w:tr w:rsidR="00F561DD" w14:paraId="3D7DBEC8" w14:textId="77777777" w:rsidTr="00A806CC">
        <w:tc>
          <w:tcPr>
            <w:tcW w:w="9266" w:type="dxa"/>
            <w:gridSpan w:val="4"/>
            <w:tcBorders>
              <w:bottom w:val="single" w:sz="12" w:space="0" w:color="auto"/>
            </w:tcBorders>
          </w:tcPr>
          <w:p w14:paraId="3D7DBEC7" w14:textId="77777777" w:rsidR="00F561DD" w:rsidRPr="0070617C" w:rsidRDefault="00023B93" w:rsidP="00F561DD">
            <w:pPr>
              <w:pStyle w:val="Heading1"/>
            </w:pPr>
            <w:r>
              <w:t>OBJECTIVE</w:t>
            </w:r>
          </w:p>
        </w:tc>
      </w:tr>
      <w:tr w:rsidR="00F561DD" w14:paraId="3D7DBECA" w14:textId="77777777" w:rsidTr="00A806CC">
        <w:tc>
          <w:tcPr>
            <w:tcW w:w="9266" w:type="dxa"/>
            <w:gridSpan w:val="4"/>
            <w:tcBorders>
              <w:top w:val="single" w:sz="12" w:space="0" w:color="auto"/>
            </w:tcBorders>
          </w:tcPr>
          <w:p w14:paraId="3D7DBEC9" w14:textId="2C1B3441" w:rsidR="00F561DD" w:rsidRPr="0087758F" w:rsidRDefault="00023B93" w:rsidP="00023B93">
            <w:pPr>
              <w:pStyle w:val="BodyText1"/>
              <w:jc w:val="center"/>
              <w:rPr>
                <w:b/>
                <w:sz w:val="24"/>
                <w:szCs w:val="24"/>
              </w:rPr>
            </w:pPr>
            <w:r w:rsidRPr="0087758F">
              <w:rPr>
                <w:b/>
                <w:sz w:val="24"/>
                <w:szCs w:val="24"/>
              </w:rPr>
              <w:t xml:space="preserve"> </w:t>
            </w:r>
            <w:r w:rsidR="0087758F" w:rsidRPr="0087758F">
              <w:rPr>
                <w:b/>
                <w:sz w:val="24"/>
                <w:szCs w:val="24"/>
              </w:rPr>
              <w:t xml:space="preserve">A position as a </w:t>
            </w:r>
            <w:r w:rsidRPr="0087758F">
              <w:rPr>
                <w:b/>
                <w:sz w:val="24"/>
                <w:szCs w:val="24"/>
              </w:rPr>
              <w:t>Registered Nurse</w:t>
            </w:r>
          </w:p>
        </w:tc>
      </w:tr>
      <w:tr w:rsidR="00F561DD" w14:paraId="3D7DBECC" w14:textId="77777777" w:rsidTr="00A806CC">
        <w:tc>
          <w:tcPr>
            <w:tcW w:w="9266" w:type="dxa"/>
            <w:gridSpan w:val="4"/>
            <w:tcBorders>
              <w:bottom w:val="single" w:sz="4" w:space="0" w:color="auto"/>
            </w:tcBorders>
          </w:tcPr>
          <w:p w14:paraId="3D7DBECB" w14:textId="77777777" w:rsidR="00F561DD" w:rsidRPr="0070617C" w:rsidRDefault="00F561DD" w:rsidP="00CA6F49">
            <w:pPr>
              <w:pStyle w:val="Heading1"/>
              <w:jc w:val="both"/>
            </w:pPr>
            <w:r w:rsidRPr="0070617C">
              <w:t>Experience</w:t>
            </w:r>
          </w:p>
        </w:tc>
      </w:tr>
      <w:tr w:rsidR="00B67166" w:rsidRPr="00906AA6" w14:paraId="3D7DBED0" w14:textId="77777777" w:rsidTr="00A806CC">
        <w:trPr>
          <w:trHeight w:val="555"/>
        </w:trPr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14:paraId="0F61C9AF" w14:textId="77777777" w:rsidR="00B6059A" w:rsidRDefault="00F8748B" w:rsidP="00B67166">
            <w:pPr>
              <w:pStyle w:val="BodyText1"/>
              <w:rPr>
                <w:b/>
              </w:rPr>
            </w:pPr>
            <w:r>
              <w:rPr>
                <w:b/>
              </w:rPr>
              <w:t>4/18/2016 to Current</w:t>
            </w:r>
          </w:p>
          <w:p w14:paraId="680CD959" w14:textId="3E3F888E" w:rsidR="00CA6F49" w:rsidRDefault="00B6059A" w:rsidP="00B67166">
            <w:pPr>
              <w:pStyle w:val="BodyText1"/>
              <w:rPr>
                <w:b/>
              </w:rPr>
            </w:pPr>
            <w:r w:rsidRPr="00CA6F49">
              <w:rPr>
                <w:b/>
              </w:rPr>
              <w:t>Registered Nurse</w:t>
            </w:r>
            <w:r>
              <w:rPr>
                <w:b/>
              </w:rPr>
              <w:t xml:space="preserve"> </w:t>
            </w:r>
            <w:r w:rsidR="00CA6F49">
              <w:rPr>
                <w:b/>
              </w:rPr>
              <w:t xml:space="preserve">     </w:t>
            </w:r>
            <w:r>
              <w:rPr>
                <w:b/>
              </w:rPr>
              <w:t>Medical Cardiology</w:t>
            </w:r>
            <w:r w:rsidR="00CA6F49">
              <w:rPr>
                <w:b/>
              </w:rPr>
              <w:t xml:space="preserve"> </w:t>
            </w:r>
            <w:r w:rsidR="00D07AE3">
              <w:rPr>
                <w:b/>
              </w:rPr>
              <w:t>Telemetry</w:t>
            </w:r>
            <w:r w:rsidR="00B93E5E">
              <w:rPr>
                <w:b/>
              </w:rPr>
              <w:t xml:space="preserve"> </w:t>
            </w:r>
            <w:r w:rsidR="00CA6F49">
              <w:rPr>
                <w:b/>
              </w:rPr>
              <w:t>and Stroke Unit</w:t>
            </w:r>
          </w:p>
          <w:p w14:paraId="2666763F" w14:textId="4EE7264C" w:rsidR="007759A7" w:rsidRDefault="007759A7" w:rsidP="007759A7">
            <w:pPr>
              <w:pStyle w:val="BodyText1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COVID-19 Patient Care.</w:t>
            </w:r>
          </w:p>
          <w:p w14:paraId="46DF7D13" w14:textId="511D5BC6" w:rsidR="00CA6F49" w:rsidRDefault="00CA6F49" w:rsidP="00CA6F49">
            <w:pPr>
              <w:pStyle w:val="BodyText1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Stoke</w:t>
            </w:r>
            <w:r w:rsidR="007759A7">
              <w:rPr>
                <w:b/>
              </w:rPr>
              <w:t xml:space="preserve"> Patient care, and assessment</w:t>
            </w:r>
            <w:r>
              <w:rPr>
                <w:b/>
              </w:rPr>
              <w:t xml:space="preserve"> </w:t>
            </w:r>
            <w:r w:rsidR="004C1980">
              <w:rPr>
                <w:b/>
              </w:rPr>
              <w:t>{NIH</w:t>
            </w:r>
            <w:r w:rsidR="00B93E5E">
              <w:rPr>
                <w:b/>
              </w:rPr>
              <w:t>}</w:t>
            </w:r>
          </w:p>
          <w:p w14:paraId="6E569E22" w14:textId="46BB939F" w:rsidR="007759A7" w:rsidRDefault="007759A7" w:rsidP="00CA6F49">
            <w:pPr>
              <w:pStyle w:val="BodyText1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Neuro Assessment</w:t>
            </w:r>
          </w:p>
          <w:p w14:paraId="56529819" w14:textId="6E28A6E0" w:rsidR="00CA6F49" w:rsidRDefault="00CA6F49" w:rsidP="00CA6F49">
            <w:pPr>
              <w:pStyle w:val="BodyText1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Medications</w:t>
            </w:r>
          </w:p>
          <w:p w14:paraId="2896D8FC" w14:textId="4D82C528" w:rsidR="00CA6F49" w:rsidRDefault="00CA6F49" w:rsidP="00CA6F49">
            <w:pPr>
              <w:pStyle w:val="BodyText1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IV</w:t>
            </w:r>
            <w:r w:rsidR="007759A7">
              <w:rPr>
                <w:b/>
              </w:rPr>
              <w:t xml:space="preserve"> </w:t>
            </w:r>
            <w:r w:rsidR="007C7D11">
              <w:rPr>
                <w:b/>
              </w:rPr>
              <w:t>Medication therapy</w:t>
            </w:r>
          </w:p>
          <w:p w14:paraId="64F17480" w14:textId="77777777" w:rsidR="00023B93" w:rsidRDefault="00CA6F49" w:rsidP="00CA6F49">
            <w:pPr>
              <w:pStyle w:val="BodyText1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Patient care</w:t>
            </w:r>
          </w:p>
          <w:p w14:paraId="7C5AFA55" w14:textId="79BC947A" w:rsidR="007759A7" w:rsidRDefault="007759A7" w:rsidP="00CA6F49">
            <w:pPr>
              <w:pStyle w:val="BodyText1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Post Op Care</w:t>
            </w:r>
          </w:p>
          <w:p w14:paraId="52991477" w14:textId="525CE72C" w:rsidR="007759A7" w:rsidRDefault="007759A7" w:rsidP="00CA6F49">
            <w:pPr>
              <w:pStyle w:val="BodyText1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Epic Computer Charting</w:t>
            </w:r>
          </w:p>
          <w:p w14:paraId="3D7DBECD" w14:textId="6D809AB9" w:rsidR="007759A7" w:rsidRPr="0007326B" w:rsidRDefault="007759A7" w:rsidP="007759A7">
            <w:pPr>
              <w:pStyle w:val="BodyText1"/>
              <w:rPr>
                <w:b/>
              </w:rPr>
            </w:pPr>
          </w:p>
        </w:tc>
        <w:tc>
          <w:tcPr>
            <w:tcW w:w="4671" w:type="dxa"/>
            <w:tcBorders>
              <w:top w:val="single" w:sz="12" w:space="0" w:color="auto"/>
            </w:tcBorders>
          </w:tcPr>
          <w:p w14:paraId="3D7DBECE" w14:textId="05A15C6D" w:rsidR="00023B93" w:rsidRPr="0007326B" w:rsidRDefault="00F8748B" w:rsidP="00B67166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Providence Little Company </w:t>
            </w:r>
            <w:r w:rsidR="0087004C">
              <w:rPr>
                <w:b/>
              </w:rPr>
              <w:t>of</w:t>
            </w:r>
            <w:r>
              <w:rPr>
                <w:b/>
              </w:rPr>
              <w:t xml:space="preserve"> Mary</w:t>
            </w:r>
            <w:r w:rsidR="00023B93" w:rsidRPr="0007326B">
              <w:rPr>
                <w:b/>
              </w:rPr>
              <w:t xml:space="preserve"> </w:t>
            </w:r>
          </w:p>
        </w:tc>
        <w:tc>
          <w:tcPr>
            <w:tcW w:w="2251" w:type="dxa"/>
            <w:tcBorders>
              <w:top w:val="single" w:sz="12" w:space="0" w:color="auto"/>
            </w:tcBorders>
          </w:tcPr>
          <w:p w14:paraId="76A0E8FA" w14:textId="5F76582C" w:rsidR="00F8748B" w:rsidRDefault="00F8748B" w:rsidP="00F8748B">
            <w:pPr>
              <w:pStyle w:val="BodyText3"/>
              <w:jc w:val="left"/>
              <w:rPr>
                <w:b/>
              </w:rPr>
            </w:pPr>
            <w:r>
              <w:rPr>
                <w:b/>
              </w:rPr>
              <w:t>Torrance, CA</w:t>
            </w:r>
          </w:p>
          <w:p w14:paraId="5A216ED8" w14:textId="77777777" w:rsidR="00CA6F49" w:rsidRDefault="00CA6F49" w:rsidP="00F8748B">
            <w:pPr>
              <w:pStyle w:val="BodyText3"/>
              <w:jc w:val="left"/>
              <w:rPr>
                <w:b/>
              </w:rPr>
            </w:pPr>
          </w:p>
          <w:p w14:paraId="144F39EB" w14:textId="77777777" w:rsidR="00CA6F49" w:rsidRDefault="00CA6F49" w:rsidP="00F8748B">
            <w:pPr>
              <w:pStyle w:val="BodyText3"/>
              <w:jc w:val="left"/>
              <w:rPr>
                <w:b/>
              </w:rPr>
            </w:pPr>
          </w:p>
          <w:p w14:paraId="3D7DBECF" w14:textId="3C6E82E9" w:rsidR="00B67166" w:rsidRPr="00906AA6" w:rsidRDefault="00B67166" w:rsidP="00F8748B">
            <w:pPr>
              <w:pStyle w:val="BodyText3"/>
              <w:jc w:val="left"/>
              <w:rPr>
                <w:b/>
              </w:rPr>
            </w:pPr>
          </w:p>
        </w:tc>
      </w:tr>
      <w:tr w:rsidR="00A806CC" w:rsidRPr="00906AA6" w14:paraId="7ADEE588" w14:textId="77777777" w:rsidTr="00A806CC">
        <w:trPr>
          <w:trHeight w:val="555"/>
        </w:trPr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14:paraId="4F4CF0B1" w14:textId="22E7B37F" w:rsidR="00A806CC" w:rsidRDefault="00A806CC" w:rsidP="00B67166">
            <w:pPr>
              <w:pStyle w:val="BodyText1"/>
              <w:rPr>
                <w:b/>
              </w:rPr>
            </w:pPr>
            <w:r>
              <w:rPr>
                <w:b/>
              </w:rPr>
              <w:t>5/30/2007 to 10/13/2015</w:t>
            </w:r>
          </w:p>
        </w:tc>
        <w:tc>
          <w:tcPr>
            <w:tcW w:w="4671" w:type="dxa"/>
            <w:tcBorders>
              <w:top w:val="single" w:sz="12" w:space="0" w:color="auto"/>
            </w:tcBorders>
          </w:tcPr>
          <w:p w14:paraId="55BA9C34" w14:textId="29371813" w:rsidR="00A806CC" w:rsidRPr="0007326B" w:rsidRDefault="00A806CC" w:rsidP="00F8748B">
            <w:pPr>
              <w:pStyle w:val="BodyText"/>
              <w:jc w:val="both"/>
              <w:rPr>
                <w:b/>
              </w:rPr>
            </w:pPr>
            <w:r>
              <w:rPr>
                <w:b/>
              </w:rPr>
              <w:t>Brotman Medical Center           Culver Cit</w:t>
            </w:r>
            <w:r w:rsidR="00F8748B">
              <w:rPr>
                <w:b/>
              </w:rPr>
              <w:t>y, CA</w:t>
            </w:r>
            <w:r>
              <w:rPr>
                <w:b/>
              </w:rPr>
              <w:t xml:space="preserve">   </w:t>
            </w:r>
          </w:p>
        </w:tc>
        <w:tc>
          <w:tcPr>
            <w:tcW w:w="2251" w:type="dxa"/>
            <w:tcBorders>
              <w:top w:val="single" w:sz="12" w:space="0" w:color="auto"/>
            </w:tcBorders>
          </w:tcPr>
          <w:p w14:paraId="730751ED" w14:textId="77777777" w:rsidR="00A806CC" w:rsidRPr="00906AA6" w:rsidRDefault="00A806CC" w:rsidP="00B67166">
            <w:pPr>
              <w:pStyle w:val="BodyText3"/>
              <w:rPr>
                <w:b/>
              </w:rPr>
            </w:pPr>
          </w:p>
        </w:tc>
      </w:tr>
      <w:tr w:rsidR="00B67166" w14:paraId="3D7DBED7" w14:textId="77777777" w:rsidTr="00A806CC">
        <w:trPr>
          <w:trHeight w:val="1050"/>
        </w:trPr>
        <w:tc>
          <w:tcPr>
            <w:tcW w:w="9266" w:type="dxa"/>
            <w:gridSpan w:val="4"/>
          </w:tcPr>
          <w:p w14:paraId="3D7DBED1" w14:textId="77777777" w:rsidR="00B67166" w:rsidRDefault="0007326B" w:rsidP="00F561DD">
            <w:pPr>
              <w:pStyle w:val="Heading2"/>
            </w:pPr>
            <w:r>
              <w:t>Registered Nurse Telemetry and Step down ICU</w:t>
            </w:r>
          </w:p>
          <w:p w14:paraId="3D7DBED2" w14:textId="77777777" w:rsidR="00B67166" w:rsidRPr="0007326B" w:rsidRDefault="0007326B" w:rsidP="00A43F4E">
            <w:pPr>
              <w:pStyle w:val="BulletedList"/>
              <w:rPr>
                <w:b/>
              </w:rPr>
            </w:pPr>
            <w:r w:rsidRPr="0007326B">
              <w:rPr>
                <w:b/>
              </w:rPr>
              <w:t>Patient care , pre &amp; postoperative care</w:t>
            </w:r>
          </w:p>
          <w:p w14:paraId="3D7DBED3" w14:textId="73EE216B" w:rsidR="00B67166" w:rsidRPr="0007326B" w:rsidRDefault="0007326B" w:rsidP="00D62111">
            <w:pPr>
              <w:pStyle w:val="BulletedList"/>
              <w:rPr>
                <w:b/>
              </w:rPr>
            </w:pPr>
            <w:r w:rsidRPr="0007326B">
              <w:rPr>
                <w:b/>
              </w:rPr>
              <w:t xml:space="preserve">Medications, IV </w:t>
            </w:r>
            <w:r w:rsidR="007C7D11">
              <w:rPr>
                <w:b/>
              </w:rPr>
              <w:t xml:space="preserve">medication </w:t>
            </w:r>
            <w:r w:rsidRPr="0007326B">
              <w:rPr>
                <w:b/>
              </w:rPr>
              <w:t xml:space="preserve">therapy, </w:t>
            </w:r>
            <w:r w:rsidR="007759A7">
              <w:rPr>
                <w:b/>
              </w:rPr>
              <w:t>Venipunctures</w:t>
            </w:r>
          </w:p>
          <w:p w14:paraId="3D7DBED4" w14:textId="77777777" w:rsidR="00B67166" w:rsidRDefault="0007326B" w:rsidP="00A43F4E">
            <w:pPr>
              <w:pStyle w:val="BulletedList"/>
              <w:rPr>
                <w:b/>
              </w:rPr>
            </w:pPr>
            <w:r w:rsidRPr="0007326B">
              <w:rPr>
                <w:b/>
              </w:rPr>
              <w:t>Admission and discharge</w:t>
            </w:r>
          </w:p>
          <w:p w14:paraId="3D7DBED5" w14:textId="77777777" w:rsidR="00CE4922" w:rsidRDefault="008D70EA" w:rsidP="00CE4922">
            <w:pPr>
              <w:pStyle w:val="BulletedList"/>
              <w:rPr>
                <w:b/>
              </w:rPr>
            </w:pPr>
            <w:r>
              <w:rPr>
                <w:b/>
              </w:rPr>
              <w:t>Charge N</w:t>
            </w:r>
            <w:r w:rsidR="00CE4922">
              <w:rPr>
                <w:b/>
              </w:rPr>
              <w:t>urse</w:t>
            </w:r>
          </w:p>
          <w:p w14:paraId="35610E95" w14:textId="2AB07CA7" w:rsidR="00262F47" w:rsidRDefault="00262F47" w:rsidP="007C7D11">
            <w:pPr>
              <w:pStyle w:val="BulletedList"/>
              <w:rPr>
                <w:b/>
                <w:bCs/>
              </w:rPr>
            </w:pPr>
            <w:r w:rsidRPr="007C7D11">
              <w:rPr>
                <w:b/>
                <w:bCs/>
              </w:rPr>
              <w:t>Computer charti</w:t>
            </w:r>
            <w:r w:rsidR="007C7D11" w:rsidRPr="007C7D11">
              <w:rPr>
                <w:b/>
                <w:bCs/>
              </w:rPr>
              <w:t>ng</w:t>
            </w:r>
          </w:p>
          <w:p w14:paraId="4FAAE0BE" w14:textId="77777777" w:rsidR="0087758F" w:rsidRPr="0087758F" w:rsidRDefault="0087758F" w:rsidP="0087758F"/>
          <w:p w14:paraId="51FB3F6A" w14:textId="77777777" w:rsidR="007C7D11" w:rsidRPr="007C7D11" w:rsidRDefault="007C7D11" w:rsidP="007C7D11"/>
          <w:p w14:paraId="427A801A" w14:textId="77777777" w:rsidR="007C7D11" w:rsidRPr="007C7D11" w:rsidRDefault="007C7D11" w:rsidP="007C7D11"/>
          <w:p w14:paraId="3D7DBED6" w14:textId="1184F96A" w:rsidR="007C7D11" w:rsidRPr="007C7D11" w:rsidRDefault="007C7D11" w:rsidP="007C7D11"/>
        </w:tc>
      </w:tr>
      <w:tr w:rsidR="0037263E" w14:paraId="3D7DBED9" w14:textId="77777777" w:rsidTr="00A806CC">
        <w:trPr>
          <w:trHeight w:hRule="exact" w:val="144"/>
        </w:trPr>
        <w:tc>
          <w:tcPr>
            <w:tcW w:w="9266" w:type="dxa"/>
            <w:gridSpan w:val="4"/>
            <w:tcBorders>
              <w:bottom w:val="single" w:sz="2" w:space="0" w:color="999999"/>
            </w:tcBorders>
          </w:tcPr>
          <w:p w14:paraId="3D7DBED8" w14:textId="77777777" w:rsidR="0037263E" w:rsidRDefault="0037263E" w:rsidP="00F561DD">
            <w:pPr>
              <w:pStyle w:val="Heading2"/>
            </w:pPr>
          </w:p>
        </w:tc>
      </w:tr>
      <w:tr w:rsidR="00B67166" w14:paraId="3D7DBEDD" w14:textId="77777777" w:rsidTr="00A806CC">
        <w:trPr>
          <w:trHeight w:val="510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14:paraId="3D7DBEDA" w14:textId="77777777" w:rsidR="00B67166" w:rsidRPr="000A219B" w:rsidRDefault="000A219B" w:rsidP="00D62111">
            <w:pPr>
              <w:pStyle w:val="BodyText1"/>
              <w:tabs>
                <w:tab w:val="left" w:pos="2520"/>
              </w:tabs>
              <w:rPr>
                <w:b/>
              </w:rPr>
            </w:pPr>
            <w:r w:rsidRPr="000A219B">
              <w:rPr>
                <w:b/>
              </w:rPr>
              <w:t>06/2008</w:t>
            </w:r>
          </w:p>
        </w:tc>
        <w:tc>
          <w:tcPr>
            <w:tcW w:w="4671" w:type="dxa"/>
            <w:tcBorders>
              <w:top w:val="single" w:sz="2" w:space="0" w:color="999999"/>
            </w:tcBorders>
          </w:tcPr>
          <w:p w14:paraId="3D7DBEDB" w14:textId="77777777" w:rsidR="00B67166" w:rsidRPr="000A219B" w:rsidRDefault="000A219B" w:rsidP="00B67166">
            <w:pPr>
              <w:pStyle w:val="BodyText"/>
              <w:rPr>
                <w:b/>
              </w:rPr>
            </w:pPr>
            <w:r w:rsidRPr="000A219B">
              <w:rPr>
                <w:b/>
              </w:rPr>
              <w:t>Century City Doctors Hospital</w:t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14:paraId="3D7DBEDC" w14:textId="77777777" w:rsidR="00B67166" w:rsidRPr="000A219B" w:rsidRDefault="000A219B" w:rsidP="000A219B">
            <w:pPr>
              <w:pStyle w:val="BodyText3"/>
              <w:rPr>
                <w:b/>
              </w:rPr>
            </w:pPr>
            <w:r w:rsidRPr="000A219B">
              <w:rPr>
                <w:b/>
              </w:rPr>
              <w:t>Los Angeles</w:t>
            </w:r>
            <w:r w:rsidR="00CA709C">
              <w:rPr>
                <w:b/>
              </w:rPr>
              <w:t>,</w:t>
            </w:r>
            <w:r w:rsidRPr="000A219B">
              <w:rPr>
                <w:b/>
              </w:rPr>
              <w:t xml:space="preserve"> CA</w:t>
            </w:r>
          </w:p>
        </w:tc>
      </w:tr>
      <w:tr w:rsidR="00B67166" w14:paraId="3D7DBEE2" w14:textId="77777777" w:rsidTr="00A806CC">
        <w:trPr>
          <w:trHeight w:val="1095"/>
        </w:trPr>
        <w:tc>
          <w:tcPr>
            <w:tcW w:w="9266" w:type="dxa"/>
            <w:gridSpan w:val="4"/>
          </w:tcPr>
          <w:p w14:paraId="3D7DBEDE" w14:textId="77777777" w:rsidR="00B224C8" w:rsidRPr="00CA709C" w:rsidRDefault="000A219B" w:rsidP="00B224C8">
            <w:pPr>
              <w:pStyle w:val="Heading2"/>
            </w:pPr>
            <w:r w:rsidRPr="00CA709C">
              <w:t>Registered nurse telemetry/Med-Surg</w:t>
            </w:r>
          </w:p>
          <w:p w14:paraId="3D7DBEDF" w14:textId="77777777" w:rsidR="00B224C8" w:rsidRPr="00CA709C" w:rsidRDefault="000A219B" w:rsidP="00B224C8">
            <w:pPr>
              <w:pStyle w:val="BulletedList"/>
              <w:rPr>
                <w:b/>
              </w:rPr>
            </w:pPr>
            <w:r w:rsidRPr="00CA709C">
              <w:rPr>
                <w:b/>
              </w:rPr>
              <w:t>Pt care, pre &amp; postoperative care</w:t>
            </w:r>
          </w:p>
          <w:p w14:paraId="3D7DBEE0" w14:textId="3EF697D0" w:rsidR="00B224C8" w:rsidRPr="00CA709C" w:rsidRDefault="000A219B" w:rsidP="00B224C8">
            <w:pPr>
              <w:pStyle w:val="BulletedList"/>
              <w:rPr>
                <w:b/>
              </w:rPr>
            </w:pPr>
            <w:r w:rsidRPr="00CA709C">
              <w:rPr>
                <w:b/>
              </w:rPr>
              <w:t xml:space="preserve">Medications, IV therapy, </w:t>
            </w:r>
            <w:r w:rsidR="007C7D11" w:rsidRPr="00CA709C">
              <w:rPr>
                <w:b/>
              </w:rPr>
              <w:t>venipunctur</w:t>
            </w:r>
            <w:r w:rsidR="007C7D11">
              <w:rPr>
                <w:b/>
              </w:rPr>
              <w:t>es</w:t>
            </w:r>
          </w:p>
          <w:p w14:paraId="3D7DBEE1" w14:textId="77777777" w:rsidR="00B67166" w:rsidRPr="00CA709C" w:rsidRDefault="000A219B" w:rsidP="00B224C8">
            <w:pPr>
              <w:pStyle w:val="BulletedList"/>
              <w:rPr>
                <w:b/>
              </w:rPr>
            </w:pPr>
            <w:r w:rsidRPr="00CA709C">
              <w:rPr>
                <w:b/>
              </w:rPr>
              <w:t>Admission and discharge</w:t>
            </w:r>
          </w:p>
        </w:tc>
      </w:tr>
      <w:tr w:rsidR="0037263E" w14:paraId="3D7DBEE4" w14:textId="77777777" w:rsidTr="00A806CC">
        <w:trPr>
          <w:trHeight w:hRule="exact" w:val="144"/>
        </w:trPr>
        <w:tc>
          <w:tcPr>
            <w:tcW w:w="9266" w:type="dxa"/>
            <w:gridSpan w:val="4"/>
            <w:tcBorders>
              <w:bottom w:val="single" w:sz="2" w:space="0" w:color="999999"/>
            </w:tcBorders>
          </w:tcPr>
          <w:p w14:paraId="3D7DBEE3" w14:textId="77777777" w:rsidR="0037263E" w:rsidRPr="00CA709C" w:rsidRDefault="0037263E" w:rsidP="00727993">
            <w:pPr>
              <w:pStyle w:val="Heading2"/>
            </w:pPr>
          </w:p>
        </w:tc>
      </w:tr>
      <w:tr w:rsidR="00B67166" w14:paraId="3D7DBEE8" w14:textId="77777777" w:rsidTr="00A806CC">
        <w:trPr>
          <w:trHeight w:val="495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14:paraId="3D7DBEE5" w14:textId="77777777" w:rsidR="00B67166" w:rsidRPr="00CA709C" w:rsidRDefault="00CA709C" w:rsidP="00D62111">
            <w:pPr>
              <w:pStyle w:val="BodyText1"/>
              <w:tabs>
                <w:tab w:val="left" w:pos="2520"/>
              </w:tabs>
              <w:rPr>
                <w:b/>
              </w:rPr>
            </w:pPr>
            <w:r w:rsidRPr="00CA709C">
              <w:rPr>
                <w:b/>
              </w:rPr>
              <w:t>06/2006</w:t>
            </w:r>
          </w:p>
        </w:tc>
        <w:tc>
          <w:tcPr>
            <w:tcW w:w="4671" w:type="dxa"/>
            <w:tcBorders>
              <w:top w:val="single" w:sz="2" w:space="0" w:color="999999"/>
            </w:tcBorders>
          </w:tcPr>
          <w:p w14:paraId="3D7DBEE6" w14:textId="77777777" w:rsidR="00B67166" w:rsidRPr="00CA709C" w:rsidRDefault="000A219B" w:rsidP="00B67166">
            <w:pPr>
              <w:pStyle w:val="BodyText"/>
              <w:rPr>
                <w:b/>
              </w:rPr>
            </w:pPr>
            <w:r w:rsidRPr="00CA709C">
              <w:rPr>
                <w:b/>
              </w:rPr>
              <w:t>Harbor UCLA Medical Center</w:t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14:paraId="3D7DBEE7" w14:textId="77777777" w:rsidR="00B67166" w:rsidRPr="00CA709C" w:rsidRDefault="00CA709C" w:rsidP="00CA709C">
            <w:pPr>
              <w:pStyle w:val="BodyText3"/>
              <w:rPr>
                <w:b/>
              </w:rPr>
            </w:pPr>
            <w:r w:rsidRPr="00CA709C">
              <w:rPr>
                <w:b/>
              </w:rPr>
              <w:t>Harbor City, CA</w:t>
            </w:r>
          </w:p>
        </w:tc>
      </w:tr>
      <w:tr w:rsidR="00B67166" w14:paraId="3D7DBEED" w14:textId="77777777" w:rsidTr="00A806CC">
        <w:trPr>
          <w:trHeight w:val="1110"/>
        </w:trPr>
        <w:tc>
          <w:tcPr>
            <w:tcW w:w="9266" w:type="dxa"/>
            <w:gridSpan w:val="4"/>
          </w:tcPr>
          <w:p w14:paraId="3D7DBEE9" w14:textId="77777777" w:rsidR="00B224C8" w:rsidRPr="00CA709C" w:rsidRDefault="00C7749B" w:rsidP="00B224C8">
            <w:pPr>
              <w:pStyle w:val="Heading2"/>
            </w:pPr>
            <w:r>
              <w:t>Registered Nurse Medical Surgical U</w:t>
            </w:r>
            <w:r w:rsidR="00CA709C" w:rsidRPr="00CA709C">
              <w:t>nit</w:t>
            </w:r>
          </w:p>
          <w:p w14:paraId="3D7DBEEA" w14:textId="77777777" w:rsidR="00B224C8" w:rsidRPr="00CA709C" w:rsidRDefault="00CA709C" w:rsidP="00B224C8">
            <w:pPr>
              <w:pStyle w:val="BulletedList"/>
              <w:rPr>
                <w:b/>
              </w:rPr>
            </w:pPr>
            <w:r w:rsidRPr="00CA709C">
              <w:rPr>
                <w:b/>
              </w:rPr>
              <w:t>Pt care, pre &amp; postoperative care</w:t>
            </w:r>
          </w:p>
          <w:p w14:paraId="3D7DBEEB" w14:textId="77777777" w:rsidR="00B224C8" w:rsidRPr="00CA709C" w:rsidRDefault="00CA709C" w:rsidP="00B224C8">
            <w:pPr>
              <w:pStyle w:val="BulletedList"/>
              <w:rPr>
                <w:b/>
              </w:rPr>
            </w:pPr>
            <w:r w:rsidRPr="00CA709C">
              <w:rPr>
                <w:b/>
              </w:rPr>
              <w:t>Medications, intravenous therapy</w:t>
            </w:r>
          </w:p>
          <w:p w14:paraId="3D7DBEEC" w14:textId="77777777" w:rsidR="00B67166" w:rsidRPr="00CA709C" w:rsidRDefault="00CA709C" w:rsidP="00B224C8">
            <w:pPr>
              <w:pStyle w:val="BulletedList"/>
              <w:rPr>
                <w:b/>
              </w:rPr>
            </w:pPr>
            <w:r w:rsidRPr="00CA709C">
              <w:rPr>
                <w:b/>
              </w:rPr>
              <w:t>Admission and discharge</w:t>
            </w:r>
          </w:p>
        </w:tc>
      </w:tr>
      <w:tr w:rsidR="0037263E" w14:paraId="3D7DBEEF" w14:textId="77777777" w:rsidTr="00A806CC">
        <w:trPr>
          <w:trHeight w:hRule="exact" w:val="144"/>
        </w:trPr>
        <w:tc>
          <w:tcPr>
            <w:tcW w:w="9266" w:type="dxa"/>
            <w:gridSpan w:val="4"/>
            <w:tcBorders>
              <w:bottom w:val="single" w:sz="2" w:space="0" w:color="999999"/>
            </w:tcBorders>
          </w:tcPr>
          <w:p w14:paraId="3D7DBEEE" w14:textId="77777777" w:rsidR="0037263E" w:rsidRPr="00CA709C" w:rsidRDefault="0037263E" w:rsidP="00727993">
            <w:pPr>
              <w:pStyle w:val="Heading2"/>
            </w:pPr>
          </w:p>
        </w:tc>
      </w:tr>
      <w:tr w:rsidR="00B67166" w14:paraId="3D7DBEF3" w14:textId="77777777" w:rsidTr="00A806CC">
        <w:trPr>
          <w:trHeight w:val="525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14:paraId="3D7DBEF0" w14:textId="77777777" w:rsidR="00B67166" w:rsidRPr="001C0B94" w:rsidRDefault="001C0B94" w:rsidP="00D62111">
            <w:pPr>
              <w:pStyle w:val="BodyText1"/>
              <w:tabs>
                <w:tab w:val="left" w:pos="2520"/>
              </w:tabs>
              <w:rPr>
                <w:b/>
              </w:rPr>
            </w:pPr>
            <w:r w:rsidRPr="001C0B94">
              <w:rPr>
                <w:b/>
              </w:rPr>
              <w:t>4/2007</w:t>
            </w:r>
          </w:p>
        </w:tc>
        <w:tc>
          <w:tcPr>
            <w:tcW w:w="4671" w:type="dxa"/>
            <w:tcBorders>
              <w:top w:val="single" w:sz="2" w:space="0" w:color="999999"/>
            </w:tcBorders>
          </w:tcPr>
          <w:p w14:paraId="3D7DBEF1" w14:textId="77777777" w:rsidR="00B67166" w:rsidRPr="001C0B94" w:rsidRDefault="00906AA6" w:rsidP="00B67166">
            <w:pPr>
              <w:pStyle w:val="BodyText"/>
              <w:rPr>
                <w:b/>
              </w:rPr>
            </w:pPr>
            <w:r w:rsidRPr="001C0B94">
              <w:rPr>
                <w:b/>
              </w:rPr>
              <w:t>Pay staff</w:t>
            </w:r>
            <w:r w:rsidR="006B6346" w:rsidRPr="001C0B94">
              <w:rPr>
                <w:b/>
              </w:rPr>
              <w:t xml:space="preserve"> Pacific</w:t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14:paraId="3D7DBEF2" w14:textId="77777777" w:rsidR="00B67166" w:rsidRPr="001C0B94" w:rsidRDefault="006B6346" w:rsidP="006B6346">
            <w:pPr>
              <w:pStyle w:val="BodyText3"/>
              <w:rPr>
                <w:b/>
              </w:rPr>
            </w:pPr>
            <w:r w:rsidRPr="001C0B94">
              <w:rPr>
                <w:b/>
              </w:rPr>
              <w:t>Monterey Park, C</w:t>
            </w:r>
            <w:r w:rsidR="00C7749B">
              <w:rPr>
                <w:b/>
              </w:rPr>
              <w:t>A</w:t>
            </w:r>
          </w:p>
        </w:tc>
      </w:tr>
      <w:tr w:rsidR="00B67166" w14:paraId="3D7DBEF7" w14:textId="77777777" w:rsidTr="00A806CC">
        <w:trPr>
          <w:trHeight w:val="785"/>
        </w:trPr>
        <w:tc>
          <w:tcPr>
            <w:tcW w:w="9266" w:type="dxa"/>
            <w:gridSpan w:val="4"/>
          </w:tcPr>
          <w:p w14:paraId="3D7DBEF4" w14:textId="77777777" w:rsidR="00B224C8" w:rsidRPr="001C0B94" w:rsidRDefault="00C7749B" w:rsidP="00B224C8">
            <w:pPr>
              <w:pStyle w:val="Heading2"/>
            </w:pPr>
            <w:r>
              <w:t>Registered N</w:t>
            </w:r>
            <w:r w:rsidR="006B6346" w:rsidRPr="001C0B94">
              <w:t xml:space="preserve">urse </w:t>
            </w:r>
            <w:r>
              <w:t>Per-diem M</w:t>
            </w:r>
            <w:r w:rsidR="006B6346" w:rsidRPr="001C0B94">
              <w:t>ed-surg/Tele</w:t>
            </w:r>
          </w:p>
          <w:p w14:paraId="3D7DBEF5" w14:textId="3462F3C7" w:rsidR="00B224C8" w:rsidRPr="001C0B94" w:rsidRDefault="006B6346" w:rsidP="00B224C8">
            <w:pPr>
              <w:pStyle w:val="BulletedList"/>
              <w:rPr>
                <w:b/>
              </w:rPr>
            </w:pPr>
            <w:r w:rsidRPr="001C0B94">
              <w:rPr>
                <w:b/>
              </w:rPr>
              <w:t xml:space="preserve">Pt care, </w:t>
            </w:r>
            <w:r w:rsidR="007C7D11" w:rsidRPr="001C0B94">
              <w:rPr>
                <w:b/>
              </w:rPr>
              <w:t>medication,</w:t>
            </w:r>
            <w:r w:rsidRPr="001C0B94">
              <w:rPr>
                <w:b/>
              </w:rPr>
              <w:t xml:space="preserve"> </w:t>
            </w:r>
            <w:r w:rsidR="007C7D11" w:rsidRPr="001C0B94">
              <w:rPr>
                <w:b/>
              </w:rPr>
              <w:t>venipunctures</w:t>
            </w:r>
          </w:p>
          <w:p w14:paraId="3D7DBEF6" w14:textId="77777777" w:rsidR="00B67166" w:rsidRPr="001C0B94" w:rsidRDefault="006B6346" w:rsidP="00745774">
            <w:pPr>
              <w:pStyle w:val="BulletedList"/>
              <w:rPr>
                <w:b/>
              </w:rPr>
            </w:pPr>
            <w:r w:rsidRPr="001C0B94">
              <w:rPr>
                <w:b/>
              </w:rPr>
              <w:t>Admission and discharge</w:t>
            </w:r>
          </w:p>
        </w:tc>
      </w:tr>
      <w:tr w:rsidR="00F561DD" w14:paraId="3D7DBEF9" w14:textId="77777777" w:rsidTr="00A806CC">
        <w:tc>
          <w:tcPr>
            <w:tcW w:w="9266" w:type="dxa"/>
            <w:gridSpan w:val="4"/>
            <w:tcBorders>
              <w:bottom w:val="single" w:sz="4" w:space="0" w:color="auto"/>
            </w:tcBorders>
          </w:tcPr>
          <w:p w14:paraId="3D7DBEF8" w14:textId="77777777" w:rsidR="00F561DD" w:rsidRPr="0070617C" w:rsidRDefault="00F561DD" w:rsidP="00F561DD">
            <w:pPr>
              <w:pStyle w:val="Heading1"/>
            </w:pPr>
            <w:r w:rsidRPr="003126B2">
              <w:t>Education</w:t>
            </w:r>
          </w:p>
        </w:tc>
      </w:tr>
      <w:tr w:rsidR="00B67166" w14:paraId="3D7DBEFD" w14:textId="77777777" w:rsidTr="00A806CC">
        <w:trPr>
          <w:trHeight w:val="525"/>
        </w:trPr>
        <w:tc>
          <w:tcPr>
            <w:tcW w:w="2251" w:type="dxa"/>
            <w:tcBorders>
              <w:top w:val="single" w:sz="12" w:space="0" w:color="auto"/>
            </w:tcBorders>
          </w:tcPr>
          <w:p w14:paraId="78209BEE" w14:textId="77777777" w:rsidR="0087004C" w:rsidRDefault="007C7D11" w:rsidP="007C7D11">
            <w:pPr>
              <w:pStyle w:val="BodyText1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2020 – 2021 </w:t>
            </w:r>
          </w:p>
          <w:p w14:paraId="0A7CCAB5" w14:textId="6F5FD934" w:rsidR="007C7D11" w:rsidRDefault="007C7D11" w:rsidP="0087004C">
            <w:pPr>
              <w:pStyle w:val="BodyText1"/>
              <w:ind w:left="720"/>
              <w:rPr>
                <w:b/>
              </w:rPr>
            </w:pPr>
            <w:r>
              <w:rPr>
                <w:b/>
              </w:rPr>
              <w:t xml:space="preserve">  </w:t>
            </w:r>
            <w:r w:rsidR="0087004C">
              <w:rPr>
                <w:b/>
              </w:rPr>
              <w:t>RN-BSN</w:t>
            </w:r>
            <w:r>
              <w:rPr>
                <w:b/>
              </w:rPr>
              <w:t xml:space="preserve">        </w:t>
            </w:r>
          </w:p>
          <w:p w14:paraId="3D7DBEFA" w14:textId="72643CC8" w:rsidR="00B67166" w:rsidRPr="004455A6" w:rsidRDefault="00CA709C" w:rsidP="007C7D11">
            <w:pPr>
              <w:pStyle w:val="BodyText1"/>
              <w:numPr>
                <w:ilvl w:val="0"/>
                <w:numId w:val="6"/>
              </w:numPr>
              <w:rPr>
                <w:b/>
              </w:rPr>
            </w:pPr>
            <w:r w:rsidRPr="004455A6">
              <w:rPr>
                <w:b/>
              </w:rPr>
              <w:t>2001 - 2005</w:t>
            </w:r>
          </w:p>
        </w:tc>
        <w:tc>
          <w:tcPr>
            <w:tcW w:w="4760" w:type="dxa"/>
            <w:gridSpan w:val="2"/>
            <w:tcBorders>
              <w:top w:val="single" w:sz="12" w:space="0" w:color="auto"/>
            </w:tcBorders>
          </w:tcPr>
          <w:p w14:paraId="74BCACF3" w14:textId="3322FF83" w:rsidR="007C7D11" w:rsidRDefault="007C7D11" w:rsidP="007C7D11">
            <w:pPr>
              <w:pStyle w:val="BodyText"/>
              <w:jc w:val="left"/>
              <w:rPr>
                <w:b/>
              </w:rPr>
            </w:pPr>
            <w:r>
              <w:rPr>
                <w:b/>
              </w:rPr>
              <w:t xml:space="preserve">University Of Phoenix       </w:t>
            </w:r>
          </w:p>
          <w:p w14:paraId="3E71DC92" w14:textId="60B0B781" w:rsidR="00B67166" w:rsidRDefault="0087004C" w:rsidP="007C7D11">
            <w:pPr>
              <w:pStyle w:val="BodyText"/>
              <w:jc w:val="left"/>
              <w:rPr>
                <w:b/>
              </w:rPr>
            </w:pPr>
            <w:r>
              <w:rPr>
                <w:b/>
              </w:rPr>
              <w:t>Bachelor of Science in Nursing</w:t>
            </w:r>
          </w:p>
          <w:p w14:paraId="630CB5E5" w14:textId="77777777" w:rsidR="0087004C" w:rsidRDefault="0087004C" w:rsidP="0087004C">
            <w:pPr>
              <w:pStyle w:val="BodyText"/>
              <w:jc w:val="left"/>
              <w:rPr>
                <w:b/>
              </w:rPr>
            </w:pPr>
            <w:r w:rsidRPr="004455A6">
              <w:rPr>
                <w:b/>
              </w:rPr>
              <w:t>Los Angeles Southwest College</w:t>
            </w:r>
          </w:p>
          <w:p w14:paraId="32FF296D" w14:textId="427691A9" w:rsidR="0087004C" w:rsidRPr="004455A6" w:rsidRDefault="0087004C" w:rsidP="0087004C">
            <w:pPr>
              <w:pStyle w:val="Heading2"/>
            </w:pPr>
            <w:r w:rsidRPr="004455A6">
              <w:t xml:space="preserve">Associate in </w:t>
            </w:r>
            <w:r>
              <w:t xml:space="preserve">Science </w:t>
            </w:r>
            <w:r w:rsidRPr="004455A6">
              <w:t>Nursing-R.N.</w:t>
            </w:r>
          </w:p>
          <w:p w14:paraId="01E50202" w14:textId="77777777" w:rsidR="0087004C" w:rsidRPr="005D7A0C" w:rsidRDefault="0087004C" w:rsidP="0087004C">
            <w:pPr>
              <w:pStyle w:val="BulletedList"/>
              <w:rPr>
                <w:b/>
              </w:rPr>
            </w:pPr>
            <w:r w:rsidRPr="005D7A0C">
              <w:rPr>
                <w:b/>
              </w:rPr>
              <w:t>Dean List, &amp; President list</w:t>
            </w:r>
          </w:p>
          <w:p w14:paraId="3D7DBEFB" w14:textId="25F71FC3" w:rsidR="0087004C" w:rsidRPr="004455A6" w:rsidRDefault="0087004C" w:rsidP="007C7D11">
            <w:pPr>
              <w:pStyle w:val="BodyText"/>
              <w:jc w:val="left"/>
              <w:rPr>
                <w:b/>
              </w:rPr>
            </w:pPr>
          </w:p>
        </w:tc>
        <w:tc>
          <w:tcPr>
            <w:tcW w:w="2251" w:type="dxa"/>
            <w:tcBorders>
              <w:top w:val="single" w:sz="12" w:space="0" w:color="auto"/>
            </w:tcBorders>
          </w:tcPr>
          <w:p w14:paraId="1533795F" w14:textId="7260D9E1" w:rsidR="007C7D11" w:rsidRDefault="007C7D11" w:rsidP="007C7D11">
            <w:pPr>
              <w:pStyle w:val="BodyText3"/>
              <w:jc w:val="left"/>
              <w:rPr>
                <w:b/>
              </w:rPr>
            </w:pPr>
            <w:r>
              <w:rPr>
                <w:b/>
              </w:rPr>
              <w:t xml:space="preserve">        Phoenix, AZ</w:t>
            </w:r>
          </w:p>
          <w:p w14:paraId="720C703F" w14:textId="6728E8E1" w:rsidR="00B67166" w:rsidRDefault="00B67166" w:rsidP="0058547A">
            <w:pPr>
              <w:pStyle w:val="BodyText3"/>
              <w:rPr>
                <w:b/>
              </w:rPr>
            </w:pPr>
          </w:p>
          <w:p w14:paraId="3D7DBEFC" w14:textId="623B11CD" w:rsidR="0087004C" w:rsidRPr="004455A6" w:rsidRDefault="0087004C" w:rsidP="0058547A">
            <w:pPr>
              <w:pStyle w:val="BodyText3"/>
              <w:rPr>
                <w:b/>
              </w:rPr>
            </w:pPr>
            <w:r w:rsidRPr="004455A6">
              <w:rPr>
                <w:b/>
              </w:rPr>
              <w:t>Los Angeles, C</w:t>
            </w:r>
            <w:r>
              <w:rPr>
                <w:b/>
              </w:rPr>
              <w:t>A</w:t>
            </w:r>
          </w:p>
        </w:tc>
      </w:tr>
      <w:tr w:rsidR="00B67166" w14:paraId="3D7DBF07" w14:textId="77777777" w:rsidTr="00A806CC">
        <w:trPr>
          <w:trHeight w:val="551"/>
        </w:trPr>
        <w:tc>
          <w:tcPr>
            <w:tcW w:w="9266" w:type="dxa"/>
            <w:gridSpan w:val="4"/>
          </w:tcPr>
          <w:p w14:paraId="3D7DBEFF" w14:textId="51A2D243" w:rsidR="004455A6" w:rsidRPr="0087004C" w:rsidRDefault="004455A6" w:rsidP="0087004C">
            <w:pPr>
              <w:pStyle w:val="Heading2"/>
            </w:pPr>
          </w:p>
          <w:p w14:paraId="3D7DBF00" w14:textId="77777777" w:rsidR="00233F3D" w:rsidRPr="0087004C" w:rsidRDefault="004605C2" w:rsidP="0087004C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87004C">
              <w:rPr>
                <w:b/>
                <w:sz w:val="24"/>
                <w:szCs w:val="24"/>
              </w:rPr>
              <w:t xml:space="preserve">Certifications &amp; </w:t>
            </w:r>
            <w:r w:rsidR="00E3162D" w:rsidRPr="0087004C">
              <w:rPr>
                <w:b/>
                <w:sz w:val="24"/>
                <w:szCs w:val="24"/>
              </w:rPr>
              <w:t>Affiliations.</w:t>
            </w:r>
          </w:p>
          <w:p w14:paraId="3D7DBF05" w14:textId="3FA43CEB" w:rsidR="00786E35" w:rsidRPr="0087758F" w:rsidRDefault="005B32BE" w:rsidP="0087004C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87758F">
              <w:rPr>
                <w:b/>
                <w:sz w:val="24"/>
                <w:szCs w:val="24"/>
              </w:rPr>
              <w:t>Current ACLS</w:t>
            </w:r>
            <w:r w:rsidR="00605FA6" w:rsidRPr="0087758F">
              <w:rPr>
                <w:b/>
                <w:sz w:val="24"/>
                <w:szCs w:val="24"/>
              </w:rPr>
              <w:t xml:space="preserve">, </w:t>
            </w:r>
            <w:r w:rsidR="00477B51" w:rsidRPr="0087758F">
              <w:rPr>
                <w:b/>
                <w:sz w:val="24"/>
                <w:szCs w:val="24"/>
              </w:rPr>
              <w:t>BLS</w:t>
            </w:r>
          </w:p>
          <w:p w14:paraId="203F3841" w14:textId="50793E0A" w:rsidR="00477B51" w:rsidRPr="0087758F" w:rsidRDefault="00477B51" w:rsidP="0087004C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87758F">
              <w:rPr>
                <w:b/>
                <w:sz w:val="24"/>
                <w:szCs w:val="24"/>
              </w:rPr>
              <w:t>California Nursing Association</w:t>
            </w:r>
          </w:p>
          <w:p w14:paraId="62508DA7" w14:textId="0EE52E88" w:rsidR="0087004C" w:rsidRPr="0087758F" w:rsidRDefault="0087004C" w:rsidP="0087004C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87758F">
              <w:rPr>
                <w:b/>
                <w:sz w:val="24"/>
                <w:szCs w:val="24"/>
              </w:rPr>
              <w:t>American Nursing Association</w:t>
            </w:r>
          </w:p>
          <w:p w14:paraId="0936C4AB" w14:textId="77777777" w:rsidR="0087004C" w:rsidRPr="0087758F" w:rsidRDefault="0087004C" w:rsidP="00477B51">
            <w:pPr>
              <w:pStyle w:val="ListParagraph"/>
              <w:ind w:left="1815"/>
              <w:rPr>
                <w:b/>
                <w:sz w:val="24"/>
                <w:szCs w:val="24"/>
              </w:rPr>
            </w:pPr>
          </w:p>
          <w:p w14:paraId="3D7DBF06" w14:textId="77777777" w:rsidR="00786E35" w:rsidRPr="00233F3D" w:rsidRDefault="00786E35" w:rsidP="00233F3D"/>
        </w:tc>
      </w:tr>
      <w:tr w:rsidR="00F561DD" w:rsidRPr="00AB3449" w14:paraId="3D7DBF09" w14:textId="77777777" w:rsidTr="00A806CC">
        <w:tc>
          <w:tcPr>
            <w:tcW w:w="9266" w:type="dxa"/>
            <w:gridSpan w:val="4"/>
            <w:tcBorders>
              <w:bottom w:val="single" w:sz="12" w:space="0" w:color="auto"/>
            </w:tcBorders>
          </w:tcPr>
          <w:p w14:paraId="3D7DBF08" w14:textId="77777777" w:rsidR="00F561DD" w:rsidRPr="00AB3449" w:rsidRDefault="00F561DD" w:rsidP="00D62111">
            <w:pPr>
              <w:pStyle w:val="Heading1"/>
            </w:pPr>
            <w:r w:rsidRPr="00AB3449">
              <w:t>References</w:t>
            </w:r>
          </w:p>
        </w:tc>
      </w:tr>
    </w:tbl>
    <w:p w14:paraId="0B2728BF" w14:textId="3B3BB15D" w:rsidR="00477B51" w:rsidRDefault="005754AE" w:rsidP="0087758F">
      <w:pPr>
        <w:pStyle w:val="ListParagraph"/>
        <w:ind w:left="1065"/>
        <w:rPr>
          <w:b/>
        </w:rPr>
      </w:pPr>
      <w:r w:rsidRPr="00477B51">
        <w:rPr>
          <w:b/>
        </w:rPr>
        <w:t xml:space="preserve">   </w:t>
      </w:r>
    </w:p>
    <w:p w14:paraId="1F32AFFC" w14:textId="0E20602C" w:rsidR="00477B51" w:rsidRPr="0087758F" w:rsidRDefault="00477B51" w:rsidP="00477B51">
      <w:pPr>
        <w:pStyle w:val="ListParagraph"/>
        <w:numPr>
          <w:ilvl w:val="0"/>
          <w:numId w:val="8"/>
        </w:numPr>
        <w:rPr>
          <w:b/>
        </w:rPr>
      </w:pPr>
      <w:r w:rsidRPr="0087758F">
        <w:rPr>
          <w:b/>
        </w:rPr>
        <w:t>Leila Bonaga, RN BSN (562)-673-2934</w:t>
      </w:r>
    </w:p>
    <w:p w14:paraId="2160F21A" w14:textId="31FC9A68" w:rsidR="00477B51" w:rsidRPr="0087758F" w:rsidRDefault="00477B51" w:rsidP="00477B51">
      <w:pPr>
        <w:pStyle w:val="ListParagraph"/>
        <w:numPr>
          <w:ilvl w:val="0"/>
          <w:numId w:val="8"/>
        </w:numPr>
        <w:rPr>
          <w:b/>
        </w:rPr>
      </w:pPr>
      <w:r w:rsidRPr="0087758F">
        <w:rPr>
          <w:b/>
        </w:rPr>
        <w:t xml:space="preserve">Dina </w:t>
      </w:r>
      <w:r w:rsidR="0087758F" w:rsidRPr="0087758F">
        <w:rPr>
          <w:b/>
        </w:rPr>
        <w:t>McGee</w:t>
      </w:r>
      <w:r w:rsidRPr="0087758F">
        <w:rPr>
          <w:b/>
        </w:rPr>
        <w:t xml:space="preserve"> (Nurse Manager)</w:t>
      </w:r>
      <w:r w:rsidR="0087758F" w:rsidRPr="0087758F">
        <w:rPr>
          <w:b/>
        </w:rPr>
        <w:t xml:space="preserve"> (310)-617-9479</w:t>
      </w:r>
    </w:p>
    <w:p w14:paraId="50C5F940" w14:textId="77777777" w:rsidR="0087758F" w:rsidRPr="0087758F" w:rsidRDefault="00477B51" w:rsidP="00477B51">
      <w:pPr>
        <w:pStyle w:val="ListParagraph"/>
        <w:numPr>
          <w:ilvl w:val="0"/>
          <w:numId w:val="8"/>
        </w:numPr>
        <w:rPr>
          <w:b/>
        </w:rPr>
      </w:pPr>
      <w:r w:rsidRPr="0087758F">
        <w:rPr>
          <w:b/>
        </w:rPr>
        <w:t>Genice Shuman, RN, MSN, NP</w:t>
      </w:r>
      <w:r w:rsidR="005754AE" w:rsidRPr="0087758F">
        <w:rPr>
          <w:b/>
        </w:rPr>
        <w:t xml:space="preserve"> </w:t>
      </w:r>
      <w:r w:rsidRPr="0087758F">
        <w:rPr>
          <w:b/>
        </w:rPr>
        <w:t>(310)-349-6780</w:t>
      </w:r>
      <w:r w:rsidR="000A1FCC" w:rsidRPr="0087758F">
        <w:rPr>
          <w:b/>
        </w:rPr>
        <w:t xml:space="preserve"> </w:t>
      </w:r>
      <w:r w:rsidR="002401C5" w:rsidRPr="0087758F">
        <w:rPr>
          <w:b/>
        </w:rPr>
        <w:t xml:space="preserve"> </w:t>
      </w:r>
    </w:p>
    <w:p w14:paraId="0ED2C462" w14:textId="70E83473" w:rsidR="0087758F" w:rsidRPr="0087758F" w:rsidRDefault="0087758F" w:rsidP="0087758F">
      <w:pPr>
        <w:pStyle w:val="ListParagraph"/>
        <w:numPr>
          <w:ilvl w:val="0"/>
          <w:numId w:val="8"/>
        </w:numPr>
        <w:rPr>
          <w:b/>
        </w:rPr>
      </w:pPr>
      <w:r w:rsidRPr="0087758F">
        <w:rPr>
          <w:b/>
        </w:rPr>
        <w:t>Christina Miller, RN (901)-307-0808</w:t>
      </w:r>
      <w:r w:rsidR="000B102E" w:rsidRPr="0087758F">
        <w:rPr>
          <w:b/>
        </w:rPr>
        <w:t xml:space="preserve"> </w:t>
      </w:r>
    </w:p>
    <w:sectPr w:rsidR="0087758F" w:rsidRPr="0087758F" w:rsidSect="00F221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7" w:right="1800" w:bottom="1166" w:left="1800" w:header="720" w:footer="720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E8C7A" w14:textId="77777777" w:rsidR="00B15F4E" w:rsidRDefault="00B15F4E">
      <w:r>
        <w:separator/>
      </w:r>
    </w:p>
  </w:endnote>
  <w:endnote w:type="continuationSeparator" w:id="0">
    <w:p w14:paraId="66497DDC" w14:textId="77777777" w:rsidR="00B15F4E" w:rsidRDefault="00B1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AA9E" w14:textId="77777777" w:rsidR="008274C6" w:rsidRDefault="008274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D0C2" w14:textId="77777777" w:rsidR="008274C6" w:rsidRDefault="008274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4C96" w14:textId="77777777" w:rsidR="008274C6" w:rsidRDefault="00827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DEE0" w14:textId="77777777" w:rsidR="00B15F4E" w:rsidRDefault="00B15F4E">
      <w:r>
        <w:separator/>
      </w:r>
    </w:p>
  </w:footnote>
  <w:footnote w:type="continuationSeparator" w:id="0">
    <w:p w14:paraId="2742E7C3" w14:textId="77777777" w:rsidR="00B15F4E" w:rsidRDefault="00B15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8DED" w14:textId="77777777" w:rsidR="008274C6" w:rsidRDefault="008274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BF12" w14:textId="77777777" w:rsidR="00FB371B" w:rsidRDefault="00936CC1" w:rsidP="00FB371B">
    <w:pPr>
      <w:pStyle w:val="StyleContactInfo"/>
    </w:pPr>
    <w:r w:rsidRPr="00A43F4E">
      <w:fldChar w:fldCharType="begin"/>
    </w:r>
    <w:r w:rsidR="00FB371B" w:rsidRPr="00A43F4E">
      <w:instrText xml:space="preserve"> MACROBUTTON  DoFieldClick [Phone number]</w:instrText>
    </w:r>
    <w:r w:rsidRPr="00A43F4E">
      <w:fldChar w:fldCharType="end"/>
    </w:r>
    <w:r w:rsidR="00763259">
      <w:sym w:font="Symbol" w:char="F0B7"/>
    </w:r>
    <w:r w:rsidRPr="00A43F4E">
      <w:fldChar w:fldCharType="begin"/>
    </w:r>
    <w:r w:rsidR="00FB371B" w:rsidRPr="00A43F4E">
      <w:instrText xml:space="preserve"> MACROBUTTON  DoFieldClick [E-mail address]</w:instrText>
    </w:r>
    <w:r w:rsidRPr="00A43F4E">
      <w:fldChar w:fldCharType="end"/>
    </w:r>
  </w:p>
  <w:p w14:paraId="3D7DBF13" w14:textId="13BF5AE6" w:rsidR="00FB371B" w:rsidRPr="00FB371B" w:rsidRDefault="008274C6" w:rsidP="00FB371B">
    <w:pPr>
      <w:pStyle w:val="YourNamePage2"/>
    </w:pPr>
    <w:r>
      <w:t>Kemi Babatunde,RN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8D2F" w14:textId="77777777" w:rsidR="008274C6" w:rsidRDefault="008274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A2A"/>
    <w:multiLevelType w:val="hybridMultilevel"/>
    <w:tmpl w:val="1D4AF0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B427F"/>
    <w:multiLevelType w:val="hybridMultilevel"/>
    <w:tmpl w:val="DCD0AB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47CF5"/>
    <w:multiLevelType w:val="hybridMultilevel"/>
    <w:tmpl w:val="94340284"/>
    <w:lvl w:ilvl="0" w:tplc="0409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A8347A0"/>
    <w:multiLevelType w:val="hybridMultilevel"/>
    <w:tmpl w:val="16D4049A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4FFA6DF2"/>
    <w:multiLevelType w:val="hybridMultilevel"/>
    <w:tmpl w:val="7EBED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6C06AD9"/>
    <w:multiLevelType w:val="hybridMultilevel"/>
    <w:tmpl w:val="CEF05EB2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26B"/>
    <w:rsid w:val="00023B93"/>
    <w:rsid w:val="00072778"/>
    <w:rsid w:val="0007326B"/>
    <w:rsid w:val="000945CF"/>
    <w:rsid w:val="000A1FCC"/>
    <w:rsid w:val="000A219B"/>
    <w:rsid w:val="000A3264"/>
    <w:rsid w:val="000B102E"/>
    <w:rsid w:val="000F53EC"/>
    <w:rsid w:val="001014A0"/>
    <w:rsid w:val="00125018"/>
    <w:rsid w:val="00150F46"/>
    <w:rsid w:val="00154D42"/>
    <w:rsid w:val="0017281B"/>
    <w:rsid w:val="0017579F"/>
    <w:rsid w:val="00177A81"/>
    <w:rsid w:val="001C0B94"/>
    <w:rsid w:val="001D4C1E"/>
    <w:rsid w:val="001E6339"/>
    <w:rsid w:val="001E6DB3"/>
    <w:rsid w:val="001F4EC0"/>
    <w:rsid w:val="002155BC"/>
    <w:rsid w:val="00233F3D"/>
    <w:rsid w:val="002347C3"/>
    <w:rsid w:val="002372F6"/>
    <w:rsid w:val="002401C5"/>
    <w:rsid w:val="00262F47"/>
    <w:rsid w:val="00277348"/>
    <w:rsid w:val="002802E5"/>
    <w:rsid w:val="00284DEC"/>
    <w:rsid w:val="002B042B"/>
    <w:rsid w:val="002D49DD"/>
    <w:rsid w:val="002F27A7"/>
    <w:rsid w:val="002F60DF"/>
    <w:rsid w:val="00361072"/>
    <w:rsid w:val="00362210"/>
    <w:rsid w:val="00365AEA"/>
    <w:rsid w:val="0037263E"/>
    <w:rsid w:val="00386A0E"/>
    <w:rsid w:val="003E7C05"/>
    <w:rsid w:val="00430460"/>
    <w:rsid w:val="00436602"/>
    <w:rsid w:val="004455A6"/>
    <w:rsid w:val="004467E5"/>
    <w:rsid w:val="004605C2"/>
    <w:rsid w:val="00477B51"/>
    <w:rsid w:val="004C1980"/>
    <w:rsid w:val="0051316E"/>
    <w:rsid w:val="00536728"/>
    <w:rsid w:val="00564B8B"/>
    <w:rsid w:val="005754AE"/>
    <w:rsid w:val="0058547A"/>
    <w:rsid w:val="005B1402"/>
    <w:rsid w:val="005B32BE"/>
    <w:rsid w:val="005C2B34"/>
    <w:rsid w:val="005C7DA1"/>
    <w:rsid w:val="005D7A0C"/>
    <w:rsid w:val="00605FA6"/>
    <w:rsid w:val="00651147"/>
    <w:rsid w:val="0066282D"/>
    <w:rsid w:val="006639B4"/>
    <w:rsid w:val="00681B84"/>
    <w:rsid w:val="00684375"/>
    <w:rsid w:val="00694202"/>
    <w:rsid w:val="0069582C"/>
    <w:rsid w:val="006A52DF"/>
    <w:rsid w:val="006B0D0B"/>
    <w:rsid w:val="006B6346"/>
    <w:rsid w:val="006B6823"/>
    <w:rsid w:val="006F6C51"/>
    <w:rsid w:val="0071000C"/>
    <w:rsid w:val="0071188A"/>
    <w:rsid w:val="007179FF"/>
    <w:rsid w:val="00727993"/>
    <w:rsid w:val="00745774"/>
    <w:rsid w:val="00763259"/>
    <w:rsid w:val="007739CD"/>
    <w:rsid w:val="007759A7"/>
    <w:rsid w:val="00786E35"/>
    <w:rsid w:val="007C7D11"/>
    <w:rsid w:val="007D3716"/>
    <w:rsid w:val="007E22E2"/>
    <w:rsid w:val="007F2E10"/>
    <w:rsid w:val="00800D30"/>
    <w:rsid w:val="008053D3"/>
    <w:rsid w:val="008274C6"/>
    <w:rsid w:val="00853111"/>
    <w:rsid w:val="00866CCD"/>
    <w:rsid w:val="0087004C"/>
    <w:rsid w:val="0087758F"/>
    <w:rsid w:val="008C3EA1"/>
    <w:rsid w:val="008D70EA"/>
    <w:rsid w:val="00906AA6"/>
    <w:rsid w:val="00915C46"/>
    <w:rsid w:val="00936CC1"/>
    <w:rsid w:val="00960E59"/>
    <w:rsid w:val="00971E9D"/>
    <w:rsid w:val="00990959"/>
    <w:rsid w:val="009D677F"/>
    <w:rsid w:val="009E6A78"/>
    <w:rsid w:val="00A17089"/>
    <w:rsid w:val="00A43F4E"/>
    <w:rsid w:val="00A64935"/>
    <w:rsid w:val="00A806CC"/>
    <w:rsid w:val="00A82172"/>
    <w:rsid w:val="00A947CD"/>
    <w:rsid w:val="00AA47AE"/>
    <w:rsid w:val="00AA633C"/>
    <w:rsid w:val="00AB3449"/>
    <w:rsid w:val="00AB451F"/>
    <w:rsid w:val="00AB6AE0"/>
    <w:rsid w:val="00AC78C5"/>
    <w:rsid w:val="00AD63E4"/>
    <w:rsid w:val="00AD747F"/>
    <w:rsid w:val="00B1391A"/>
    <w:rsid w:val="00B15F4E"/>
    <w:rsid w:val="00B16665"/>
    <w:rsid w:val="00B224C8"/>
    <w:rsid w:val="00B23E52"/>
    <w:rsid w:val="00B23F6E"/>
    <w:rsid w:val="00B24C34"/>
    <w:rsid w:val="00B30059"/>
    <w:rsid w:val="00B34779"/>
    <w:rsid w:val="00B46CCA"/>
    <w:rsid w:val="00B5218C"/>
    <w:rsid w:val="00B6059A"/>
    <w:rsid w:val="00B64B21"/>
    <w:rsid w:val="00B66567"/>
    <w:rsid w:val="00B67166"/>
    <w:rsid w:val="00B83D28"/>
    <w:rsid w:val="00B93E5E"/>
    <w:rsid w:val="00B94719"/>
    <w:rsid w:val="00BB2FAB"/>
    <w:rsid w:val="00BD53CB"/>
    <w:rsid w:val="00C33BED"/>
    <w:rsid w:val="00C34FBE"/>
    <w:rsid w:val="00C36EB2"/>
    <w:rsid w:val="00C5369F"/>
    <w:rsid w:val="00C56E1C"/>
    <w:rsid w:val="00C7749B"/>
    <w:rsid w:val="00C8736B"/>
    <w:rsid w:val="00CA6F49"/>
    <w:rsid w:val="00CA709C"/>
    <w:rsid w:val="00CB356D"/>
    <w:rsid w:val="00CC16A6"/>
    <w:rsid w:val="00CC7AC4"/>
    <w:rsid w:val="00CD12BD"/>
    <w:rsid w:val="00CE0B50"/>
    <w:rsid w:val="00CE3461"/>
    <w:rsid w:val="00CE4922"/>
    <w:rsid w:val="00D07AE3"/>
    <w:rsid w:val="00D12C5F"/>
    <w:rsid w:val="00D21CA2"/>
    <w:rsid w:val="00D31A14"/>
    <w:rsid w:val="00D31A51"/>
    <w:rsid w:val="00D43291"/>
    <w:rsid w:val="00D467AD"/>
    <w:rsid w:val="00D62111"/>
    <w:rsid w:val="00D73271"/>
    <w:rsid w:val="00D75107"/>
    <w:rsid w:val="00D951A4"/>
    <w:rsid w:val="00E2611D"/>
    <w:rsid w:val="00E3162D"/>
    <w:rsid w:val="00E342C7"/>
    <w:rsid w:val="00E527BA"/>
    <w:rsid w:val="00E63703"/>
    <w:rsid w:val="00E66511"/>
    <w:rsid w:val="00EC429A"/>
    <w:rsid w:val="00EC63DD"/>
    <w:rsid w:val="00ED0FD6"/>
    <w:rsid w:val="00EF5AC6"/>
    <w:rsid w:val="00F04852"/>
    <w:rsid w:val="00F22194"/>
    <w:rsid w:val="00F32D5F"/>
    <w:rsid w:val="00F50404"/>
    <w:rsid w:val="00F561DD"/>
    <w:rsid w:val="00F75038"/>
    <w:rsid w:val="00F8748B"/>
    <w:rsid w:val="00F95D8A"/>
    <w:rsid w:val="00FB371B"/>
    <w:rsid w:val="00FB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DBEC0"/>
  <w15:docId w15:val="{3347E1CC-4A56-124F-A1C2-18435DFA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1DD"/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B83D28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300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0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mikibabs@sbcglobal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mi\Application%20Data\Microsoft\Templates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E4AEF-AF11-4F09-B3D3-408B2D92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4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Kemi</dc:creator>
  <cp:keywords/>
  <dc:description/>
  <cp:lastModifiedBy>kemi Babatunde</cp:lastModifiedBy>
  <cp:revision>3</cp:revision>
  <cp:lastPrinted>2017-02-14T07:34:00Z</cp:lastPrinted>
  <dcterms:created xsi:type="dcterms:W3CDTF">2021-09-07T02:22:00Z</dcterms:created>
  <dcterms:modified xsi:type="dcterms:W3CDTF">2021-09-07T02:25:00Z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TC060915231033</vt:lpwstr>
  </property>
</Properties>
</file>