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7F312274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2AF250C6" w14:textId="0DCABBF7" w:rsidR="00692703" w:rsidRPr="00CF1A49" w:rsidRDefault="00E04845" w:rsidP="00913946">
            <w:pPr>
              <w:pStyle w:val="Title"/>
            </w:pPr>
            <w:r>
              <w:t>ANGELA ARROYO</w:t>
            </w:r>
          </w:p>
          <w:p w14:paraId="2D1175A0" w14:textId="5AFECCAD" w:rsidR="00692703" w:rsidRPr="00CF1A49" w:rsidRDefault="00E04845" w:rsidP="00913946">
            <w:pPr>
              <w:pStyle w:val="ContactInfo"/>
              <w:contextualSpacing w:val="0"/>
            </w:pPr>
            <w:r>
              <w:t>Tulare, CA (559)300-2541</w:t>
            </w:r>
          </w:p>
          <w:p w14:paraId="11DA4FB9" w14:textId="5A502136" w:rsidR="00692703" w:rsidRPr="00CF1A49" w:rsidRDefault="00E04845" w:rsidP="00913946">
            <w:pPr>
              <w:pStyle w:val="ContactInfoEmphasis"/>
              <w:contextualSpacing w:val="0"/>
            </w:pPr>
            <w:r>
              <w:t>angelabakerarroyo@gmail.com</w:t>
            </w:r>
          </w:p>
        </w:tc>
      </w:tr>
      <w:tr w:rsidR="009571D8" w:rsidRPr="00CF1A49" w14:paraId="7688EE4D" w14:textId="77777777" w:rsidTr="00692703">
        <w:tc>
          <w:tcPr>
            <w:tcW w:w="9360" w:type="dxa"/>
            <w:tcMar>
              <w:top w:w="432" w:type="dxa"/>
            </w:tcMar>
          </w:tcPr>
          <w:p w14:paraId="1B03A977" w14:textId="1684162A" w:rsidR="001755A8" w:rsidRPr="00CF1A49" w:rsidRDefault="001755A8" w:rsidP="00913946">
            <w:pPr>
              <w:contextualSpacing w:val="0"/>
            </w:pPr>
          </w:p>
        </w:tc>
      </w:tr>
    </w:tbl>
    <w:p w14:paraId="7E2B0963" w14:textId="77777777" w:rsidR="004E01EB" w:rsidRPr="00CF1A49" w:rsidRDefault="00EB1543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8275A36DA42F45AB8F720E0BF306B1F3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98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333"/>
      </w:tblGrid>
      <w:tr w:rsidR="001D0BF1" w:rsidRPr="00CF1A49" w14:paraId="66C8131E" w14:textId="77777777" w:rsidTr="00E04845">
        <w:trPr>
          <w:trHeight w:val="913"/>
        </w:trPr>
        <w:tc>
          <w:tcPr>
            <w:tcW w:w="9334" w:type="dxa"/>
          </w:tcPr>
          <w:p w14:paraId="39EADFFA" w14:textId="09AA0E95" w:rsidR="0013320F" w:rsidRPr="0013320F" w:rsidRDefault="0013320F" w:rsidP="001D0BF1">
            <w:pPr>
              <w:pStyle w:val="Heading3"/>
              <w:contextualSpacing w:val="0"/>
              <w:outlineLvl w:val="2"/>
              <w:rPr>
                <w:b w:val="0"/>
                <w:bCs/>
                <w:sz w:val="24"/>
                <w:szCs w:val="28"/>
              </w:rPr>
            </w:pPr>
            <w:r w:rsidRPr="0013320F">
              <w:rPr>
                <w:b w:val="0"/>
                <w:bCs/>
                <w:sz w:val="24"/>
                <w:szCs w:val="28"/>
              </w:rPr>
              <w:t>SEPTEMBER 2021- PRESENT</w:t>
            </w:r>
          </w:p>
          <w:p w14:paraId="5BFE26F8" w14:textId="3F40638D" w:rsidR="0013320F" w:rsidRPr="0013320F" w:rsidRDefault="0013320F" w:rsidP="001D0BF1">
            <w:pPr>
              <w:pStyle w:val="Heading3"/>
              <w:contextualSpacing w:val="0"/>
              <w:outlineLvl w:val="2"/>
              <w:rPr>
                <w:b w:val="0"/>
                <w:bCs/>
                <w:sz w:val="26"/>
                <w:szCs w:val="26"/>
              </w:rPr>
            </w:pPr>
            <w:r w:rsidRPr="0013320F">
              <w:rPr>
                <w:b w:val="0"/>
                <w:bCs/>
                <w:sz w:val="26"/>
                <w:szCs w:val="26"/>
              </w:rPr>
              <w:t>rn, kAWEAH hEALTH</w:t>
            </w:r>
          </w:p>
          <w:p w14:paraId="2437DB49" w14:textId="02D635F8" w:rsidR="0013320F" w:rsidRPr="0013320F" w:rsidRDefault="0013320F" w:rsidP="001D0BF1">
            <w:pPr>
              <w:pStyle w:val="Heading3"/>
              <w:contextualSpacing w:val="0"/>
              <w:outlineLvl w:val="2"/>
              <w:rPr>
                <w:b w:val="0"/>
                <w:bCs/>
                <w:sz w:val="24"/>
                <w:szCs w:val="28"/>
              </w:rPr>
            </w:pPr>
            <w:r w:rsidRPr="0013320F">
              <w:rPr>
                <w:b w:val="0"/>
                <w:bCs/>
                <w:sz w:val="24"/>
                <w:szCs w:val="28"/>
              </w:rPr>
              <w:t>TELEMETRY</w:t>
            </w:r>
          </w:p>
          <w:p w14:paraId="3539AD7D" w14:textId="77777777" w:rsidR="0013320F" w:rsidRPr="0013320F" w:rsidRDefault="0013320F" w:rsidP="001D0BF1">
            <w:pPr>
              <w:pStyle w:val="Heading3"/>
              <w:contextualSpacing w:val="0"/>
              <w:outlineLvl w:val="2"/>
              <w:rPr>
                <w:sz w:val="24"/>
                <w:szCs w:val="28"/>
              </w:rPr>
            </w:pPr>
          </w:p>
          <w:p w14:paraId="49C8017E" w14:textId="00C174C6" w:rsidR="0013320F" w:rsidRPr="0013320F" w:rsidRDefault="0013320F" w:rsidP="001D0BF1">
            <w:pPr>
              <w:pStyle w:val="Heading3"/>
              <w:contextualSpacing w:val="0"/>
              <w:outlineLvl w:val="2"/>
              <w:rPr>
                <w:b w:val="0"/>
                <w:bCs/>
                <w:sz w:val="24"/>
                <w:szCs w:val="28"/>
              </w:rPr>
            </w:pPr>
            <w:r w:rsidRPr="0013320F">
              <w:rPr>
                <w:b w:val="0"/>
                <w:bCs/>
                <w:sz w:val="24"/>
                <w:szCs w:val="28"/>
              </w:rPr>
              <w:t>JUNE 2021 – SEPTEMBER 2021</w:t>
            </w:r>
          </w:p>
          <w:p w14:paraId="70E5F5E1" w14:textId="026A2D02" w:rsidR="0013320F" w:rsidRPr="0013320F" w:rsidRDefault="0013320F" w:rsidP="001D0BF1">
            <w:pPr>
              <w:pStyle w:val="Heading3"/>
              <w:contextualSpacing w:val="0"/>
              <w:outlineLvl w:val="2"/>
              <w:rPr>
                <w:b w:val="0"/>
                <w:bCs/>
                <w:sz w:val="24"/>
                <w:szCs w:val="28"/>
              </w:rPr>
            </w:pPr>
            <w:r w:rsidRPr="0013320F">
              <w:rPr>
                <w:b w:val="0"/>
                <w:bCs/>
                <w:sz w:val="24"/>
                <w:szCs w:val="28"/>
              </w:rPr>
              <w:t>lvn, lINWOOD MEADOWS</w:t>
            </w:r>
          </w:p>
          <w:p w14:paraId="033B594E" w14:textId="77777777" w:rsidR="0013320F" w:rsidRPr="0013320F" w:rsidRDefault="0013320F" w:rsidP="001D0BF1">
            <w:pPr>
              <w:pStyle w:val="Heading3"/>
              <w:contextualSpacing w:val="0"/>
              <w:outlineLvl w:val="2"/>
              <w:rPr>
                <w:sz w:val="24"/>
                <w:szCs w:val="28"/>
              </w:rPr>
            </w:pPr>
          </w:p>
          <w:p w14:paraId="71FC22BE" w14:textId="1075EEAB" w:rsidR="00D24740" w:rsidRPr="0013320F" w:rsidRDefault="00D24740" w:rsidP="001D0BF1">
            <w:pPr>
              <w:pStyle w:val="Heading3"/>
              <w:contextualSpacing w:val="0"/>
              <w:outlineLvl w:val="2"/>
              <w:rPr>
                <w:b w:val="0"/>
                <w:bCs/>
                <w:sz w:val="24"/>
                <w:szCs w:val="28"/>
              </w:rPr>
            </w:pPr>
            <w:r w:rsidRPr="0013320F">
              <w:rPr>
                <w:b w:val="0"/>
                <w:bCs/>
                <w:sz w:val="24"/>
                <w:szCs w:val="28"/>
              </w:rPr>
              <w:t xml:space="preserve">February 2021- </w:t>
            </w:r>
            <w:r w:rsidR="0013320F" w:rsidRPr="0013320F">
              <w:rPr>
                <w:b w:val="0"/>
                <w:bCs/>
                <w:sz w:val="24"/>
                <w:szCs w:val="28"/>
              </w:rPr>
              <w:t>JUNE 2021</w:t>
            </w:r>
          </w:p>
          <w:p w14:paraId="42A9CC67" w14:textId="363BD39E" w:rsidR="00D24740" w:rsidRPr="0013320F" w:rsidRDefault="00D24740" w:rsidP="001D0BF1">
            <w:pPr>
              <w:pStyle w:val="Heading3"/>
              <w:contextualSpacing w:val="0"/>
              <w:outlineLvl w:val="2"/>
              <w:rPr>
                <w:b w:val="0"/>
                <w:bCs/>
                <w:sz w:val="24"/>
                <w:szCs w:val="28"/>
              </w:rPr>
            </w:pPr>
            <w:r w:rsidRPr="0013320F">
              <w:rPr>
                <w:b w:val="0"/>
                <w:bCs/>
                <w:sz w:val="24"/>
                <w:szCs w:val="28"/>
              </w:rPr>
              <w:t>LVN, CURATIVE</w:t>
            </w:r>
          </w:p>
          <w:p w14:paraId="30321596" w14:textId="09277BE5" w:rsidR="00D24740" w:rsidRPr="0013320F" w:rsidRDefault="00D24740" w:rsidP="001D0BF1">
            <w:pPr>
              <w:pStyle w:val="Heading3"/>
              <w:contextualSpacing w:val="0"/>
              <w:outlineLvl w:val="2"/>
              <w:rPr>
                <w:b w:val="0"/>
                <w:bCs/>
                <w:sz w:val="24"/>
                <w:szCs w:val="28"/>
              </w:rPr>
            </w:pPr>
            <w:r w:rsidRPr="0013320F">
              <w:rPr>
                <w:b w:val="0"/>
                <w:bCs/>
                <w:sz w:val="24"/>
                <w:szCs w:val="28"/>
              </w:rPr>
              <w:t>Vaccination nurse</w:t>
            </w:r>
          </w:p>
          <w:p w14:paraId="23BFC34C" w14:textId="77777777" w:rsidR="00D24740" w:rsidRPr="0013320F" w:rsidRDefault="00D24740" w:rsidP="001D0BF1">
            <w:pPr>
              <w:pStyle w:val="Heading3"/>
              <w:contextualSpacing w:val="0"/>
              <w:outlineLvl w:val="2"/>
              <w:rPr>
                <w:sz w:val="24"/>
                <w:szCs w:val="28"/>
              </w:rPr>
            </w:pPr>
          </w:p>
          <w:p w14:paraId="54142043" w14:textId="4384092A" w:rsidR="001D0BF1" w:rsidRPr="0013320F" w:rsidRDefault="00E04845" w:rsidP="001D0BF1">
            <w:pPr>
              <w:pStyle w:val="Heading3"/>
              <w:contextualSpacing w:val="0"/>
              <w:outlineLvl w:val="2"/>
              <w:rPr>
                <w:b w:val="0"/>
                <w:bCs/>
                <w:sz w:val="24"/>
                <w:szCs w:val="28"/>
              </w:rPr>
            </w:pPr>
            <w:r w:rsidRPr="0013320F">
              <w:rPr>
                <w:b w:val="0"/>
                <w:bCs/>
                <w:sz w:val="24"/>
                <w:szCs w:val="28"/>
              </w:rPr>
              <w:t>January 2021 – March 2021</w:t>
            </w:r>
          </w:p>
          <w:p w14:paraId="23268993" w14:textId="3E256AF2" w:rsidR="001D0BF1" w:rsidRPr="0013320F" w:rsidRDefault="00E04845" w:rsidP="001D0BF1">
            <w:pPr>
              <w:pStyle w:val="Heading2"/>
              <w:contextualSpacing w:val="0"/>
              <w:outlineLvl w:val="1"/>
              <w:rPr>
                <w:sz w:val="24"/>
                <w:szCs w:val="28"/>
              </w:rPr>
            </w:pPr>
            <w:r w:rsidRPr="0013320F">
              <w:rPr>
                <w:sz w:val="24"/>
                <w:szCs w:val="28"/>
              </w:rPr>
              <w:t>LVN</w:t>
            </w:r>
            <w:r w:rsidR="001D0BF1" w:rsidRPr="0013320F">
              <w:rPr>
                <w:sz w:val="24"/>
                <w:szCs w:val="28"/>
              </w:rPr>
              <w:t xml:space="preserve">, </w:t>
            </w:r>
            <w:r w:rsidRPr="0013320F">
              <w:rPr>
                <w:rStyle w:val="SubtleReference"/>
                <w:sz w:val="24"/>
                <w:szCs w:val="28"/>
              </w:rPr>
              <w:t>Kaweah Delta Hospital</w:t>
            </w:r>
          </w:p>
          <w:p w14:paraId="1878A113" w14:textId="47D0EB0A" w:rsidR="001E3120" w:rsidRPr="0013320F" w:rsidRDefault="00E04845" w:rsidP="001D0BF1">
            <w:pPr>
              <w:contextualSpacing w:val="0"/>
              <w:rPr>
                <w:sz w:val="24"/>
                <w:szCs w:val="28"/>
              </w:rPr>
            </w:pPr>
            <w:r w:rsidRPr="0013320F">
              <w:rPr>
                <w:sz w:val="24"/>
                <w:szCs w:val="28"/>
              </w:rPr>
              <w:t>4 Tower-telemetry</w:t>
            </w:r>
          </w:p>
        </w:tc>
      </w:tr>
      <w:tr w:rsidR="00F61DF9" w:rsidRPr="00CF1A49" w14:paraId="57B75BDC" w14:textId="77777777" w:rsidTr="00E04845">
        <w:trPr>
          <w:trHeight w:val="913"/>
        </w:trPr>
        <w:tc>
          <w:tcPr>
            <w:tcW w:w="9334" w:type="dxa"/>
            <w:tcMar>
              <w:top w:w="216" w:type="dxa"/>
            </w:tcMar>
          </w:tcPr>
          <w:p w14:paraId="24924F1A" w14:textId="20371D56" w:rsidR="00F61DF9" w:rsidRPr="00CF1A49" w:rsidRDefault="00E04845" w:rsidP="00F61DF9">
            <w:pPr>
              <w:pStyle w:val="Heading3"/>
              <w:contextualSpacing w:val="0"/>
              <w:outlineLvl w:val="2"/>
            </w:pPr>
            <w:r>
              <w:t>January 2020- December 2020</w:t>
            </w:r>
          </w:p>
          <w:p w14:paraId="1BF14CD3" w14:textId="3E320E3B" w:rsidR="00F61DF9" w:rsidRPr="00CF1A49" w:rsidRDefault="00E04845" w:rsidP="00F61DF9">
            <w:pPr>
              <w:pStyle w:val="Heading2"/>
              <w:contextualSpacing w:val="0"/>
              <w:outlineLvl w:val="1"/>
            </w:pPr>
            <w:r>
              <w:t>LVN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Salinas Valley State Prison</w:t>
            </w:r>
          </w:p>
          <w:p w14:paraId="0F9DE8F0" w14:textId="77777777" w:rsidR="00D24740" w:rsidRDefault="00E04845" w:rsidP="00F61DF9">
            <w:r>
              <w:t>Psychiatric Inpatient Progra</w:t>
            </w:r>
            <w:r w:rsidR="00D24740">
              <w:t>m</w:t>
            </w:r>
          </w:p>
          <w:p w14:paraId="264FFE8A" w14:textId="34D4B38E" w:rsidR="00D24740" w:rsidRDefault="00D24740" w:rsidP="00F61DF9">
            <w:pPr>
              <w:rPr>
                <w:b/>
                <w:bCs/>
              </w:rPr>
            </w:pPr>
          </w:p>
          <w:p w14:paraId="5EF921D4" w14:textId="7D00D71F" w:rsidR="00D24740" w:rsidRDefault="00D24740" w:rsidP="00F61DF9">
            <w:pPr>
              <w:rPr>
                <w:b/>
                <w:bCs/>
              </w:rPr>
            </w:pPr>
            <w:r>
              <w:rPr>
                <w:b/>
                <w:bCs/>
              </w:rPr>
              <w:t>APRIL 2019- FEBRUARY 2020</w:t>
            </w:r>
          </w:p>
          <w:p w14:paraId="2449C50A" w14:textId="509EED1F" w:rsidR="00D24740" w:rsidRPr="00D24740" w:rsidRDefault="00D24740" w:rsidP="00F61D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LVN, Sierra View District Hospital</w:t>
            </w:r>
          </w:p>
          <w:p w14:paraId="15993CD0" w14:textId="17BF514D" w:rsidR="00D24740" w:rsidRDefault="00D24740" w:rsidP="00F61D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Float Pool, Sub Acute, Emergency </w:t>
            </w:r>
          </w:p>
          <w:p w14:paraId="59EAB6D4" w14:textId="77777777" w:rsidR="00D24740" w:rsidRDefault="00D24740" w:rsidP="00F61DF9">
            <w:pPr>
              <w:rPr>
                <w:b/>
                <w:bCs/>
              </w:rPr>
            </w:pPr>
          </w:p>
          <w:p w14:paraId="014AF73B" w14:textId="1C74B630" w:rsidR="00D24740" w:rsidRPr="00D24740" w:rsidRDefault="00D24740" w:rsidP="00F61DF9">
            <w:r w:rsidRPr="00D24740">
              <w:rPr>
                <w:b/>
                <w:bCs/>
              </w:rPr>
              <w:t>M</w:t>
            </w:r>
            <w:r>
              <w:rPr>
                <w:b/>
                <w:bCs/>
              </w:rPr>
              <w:t>ARCH</w:t>
            </w:r>
            <w:r w:rsidRPr="00D24740">
              <w:rPr>
                <w:b/>
                <w:bCs/>
              </w:rPr>
              <w:t xml:space="preserve"> 2017-P</w:t>
            </w:r>
            <w:r>
              <w:rPr>
                <w:b/>
                <w:bCs/>
              </w:rPr>
              <w:t>RESENT</w:t>
            </w:r>
          </w:p>
          <w:p w14:paraId="62226C6B" w14:textId="77777777" w:rsidR="00D24740" w:rsidRDefault="00D24740" w:rsidP="00F61D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LVN, Lindsay Gardens Nursing and Rehabilitation </w:t>
            </w:r>
          </w:p>
          <w:p w14:paraId="4950F9A6" w14:textId="68A1296B" w:rsidR="00D24740" w:rsidRDefault="00D24740" w:rsidP="00F61DF9">
            <w:r>
              <w:t>Charge nurse</w:t>
            </w:r>
          </w:p>
          <w:p w14:paraId="09BEEA8E" w14:textId="7C3906A6" w:rsidR="00D24740" w:rsidRDefault="00D24740" w:rsidP="00F61DF9"/>
          <w:p w14:paraId="32C10FEF" w14:textId="369740A4" w:rsidR="00D24740" w:rsidRDefault="00D24740" w:rsidP="00F61DF9">
            <w:pPr>
              <w:rPr>
                <w:b/>
                <w:bCs/>
              </w:rPr>
            </w:pPr>
            <w:r w:rsidRPr="00D24740">
              <w:rPr>
                <w:b/>
                <w:bCs/>
              </w:rPr>
              <w:t>FEBRUARY 2018- March 2019</w:t>
            </w:r>
          </w:p>
          <w:p w14:paraId="6397992F" w14:textId="690B2F07" w:rsidR="00D24740" w:rsidRDefault="00D24740" w:rsidP="00F61D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LVN Health Nurse, Brand New Day Insurance</w:t>
            </w:r>
          </w:p>
          <w:p w14:paraId="6D18043F" w14:textId="38F6C5C8" w:rsidR="00D24740" w:rsidRDefault="00D24740" w:rsidP="00F61DF9">
            <w:r w:rsidRPr="00D24740">
              <w:t>Case Manager</w:t>
            </w:r>
          </w:p>
          <w:p w14:paraId="6E0E4DD7" w14:textId="77777777" w:rsidR="0013320F" w:rsidRPr="00D24740" w:rsidRDefault="0013320F" w:rsidP="00F61DF9"/>
          <w:p w14:paraId="131CECDB" w14:textId="5DA6211B" w:rsidR="00D24740" w:rsidRPr="00D24740" w:rsidRDefault="00D24740" w:rsidP="00F61DF9">
            <w:pPr>
              <w:rPr>
                <w:sz w:val="26"/>
                <w:szCs w:val="26"/>
              </w:rPr>
            </w:pPr>
          </w:p>
        </w:tc>
      </w:tr>
    </w:tbl>
    <w:sdt>
      <w:sdtPr>
        <w:alias w:val="Education:"/>
        <w:tag w:val="Education:"/>
        <w:id w:val="-1908763273"/>
        <w:placeholder>
          <w:docPart w:val="BAFA302687174528B19B316DCC92F037"/>
        </w:placeholder>
        <w:temporary/>
        <w:showingPlcHdr/>
        <w15:appearance w15:val="hidden"/>
      </w:sdtPr>
      <w:sdtEndPr/>
      <w:sdtContent>
        <w:p w14:paraId="304BD9A5" w14:textId="59E1729D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838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034"/>
      </w:tblGrid>
      <w:tr w:rsidR="001D0BF1" w:rsidRPr="00CF1A49" w14:paraId="61E556D7" w14:textId="77777777" w:rsidTr="00E95750">
        <w:trPr>
          <w:trHeight w:val="90"/>
        </w:trPr>
        <w:tc>
          <w:tcPr>
            <w:tcW w:w="9034" w:type="dxa"/>
          </w:tcPr>
          <w:p w14:paraId="10A31F5E" w14:textId="74AA23DC" w:rsidR="0013320F" w:rsidRDefault="0013320F" w:rsidP="001D0BF1">
            <w:pPr>
              <w:pStyle w:val="Heading3"/>
              <w:contextualSpacing w:val="0"/>
              <w:outlineLvl w:val="2"/>
            </w:pPr>
            <w:r>
              <w:t>AUGUST 2021</w:t>
            </w:r>
          </w:p>
          <w:p w14:paraId="3E2E9F3D" w14:textId="459D2022" w:rsidR="0013320F" w:rsidRPr="0013320F" w:rsidRDefault="0013320F" w:rsidP="001D0BF1">
            <w:pPr>
              <w:pStyle w:val="Heading3"/>
              <w:contextualSpacing w:val="0"/>
              <w:outlineLvl w:val="2"/>
              <w:rPr>
                <w:sz w:val="26"/>
                <w:szCs w:val="26"/>
              </w:rPr>
            </w:pPr>
            <w:r w:rsidRPr="0013320F">
              <w:rPr>
                <w:sz w:val="26"/>
                <w:szCs w:val="26"/>
              </w:rPr>
              <w:t>INTERNATIONAL COLLEGE OF HEALTH SCIENCES, adn</w:t>
            </w:r>
          </w:p>
          <w:p w14:paraId="0C1F4E23" w14:textId="77777777" w:rsidR="0013320F" w:rsidRDefault="0013320F" w:rsidP="001D0BF1">
            <w:pPr>
              <w:pStyle w:val="Heading3"/>
              <w:contextualSpacing w:val="0"/>
              <w:outlineLvl w:val="2"/>
            </w:pPr>
          </w:p>
          <w:p w14:paraId="6F2220C9" w14:textId="77777777" w:rsidR="0013320F" w:rsidRDefault="0013320F" w:rsidP="001D0BF1">
            <w:pPr>
              <w:pStyle w:val="Heading3"/>
              <w:contextualSpacing w:val="0"/>
              <w:outlineLvl w:val="2"/>
            </w:pPr>
          </w:p>
          <w:p w14:paraId="25A65115" w14:textId="77777777" w:rsidR="0013320F" w:rsidRDefault="0013320F" w:rsidP="001D0BF1">
            <w:pPr>
              <w:pStyle w:val="Heading3"/>
              <w:contextualSpacing w:val="0"/>
              <w:outlineLvl w:val="2"/>
            </w:pPr>
          </w:p>
          <w:p w14:paraId="68E956CC" w14:textId="7A623C0A" w:rsidR="001D0BF1" w:rsidRPr="00CF1A49" w:rsidRDefault="00E04845" w:rsidP="001D0BF1">
            <w:pPr>
              <w:pStyle w:val="Heading3"/>
              <w:contextualSpacing w:val="0"/>
              <w:outlineLvl w:val="2"/>
            </w:pPr>
            <w:r>
              <w:t>december 2016</w:t>
            </w:r>
          </w:p>
          <w:p w14:paraId="5AB3B15D" w14:textId="5A4E1DCA" w:rsidR="001D0BF1" w:rsidRPr="0013320F" w:rsidRDefault="00E04845" w:rsidP="001D0BF1">
            <w:pPr>
              <w:pStyle w:val="Heading2"/>
              <w:contextualSpacing w:val="0"/>
              <w:outlineLvl w:val="1"/>
              <w:rPr>
                <w:b w:val="0"/>
                <w:bCs/>
              </w:rPr>
            </w:pPr>
            <w:r w:rsidRPr="0013320F">
              <w:rPr>
                <w:rStyle w:val="SubtleReference"/>
                <w:b/>
                <w:bCs/>
              </w:rPr>
              <w:t>Bakersfield College</w:t>
            </w:r>
            <w:r w:rsidR="0013320F" w:rsidRPr="0013320F">
              <w:rPr>
                <w:rStyle w:val="SubtleReference"/>
                <w:b/>
                <w:bCs/>
              </w:rPr>
              <w:t>, LICENSED VOCATIONAL NURSING</w:t>
            </w:r>
          </w:p>
          <w:p w14:paraId="3AA83426" w14:textId="7912E795" w:rsidR="007538DC" w:rsidRPr="00CF1A49" w:rsidRDefault="007538DC" w:rsidP="007538DC">
            <w:pPr>
              <w:contextualSpacing w:val="0"/>
            </w:pPr>
          </w:p>
        </w:tc>
      </w:tr>
      <w:tr w:rsidR="00F61DF9" w:rsidRPr="00CF1A49" w14:paraId="09B96045" w14:textId="77777777" w:rsidTr="00E95750">
        <w:trPr>
          <w:trHeight w:val="69"/>
        </w:trPr>
        <w:tc>
          <w:tcPr>
            <w:tcW w:w="9034" w:type="dxa"/>
            <w:tcMar>
              <w:top w:w="216" w:type="dxa"/>
            </w:tcMar>
          </w:tcPr>
          <w:p w14:paraId="06761C9E" w14:textId="6E561AD6" w:rsidR="00F61DF9" w:rsidRPr="00CF1A49" w:rsidRDefault="00F61DF9" w:rsidP="00E95750">
            <w:pPr>
              <w:pStyle w:val="Heading2"/>
              <w:contextualSpacing w:val="0"/>
              <w:outlineLvl w:val="1"/>
            </w:pPr>
          </w:p>
          <w:p w14:paraId="7C349EB4" w14:textId="7D6720C9" w:rsidR="00F61DF9" w:rsidRDefault="00F61DF9" w:rsidP="00F61DF9"/>
        </w:tc>
      </w:tr>
    </w:tbl>
    <w:sdt>
      <w:sdtPr>
        <w:alias w:val="Skills:"/>
        <w:tag w:val="Skills:"/>
        <w:id w:val="-1392877668"/>
        <w:placeholder>
          <w:docPart w:val="3A464F99D24D4486A8C9A4FE1C3F9DFC"/>
        </w:placeholder>
        <w:temporary/>
        <w:showingPlcHdr/>
        <w15:appearance w15:val="hidden"/>
      </w:sdtPr>
      <w:sdtEndPr/>
      <w:sdtContent>
        <w:p w14:paraId="27AEFABA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257E5163" w14:textId="77777777" w:rsidTr="00CF1A49">
        <w:tc>
          <w:tcPr>
            <w:tcW w:w="4675" w:type="dxa"/>
          </w:tcPr>
          <w:p w14:paraId="53E84595" w14:textId="77777777" w:rsidR="001F4E6D" w:rsidRDefault="00D24740" w:rsidP="006E1507">
            <w:pPr>
              <w:pStyle w:val="ListBullet"/>
              <w:contextualSpacing w:val="0"/>
            </w:pPr>
            <w:r>
              <w:t>Medication administration</w:t>
            </w:r>
          </w:p>
          <w:p w14:paraId="0F413CC8" w14:textId="77777777" w:rsidR="00D24740" w:rsidRDefault="00E95750" w:rsidP="006E1507">
            <w:pPr>
              <w:pStyle w:val="ListBullet"/>
              <w:contextualSpacing w:val="0"/>
            </w:pPr>
            <w:r>
              <w:t>Excellent written communication</w:t>
            </w:r>
          </w:p>
          <w:p w14:paraId="520FEA4C" w14:textId="77777777" w:rsidR="00E95750" w:rsidRDefault="00E95750" w:rsidP="006E1507">
            <w:pPr>
              <w:pStyle w:val="ListBullet"/>
              <w:contextualSpacing w:val="0"/>
            </w:pPr>
            <w:r>
              <w:t>Excellent verbal communication</w:t>
            </w:r>
          </w:p>
          <w:p w14:paraId="60010BCC" w14:textId="77777777" w:rsidR="00E95750" w:rsidRDefault="00E95750" w:rsidP="006E1507">
            <w:pPr>
              <w:pStyle w:val="ListBullet"/>
              <w:contextualSpacing w:val="0"/>
            </w:pPr>
            <w:r>
              <w:t>Case Management</w:t>
            </w:r>
          </w:p>
          <w:p w14:paraId="2FCD9A70" w14:textId="77777777" w:rsidR="00E95750" w:rsidRDefault="00E95750" w:rsidP="006E1507">
            <w:pPr>
              <w:pStyle w:val="ListBullet"/>
              <w:contextualSpacing w:val="0"/>
            </w:pPr>
            <w:r>
              <w:t>Proper charting</w:t>
            </w:r>
          </w:p>
          <w:p w14:paraId="4E6E0170" w14:textId="77777777" w:rsidR="00E95750" w:rsidRDefault="00E95750" w:rsidP="006E1507">
            <w:pPr>
              <w:pStyle w:val="ListBullet"/>
              <w:contextualSpacing w:val="0"/>
            </w:pPr>
            <w:r>
              <w:t>Vitals</w:t>
            </w:r>
          </w:p>
          <w:p w14:paraId="1DD39CC7" w14:textId="77777777" w:rsidR="00E95750" w:rsidRDefault="00E95750" w:rsidP="006E1507">
            <w:pPr>
              <w:pStyle w:val="ListBullet"/>
              <w:contextualSpacing w:val="0"/>
            </w:pPr>
            <w:r>
              <w:t>Tube Feeding</w:t>
            </w:r>
          </w:p>
          <w:p w14:paraId="6CB7B5C6" w14:textId="77777777" w:rsidR="00E95750" w:rsidRDefault="00E95750" w:rsidP="006E1507">
            <w:pPr>
              <w:pStyle w:val="ListBullet"/>
              <w:contextualSpacing w:val="0"/>
            </w:pPr>
            <w:r>
              <w:t>Administering injections</w:t>
            </w:r>
          </w:p>
          <w:p w14:paraId="6171AB64" w14:textId="708D8612" w:rsidR="00E95750" w:rsidRPr="006E1507" w:rsidRDefault="00E95750" w:rsidP="006E1507">
            <w:pPr>
              <w:pStyle w:val="ListBullet"/>
              <w:contextualSpacing w:val="0"/>
            </w:pPr>
            <w:r>
              <w:t>Wound Care</w:t>
            </w:r>
          </w:p>
        </w:tc>
        <w:tc>
          <w:tcPr>
            <w:tcW w:w="4675" w:type="dxa"/>
            <w:tcMar>
              <w:left w:w="360" w:type="dxa"/>
            </w:tcMar>
          </w:tcPr>
          <w:p w14:paraId="061A1462" w14:textId="77777777" w:rsidR="001E3120" w:rsidRDefault="00E95750" w:rsidP="006E1507">
            <w:pPr>
              <w:pStyle w:val="ListBullet"/>
              <w:contextualSpacing w:val="0"/>
            </w:pPr>
            <w:r>
              <w:t>Catheterization</w:t>
            </w:r>
          </w:p>
          <w:p w14:paraId="7863B465" w14:textId="77777777" w:rsidR="00E95750" w:rsidRDefault="00E95750" w:rsidP="006E1507">
            <w:pPr>
              <w:pStyle w:val="ListBullet"/>
              <w:contextualSpacing w:val="0"/>
            </w:pPr>
            <w:r>
              <w:t>Physical Assessment</w:t>
            </w:r>
          </w:p>
          <w:p w14:paraId="3F9E837C" w14:textId="77777777" w:rsidR="00E95750" w:rsidRDefault="00E95750" w:rsidP="006E1507">
            <w:pPr>
              <w:pStyle w:val="ListBullet"/>
              <w:contextualSpacing w:val="0"/>
            </w:pPr>
            <w:r>
              <w:t>Patient/Family Education</w:t>
            </w:r>
          </w:p>
          <w:p w14:paraId="4892095F" w14:textId="07E036AF" w:rsidR="00E95750" w:rsidRPr="006E1507" w:rsidRDefault="00E95750" w:rsidP="00E95750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</w:tc>
      </w:tr>
    </w:tbl>
    <w:p w14:paraId="2F0CB515" w14:textId="20EEFAA2" w:rsidR="00B51D1B" w:rsidRPr="006E1507" w:rsidRDefault="00B51D1B" w:rsidP="006E1507"/>
    <w:sectPr w:rsidR="00B51D1B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713A4" w14:textId="77777777" w:rsidR="00EB1543" w:rsidRDefault="00EB1543" w:rsidP="0068194B">
      <w:r>
        <w:separator/>
      </w:r>
    </w:p>
    <w:p w14:paraId="73692EA7" w14:textId="77777777" w:rsidR="00EB1543" w:rsidRDefault="00EB1543"/>
    <w:p w14:paraId="252F9FBA" w14:textId="77777777" w:rsidR="00EB1543" w:rsidRDefault="00EB1543"/>
  </w:endnote>
  <w:endnote w:type="continuationSeparator" w:id="0">
    <w:p w14:paraId="7B28533C" w14:textId="77777777" w:rsidR="00EB1543" w:rsidRDefault="00EB1543" w:rsidP="0068194B">
      <w:r>
        <w:continuationSeparator/>
      </w:r>
    </w:p>
    <w:p w14:paraId="550E18DC" w14:textId="77777777" w:rsidR="00EB1543" w:rsidRDefault="00EB1543"/>
    <w:p w14:paraId="18DC97B3" w14:textId="77777777" w:rsidR="00EB1543" w:rsidRDefault="00EB15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DAA74C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CFDFE" w14:textId="77777777" w:rsidR="00EB1543" w:rsidRDefault="00EB1543" w:rsidP="0068194B">
      <w:r>
        <w:separator/>
      </w:r>
    </w:p>
    <w:p w14:paraId="3EB8E3D2" w14:textId="77777777" w:rsidR="00EB1543" w:rsidRDefault="00EB1543"/>
    <w:p w14:paraId="5608D45E" w14:textId="77777777" w:rsidR="00EB1543" w:rsidRDefault="00EB1543"/>
  </w:footnote>
  <w:footnote w:type="continuationSeparator" w:id="0">
    <w:p w14:paraId="3118E062" w14:textId="77777777" w:rsidR="00EB1543" w:rsidRDefault="00EB1543" w:rsidP="0068194B">
      <w:r>
        <w:continuationSeparator/>
      </w:r>
    </w:p>
    <w:p w14:paraId="2264EFA9" w14:textId="77777777" w:rsidR="00EB1543" w:rsidRDefault="00EB1543"/>
    <w:p w14:paraId="154AFAFE" w14:textId="77777777" w:rsidR="00EB1543" w:rsidRDefault="00EB15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2768F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F0FB20" wp14:editId="2BDEB36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52C24504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45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3320F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06FA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24740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04845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95750"/>
    <w:rsid w:val="00EA5099"/>
    <w:rsid w:val="00EB1543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1CF87"/>
  <w15:chartTrackingRefBased/>
  <w15:docId w15:val="{8C183E64-AAC9-4D3A-98BE-68EF9311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\AppData\Local\Microsoft\Office\16.0\DTS\en-US%7bF4264482-049C-44A7-A192-85CAF7F8B4EC%7d\%7bD4E7C9A5-BB11-4D4C-822B-1BDBD38DFB42%7dtf164024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75A36DA42F45AB8F720E0BF306B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34A4D-6470-4A8D-9876-2011907FFA7E}"/>
      </w:docPartPr>
      <w:docPartBody>
        <w:p w:rsidR="00401FE8" w:rsidRDefault="00A524F1">
          <w:pPr>
            <w:pStyle w:val="8275A36DA42F45AB8F720E0BF306B1F3"/>
          </w:pPr>
          <w:r w:rsidRPr="00CF1A49">
            <w:t>Experience</w:t>
          </w:r>
        </w:p>
      </w:docPartBody>
    </w:docPart>
    <w:docPart>
      <w:docPartPr>
        <w:name w:val="BAFA302687174528B19B316DCC92F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25F06-B142-4DD8-BC68-45D5E321BAFA}"/>
      </w:docPartPr>
      <w:docPartBody>
        <w:p w:rsidR="00401FE8" w:rsidRDefault="00A524F1">
          <w:pPr>
            <w:pStyle w:val="BAFA302687174528B19B316DCC92F037"/>
          </w:pPr>
          <w:r w:rsidRPr="00CF1A49">
            <w:t>Education</w:t>
          </w:r>
        </w:p>
      </w:docPartBody>
    </w:docPart>
    <w:docPart>
      <w:docPartPr>
        <w:name w:val="3A464F99D24D4486A8C9A4FE1C3F9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84403-2119-43E8-BA71-E91C5652FCD5}"/>
      </w:docPartPr>
      <w:docPartBody>
        <w:p w:rsidR="00401FE8" w:rsidRDefault="00A524F1">
          <w:pPr>
            <w:pStyle w:val="3A464F99D24D4486A8C9A4FE1C3F9DFC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F1"/>
    <w:rsid w:val="00401FE8"/>
    <w:rsid w:val="00A524F1"/>
    <w:rsid w:val="00B3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8275A36DA42F45AB8F720E0BF306B1F3">
    <w:name w:val="8275A36DA42F45AB8F720E0BF306B1F3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BAFA302687174528B19B316DCC92F037">
    <w:name w:val="BAFA302687174528B19B316DCC92F037"/>
  </w:style>
  <w:style w:type="paragraph" w:customStyle="1" w:styleId="3A464F99D24D4486A8C9A4FE1C3F9DFC">
    <w:name w:val="3A464F99D24D4486A8C9A4FE1C3F9D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{D4E7C9A5-BB11-4D4C-822B-1BDBD38DFB42}tf16402488_win32</Template>
  <TotalTime>9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Arroyo</dc:creator>
  <cp:keywords/>
  <dc:description/>
  <cp:lastModifiedBy>Angela Arroyo</cp:lastModifiedBy>
  <cp:revision>2</cp:revision>
  <dcterms:created xsi:type="dcterms:W3CDTF">2021-11-21T07:36:00Z</dcterms:created>
  <dcterms:modified xsi:type="dcterms:W3CDTF">2021-11-21T07:36:00Z</dcterms:modified>
  <cp:category/>
</cp:coreProperties>
</file>