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333CD3" w14:paraId="35A7E405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20722C27" w14:textId="368FDE62" w:rsidR="00523479" w:rsidRDefault="00E02DCD" w:rsidP="00523479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1FCB078E" wp14:editId="4AEDA23C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21D12616" id="Group 1" o:spid="_x0000_s1026" alt="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-606576828"/>
                <w:placeholder>
                  <w:docPart w:val="C47C198C90DCA345A24F592FD1309223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920262">
                  <w:t>KS</w:t>
                </w:r>
              </w:sdtContent>
            </w:sdt>
          </w:p>
          <w:p w14:paraId="5714882B" w14:textId="77777777" w:rsidR="00A50939" w:rsidRPr="00333CD3" w:rsidRDefault="004E7FFE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683F0BB4AE19FB4289168AFB3B662BAA"/>
                </w:placeholder>
                <w:temporary/>
                <w:showingPlcHdr/>
                <w15:appearance w15:val="hidden"/>
              </w:sdtPr>
              <w:sdtEndPr/>
              <w:sdtContent>
                <w:r w:rsidR="00E12C60">
                  <w:t>Objective</w:t>
                </w:r>
              </w:sdtContent>
            </w:sdt>
          </w:p>
          <w:p w14:paraId="6DB34984" w14:textId="445B53BB" w:rsidR="00920262" w:rsidRPr="00EF4EC8" w:rsidRDefault="00920262" w:rsidP="009202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secure a position and utilize my experiences, abilities, and skills to provide patients with exceptional and compassionate care.</w:t>
            </w:r>
          </w:p>
          <w:p w14:paraId="49B8B5B5" w14:textId="74A80ACD" w:rsidR="002C2CDD" w:rsidRPr="00333CD3" w:rsidRDefault="002C2CDD" w:rsidP="007569C1"/>
          <w:p w14:paraId="4E1FC3A9" w14:textId="77777777" w:rsidR="002C2CDD" w:rsidRPr="00333CD3" w:rsidRDefault="004E7FFE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A9BD6C594269934AB5BBCA8CC5982BD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Skills</w:t>
                </w:r>
              </w:sdtContent>
            </w:sdt>
          </w:p>
          <w:p w14:paraId="7809E4D3" w14:textId="01B76AE5" w:rsidR="00920262" w:rsidRPr="00DF01EA" w:rsidRDefault="00920262" w:rsidP="009202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Highly skilled in providing a timely, efficient, and considerate </w:t>
            </w:r>
            <w:r w:rsidR="008E607E">
              <w:t>patient care</w:t>
            </w:r>
          </w:p>
          <w:p w14:paraId="2E9C6572" w14:textId="77777777" w:rsidR="00920262" w:rsidRPr="00DF01EA" w:rsidRDefault="00920262" w:rsidP="009202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Excellent written and verbal communication skills</w:t>
            </w:r>
          </w:p>
          <w:p w14:paraId="40EC9B75" w14:textId="7042710B" w:rsidR="00920262" w:rsidRPr="008E607E" w:rsidRDefault="00671630" w:rsidP="009202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Empathetic and compassionate care</w:t>
            </w:r>
          </w:p>
          <w:p w14:paraId="4C8D5183" w14:textId="0487F089" w:rsidR="008E607E" w:rsidRPr="00450329" w:rsidRDefault="008E607E" w:rsidP="009202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Efficiency in multitasking</w:t>
            </w:r>
          </w:p>
          <w:p w14:paraId="5014B790" w14:textId="77777777" w:rsidR="00920262" w:rsidRPr="00450329" w:rsidRDefault="00920262" w:rsidP="009202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Critical thinking </w:t>
            </w:r>
          </w:p>
          <w:p w14:paraId="45D2E3E8" w14:textId="77777777" w:rsidR="00920262" w:rsidRPr="00671630" w:rsidRDefault="00920262" w:rsidP="009202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</w:rPr>
            </w:pPr>
            <w:r w:rsidRPr="00671630">
              <w:rPr>
                <w:rFonts w:cs="Times New Roman"/>
              </w:rPr>
              <w:t>Highly adaptable</w:t>
            </w:r>
          </w:p>
          <w:p w14:paraId="467E17E4" w14:textId="77777777" w:rsidR="00920262" w:rsidRPr="00671630" w:rsidRDefault="00920262" w:rsidP="009202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</w:rPr>
            </w:pPr>
            <w:r w:rsidRPr="00671630">
              <w:rPr>
                <w:rFonts w:cs="Times New Roman"/>
              </w:rPr>
              <w:t>Detail oriented</w:t>
            </w:r>
          </w:p>
          <w:p w14:paraId="33A1FB3E" w14:textId="57AC147F" w:rsidR="00741125" w:rsidRPr="00333CD3" w:rsidRDefault="00741125" w:rsidP="00741125"/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333CD3" w14:paraId="2D549871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683052FC" w14:textId="67E328BD" w:rsidR="00C612DA" w:rsidRPr="00333CD3" w:rsidRDefault="004E7FFE" w:rsidP="00C612DA">
                  <w:pPr>
                    <w:pStyle w:val="Heading1"/>
                    <w:outlineLvl w:val="0"/>
                  </w:pPr>
                  <w:sdt>
                    <w:sdtPr>
                      <w:alias w:val="Your Name:"/>
                      <w:tag w:val="Your Name:"/>
                      <w:id w:val="1982421306"/>
                      <w:placeholder>
                        <w:docPart w:val="CC4DCEE67904574F921A3F323088A79D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920262">
                        <w:t>Kiersten Stone</w:t>
                      </w:r>
                      <w:r w:rsidR="00E45B6B">
                        <w:t>, RN</w:t>
                      </w:r>
                    </w:sdtContent>
                  </w:sdt>
                </w:p>
                <w:p w14:paraId="20EC891B" w14:textId="7CFFC36E" w:rsidR="00C612DA" w:rsidRPr="00333CD3" w:rsidRDefault="004E7FFE" w:rsidP="00E02DCD">
                  <w:pPr>
                    <w:pStyle w:val="Heading2"/>
                    <w:outlineLvl w:val="1"/>
                  </w:pPr>
                  <w:sdt>
                    <w:sdtPr>
                      <w:alias w:val="Link to other online properties:"/>
                      <w:tag w:val="Link to other online properties:"/>
                      <w:id w:val="1480037238"/>
                      <w:placeholder>
                        <w:docPart w:val="FC6FC6495835384D9C0B2197C6282AFB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920262">
                        <w:t>6363 Pilgrimage rd, colorado springs, co, 80925</w:t>
                      </w:r>
                      <w:r w:rsidR="00920262">
                        <w:br/>
                        <w:t>(940) 613-7234, email: bellkiersten@yahoo.com</w:t>
                      </w:r>
                      <w:r w:rsidR="00920262">
                        <w:br/>
                        <w:t>emai</w:t>
                      </w:r>
                    </w:sdtContent>
                  </w:sdt>
                </w:p>
              </w:tc>
            </w:tr>
          </w:tbl>
          <w:p w14:paraId="2168F368" w14:textId="77777777" w:rsidR="002C2CDD" w:rsidRPr="00333CD3" w:rsidRDefault="004E7FFE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74D28DE647AB7B4C989ADDED49A1C6F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Experience</w:t>
                </w:r>
              </w:sdtContent>
            </w:sdt>
          </w:p>
          <w:p w14:paraId="2B881F92" w14:textId="5BF1FDA3" w:rsidR="002C2CDD" w:rsidRPr="00920262" w:rsidRDefault="00920262" w:rsidP="007569C1">
            <w:pPr>
              <w:rPr>
                <w:b/>
                <w:bCs/>
                <w:u w:val="single"/>
              </w:rPr>
            </w:pPr>
            <w:r w:rsidRPr="00920262">
              <w:rPr>
                <w:b/>
                <w:bCs/>
                <w:u w:val="single"/>
              </w:rPr>
              <w:t>Private Duty Nurse – MGA Pediatric Homecare- Jan 2020-May 2020</w:t>
            </w:r>
          </w:p>
          <w:p w14:paraId="1A47EE6F" w14:textId="77777777" w:rsidR="00920262" w:rsidRDefault="00920262" w:rsidP="00920262">
            <w:pPr>
              <w:pStyle w:val="ListParagraph"/>
              <w:numPr>
                <w:ilvl w:val="0"/>
                <w:numId w:val="2"/>
              </w:numPr>
            </w:pPr>
            <w:r>
              <w:t xml:space="preserve">Provided nightly patient care to a five year old girl with multiple medical needs. I also collaborated with the dayshift nurse to provide optimal patient care and provide positive patient outcomes. </w:t>
            </w:r>
          </w:p>
          <w:p w14:paraId="6D9C3658" w14:textId="73BFA5C8" w:rsidR="00920262" w:rsidRDefault="00920262" w:rsidP="00920262">
            <w:pPr>
              <w:pStyle w:val="ListParagraph"/>
              <w:numPr>
                <w:ilvl w:val="0"/>
                <w:numId w:val="2"/>
              </w:numPr>
            </w:pPr>
            <w:r>
              <w:t xml:space="preserve">I provided tube feedings, assessments, bi-hourly vital checks, medication administration, and hygiene. </w:t>
            </w:r>
          </w:p>
          <w:p w14:paraId="472547AA" w14:textId="54DD7A95" w:rsidR="00920262" w:rsidRPr="00920262" w:rsidRDefault="00920262" w:rsidP="00920262">
            <w:pPr>
              <w:rPr>
                <w:b/>
                <w:bCs/>
                <w:u w:val="single"/>
              </w:rPr>
            </w:pPr>
            <w:r w:rsidRPr="00920262">
              <w:rPr>
                <w:b/>
                <w:bCs/>
                <w:u w:val="single"/>
              </w:rPr>
              <w:t>Dosing Nurse- Colorado Treatment Services- June 2020-</w:t>
            </w:r>
            <w:r w:rsidR="00876A1C">
              <w:rPr>
                <w:b/>
                <w:bCs/>
                <w:u w:val="single"/>
              </w:rPr>
              <w:t>PRESENT</w:t>
            </w:r>
          </w:p>
          <w:p w14:paraId="510AD476" w14:textId="77777777" w:rsidR="00920262" w:rsidRPr="00920262" w:rsidRDefault="00920262" w:rsidP="00920262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t xml:space="preserve">Provided compassionate and empathetic care to patients who are a part of the addiction community. Administered methadone, buprenorphine, and suboxone to patients. Helped organize and obtain bloodwork, EKGs, and TB tests to over 550 patients. </w:t>
            </w:r>
          </w:p>
          <w:p w14:paraId="4764BA9C" w14:textId="08B09451" w:rsidR="00920262" w:rsidRPr="008E607E" w:rsidRDefault="00920262" w:rsidP="00920262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t xml:space="preserve">Became Head Nurse in June 2021, in charge of the pharmacy which included: ordering medication, adhering to DEA standards, supervising two other dosing nurses, and conflict resolution. </w:t>
            </w:r>
          </w:p>
          <w:p w14:paraId="7936A95C" w14:textId="5E8551BB" w:rsidR="008E607E" w:rsidRPr="00920262" w:rsidRDefault="008E607E" w:rsidP="00920262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t>Often multitasking to accomplish daily goals</w:t>
            </w:r>
          </w:p>
          <w:p w14:paraId="7F4A2CEB" w14:textId="77777777" w:rsidR="002C2CDD" w:rsidRPr="00333CD3" w:rsidRDefault="004E7FFE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DFB99C68BE572A4397674C2BA658D42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Education</w:t>
                </w:r>
              </w:sdtContent>
            </w:sdt>
          </w:p>
          <w:p w14:paraId="2DD3C5C5" w14:textId="0CB7DB1B" w:rsidR="002C2CDD" w:rsidRDefault="00920262" w:rsidP="007569C1">
            <w:pPr>
              <w:rPr>
                <w:b/>
                <w:bCs/>
              </w:rPr>
            </w:pPr>
            <w:r w:rsidRPr="00920262">
              <w:rPr>
                <w:b/>
                <w:bCs/>
                <w:u w:val="single"/>
              </w:rPr>
              <w:t>CNA</w:t>
            </w:r>
            <w:r>
              <w:rPr>
                <w:b/>
                <w:bCs/>
              </w:rPr>
              <w:t>- May 2017- Hutchinson Community College</w:t>
            </w:r>
          </w:p>
          <w:p w14:paraId="045D46DF" w14:textId="231F1FD7" w:rsidR="00920262" w:rsidRDefault="00920262" w:rsidP="007569C1">
            <w:pPr>
              <w:rPr>
                <w:b/>
                <w:bCs/>
              </w:rPr>
            </w:pPr>
            <w:r w:rsidRPr="00920262">
              <w:rPr>
                <w:b/>
                <w:bCs/>
                <w:u w:val="single"/>
              </w:rPr>
              <w:t>LPN</w:t>
            </w:r>
            <w:r>
              <w:rPr>
                <w:b/>
                <w:bCs/>
              </w:rPr>
              <w:t>- July 2019- Hutchinson Community College (Top Graduate)</w:t>
            </w:r>
          </w:p>
          <w:p w14:paraId="7C1547E7" w14:textId="5178C7C9" w:rsidR="00920262" w:rsidRDefault="00920262" w:rsidP="007569C1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    </w:t>
            </w:r>
            <w:r>
              <w:rPr>
                <w:i/>
                <w:iCs/>
              </w:rPr>
              <w:t>License: TX 351768 exp: 8/31/22</w:t>
            </w:r>
          </w:p>
          <w:p w14:paraId="4CAB0B33" w14:textId="01D45FE0" w:rsidR="00920262" w:rsidRPr="00876A1C" w:rsidRDefault="00920262" w:rsidP="007569C1">
            <w:pPr>
              <w:rPr>
                <w:i/>
                <w:iCs/>
              </w:rPr>
            </w:pPr>
            <w:r w:rsidRPr="00920262">
              <w:rPr>
                <w:b/>
                <w:bCs/>
                <w:u w:val="single"/>
              </w:rPr>
              <w:t>RN ADN</w:t>
            </w:r>
            <w:r>
              <w:rPr>
                <w:b/>
                <w:bCs/>
              </w:rPr>
              <w:t>- Dec 2021- Hutchinson Community College LPN-RN Bridge</w:t>
            </w:r>
          </w:p>
          <w:p w14:paraId="49E43B6B" w14:textId="4B6ECD78" w:rsidR="00876A1C" w:rsidRDefault="00876A1C" w:rsidP="007569C1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           </w:t>
            </w:r>
            <w:r>
              <w:rPr>
                <w:i/>
                <w:iCs/>
              </w:rPr>
              <w:t>Student Representative June 2021-Dec 2021</w:t>
            </w:r>
          </w:p>
          <w:p w14:paraId="5FB843F7" w14:textId="72CD4AE0" w:rsidR="00E45B6B" w:rsidRPr="00E45B6B" w:rsidRDefault="00876A1C" w:rsidP="007569C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4.0 GPA</w:t>
            </w:r>
            <w:r w:rsidR="00E45B6B">
              <w:rPr>
                <w:i/>
                <w:iCs/>
              </w:rPr>
              <w:t>- License: TX 1067691</w:t>
            </w:r>
          </w:p>
          <w:p w14:paraId="3056D3DC" w14:textId="70966D21" w:rsidR="002C2CDD" w:rsidRPr="00920262" w:rsidRDefault="00920262" w:rsidP="00920262">
            <w:pPr>
              <w:rPr>
                <w:b/>
                <w:bCs/>
              </w:rPr>
            </w:pPr>
            <w:r w:rsidRPr="00920262">
              <w:rPr>
                <w:b/>
                <w:bCs/>
                <w:u w:val="single"/>
              </w:rPr>
              <w:lastRenderedPageBreak/>
              <w:t>RN BSN</w:t>
            </w:r>
            <w:r>
              <w:rPr>
                <w:b/>
                <w:bCs/>
              </w:rPr>
              <w:t xml:space="preserve">- </w:t>
            </w:r>
            <w:r w:rsidR="00E45B6B">
              <w:rPr>
                <w:b/>
                <w:bCs/>
              </w:rPr>
              <w:t>Jan</w:t>
            </w:r>
            <w:r>
              <w:rPr>
                <w:b/>
                <w:bCs/>
              </w:rPr>
              <w:t xml:space="preserve"> 2022- University of Texas in Arlington RN-B</w:t>
            </w:r>
            <w:r w:rsidR="00E45B6B">
              <w:rPr>
                <w:b/>
                <w:bCs/>
              </w:rPr>
              <w:t>SN</w:t>
            </w:r>
            <w:r>
              <w:rPr>
                <w:b/>
                <w:bCs/>
              </w:rPr>
              <w:t xml:space="preserve"> program</w:t>
            </w:r>
          </w:p>
          <w:p w14:paraId="40607E30" w14:textId="6160AD35" w:rsidR="002C2CDD" w:rsidRPr="00333CD3" w:rsidRDefault="00920262" w:rsidP="007569C1">
            <w:pPr>
              <w:pStyle w:val="Heading3"/>
            </w:pPr>
            <w:r>
              <w:t>Certifications</w:t>
            </w:r>
            <w:r w:rsidR="00FD3C07">
              <w:t xml:space="preserve"> and achievements </w:t>
            </w:r>
          </w:p>
          <w:p w14:paraId="5DD3B848" w14:textId="513C497E" w:rsidR="00741125" w:rsidRDefault="00920262" w:rsidP="00741125">
            <w:r w:rsidRPr="00671630">
              <w:rPr>
                <w:b/>
                <w:bCs/>
              </w:rPr>
              <w:t>BLS/CPR</w:t>
            </w:r>
            <w:r>
              <w:t>:</w:t>
            </w:r>
            <w:r w:rsidR="00FF4F97">
              <w:t xml:space="preserve"> exp: 12/22</w:t>
            </w:r>
          </w:p>
          <w:p w14:paraId="5F833377" w14:textId="7EDEE75C" w:rsidR="00920262" w:rsidRDefault="00920262" w:rsidP="00741125">
            <w:r w:rsidRPr="00671630">
              <w:rPr>
                <w:b/>
                <w:bCs/>
              </w:rPr>
              <w:t>PALS</w:t>
            </w:r>
            <w:r>
              <w:t>:</w:t>
            </w:r>
            <w:r w:rsidR="00671630">
              <w:t xml:space="preserve"> exp: </w:t>
            </w:r>
          </w:p>
          <w:p w14:paraId="6CA72A34" w14:textId="250CE32C" w:rsidR="00920262" w:rsidRDefault="00920262" w:rsidP="00741125">
            <w:r w:rsidRPr="00671630">
              <w:rPr>
                <w:b/>
                <w:bCs/>
              </w:rPr>
              <w:t>NRP</w:t>
            </w:r>
            <w:r>
              <w:t>:</w:t>
            </w:r>
            <w:r w:rsidR="00FF4F97">
              <w:t xml:space="preserve"> exp: 8/12/23</w:t>
            </w:r>
          </w:p>
          <w:p w14:paraId="23D7FA38" w14:textId="0F7EDECF" w:rsidR="00920262" w:rsidRDefault="00920262" w:rsidP="00741125">
            <w:r w:rsidRPr="00671630">
              <w:rPr>
                <w:b/>
                <w:bCs/>
              </w:rPr>
              <w:t>ACLS</w:t>
            </w:r>
            <w:r>
              <w:t xml:space="preserve">: </w:t>
            </w:r>
            <w:r w:rsidR="00FF4F97">
              <w:t>exp: 8/12/23</w:t>
            </w:r>
          </w:p>
          <w:p w14:paraId="11366160" w14:textId="7FCE9CED" w:rsidR="00FD3C07" w:rsidRDefault="00FD3C07" w:rsidP="00741125"/>
          <w:p w14:paraId="346739AB" w14:textId="060F3023" w:rsidR="00FD3C07" w:rsidRDefault="00FD3C07" w:rsidP="00741125">
            <w:pPr>
              <w:rPr>
                <w:b/>
                <w:bCs/>
              </w:rPr>
            </w:pPr>
            <w:r>
              <w:rPr>
                <w:b/>
                <w:bCs/>
              </w:rPr>
              <w:t>January 2018 (1</w:t>
            </w:r>
            <w:r w:rsidRPr="00FD3C07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Semester LPN School)- </w:t>
            </w:r>
            <w:r w:rsidRPr="00F3255B">
              <w:t>President’s Honor Roll</w:t>
            </w:r>
          </w:p>
          <w:p w14:paraId="0FB66198" w14:textId="6C073393" w:rsidR="00FD3C07" w:rsidRDefault="00FD3C07" w:rsidP="00741125">
            <w:pPr>
              <w:rPr>
                <w:b/>
                <w:bCs/>
              </w:rPr>
            </w:pPr>
            <w:r>
              <w:rPr>
                <w:b/>
                <w:bCs/>
              </w:rPr>
              <w:t>December 2018 (3</w:t>
            </w:r>
            <w:r w:rsidRPr="00FD3C07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Semester LPN School)- </w:t>
            </w:r>
            <w:r w:rsidRPr="00F3255B">
              <w:t>President’s Honor Roll</w:t>
            </w:r>
          </w:p>
          <w:p w14:paraId="6B52865C" w14:textId="2E785984" w:rsidR="00FD3C07" w:rsidRDefault="00FD3C07" w:rsidP="00741125">
            <w:pPr>
              <w:rPr>
                <w:b/>
                <w:bCs/>
              </w:rPr>
            </w:pPr>
            <w:r>
              <w:rPr>
                <w:b/>
                <w:bCs/>
              </w:rPr>
              <w:t>January 2019 (4</w:t>
            </w:r>
            <w:r w:rsidRPr="00FD3C0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Semester LPN School)- </w:t>
            </w:r>
            <w:r w:rsidRPr="00F3255B">
              <w:t>President’s Honor Roll</w:t>
            </w:r>
          </w:p>
          <w:p w14:paraId="5A0EF059" w14:textId="2EE3573E" w:rsidR="00FD3C07" w:rsidRDefault="00FD3C07" w:rsidP="00741125">
            <w:pPr>
              <w:rPr>
                <w:b/>
                <w:bCs/>
              </w:rPr>
            </w:pPr>
            <w:r>
              <w:rPr>
                <w:b/>
                <w:bCs/>
              </w:rPr>
              <w:t>July 2019 (5</w:t>
            </w:r>
            <w:r w:rsidRPr="00FD3C0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Semester LPN School)- </w:t>
            </w:r>
            <w:r w:rsidRPr="00F3255B">
              <w:t>President’s Honor Roll</w:t>
            </w:r>
          </w:p>
          <w:p w14:paraId="719A24C8" w14:textId="6296AEE0" w:rsidR="00FD3C07" w:rsidRDefault="00FD3C07" w:rsidP="007411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July 2019- </w:t>
            </w:r>
            <w:r w:rsidRPr="00F3255B">
              <w:t>Academic Achievement Award</w:t>
            </w:r>
          </w:p>
          <w:p w14:paraId="49BFC0E9" w14:textId="26DF878A" w:rsidR="00FD3C07" w:rsidRDefault="00FD3C07" w:rsidP="00741125">
            <w:pPr>
              <w:rPr>
                <w:b/>
                <w:bCs/>
              </w:rPr>
            </w:pPr>
            <w:r>
              <w:rPr>
                <w:b/>
                <w:bCs/>
              </w:rPr>
              <w:t>January 2021 (1</w:t>
            </w:r>
            <w:r w:rsidRPr="00FD3C07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Semester LPN-RN program)- </w:t>
            </w:r>
            <w:r w:rsidRPr="00F3255B">
              <w:t>President’s Honor Roll</w:t>
            </w:r>
          </w:p>
          <w:p w14:paraId="685F7E37" w14:textId="1829B644" w:rsidR="00FD3C07" w:rsidRPr="00FD3C07" w:rsidRDefault="00FD3C07" w:rsidP="00741125">
            <w:pPr>
              <w:rPr>
                <w:b/>
                <w:bCs/>
              </w:rPr>
            </w:pPr>
            <w:r>
              <w:rPr>
                <w:b/>
                <w:bCs/>
              </w:rPr>
              <w:t>June 2021 (2</w:t>
            </w:r>
            <w:r w:rsidRPr="00FD3C07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Semester LPN-RN program)- </w:t>
            </w:r>
            <w:r w:rsidRPr="00F3255B">
              <w:t>President’s Honor Roll</w:t>
            </w:r>
          </w:p>
          <w:p w14:paraId="03647FC6" w14:textId="46F377C9" w:rsidR="00FD3C07" w:rsidRPr="00E45B6B" w:rsidRDefault="00E45B6B" w:rsidP="00741125">
            <w:r>
              <w:rPr>
                <w:b/>
                <w:bCs/>
              </w:rPr>
              <w:t>Dec 2021 (3</w:t>
            </w:r>
            <w:r w:rsidRPr="00E45B6B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Semester LPN-RN program)- </w:t>
            </w:r>
            <w:r>
              <w:t>President’s Honor Roll</w:t>
            </w:r>
          </w:p>
          <w:p w14:paraId="50D5D060" w14:textId="0962B856" w:rsidR="00920262" w:rsidRPr="00333CD3" w:rsidRDefault="00920262" w:rsidP="00741125"/>
        </w:tc>
      </w:tr>
      <w:tr w:rsidR="00920262" w:rsidRPr="00333CD3" w14:paraId="4D7F43DC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533F4AA3" w14:textId="77777777" w:rsidR="00920262" w:rsidRDefault="00920262" w:rsidP="00876A1C">
            <w:pPr>
              <w:pStyle w:val="Initials"/>
              <w:ind w:left="0"/>
              <w:jc w:val="left"/>
              <w:rPr>
                <w:noProof/>
              </w:rPr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p w14:paraId="3E1F2FF3" w14:textId="77777777" w:rsidR="00920262" w:rsidRDefault="00920262" w:rsidP="00C612DA">
            <w:pPr>
              <w:pStyle w:val="Heading1"/>
            </w:pPr>
          </w:p>
        </w:tc>
      </w:tr>
    </w:tbl>
    <w:p w14:paraId="04E351F0" w14:textId="77777777" w:rsidR="00EF7CC9" w:rsidRPr="00333CD3" w:rsidRDefault="00EF7CC9" w:rsidP="00E22E87">
      <w:pPr>
        <w:pStyle w:val="NoSpacing"/>
      </w:pPr>
    </w:p>
    <w:sectPr w:rsidR="00EF7CC9" w:rsidRPr="00333CD3" w:rsidSect="00EF7CC9">
      <w:headerReference w:type="default" r:id="rId7"/>
      <w:footerReference w:type="default" r:id="rId8"/>
      <w:footerReference w:type="first" r:id="rId9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385A" w14:textId="77777777" w:rsidR="004E7FFE" w:rsidRDefault="004E7FFE" w:rsidP="00713050">
      <w:pPr>
        <w:spacing w:line="240" w:lineRule="auto"/>
      </w:pPr>
      <w:r>
        <w:separator/>
      </w:r>
    </w:p>
  </w:endnote>
  <w:endnote w:type="continuationSeparator" w:id="0">
    <w:p w14:paraId="3382CA96" w14:textId="77777777" w:rsidR="004E7FFE" w:rsidRDefault="004E7FFE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22E001A4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E764907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7CE41D31" wp14:editId="5640CD39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2DA0759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&#13;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ADC5E7F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F0DD741" wp14:editId="2107A066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0928BC5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zfloxIAABVl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321F685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CA11CFB" wp14:editId="0BE19E4E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A6594BF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8FB11A1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982D6FF" wp14:editId="5B7EEB79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E99548F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11EC97D6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DC152EE30A89614683B9F78BDB13F4FB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06ABB43E" w14:textId="77777777" w:rsidR="00684488" w:rsidRPr="00CA3DF1" w:rsidRDefault="00811117" w:rsidP="00811117">
              <w:pPr>
                <w:pStyle w:val="Footer"/>
              </w:pPr>
              <w:r>
                <w:t>Email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97419C02351D2D4BACD1AD43BBD53509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042E62D4" w14:textId="77777777" w:rsidR="00684488" w:rsidRPr="00C2098A" w:rsidRDefault="00811117" w:rsidP="00811117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02920A41" w14:textId="77777777" w:rsidR="00684488" w:rsidRPr="00C2098A" w:rsidRDefault="00811117" w:rsidP="00811117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37A00BAC" w14:textId="77777777" w:rsidR="00684488" w:rsidRPr="00C2098A" w:rsidRDefault="00811117" w:rsidP="00811117">
              <w:pPr>
                <w:pStyle w:val="Footer"/>
              </w:pPr>
              <w: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9A8C3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217980" w14:paraId="13C6BF53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64FD861" w14:textId="77777777"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2F1C5DF2" wp14:editId="6E4CD059">
                    <wp:extent cx="329184" cy="329184"/>
                    <wp:effectExtent l="0" t="0" r="0" b="0"/>
                    <wp:docPr id="27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EF2181D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&#13;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02CD3D0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3E1D275" wp14:editId="59538A2D">
                    <wp:extent cx="329184" cy="329184"/>
                    <wp:effectExtent l="0" t="0" r="13970" b="13970"/>
                    <wp:docPr id="34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6B6443C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3gG0pRIAABhl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2C68C7B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4E8B89C" wp14:editId="1EFF37D4">
                    <wp:extent cx="329184" cy="329184"/>
                    <wp:effectExtent l="0" t="0" r="13970" b="13970"/>
                    <wp:docPr id="37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271343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608342E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00D7CEF" wp14:editId="607EAA26">
                    <wp:extent cx="329184" cy="329184"/>
                    <wp:effectExtent l="0" t="0" r="13970" b="13970"/>
                    <wp:docPr id="40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1312338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6DDA59AF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4AA69B3C" w14:textId="77777777" w:rsidR="00811117" w:rsidRPr="00CA3DF1" w:rsidRDefault="004E7FFE" w:rsidP="003C5528">
          <w:pPr>
            <w:pStyle w:val="Footer"/>
          </w:pPr>
          <w:sdt>
            <w:sdtPr>
              <w:alias w:val="Email:"/>
              <w:tag w:val="Email:"/>
              <w:id w:val="-1689822732"/>
              <w:placeholder>
                <w:docPart w:val="9DC1A210B135DD4482A1F74059A3A23D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811117">
                <w:t>Email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1081720897"/>
            <w:placeholder>
              <w:docPart w:val="53C2D0F5F2233041BF15A3B59D13983D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749E1C98" w14:textId="77777777" w:rsidR="00811117" w:rsidRPr="00C2098A" w:rsidRDefault="00811117" w:rsidP="00217980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9655527"/>
            <w:placeholder>
              <w:docPart w:val="C8E92AD7C9568A4A9413B3962F38CE66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70BBDE37" w14:textId="77777777" w:rsidR="00811117" w:rsidRPr="00C2098A" w:rsidRDefault="00811117" w:rsidP="00217980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529023829"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7248CC81" w14:textId="77777777" w:rsidR="00811117" w:rsidRPr="00C2098A" w:rsidRDefault="00811117" w:rsidP="00217980">
              <w:pPr>
                <w:pStyle w:val="Footer"/>
              </w:pPr>
              <w:r>
                <w:t>LinkedIN URL</w:t>
              </w:r>
            </w:p>
          </w:sdtContent>
        </w:sdt>
      </w:tc>
    </w:tr>
  </w:tbl>
  <w:p w14:paraId="6CAF9345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7A9D" w14:textId="77777777" w:rsidR="004E7FFE" w:rsidRDefault="004E7FFE" w:rsidP="00713050">
      <w:pPr>
        <w:spacing w:line="240" w:lineRule="auto"/>
      </w:pPr>
      <w:r>
        <w:separator/>
      </w:r>
    </w:p>
  </w:footnote>
  <w:footnote w:type="continuationSeparator" w:id="0">
    <w:p w14:paraId="7052B6F2" w14:textId="77777777" w:rsidR="004E7FFE" w:rsidRDefault="004E7FFE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75500FBB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26DF5EB5" w14:textId="3B8645C2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5357936A" wp14:editId="61BF2465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269460C1" id="Group 3" o:spid="_x0000_s1026" alt="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&#13;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&#13;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&#13;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&#13;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59604841"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920262">
                <w:t>KS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3BF88A04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6240FF86" w14:textId="37A9D431" w:rsidR="001A5CA9" w:rsidRPr="009B3C40" w:rsidRDefault="004E7FFE" w:rsidP="001A5CA9">
                <w:pPr>
                  <w:pStyle w:val="Heading1"/>
                  <w:outlineLvl w:val="0"/>
                </w:pPr>
                <w:sdt>
                  <w:sdtPr>
                    <w:alias w:val="Your Name:"/>
                    <w:tag w:val="Your Nam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E45B6B">
                      <w:t>Kiersten Stone, RN</w:t>
                    </w:r>
                  </w:sdtContent>
                </w:sdt>
              </w:p>
              <w:p w14:paraId="7297933D" w14:textId="31DF4AF1" w:rsidR="001A5CA9" w:rsidRDefault="004E7FFE" w:rsidP="001A5CA9">
                <w:pPr>
                  <w:pStyle w:val="Heading2"/>
                  <w:outlineLvl w:val="1"/>
                </w:pPr>
                <w:sdt>
                  <w:sdtPr>
                    <w:alias w:val="Link to other online properties:"/>
                    <w:tag w:val="Link to other online properties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920262">
                      <w:t>6363 Pilgrimage rd, colorado springs, co, 80925</w:t>
                    </w:r>
                    <w:r w:rsidR="00920262">
                      <w:br/>
                      <w:t>(940) 613-7234, email: bellkiersten@yahoo.com</w:t>
                    </w:r>
                    <w:r w:rsidR="00920262">
                      <w:br/>
                      <w:t>emai</w:t>
                    </w:r>
                  </w:sdtContent>
                </w:sdt>
              </w:p>
            </w:tc>
          </w:tr>
        </w:tbl>
        <w:p w14:paraId="48D382DC" w14:textId="77777777" w:rsidR="001A5CA9" w:rsidRPr="00F207C0" w:rsidRDefault="001A5CA9" w:rsidP="001A5CA9"/>
      </w:tc>
    </w:tr>
  </w:tbl>
  <w:p w14:paraId="1B7862A9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E563F"/>
    <w:multiLevelType w:val="hybridMultilevel"/>
    <w:tmpl w:val="FCAC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F230F"/>
    <w:multiLevelType w:val="hybridMultilevel"/>
    <w:tmpl w:val="4F20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62"/>
    <w:rsid w:val="00091382"/>
    <w:rsid w:val="000B0619"/>
    <w:rsid w:val="000B61CA"/>
    <w:rsid w:val="000F7610"/>
    <w:rsid w:val="00114ED7"/>
    <w:rsid w:val="00140B0E"/>
    <w:rsid w:val="001A5CA9"/>
    <w:rsid w:val="001B2AC1"/>
    <w:rsid w:val="001B403A"/>
    <w:rsid w:val="00217980"/>
    <w:rsid w:val="00271662"/>
    <w:rsid w:val="0027404F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4077FB"/>
    <w:rsid w:val="00424DD9"/>
    <w:rsid w:val="0046104A"/>
    <w:rsid w:val="004717C5"/>
    <w:rsid w:val="004E7FFE"/>
    <w:rsid w:val="00505E96"/>
    <w:rsid w:val="00523479"/>
    <w:rsid w:val="00543DB7"/>
    <w:rsid w:val="005729B0"/>
    <w:rsid w:val="00641630"/>
    <w:rsid w:val="00671630"/>
    <w:rsid w:val="00684488"/>
    <w:rsid w:val="006A3CE7"/>
    <w:rsid w:val="006B79B9"/>
    <w:rsid w:val="006C4C50"/>
    <w:rsid w:val="006D76B1"/>
    <w:rsid w:val="00713050"/>
    <w:rsid w:val="00741125"/>
    <w:rsid w:val="00746F7F"/>
    <w:rsid w:val="007569C1"/>
    <w:rsid w:val="00757DD9"/>
    <w:rsid w:val="00763832"/>
    <w:rsid w:val="007D2696"/>
    <w:rsid w:val="00811117"/>
    <w:rsid w:val="00841146"/>
    <w:rsid w:val="00876A1C"/>
    <w:rsid w:val="0088504C"/>
    <w:rsid w:val="0089382B"/>
    <w:rsid w:val="008A1907"/>
    <w:rsid w:val="008C6BCA"/>
    <w:rsid w:val="008C7B50"/>
    <w:rsid w:val="008E607E"/>
    <w:rsid w:val="00920262"/>
    <w:rsid w:val="009B3C40"/>
    <w:rsid w:val="00A42540"/>
    <w:rsid w:val="00A50939"/>
    <w:rsid w:val="00AA6A40"/>
    <w:rsid w:val="00AB366E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D6416"/>
    <w:rsid w:val="00DF4E0A"/>
    <w:rsid w:val="00DF58C0"/>
    <w:rsid w:val="00E02DCD"/>
    <w:rsid w:val="00E12C60"/>
    <w:rsid w:val="00E22E87"/>
    <w:rsid w:val="00E45B6B"/>
    <w:rsid w:val="00E57630"/>
    <w:rsid w:val="00E86C2B"/>
    <w:rsid w:val="00EF7CC9"/>
    <w:rsid w:val="00F207C0"/>
    <w:rsid w:val="00F20AE5"/>
    <w:rsid w:val="00F3255B"/>
    <w:rsid w:val="00F645C7"/>
    <w:rsid w:val="00FD3C07"/>
    <w:rsid w:val="00FF4243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4669C"/>
  <w15:chartTrackingRefBased/>
  <w15:docId w15:val="{D2187269-14EF-B04A-BD6F-E7E42BF7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qFormat/>
    <w:rsid w:val="00920262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ierstenstone/Library/Containers/com.microsoft.Word/Data/Library/Application%20Support/Microsoft/Office/16.0/DTS/en-US%7b6F931DA9-78B2-C640-83A4-C77ECB3DF717%7d/%7bE9AA5916-56A6-5744-9291-133505FC106C%7dtf163927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7C198C90DCA345A24F592FD1309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40790-E3DE-0144-BCBE-BBCCFCEC39B3}"/>
      </w:docPartPr>
      <w:docPartBody>
        <w:p w:rsidR="00073DE9" w:rsidRDefault="00337C2F">
          <w:pPr>
            <w:pStyle w:val="C47C198C90DCA345A24F592FD1309223"/>
          </w:pPr>
          <w:r w:rsidRPr="00333CD3">
            <w:t>YN</w:t>
          </w:r>
        </w:p>
      </w:docPartBody>
    </w:docPart>
    <w:docPart>
      <w:docPartPr>
        <w:name w:val="683F0BB4AE19FB4289168AFB3B66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EE620-8496-AE43-8075-EE9FE6960A56}"/>
      </w:docPartPr>
      <w:docPartBody>
        <w:p w:rsidR="00073DE9" w:rsidRDefault="00337C2F">
          <w:pPr>
            <w:pStyle w:val="683F0BB4AE19FB4289168AFB3B662BAA"/>
          </w:pPr>
          <w:r>
            <w:t>Objective</w:t>
          </w:r>
        </w:p>
      </w:docPartBody>
    </w:docPart>
    <w:docPart>
      <w:docPartPr>
        <w:name w:val="A9BD6C594269934AB5BBCA8CC5982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0B69-0058-1444-B44D-7B5900A53351}"/>
      </w:docPartPr>
      <w:docPartBody>
        <w:p w:rsidR="00073DE9" w:rsidRDefault="00337C2F">
          <w:pPr>
            <w:pStyle w:val="A9BD6C594269934AB5BBCA8CC5982BD2"/>
          </w:pPr>
          <w:r w:rsidRPr="00333CD3">
            <w:t>Skills</w:t>
          </w:r>
        </w:p>
      </w:docPartBody>
    </w:docPart>
    <w:docPart>
      <w:docPartPr>
        <w:name w:val="CC4DCEE67904574F921A3F323088A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5C82E-271C-1546-876D-DD6EADAC1EF2}"/>
      </w:docPartPr>
      <w:docPartBody>
        <w:p w:rsidR="00073DE9" w:rsidRDefault="00337C2F">
          <w:pPr>
            <w:pStyle w:val="CC4DCEE67904574F921A3F323088A79D"/>
          </w:pPr>
          <w:r>
            <w:t>Your Name</w:t>
          </w:r>
        </w:p>
      </w:docPartBody>
    </w:docPart>
    <w:docPart>
      <w:docPartPr>
        <w:name w:val="FC6FC6495835384D9C0B2197C6282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76201-C75F-934B-BC5F-CC76FEFFD489}"/>
      </w:docPartPr>
      <w:docPartBody>
        <w:p w:rsidR="00073DE9" w:rsidRDefault="00337C2F">
          <w:pPr>
            <w:pStyle w:val="FC6FC6495835384D9C0B2197C6282AFB"/>
          </w:pPr>
          <w:r w:rsidRPr="00333CD3">
            <w:t>Link to other online properties: Portfolio/Website/Blog</w:t>
          </w:r>
        </w:p>
      </w:docPartBody>
    </w:docPart>
    <w:docPart>
      <w:docPartPr>
        <w:name w:val="74D28DE647AB7B4C989ADDED49A1C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88841-9850-FA42-9620-4C5C7D7E3D9D}"/>
      </w:docPartPr>
      <w:docPartBody>
        <w:p w:rsidR="00073DE9" w:rsidRDefault="00337C2F">
          <w:pPr>
            <w:pStyle w:val="74D28DE647AB7B4C989ADDED49A1C6F0"/>
          </w:pPr>
          <w:r w:rsidRPr="00333CD3">
            <w:t>Experience</w:t>
          </w:r>
        </w:p>
      </w:docPartBody>
    </w:docPart>
    <w:docPart>
      <w:docPartPr>
        <w:name w:val="DFB99C68BE572A4397674C2BA658D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79184-8D3B-4841-8A30-70DF35C7EB38}"/>
      </w:docPartPr>
      <w:docPartBody>
        <w:p w:rsidR="00073DE9" w:rsidRDefault="00337C2F">
          <w:pPr>
            <w:pStyle w:val="DFB99C68BE572A4397674C2BA658D42D"/>
          </w:pPr>
          <w:r w:rsidRPr="00333CD3">
            <w:t>Education</w:t>
          </w:r>
        </w:p>
      </w:docPartBody>
    </w:docPart>
    <w:docPart>
      <w:docPartPr>
        <w:name w:val="9DC1A210B135DD4482A1F74059A3A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C0185-526F-5E43-94CA-4028092BA13E}"/>
      </w:docPartPr>
      <w:docPartBody>
        <w:p w:rsidR="00073DE9" w:rsidRDefault="00337C2F">
          <w:pPr>
            <w:pStyle w:val="9DC1A210B135DD4482A1F74059A3A23D"/>
          </w:pPr>
          <w:r w:rsidRPr="00333CD3">
            <w:t>Date Earned</w:t>
          </w:r>
        </w:p>
      </w:docPartBody>
    </w:docPart>
    <w:docPart>
      <w:docPartPr>
        <w:name w:val="DC152EE30A89614683B9F78BDB13F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4BAD4-4C84-F94C-B97F-027E5A72CA22}"/>
      </w:docPartPr>
      <w:docPartBody>
        <w:p w:rsidR="00073DE9" w:rsidRDefault="00337C2F">
          <w:pPr>
            <w:pStyle w:val="DC152EE30A89614683B9F78BDB13F4FB"/>
          </w:pPr>
          <w:r w:rsidRPr="00333CD3">
            <w:t>School</w:t>
          </w:r>
        </w:p>
      </w:docPartBody>
    </w:docPart>
    <w:docPart>
      <w:docPartPr>
        <w:name w:val="53C2D0F5F2233041BF15A3B59D139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F233E-31B7-1D45-B95D-206C8AE7A41B}"/>
      </w:docPartPr>
      <w:docPartBody>
        <w:p w:rsidR="00073DE9" w:rsidRDefault="00337C2F">
          <w:pPr>
            <w:pStyle w:val="53C2D0F5F2233041BF15A3B59D13983D"/>
          </w:pPr>
          <w:r w:rsidRPr="00333CD3">
            <w:t>On the Home tab of the ribbon, check out Styles to apply the formatting you need with just a click.</w:t>
          </w:r>
        </w:p>
      </w:docPartBody>
    </w:docPart>
    <w:docPart>
      <w:docPartPr>
        <w:name w:val="97419C02351D2D4BACD1AD43BBD53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D89E3-1C45-484A-91E1-76AEE9001337}"/>
      </w:docPartPr>
      <w:docPartBody>
        <w:p w:rsidR="00073DE9" w:rsidRDefault="00337C2F">
          <w:pPr>
            <w:pStyle w:val="97419C02351D2D4BACD1AD43BBD53509"/>
          </w:pPr>
          <w:r w:rsidRPr="00333CD3">
            <w:t>Volunteer Experience or Leadership</w:t>
          </w:r>
        </w:p>
      </w:docPartBody>
    </w:docPart>
    <w:docPart>
      <w:docPartPr>
        <w:name w:val="C8E92AD7C9568A4A9413B3962F38C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2CAAD-C45B-CE40-BE3C-2E6E7471F464}"/>
      </w:docPartPr>
      <w:docPartBody>
        <w:p w:rsidR="00073DE9" w:rsidRDefault="00337C2F">
          <w:pPr>
            <w:pStyle w:val="C8E92AD7C9568A4A9413B3962F38CE66"/>
          </w:pPr>
          <w:r w:rsidRPr="00333CD3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2F"/>
    <w:rsid w:val="00017D44"/>
    <w:rsid w:val="00073DE9"/>
    <w:rsid w:val="00337C2F"/>
    <w:rsid w:val="00A2689E"/>
    <w:rsid w:val="00C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7C198C90DCA345A24F592FD1309223">
    <w:name w:val="C47C198C90DCA345A24F592FD1309223"/>
  </w:style>
  <w:style w:type="paragraph" w:customStyle="1" w:styleId="683F0BB4AE19FB4289168AFB3B662BAA">
    <w:name w:val="683F0BB4AE19FB4289168AFB3B662BAA"/>
  </w:style>
  <w:style w:type="paragraph" w:customStyle="1" w:styleId="A9BD6C594269934AB5BBCA8CC5982BD2">
    <w:name w:val="A9BD6C594269934AB5BBCA8CC5982BD2"/>
  </w:style>
  <w:style w:type="paragraph" w:customStyle="1" w:styleId="CC4DCEE67904574F921A3F323088A79D">
    <w:name w:val="CC4DCEE67904574F921A3F323088A79D"/>
  </w:style>
  <w:style w:type="paragraph" w:customStyle="1" w:styleId="FC6FC6495835384D9C0B2197C6282AFB">
    <w:name w:val="FC6FC6495835384D9C0B2197C6282AFB"/>
  </w:style>
  <w:style w:type="paragraph" w:customStyle="1" w:styleId="74D28DE647AB7B4C989ADDED49A1C6F0">
    <w:name w:val="74D28DE647AB7B4C989ADDED49A1C6F0"/>
  </w:style>
  <w:style w:type="paragraph" w:customStyle="1" w:styleId="DFB99C68BE572A4397674C2BA658D42D">
    <w:name w:val="DFB99C68BE572A4397674C2BA658D42D"/>
  </w:style>
  <w:style w:type="paragraph" w:customStyle="1" w:styleId="9DC1A210B135DD4482A1F74059A3A23D">
    <w:name w:val="9DC1A210B135DD4482A1F74059A3A23D"/>
  </w:style>
  <w:style w:type="paragraph" w:customStyle="1" w:styleId="DC152EE30A89614683B9F78BDB13F4FB">
    <w:name w:val="DC152EE30A89614683B9F78BDB13F4FB"/>
  </w:style>
  <w:style w:type="paragraph" w:customStyle="1" w:styleId="53C2D0F5F2233041BF15A3B59D13983D">
    <w:name w:val="53C2D0F5F2233041BF15A3B59D13983D"/>
  </w:style>
  <w:style w:type="paragraph" w:customStyle="1" w:styleId="97419C02351D2D4BACD1AD43BBD53509">
    <w:name w:val="97419C02351D2D4BACD1AD43BBD53509"/>
  </w:style>
  <w:style w:type="paragraph" w:customStyle="1" w:styleId="C8E92AD7C9568A4A9413B3962F38CE66">
    <w:name w:val="C8E92AD7C9568A4A9413B3962F38C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{E9AA5916-56A6-5744-9291-133505FC106C}tf16392737.dotx</Template>
  <TotalTime>41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Kiersten Stone, RN</dc:creator>
  <cp:keywords/>
  <dc:description>6363 Pilgrimage rd, colorado springs, co, 80925
(940) 613-7234, email: bellkiersten@yahoo.com
emai</dc:description>
  <cp:lastModifiedBy>kiersten bell</cp:lastModifiedBy>
  <cp:revision>14</cp:revision>
  <dcterms:created xsi:type="dcterms:W3CDTF">2021-09-18T16:13:00Z</dcterms:created>
  <dcterms:modified xsi:type="dcterms:W3CDTF">2022-03-13T17:24:00Z</dcterms:modified>
</cp:coreProperties>
</file>