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201" w:tblpY="-389"/>
        <w:tblW w:w="1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00"/>
      </w:tblGrid>
      <w:tr w:rsidR="000A481C" w14:paraId="21D4D396" w14:textId="77777777" w:rsidTr="000A481C">
        <w:trPr>
          <w:trHeight w:val="1360"/>
        </w:trPr>
        <w:tc>
          <w:tcPr>
            <w:tcW w:w="1800" w:type="dxa"/>
            <w:shd w:val="clear" w:color="auto" w:fill="741B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B9EB8" w14:textId="77777777" w:rsidR="000A481C" w:rsidRDefault="000A481C" w:rsidP="000A481C">
            <w:pPr>
              <w:spacing w:line="240" w:lineRule="auto"/>
              <w:jc w:val="center"/>
            </w:pPr>
            <w:r>
              <w:rPr>
                <w:b/>
                <w:color w:val="FFFFFF"/>
                <w:sz w:val="96"/>
                <w:szCs w:val="96"/>
                <w:shd w:val="clear" w:color="auto" w:fill="741B47"/>
              </w:rPr>
              <w:t>MK</w:t>
            </w:r>
          </w:p>
        </w:tc>
      </w:tr>
    </w:tbl>
    <w:p w14:paraId="7CC5D3B1" w14:textId="77777777" w:rsidR="00165BAF" w:rsidRPr="00604176" w:rsidRDefault="00604176" w:rsidP="00165BAF">
      <w:pPr>
        <w:pStyle w:val="ContactInfo"/>
        <w:rPr>
          <w:sz w:val="36"/>
          <w:szCs w:val="36"/>
        </w:rPr>
      </w:pPr>
      <w:r w:rsidRPr="00604176">
        <w:rPr>
          <w:sz w:val="36"/>
          <w:szCs w:val="36"/>
        </w:rPr>
        <w:t xml:space="preserve">Melissa </w:t>
      </w:r>
      <w:proofErr w:type="spellStart"/>
      <w:r w:rsidRPr="00604176">
        <w:rPr>
          <w:sz w:val="36"/>
          <w:szCs w:val="36"/>
        </w:rPr>
        <w:t>Kunzie</w:t>
      </w:r>
      <w:proofErr w:type="spellEnd"/>
      <w:r w:rsidRPr="00604176">
        <w:rPr>
          <w:sz w:val="36"/>
          <w:szCs w:val="36"/>
        </w:rPr>
        <w:t xml:space="preserve"> LPN</w:t>
      </w:r>
    </w:p>
    <w:p w14:paraId="4C5721F7" w14:textId="77777777" w:rsidR="00165BAF" w:rsidRPr="00DE7766" w:rsidRDefault="00375732" w:rsidP="00165BAF">
      <w:pPr>
        <w:pStyle w:val="ContactInfo"/>
      </w:pPr>
      <w:r>
        <w:t xml:space="preserve">2162 Lamborn </w:t>
      </w:r>
      <w:r w:rsidR="00671801">
        <w:t>CT. Berthoud</w:t>
      </w:r>
      <w:r>
        <w:t xml:space="preserve"> CO.</w:t>
      </w:r>
    </w:p>
    <w:p w14:paraId="45BED387" w14:textId="77777777" w:rsidR="00165BAF" w:rsidRDefault="00604176" w:rsidP="00165BAF">
      <w:pPr>
        <w:pStyle w:val="ContactInfo"/>
      </w:pPr>
      <w:r>
        <w:t>970.231.4283</w:t>
      </w:r>
    </w:p>
    <w:p w14:paraId="44C5B0DE" w14:textId="77777777" w:rsidR="007001D6" w:rsidRDefault="00604176" w:rsidP="00165BAF">
      <w:pPr>
        <w:pStyle w:val="ContactInfo"/>
      </w:pPr>
      <w:r>
        <w:t>Melissa.kunzie@gmail.com</w:t>
      </w:r>
    </w:p>
    <w:p w14:paraId="6F1F11C8" w14:textId="77777777" w:rsidR="00165BAF" w:rsidRDefault="00DF58F2" w:rsidP="00165BAF">
      <w:pPr>
        <w:pStyle w:val="Heading1"/>
      </w:pPr>
      <w:r>
        <w:t>Career Focus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8640"/>
      </w:tblGrid>
      <w:tr w:rsidR="00033380" w14:paraId="3746695C" w14:textId="77777777" w:rsidTr="005C0355">
        <w:tc>
          <w:tcPr>
            <w:tcW w:w="8640" w:type="dxa"/>
          </w:tcPr>
          <w:p w14:paraId="15FA1D65" w14:textId="77777777" w:rsidR="00033380" w:rsidRDefault="00DF58F2" w:rsidP="00DF58F2">
            <w:r>
              <w:t xml:space="preserve">To obtain a position as MDS Coordinator in a progressive organization where I can perform my duties to serve others. </w:t>
            </w:r>
          </w:p>
        </w:tc>
      </w:tr>
    </w:tbl>
    <w:p w14:paraId="2344B4B5" w14:textId="77777777" w:rsidR="00033380" w:rsidRPr="00033380" w:rsidRDefault="00604176" w:rsidP="00033380">
      <w:pPr>
        <w:pStyle w:val="Heading1"/>
      </w:pPr>
      <w:r>
        <w:t>Skill Summary</w:t>
      </w:r>
    </w:p>
    <w:p w14:paraId="1DD545C5" w14:textId="77777777" w:rsidR="00033380" w:rsidRDefault="00DF58F2" w:rsidP="00033380">
      <w:pPr>
        <w:pStyle w:val="ListParagraph"/>
      </w:pPr>
      <w:r>
        <w:t>Over</w:t>
      </w:r>
      <w:r w:rsidR="00671801">
        <w:t xml:space="preserve"> 7</w:t>
      </w:r>
      <w:r>
        <w:t xml:space="preserve"> years of MDS experience in both </w:t>
      </w:r>
      <w:proofErr w:type="gramStart"/>
      <w:r>
        <w:t>Long Term</w:t>
      </w:r>
      <w:proofErr w:type="gramEnd"/>
      <w:r>
        <w:t xml:space="preserve"> Care and Rehabilitation settings</w:t>
      </w:r>
    </w:p>
    <w:p w14:paraId="19E24B05" w14:textId="77777777" w:rsidR="00604176" w:rsidRDefault="00604176" w:rsidP="00033380">
      <w:pPr>
        <w:pStyle w:val="ListParagraph"/>
      </w:pPr>
      <w:r>
        <w:t xml:space="preserve">Extensive training and experience in ICD-10-CM and PDPM diagnosis coding </w:t>
      </w:r>
    </w:p>
    <w:p w14:paraId="1964B7FD" w14:textId="77777777" w:rsidR="00604176" w:rsidRDefault="00604176" w:rsidP="00033380">
      <w:pPr>
        <w:pStyle w:val="ListParagraph"/>
      </w:pPr>
      <w:r>
        <w:t>Extensive technical experience as an LPN, RCMD, EMT</w:t>
      </w:r>
    </w:p>
    <w:p w14:paraId="47F32F17" w14:textId="77777777" w:rsidR="00604176" w:rsidRDefault="00604176" w:rsidP="00033380">
      <w:pPr>
        <w:pStyle w:val="ListParagraph"/>
      </w:pPr>
      <w:r>
        <w:t>Superior technical skills with IV, EKG and endoscopy</w:t>
      </w:r>
    </w:p>
    <w:p w14:paraId="57625873" w14:textId="77777777" w:rsidR="00604176" w:rsidRDefault="00604176" w:rsidP="00033380">
      <w:pPr>
        <w:pStyle w:val="ListParagraph"/>
      </w:pPr>
      <w:r>
        <w:t>Skillful patient care with diverse populations</w:t>
      </w:r>
    </w:p>
    <w:p w14:paraId="72E81E79" w14:textId="77777777" w:rsidR="00604176" w:rsidRDefault="00604176" w:rsidP="00033380">
      <w:pPr>
        <w:pStyle w:val="ListParagraph"/>
      </w:pPr>
      <w:r>
        <w:t>Excellent explanation and preparation for medical procedures</w:t>
      </w:r>
    </w:p>
    <w:p w14:paraId="4DE5FAF9" w14:textId="77777777" w:rsidR="00033380" w:rsidRDefault="00946E07" w:rsidP="00033380">
      <w:pPr>
        <w:pStyle w:val="Heading1"/>
      </w:pPr>
      <w:sdt>
        <w:sdtPr>
          <w:alias w:val="Experience:"/>
          <w:tag w:val="Experience:"/>
          <w:id w:val="1922599604"/>
          <w:placeholder>
            <w:docPart w:val="FEDA99746DFB478086BBB758EEA7ACB5"/>
          </w:placeholder>
          <w:temporary/>
          <w:showingPlcHdr/>
        </w:sdtPr>
        <w:sdtEndPr/>
        <w:sdtContent>
          <w:r w:rsidR="00033380">
            <w:t>Experience</w:t>
          </w:r>
        </w:sdtContent>
      </w:sdt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394"/>
        <w:gridCol w:w="2246"/>
      </w:tblGrid>
      <w:tr w:rsidR="00300698" w:rsidRPr="00DE7766" w14:paraId="7EE0273B" w14:textId="77777777" w:rsidTr="00375732">
        <w:trPr>
          <w:trHeight w:val="216"/>
        </w:trPr>
        <w:tc>
          <w:tcPr>
            <w:tcW w:w="6480" w:type="dxa"/>
          </w:tcPr>
          <w:p w14:paraId="0AD9F568" w14:textId="77777777" w:rsidR="00375732" w:rsidRDefault="00375732" w:rsidP="00604176">
            <w:pPr>
              <w:pStyle w:val="Heading2"/>
            </w:pPr>
            <w:r>
              <w:t xml:space="preserve">MDS Coordinator </w:t>
            </w:r>
          </w:p>
          <w:p w14:paraId="66A84D2D" w14:textId="77777777" w:rsidR="00375732" w:rsidRDefault="00375732" w:rsidP="00375732">
            <w:r>
              <w:t xml:space="preserve">         Bethany Nursing and rehab  </w:t>
            </w:r>
          </w:p>
          <w:p w14:paraId="61A5B29A" w14:textId="77777777" w:rsidR="00375732" w:rsidRDefault="00375732" w:rsidP="00375732">
            <w:r>
              <w:t xml:space="preserve">        MDS Coordinator</w:t>
            </w:r>
            <w:r w:rsidR="007040D4">
              <w:t>/floor nurse</w:t>
            </w:r>
            <w:r>
              <w:t xml:space="preserve"> </w:t>
            </w:r>
          </w:p>
          <w:p w14:paraId="2CC1B66E" w14:textId="77777777" w:rsidR="00375732" w:rsidRPr="00375732" w:rsidRDefault="00375732" w:rsidP="00375732">
            <w:r>
              <w:t xml:space="preserve">         </w:t>
            </w:r>
            <w:r w:rsidR="007040D4">
              <w:t xml:space="preserve"> </w:t>
            </w:r>
            <w:r>
              <w:t xml:space="preserve">Golden peaks nursing and rehab                                                                        </w:t>
            </w:r>
          </w:p>
          <w:p w14:paraId="1E8076CD" w14:textId="77777777" w:rsidR="007040D4" w:rsidRDefault="007040D4" w:rsidP="007040D4">
            <w:pPr>
              <w:pStyle w:val="Heading2"/>
              <w:ind w:left="0"/>
              <w:rPr>
                <w:b w:val="0"/>
              </w:rPr>
            </w:pPr>
            <w:r>
              <w:rPr>
                <w:b w:val="0"/>
              </w:rPr>
              <w:t xml:space="preserve">        MDS Coordinator</w:t>
            </w:r>
          </w:p>
          <w:p w14:paraId="415A4BF9" w14:textId="77777777" w:rsidR="007040D4" w:rsidRPr="007040D4" w:rsidRDefault="007040D4" w:rsidP="007040D4">
            <w:r>
              <w:t xml:space="preserve">         Life care center </w:t>
            </w:r>
            <w:r w:rsidR="00671801">
              <w:t xml:space="preserve">of Greeley </w:t>
            </w:r>
            <w:r>
              <w:t xml:space="preserve">                                                                                                                                                                    </w:t>
            </w:r>
          </w:p>
          <w:p w14:paraId="40215D75" w14:textId="77777777" w:rsidR="00671801" w:rsidRDefault="007040D4" w:rsidP="007040D4">
            <w:pPr>
              <w:pStyle w:val="Heading2"/>
              <w:ind w:left="0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</w:p>
          <w:p w14:paraId="5B0B2EB7" w14:textId="77777777" w:rsidR="00671801" w:rsidRDefault="00671801" w:rsidP="007040D4">
            <w:pPr>
              <w:pStyle w:val="Heading2"/>
              <w:ind w:left="0"/>
            </w:pPr>
            <w:r>
              <w:t xml:space="preserve">       </w:t>
            </w:r>
          </w:p>
          <w:p w14:paraId="570BFAD2" w14:textId="77777777" w:rsidR="00300698" w:rsidRDefault="00671801" w:rsidP="007040D4">
            <w:pPr>
              <w:pStyle w:val="Heading2"/>
              <w:ind w:left="0"/>
            </w:pPr>
            <w:r>
              <w:t xml:space="preserve">      </w:t>
            </w:r>
            <w:r w:rsidR="00604176">
              <w:t>MDS Coordinato</w:t>
            </w:r>
            <w:r w:rsidR="007040D4">
              <w:t>r</w:t>
            </w:r>
            <w:r>
              <w:t xml:space="preserve"> Aug. 2019-september2021</w:t>
            </w:r>
          </w:p>
          <w:p w14:paraId="01A22A0D" w14:textId="77777777" w:rsidR="007040D4" w:rsidRPr="007040D4" w:rsidRDefault="007040D4" w:rsidP="007040D4"/>
        </w:tc>
        <w:tc>
          <w:tcPr>
            <w:tcW w:w="2275" w:type="dxa"/>
          </w:tcPr>
          <w:p w14:paraId="4533ED72" w14:textId="77777777" w:rsidR="00375732" w:rsidRDefault="00375732" w:rsidP="00375732">
            <w:pPr>
              <w:pStyle w:val="Dates"/>
              <w:jc w:val="left"/>
            </w:pPr>
          </w:p>
          <w:p w14:paraId="7428F525" w14:textId="77777777" w:rsidR="00375732" w:rsidRDefault="00375732" w:rsidP="00375732">
            <w:pPr>
              <w:pStyle w:val="Dates"/>
              <w:jc w:val="left"/>
            </w:pPr>
            <w:r>
              <w:t>Oct.2020-July2021</w:t>
            </w:r>
          </w:p>
          <w:p w14:paraId="625183BA" w14:textId="77777777" w:rsidR="00375732" w:rsidRDefault="00375732" w:rsidP="00375732">
            <w:pPr>
              <w:pStyle w:val="Dates"/>
              <w:jc w:val="left"/>
            </w:pPr>
            <w:r>
              <w:t>July2021-nov.2021</w:t>
            </w:r>
          </w:p>
          <w:p w14:paraId="6C375700" w14:textId="77777777" w:rsidR="007040D4" w:rsidRDefault="007040D4" w:rsidP="00375732">
            <w:pPr>
              <w:pStyle w:val="Dates"/>
              <w:jc w:val="left"/>
            </w:pPr>
          </w:p>
          <w:p w14:paraId="22119270" w14:textId="77777777" w:rsidR="007040D4" w:rsidRDefault="007040D4" w:rsidP="00375732">
            <w:pPr>
              <w:pStyle w:val="Dates"/>
              <w:jc w:val="left"/>
            </w:pPr>
            <w:r>
              <w:t>Nov.2021-March 2022</w:t>
            </w:r>
          </w:p>
          <w:p w14:paraId="172B9AD9" w14:textId="77777777" w:rsidR="00300698" w:rsidRPr="00DE7766" w:rsidRDefault="00300698" w:rsidP="00375732">
            <w:pPr>
              <w:pStyle w:val="Dates"/>
              <w:jc w:val="left"/>
            </w:pPr>
          </w:p>
        </w:tc>
      </w:tr>
    </w:tbl>
    <w:p w14:paraId="784E0FAC" w14:textId="77777777" w:rsidR="00DF58F2" w:rsidRDefault="007040D4" w:rsidP="007040D4">
      <w:pPr>
        <w:pStyle w:val="Location"/>
        <w:ind w:left="0"/>
      </w:pPr>
      <w:r>
        <w:t xml:space="preserve">       </w:t>
      </w:r>
      <w:r w:rsidR="00DF58F2">
        <w:t>The Center at Rock Creek (Veritas as of February 2020)</w:t>
      </w:r>
    </w:p>
    <w:p w14:paraId="65BC2275" w14:textId="77777777" w:rsidR="00033380" w:rsidRDefault="00604176" w:rsidP="00033380">
      <w:pPr>
        <w:pStyle w:val="Location"/>
      </w:pPr>
      <w:r>
        <w:t>The Suites – Rehabilitation and Physical Therapy Center</w:t>
      </w:r>
    </w:p>
    <w:p w14:paraId="7D82CEC6" w14:textId="77777777" w:rsidR="00033380" w:rsidRPr="0010077D" w:rsidRDefault="00604176" w:rsidP="00033380">
      <w:pPr>
        <w:pStyle w:val="ListParagraph"/>
      </w:pPr>
      <w:r>
        <w:t>PDPM and diagnosis coding</w:t>
      </w:r>
    </w:p>
    <w:p w14:paraId="1E436DD4" w14:textId="77777777" w:rsidR="00604176" w:rsidRDefault="00604176" w:rsidP="00604176">
      <w:pPr>
        <w:pStyle w:val="ListParagraph"/>
      </w:pPr>
      <w:r>
        <w:t>Develops and maintains on-going MDS schedules for each resident</w:t>
      </w:r>
      <w:r w:rsidR="00CD3B05">
        <w:t>.</w:t>
      </w:r>
    </w:p>
    <w:p w14:paraId="1BD92713" w14:textId="77777777" w:rsidR="00604176" w:rsidRDefault="00604176" w:rsidP="00604176">
      <w:pPr>
        <w:pStyle w:val="ListParagraph"/>
      </w:pPr>
      <w:r>
        <w:t>Communicates with physicians, interdisciplinary team members and families regarding resident’s clinical condition.</w:t>
      </w:r>
    </w:p>
    <w:p w14:paraId="74BCBB32" w14:textId="77777777" w:rsidR="00604176" w:rsidRPr="0010077D" w:rsidRDefault="00604176" w:rsidP="00604176">
      <w:pPr>
        <w:pStyle w:val="ListParagraph"/>
      </w:pPr>
      <w:r>
        <w:t>Develops and maintains Resident’s Plan of Care</w:t>
      </w:r>
      <w:r w:rsidR="00CD3B05">
        <w:t>.</w:t>
      </w:r>
    </w:p>
    <w:p w14:paraId="07666F51" w14:textId="77777777" w:rsidR="00300698" w:rsidRDefault="00604176" w:rsidP="00604176">
      <w:pPr>
        <w:pStyle w:val="ListParagraph"/>
      </w:pPr>
      <w:r>
        <w:t>Provides and coordinates patient care activities on the assigned unit.</w:t>
      </w: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427"/>
        <w:gridCol w:w="2213"/>
      </w:tblGrid>
      <w:tr w:rsidR="00300698" w:rsidRPr="00DE7766" w14:paraId="511F5D99" w14:textId="77777777" w:rsidTr="005C0355">
        <w:trPr>
          <w:trHeight w:val="216"/>
        </w:trPr>
        <w:tc>
          <w:tcPr>
            <w:tcW w:w="6427" w:type="dxa"/>
          </w:tcPr>
          <w:p w14:paraId="7FC93D87" w14:textId="77777777" w:rsidR="00300698" w:rsidRPr="00DE7766" w:rsidRDefault="00604176" w:rsidP="00604176">
            <w:pPr>
              <w:pStyle w:val="Heading2"/>
            </w:pPr>
            <w:r>
              <w:t>LPN, RCMD</w:t>
            </w:r>
          </w:p>
        </w:tc>
        <w:tc>
          <w:tcPr>
            <w:tcW w:w="2213" w:type="dxa"/>
          </w:tcPr>
          <w:p w14:paraId="664A72B4" w14:textId="77777777" w:rsidR="00300698" w:rsidRPr="00DE7766" w:rsidRDefault="007040D4" w:rsidP="00604176">
            <w:pPr>
              <w:pStyle w:val="Dates"/>
            </w:pPr>
            <w:r>
              <w:t>Se</w:t>
            </w:r>
            <w:r w:rsidR="00604176">
              <w:t>. 201</w:t>
            </w:r>
            <w:r>
              <w:t>5</w:t>
            </w:r>
            <w:r w:rsidR="00604176">
              <w:t>-Aug. 2019</w:t>
            </w:r>
          </w:p>
        </w:tc>
      </w:tr>
    </w:tbl>
    <w:p w14:paraId="3B569A3D" w14:textId="77777777" w:rsidR="00300698" w:rsidRPr="00D97489" w:rsidRDefault="00604176" w:rsidP="00300698">
      <w:pPr>
        <w:pStyle w:val="Location"/>
      </w:pPr>
      <w:r>
        <w:t>Sierra Vista Health Care – Rehabilitation and Physical Therapy</w:t>
      </w:r>
    </w:p>
    <w:p w14:paraId="0467DFF8" w14:textId="77777777" w:rsidR="00300698" w:rsidRDefault="00604176" w:rsidP="00300698">
      <w:pPr>
        <w:pStyle w:val="ListParagraph"/>
      </w:pPr>
      <w:r>
        <w:t xml:space="preserve">Coordinated the assessment of patients and ensured timely completion of the RAI </w:t>
      </w:r>
      <w:r w:rsidR="00DF58F2">
        <w:t>adhering</w:t>
      </w:r>
      <w:r>
        <w:t xml:space="preserve"> to Medicare and OBRA requirements.</w:t>
      </w:r>
    </w:p>
    <w:p w14:paraId="2007DD5A" w14:textId="77777777" w:rsidR="00DF58F2" w:rsidRPr="0010077D" w:rsidRDefault="00DF58F2" w:rsidP="00300698">
      <w:pPr>
        <w:pStyle w:val="ListParagraph"/>
      </w:pPr>
      <w:r>
        <w:t>Monitored the assignment of residents to Resource Utilization Groups (RUGs) and the payment periods associated with the MDS schedules.</w:t>
      </w:r>
    </w:p>
    <w:p w14:paraId="68C37845" w14:textId="77777777" w:rsidR="00300698" w:rsidRPr="0010077D" w:rsidRDefault="00604176" w:rsidP="00300698">
      <w:pPr>
        <w:pStyle w:val="ListParagraph"/>
      </w:pPr>
      <w:r>
        <w:t>Provided and coordinated patient care activities on the assigned unit.</w:t>
      </w:r>
    </w:p>
    <w:p w14:paraId="2DE9E036" w14:textId="77777777" w:rsidR="00300698" w:rsidRDefault="00DF58F2" w:rsidP="00300698">
      <w:pPr>
        <w:pStyle w:val="ListParagraph"/>
      </w:pPr>
      <w:r>
        <w:t>Adhered to established departmental, facility and corporate policies and procedures, objectives, quality improvement program, and safety environments.</w:t>
      </w:r>
    </w:p>
    <w:p w14:paraId="004B35BD" w14:textId="77777777" w:rsidR="00CD3B05" w:rsidRDefault="00CD3B05" w:rsidP="00300698">
      <w:pPr>
        <w:pStyle w:val="ListParagraph"/>
      </w:pPr>
      <w:r>
        <w:lastRenderedPageBreak/>
        <w:t>Blood draws for laboratory and I-Stat handheld Analysis Systems</w:t>
      </w:r>
    </w:p>
    <w:p w14:paraId="60593706" w14:textId="77777777" w:rsidR="00CD3B05" w:rsidRDefault="00CD3B05" w:rsidP="00300698">
      <w:pPr>
        <w:pStyle w:val="ListParagraph"/>
      </w:pPr>
      <w:r>
        <w:t>Assisted physicians in endoscopic procedures, operated instruments under physician direction for ERCP and endoscopic procedures.</w:t>
      </w: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485"/>
        <w:gridCol w:w="2155"/>
      </w:tblGrid>
      <w:tr w:rsidR="00300698" w:rsidRPr="00DE7766" w14:paraId="7A6882DB" w14:textId="77777777" w:rsidTr="005C0355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59A0D731" w14:textId="77777777" w:rsidR="00300698" w:rsidRPr="00D97489" w:rsidRDefault="00CD3B05" w:rsidP="00CD3B05">
            <w:pPr>
              <w:pStyle w:val="Heading2"/>
            </w:pPr>
            <w:r>
              <w:t>Emergency Tech, Day Surgery and Endoscopy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A6C5E40" w14:textId="77777777" w:rsidR="00300698" w:rsidRPr="00D97489" w:rsidRDefault="00CD3B05" w:rsidP="00CD3B05">
            <w:pPr>
              <w:pStyle w:val="Dates"/>
            </w:pPr>
            <w:r>
              <w:t>2003-2016</w:t>
            </w:r>
          </w:p>
        </w:tc>
      </w:tr>
    </w:tbl>
    <w:p w14:paraId="167101F3" w14:textId="77777777" w:rsidR="00300698" w:rsidRDefault="00CD3B05" w:rsidP="00300698">
      <w:pPr>
        <w:pStyle w:val="Location"/>
        <w:rPr>
          <w:i w:val="0"/>
        </w:rPr>
      </w:pPr>
      <w:r>
        <w:t>Longmont United Hospital</w:t>
      </w:r>
    </w:p>
    <w:p w14:paraId="08647A75" w14:textId="77777777" w:rsidR="00300698" w:rsidRPr="00D4662D" w:rsidRDefault="00CD3B05" w:rsidP="00300698">
      <w:pPr>
        <w:pStyle w:val="ListParagraph"/>
      </w:pPr>
      <w:r>
        <w:t xml:space="preserve">Prepare patients for surgery, endoscopy, cardiac </w:t>
      </w:r>
      <w:proofErr w:type="spellStart"/>
      <w:r>
        <w:t>cath</w:t>
      </w:r>
      <w:proofErr w:type="spellEnd"/>
      <w:r>
        <w:t>, and interventional radiology procedures.</w:t>
      </w:r>
    </w:p>
    <w:p w14:paraId="11BA904E" w14:textId="77777777" w:rsidR="00300698" w:rsidRPr="00D4662D" w:rsidRDefault="00CD3B05" w:rsidP="00300698">
      <w:pPr>
        <w:pStyle w:val="ListParagraph"/>
      </w:pPr>
      <w:r>
        <w:t>IV insertion and laboratory draws for pre-surgical, neo-natal, pediatric, adult and geriatric patients.</w:t>
      </w:r>
    </w:p>
    <w:sdt>
      <w:sdtPr>
        <w:alias w:val="Enter roles or responsibility 3:"/>
        <w:tag w:val="Enter roles or responsibility 3:"/>
        <w:id w:val="-1774696893"/>
        <w:placeholder>
          <w:docPart w:val="7FEEB254A7AC4968941C52C440E749E6"/>
        </w:placeholder>
        <w:temporary/>
        <w:showingPlcHdr/>
      </w:sdtPr>
      <w:sdtEndPr/>
      <w:sdtContent>
        <w:p w14:paraId="3D3EC3D9" w14:textId="77777777" w:rsidR="00CD3B05" w:rsidRDefault="00300698" w:rsidP="00CD3B05">
          <w:pPr>
            <w:pStyle w:val="ListParagraph"/>
          </w:pPr>
          <w:r w:rsidRPr="00D4662D">
            <w:t>Problem-solved hardware issues with fault-tolerant hard drives.</w:t>
          </w:r>
        </w:p>
      </w:sdtContent>
    </w:sdt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485"/>
        <w:gridCol w:w="2155"/>
      </w:tblGrid>
      <w:tr w:rsidR="00CD3B05" w:rsidRPr="00DE7766" w14:paraId="3B1C4A0E" w14:textId="77777777" w:rsidTr="00E20B9B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BEC288F" w14:textId="77777777" w:rsidR="00CD3B05" w:rsidRPr="00D97489" w:rsidRDefault="00CD3B05" w:rsidP="00E20B9B">
            <w:pPr>
              <w:pStyle w:val="Heading2"/>
            </w:pPr>
            <w:r>
              <w:t>Lab Assistant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DDCCFCA" w14:textId="77777777" w:rsidR="00CD3B05" w:rsidRPr="00D97489" w:rsidRDefault="00CD3B05" w:rsidP="00E20B9B">
            <w:pPr>
              <w:pStyle w:val="Dates"/>
            </w:pPr>
            <w:r>
              <w:t>1990-2003</w:t>
            </w:r>
          </w:p>
        </w:tc>
      </w:tr>
    </w:tbl>
    <w:p w14:paraId="4751D47A" w14:textId="77777777" w:rsidR="00CD3B05" w:rsidRDefault="00CD3B05" w:rsidP="00CD3B05">
      <w:pPr>
        <w:pStyle w:val="Location"/>
        <w:rPr>
          <w:i w:val="0"/>
        </w:rPr>
      </w:pPr>
      <w:r>
        <w:t>Longmont United Hospital</w:t>
      </w:r>
    </w:p>
    <w:p w14:paraId="29511A8C" w14:textId="77777777" w:rsidR="00CD3B05" w:rsidRDefault="00CD3B05" w:rsidP="00CD3B05">
      <w:pPr>
        <w:pStyle w:val="ListParagraph"/>
      </w:pPr>
      <w:r>
        <w:t>Prepare patients for lab procedures, explain contraindications, set expectations, answer patient questions, and ensure patient comfort.</w:t>
      </w:r>
    </w:p>
    <w:p w14:paraId="2774389D" w14:textId="77777777" w:rsidR="00CD3B05" w:rsidRDefault="00CD3B05" w:rsidP="00CD3B05">
      <w:pPr>
        <w:pStyle w:val="ListParagraph"/>
      </w:pPr>
      <w:r>
        <w:t>Specimen processing and plate set up for microbiologists</w:t>
      </w: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485"/>
        <w:gridCol w:w="2155"/>
      </w:tblGrid>
      <w:tr w:rsidR="00CD3B05" w:rsidRPr="00DE7766" w14:paraId="302C8EFA" w14:textId="77777777" w:rsidTr="00E20B9B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0ACAB04" w14:textId="77777777" w:rsidR="00CD3B05" w:rsidRPr="00D97489" w:rsidRDefault="00CD3B05" w:rsidP="00E20B9B">
            <w:pPr>
              <w:pStyle w:val="Heading2"/>
            </w:pPr>
            <w:r>
              <w:t>CNA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B2972F8" w14:textId="77777777" w:rsidR="00CD3B05" w:rsidRPr="00D97489" w:rsidRDefault="00CD3B05" w:rsidP="00E20B9B">
            <w:pPr>
              <w:pStyle w:val="Dates"/>
            </w:pPr>
            <w:r>
              <w:t>1987-1989</w:t>
            </w:r>
          </w:p>
        </w:tc>
      </w:tr>
    </w:tbl>
    <w:p w14:paraId="3875E277" w14:textId="77777777" w:rsidR="00CD3B05" w:rsidRDefault="00CD3B05" w:rsidP="00CD3B05">
      <w:pPr>
        <w:pStyle w:val="Location"/>
      </w:pPr>
      <w:r>
        <w:t>Longmont United Hospital</w:t>
      </w:r>
    </w:p>
    <w:p w14:paraId="1D7DBA50" w14:textId="77777777" w:rsidR="00CD3B05" w:rsidRDefault="00CD3B05" w:rsidP="00CD3B05">
      <w:pPr>
        <w:pStyle w:val="ListParagraph"/>
      </w:pPr>
      <w:r>
        <w:t>Bath attendant duties and other daily personal cares for residents</w:t>
      </w:r>
    </w:p>
    <w:p w14:paraId="7B6142AF" w14:textId="77777777" w:rsidR="00CD3B05" w:rsidRDefault="00CD3B05" w:rsidP="00CD3B05">
      <w:pPr>
        <w:pStyle w:val="ListParagraph"/>
      </w:pPr>
      <w:r>
        <w:t>Feeding, ambulating, assisting patients with activities of daily living</w:t>
      </w:r>
    </w:p>
    <w:p w14:paraId="5D48398B" w14:textId="77777777" w:rsidR="00CD3B05" w:rsidRDefault="00CD3B05" w:rsidP="00CD3B05">
      <w:pPr>
        <w:pStyle w:val="ListParagraph"/>
      </w:pPr>
      <w:r>
        <w:t>Regularly monitored vital signs</w:t>
      </w:r>
    </w:p>
    <w:p w14:paraId="36D48102" w14:textId="77777777" w:rsidR="00CD3B05" w:rsidRDefault="001D3A50" w:rsidP="00CD3B05">
      <w:pPr>
        <w:pStyle w:val="ListParagraph"/>
      </w:pPr>
      <w:r>
        <w:t>Communicated</w:t>
      </w:r>
      <w:r w:rsidR="00CD3B05">
        <w:t xml:space="preserve"> with patients, family</w:t>
      </w:r>
      <w:r>
        <w:t xml:space="preserve"> members and the nursing team to provide patient care</w:t>
      </w:r>
    </w:p>
    <w:p w14:paraId="1165F8B4" w14:textId="77777777" w:rsidR="00CD3B05" w:rsidRDefault="00CD3B05" w:rsidP="00CD3B05">
      <w:pPr>
        <w:pStyle w:val="Location"/>
        <w:rPr>
          <w:i w:val="0"/>
        </w:rPr>
      </w:pPr>
    </w:p>
    <w:p w14:paraId="1002D61A" w14:textId="77777777" w:rsidR="00CD3B05" w:rsidRDefault="00CD3B05" w:rsidP="00CD3B05">
      <w:pPr>
        <w:pStyle w:val="ListParagraph"/>
        <w:numPr>
          <w:ilvl w:val="0"/>
          <w:numId w:val="0"/>
        </w:numPr>
        <w:ind w:left="792"/>
      </w:pPr>
    </w:p>
    <w:p w14:paraId="57DC6C93" w14:textId="77777777" w:rsidR="00300698" w:rsidRDefault="00946E07" w:rsidP="00300698">
      <w:pPr>
        <w:pStyle w:val="Heading1"/>
      </w:pPr>
      <w:sdt>
        <w:sdtPr>
          <w:alias w:val="Education:"/>
          <w:tag w:val="Education:"/>
          <w:id w:val="1516970808"/>
          <w:placeholder>
            <w:docPart w:val="BFE882443AC04206B176BC7EC0157A73"/>
          </w:placeholder>
          <w:temporary/>
          <w:showingPlcHdr/>
        </w:sdtPr>
        <w:sdtEndPr/>
        <w:sdtContent>
          <w:r w:rsidR="00300698">
            <w:t>Education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6485"/>
        <w:gridCol w:w="2155"/>
      </w:tblGrid>
      <w:tr w:rsidR="00300698" w:rsidRPr="00DE7766" w14:paraId="6C80D1C9" w14:textId="77777777" w:rsidTr="005C0355">
        <w:trPr>
          <w:trHeight w:val="216"/>
        </w:trPr>
        <w:tc>
          <w:tcPr>
            <w:tcW w:w="6485" w:type="dxa"/>
          </w:tcPr>
          <w:p w14:paraId="3E3E2808" w14:textId="77777777" w:rsidR="00300698" w:rsidRDefault="001D3A50" w:rsidP="007D5AB6">
            <w:pPr>
              <w:pStyle w:val="Heading2"/>
            </w:pPr>
            <w:r>
              <w:t>Front Range Community College</w:t>
            </w:r>
          </w:p>
          <w:p w14:paraId="71929292" w14:textId="77777777" w:rsidR="00D3324E" w:rsidRDefault="001D3A50" w:rsidP="00AA1ACB">
            <w:pPr>
              <w:pStyle w:val="Location"/>
            </w:pPr>
            <w:r>
              <w:t>Boulder, Colorado</w:t>
            </w:r>
          </w:p>
          <w:p w14:paraId="1F0DD8D0" w14:textId="77777777" w:rsidR="00AA1ACB" w:rsidRDefault="001D3A50" w:rsidP="001D3A50">
            <w:pPr>
              <w:pStyle w:val="ListParagraph"/>
            </w:pPr>
            <w:r>
              <w:t>A.A.S. Nursing – August 2015</w:t>
            </w:r>
          </w:p>
          <w:p w14:paraId="71435B15" w14:textId="77777777" w:rsidR="001D3A50" w:rsidRDefault="001D3A50" w:rsidP="001D3A50">
            <w:pPr>
              <w:pStyle w:val="ListParagraph"/>
            </w:pPr>
            <w:r>
              <w:t>C.O. State Certified EMT – 2003</w:t>
            </w:r>
          </w:p>
          <w:p w14:paraId="400A2552" w14:textId="77777777" w:rsidR="001D3A50" w:rsidRDefault="001D3A50" w:rsidP="001D3A50">
            <w:pPr>
              <w:pStyle w:val="ListParagraph"/>
            </w:pPr>
            <w:r>
              <w:t>I.V. Insertion Certificate – 2003</w:t>
            </w:r>
          </w:p>
          <w:p w14:paraId="60469BD2" w14:textId="77777777" w:rsidR="001D3A50" w:rsidRPr="00AA1ACB" w:rsidRDefault="001D3A50" w:rsidP="001D3A50"/>
        </w:tc>
        <w:sdt>
          <w:sdtPr>
            <w:alias w:val="Enter date:"/>
            <w:tag w:val="Enter date:"/>
            <w:id w:val="2495876"/>
            <w:placeholder>
              <w:docPart w:val="FDAE54D755DE41A587F44C3E517FB9DC"/>
            </w:placeholder>
            <w:temporary/>
            <w:showingPlcHdr/>
          </w:sdtPr>
          <w:sdtEndPr/>
          <w:sdtContent>
            <w:tc>
              <w:tcPr>
                <w:tcW w:w="2155" w:type="dxa"/>
              </w:tcPr>
              <w:p w14:paraId="0FD4A9C0" w14:textId="77777777" w:rsidR="00300698" w:rsidRPr="006962EF" w:rsidRDefault="00300698" w:rsidP="006962EF">
                <w:pPr>
                  <w:pStyle w:val="Dates"/>
                </w:pPr>
                <w:r>
                  <w:t>Dates</w:t>
                </w:r>
              </w:p>
            </w:tc>
          </w:sdtContent>
        </w:sdt>
      </w:tr>
    </w:tbl>
    <w:p w14:paraId="24FCFE36" w14:textId="77777777" w:rsidR="001D3A50" w:rsidRDefault="001D3A50" w:rsidP="001D3A50">
      <w:pPr>
        <w:pStyle w:val="Heading2"/>
      </w:pPr>
      <w:r>
        <w:t>Longmont United Hospital</w:t>
      </w:r>
    </w:p>
    <w:p w14:paraId="18B13091" w14:textId="77777777" w:rsidR="001D3A50" w:rsidRDefault="001D3A50" w:rsidP="001D3A50">
      <w:pPr>
        <w:pStyle w:val="Location"/>
      </w:pPr>
      <w:r>
        <w:t>Longmont, Colorado</w:t>
      </w:r>
    </w:p>
    <w:p w14:paraId="60A0E112" w14:textId="77777777" w:rsidR="001D3A50" w:rsidRDefault="001D3A50" w:rsidP="001D3A50">
      <w:pPr>
        <w:pStyle w:val="ListParagraph"/>
      </w:pPr>
      <w:r>
        <w:t>EKG Interpretation – 2003</w:t>
      </w:r>
    </w:p>
    <w:p w14:paraId="16E76ACD" w14:textId="77777777" w:rsidR="001D3A50" w:rsidRDefault="001D3A50" w:rsidP="001D3A50">
      <w:pPr>
        <w:pStyle w:val="ListParagraph"/>
      </w:pPr>
      <w:r>
        <w:t>American Heart Association BLS – Healthcare Provider – 2003-Present</w:t>
      </w:r>
    </w:p>
    <w:p w14:paraId="46F8E63B" w14:textId="77777777" w:rsidR="001D3A50" w:rsidRDefault="001D3A50" w:rsidP="001D3A50"/>
    <w:p w14:paraId="55A54245" w14:textId="77777777" w:rsidR="001D3A50" w:rsidRDefault="001D3A50" w:rsidP="001D3A50">
      <w:pPr>
        <w:pStyle w:val="Location"/>
      </w:pPr>
    </w:p>
    <w:p w14:paraId="3FEC2CEE" w14:textId="77777777" w:rsidR="001D3A50" w:rsidRPr="001D3A50" w:rsidRDefault="001D3A50" w:rsidP="001D3A50"/>
    <w:p w14:paraId="62847476" w14:textId="77777777" w:rsidR="00300698" w:rsidRPr="00DE7766" w:rsidRDefault="00300698" w:rsidP="00AA1ACB"/>
    <w:sectPr w:rsidR="00300698" w:rsidRPr="00DE7766" w:rsidSect="00165BAF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FD12" w14:textId="77777777" w:rsidR="00DB64A2" w:rsidRDefault="00DB64A2" w:rsidP="00580C51">
      <w:pPr>
        <w:spacing w:before="0" w:after="0" w:line="240" w:lineRule="auto"/>
      </w:pPr>
      <w:r>
        <w:separator/>
      </w:r>
    </w:p>
  </w:endnote>
  <w:endnote w:type="continuationSeparator" w:id="0">
    <w:p w14:paraId="7A39BCF2" w14:textId="77777777" w:rsidR="00DB64A2" w:rsidRDefault="00DB64A2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B015" w14:textId="77777777" w:rsidR="00DB64A2" w:rsidRDefault="00DB64A2" w:rsidP="00580C51">
      <w:pPr>
        <w:spacing w:before="0" w:after="0" w:line="240" w:lineRule="auto"/>
      </w:pPr>
      <w:r>
        <w:separator/>
      </w:r>
    </w:p>
  </w:footnote>
  <w:footnote w:type="continuationSeparator" w:id="0">
    <w:p w14:paraId="195D6512" w14:textId="77777777" w:rsidR="00DB64A2" w:rsidRDefault="00DB64A2" w:rsidP="0058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328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C60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98A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90D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6E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7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6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48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42692"/>
    <w:multiLevelType w:val="hybridMultilevel"/>
    <w:tmpl w:val="E8FEE684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33927387">
    <w:abstractNumId w:val="16"/>
  </w:num>
  <w:num w:numId="2" w16cid:durableId="616371292">
    <w:abstractNumId w:val="13"/>
  </w:num>
  <w:num w:numId="3" w16cid:durableId="1254782787">
    <w:abstractNumId w:val="10"/>
  </w:num>
  <w:num w:numId="4" w16cid:durableId="137765980">
    <w:abstractNumId w:val="11"/>
  </w:num>
  <w:num w:numId="5" w16cid:durableId="200945276">
    <w:abstractNumId w:val="12"/>
  </w:num>
  <w:num w:numId="6" w16cid:durableId="1074860693">
    <w:abstractNumId w:val="15"/>
  </w:num>
  <w:num w:numId="7" w16cid:durableId="1736198770">
    <w:abstractNumId w:val="14"/>
  </w:num>
  <w:num w:numId="8" w16cid:durableId="1829318500">
    <w:abstractNumId w:val="9"/>
  </w:num>
  <w:num w:numId="9" w16cid:durableId="201677777">
    <w:abstractNumId w:val="7"/>
  </w:num>
  <w:num w:numId="10" w16cid:durableId="1030374139">
    <w:abstractNumId w:val="6"/>
  </w:num>
  <w:num w:numId="11" w16cid:durableId="117335807">
    <w:abstractNumId w:val="5"/>
  </w:num>
  <w:num w:numId="12" w16cid:durableId="1739472993">
    <w:abstractNumId w:val="4"/>
  </w:num>
  <w:num w:numId="13" w16cid:durableId="1540587400">
    <w:abstractNumId w:val="8"/>
  </w:num>
  <w:num w:numId="14" w16cid:durableId="1748959602">
    <w:abstractNumId w:val="3"/>
  </w:num>
  <w:num w:numId="15" w16cid:durableId="455679479">
    <w:abstractNumId w:val="2"/>
  </w:num>
  <w:num w:numId="16" w16cid:durableId="1474523475">
    <w:abstractNumId w:val="1"/>
  </w:num>
  <w:num w:numId="17" w16cid:durableId="1559433601">
    <w:abstractNumId w:val="0"/>
  </w:num>
  <w:num w:numId="18" w16cid:durableId="538317702">
    <w:abstractNumId w:val="17"/>
  </w:num>
  <w:num w:numId="19" w16cid:durableId="2118324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76"/>
    <w:rsid w:val="000022EB"/>
    <w:rsid w:val="000214BD"/>
    <w:rsid w:val="00033380"/>
    <w:rsid w:val="00034F0A"/>
    <w:rsid w:val="0006276C"/>
    <w:rsid w:val="000701B2"/>
    <w:rsid w:val="00075E73"/>
    <w:rsid w:val="00081583"/>
    <w:rsid w:val="000A481C"/>
    <w:rsid w:val="000B0EE9"/>
    <w:rsid w:val="0010077D"/>
    <w:rsid w:val="00116379"/>
    <w:rsid w:val="0013567F"/>
    <w:rsid w:val="00165BAF"/>
    <w:rsid w:val="00177AA8"/>
    <w:rsid w:val="001B4B27"/>
    <w:rsid w:val="001D3A50"/>
    <w:rsid w:val="0025418C"/>
    <w:rsid w:val="00264F92"/>
    <w:rsid w:val="002911C8"/>
    <w:rsid w:val="002A0B18"/>
    <w:rsid w:val="00300698"/>
    <w:rsid w:val="00301257"/>
    <w:rsid w:val="00306C2A"/>
    <w:rsid w:val="00323AAA"/>
    <w:rsid w:val="00361AFB"/>
    <w:rsid w:val="003626D2"/>
    <w:rsid w:val="00374E86"/>
    <w:rsid w:val="00375732"/>
    <w:rsid w:val="00375877"/>
    <w:rsid w:val="003F5303"/>
    <w:rsid w:val="0041118B"/>
    <w:rsid w:val="004454E1"/>
    <w:rsid w:val="004D6619"/>
    <w:rsid w:val="00557584"/>
    <w:rsid w:val="00580C51"/>
    <w:rsid w:val="005C0355"/>
    <w:rsid w:val="005C5D33"/>
    <w:rsid w:val="00604176"/>
    <w:rsid w:val="00671801"/>
    <w:rsid w:val="006962EF"/>
    <w:rsid w:val="006E2432"/>
    <w:rsid w:val="007001D6"/>
    <w:rsid w:val="007040D4"/>
    <w:rsid w:val="00723045"/>
    <w:rsid w:val="00790D50"/>
    <w:rsid w:val="007A2F12"/>
    <w:rsid w:val="007C5B9E"/>
    <w:rsid w:val="007D5AB6"/>
    <w:rsid w:val="008639EB"/>
    <w:rsid w:val="00866CF9"/>
    <w:rsid w:val="008E18D5"/>
    <w:rsid w:val="0090731C"/>
    <w:rsid w:val="00907793"/>
    <w:rsid w:val="009077DC"/>
    <w:rsid w:val="00942976"/>
    <w:rsid w:val="00946E07"/>
    <w:rsid w:val="009548CA"/>
    <w:rsid w:val="00987217"/>
    <w:rsid w:val="00A07D6A"/>
    <w:rsid w:val="00A84E65"/>
    <w:rsid w:val="00AA1ACB"/>
    <w:rsid w:val="00AC26FD"/>
    <w:rsid w:val="00AF0D04"/>
    <w:rsid w:val="00AF1168"/>
    <w:rsid w:val="00B54803"/>
    <w:rsid w:val="00B97A1E"/>
    <w:rsid w:val="00BB2B3D"/>
    <w:rsid w:val="00BC249D"/>
    <w:rsid w:val="00C069B4"/>
    <w:rsid w:val="00C302EE"/>
    <w:rsid w:val="00C55F0B"/>
    <w:rsid w:val="00C57C87"/>
    <w:rsid w:val="00CD22BE"/>
    <w:rsid w:val="00CD3B05"/>
    <w:rsid w:val="00D3324E"/>
    <w:rsid w:val="00D449BA"/>
    <w:rsid w:val="00D4662D"/>
    <w:rsid w:val="00D555C9"/>
    <w:rsid w:val="00D720EA"/>
    <w:rsid w:val="00D97489"/>
    <w:rsid w:val="00DB64A2"/>
    <w:rsid w:val="00DE7766"/>
    <w:rsid w:val="00DF58F2"/>
    <w:rsid w:val="00E33FCE"/>
    <w:rsid w:val="00E64C2A"/>
    <w:rsid w:val="00E85ACE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5CD7BB"/>
  <w15:docId w15:val="{CAB29270-A2E0-482E-AB40-DBF95280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F92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0701B2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uiPriority w:val="9"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uiPriority w:val="1"/>
    <w:qFormat/>
    <w:rsid w:val="00033380"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unhideWhenUsed/>
    <w:qFormat/>
    <w:rsid w:val="00300698"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380"/>
    <w:pPr>
      <w:numPr>
        <w:numId w:val="18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semiHidden/>
    <w:rsid w:val="00BB2B3D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034F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Strong">
    <w:name w:val="Strong"/>
    <w:basedOn w:val="DefaultParagraphFont"/>
    <w:semiHidden/>
    <w:unhideWhenUsed/>
    <w:qFormat/>
    <w:rsid w:val="00034F0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mputer_programmer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A99746DFB478086BBB758EEA7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1D9C-A5D3-4439-B76D-F67DBD2B23CF}"/>
      </w:docPartPr>
      <w:docPartBody>
        <w:p w:rsidR="00C307B3" w:rsidRDefault="006B5E87">
          <w:pPr>
            <w:pStyle w:val="FEDA99746DFB478086BBB758EEA7ACB5"/>
          </w:pPr>
          <w:r>
            <w:t>Experience</w:t>
          </w:r>
        </w:p>
      </w:docPartBody>
    </w:docPart>
    <w:docPart>
      <w:docPartPr>
        <w:name w:val="7FEEB254A7AC4968941C52C440E7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6053-82D6-4204-9EE7-81B904C22382}"/>
      </w:docPartPr>
      <w:docPartBody>
        <w:p w:rsidR="00C307B3" w:rsidRDefault="006B5E87">
          <w:pPr>
            <w:pStyle w:val="7FEEB254A7AC4968941C52C440E749E6"/>
          </w:pPr>
          <w:r w:rsidRPr="00D4662D">
            <w:t>Problem-solved hardware issues with fault-tolerant hard drives.</w:t>
          </w:r>
        </w:p>
      </w:docPartBody>
    </w:docPart>
    <w:docPart>
      <w:docPartPr>
        <w:name w:val="BFE882443AC04206B176BC7EC015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939F-45C9-49E9-82C6-4C032069B8DE}"/>
      </w:docPartPr>
      <w:docPartBody>
        <w:p w:rsidR="00C307B3" w:rsidRDefault="006B5E87">
          <w:pPr>
            <w:pStyle w:val="BFE882443AC04206B176BC7EC0157A73"/>
          </w:pPr>
          <w:r>
            <w:t>Education</w:t>
          </w:r>
        </w:p>
      </w:docPartBody>
    </w:docPart>
    <w:docPart>
      <w:docPartPr>
        <w:name w:val="FDAE54D755DE41A587F44C3E517F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663C-AC61-448A-8D8C-F4CDDB8BD7D6}"/>
      </w:docPartPr>
      <w:docPartBody>
        <w:p w:rsidR="00C307B3" w:rsidRDefault="006B5E87">
          <w:pPr>
            <w:pStyle w:val="FDAE54D755DE41A587F44C3E517FB9DC"/>
          </w:pPr>
          <w:r>
            <w:t>Dates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87"/>
    <w:rsid w:val="003F7B5E"/>
    <w:rsid w:val="006B5E87"/>
    <w:rsid w:val="00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A99746DFB478086BBB758EEA7ACB5">
    <w:name w:val="FEDA99746DFB478086BBB758EEA7ACB5"/>
  </w:style>
  <w:style w:type="paragraph" w:customStyle="1" w:styleId="7FEEB254A7AC4968941C52C440E749E6">
    <w:name w:val="7FEEB254A7AC4968941C52C440E749E6"/>
  </w:style>
  <w:style w:type="paragraph" w:customStyle="1" w:styleId="BFE882443AC04206B176BC7EC0157A73">
    <w:name w:val="BFE882443AC04206B176BC7EC0157A73"/>
  </w:style>
  <w:style w:type="paragraph" w:customStyle="1" w:styleId="FDAE54D755DE41A587F44C3E517FB9DC">
    <w:name w:val="FDAE54D755DE41A587F44C3E517FB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Computer_programmer_resume</Template>
  <TotalTime>1</TotalTime>
  <Pages>2</Pages>
  <Words>426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Amber Hollman</cp:lastModifiedBy>
  <cp:revision>1</cp:revision>
  <dcterms:created xsi:type="dcterms:W3CDTF">2022-08-30T15:50:00Z</dcterms:created>
  <dcterms:modified xsi:type="dcterms:W3CDTF">2022-08-30T17:09:00Z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