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Resume Name"/>
        <w:tag w:val="Resume Name"/>
        <w:id w:val="-924265653"/>
        <w:placeholder>
          <w:docPart w:val="3E1143726C3248ACB7780837B4E4068E"/>
        </w:placeholder>
        <w:docPartList>
          <w:docPartGallery w:val="Quick Parts"/>
          <w:docPartCategory w:val=" Resume Name"/>
        </w:docPartList>
      </w:sdtPr>
      <w:sdtContent>
        <w:p w14:paraId="7A7FC64D" w14:textId="68B26346" w:rsidR="00650F65" w:rsidRPr="009B5F27" w:rsidRDefault="00006163" w:rsidP="00827E65">
          <w:pPr>
            <w:jc w:val="center"/>
            <w:rPr>
              <w:rFonts w:asciiTheme="majorHAnsi" w:hAnsiTheme="majorHAnsi"/>
              <w:sz w:val="40"/>
              <w:szCs w:val="40"/>
            </w:rPr>
          </w:pPr>
          <w:r w:rsidRPr="009B5F27">
            <w:rPr>
              <w:rFonts w:asciiTheme="majorHAnsi" w:hAnsiTheme="majorHAnsi"/>
              <w:sz w:val="40"/>
              <w:szCs w:val="40"/>
            </w:rPr>
            <w:t>Abigail Rivera, RN</w:t>
          </w:r>
        </w:p>
        <w:p w14:paraId="1E975683" w14:textId="3AAB6697" w:rsidR="00006163" w:rsidRPr="00892CC1" w:rsidRDefault="00006163" w:rsidP="00827E65">
          <w:pPr>
            <w:jc w:val="center"/>
            <w:rPr>
              <w:rFonts w:asciiTheme="majorHAnsi" w:hAnsiTheme="majorHAnsi"/>
              <w:sz w:val="28"/>
              <w:szCs w:val="28"/>
            </w:rPr>
          </w:pPr>
          <w:r w:rsidRPr="00892CC1">
            <w:rPr>
              <w:rFonts w:asciiTheme="majorHAnsi" w:hAnsiTheme="majorHAnsi"/>
              <w:sz w:val="28"/>
              <w:szCs w:val="28"/>
            </w:rPr>
            <w:t>Laredo, TX 78043</w:t>
          </w:r>
        </w:p>
        <w:sdt>
          <w:sdtPr>
            <w:rPr>
              <w:rFonts w:asciiTheme="majorHAnsi" w:hAnsiTheme="majorHAnsi"/>
              <w:sz w:val="28"/>
              <w:szCs w:val="28"/>
            </w:rPr>
            <w:alias w:val="Phone"/>
            <w:tag w:val=""/>
            <w:id w:val="1357783703"/>
            <w:placeholder>
              <w:docPart w:val="C1535CAD3C9540979D4A02B92E81721A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Content>
            <w:p w14:paraId="12E77C26" w14:textId="7A7F4225" w:rsidR="00650F65" w:rsidRPr="00892CC1" w:rsidRDefault="00827E65" w:rsidP="00827E65">
              <w:pPr>
                <w:pStyle w:val="Phone"/>
                <w:jc w:val="center"/>
                <w:rPr>
                  <w:rFonts w:asciiTheme="majorHAnsi" w:hAnsiTheme="majorHAnsi"/>
                  <w:sz w:val="28"/>
                  <w:szCs w:val="28"/>
                </w:rPr>
              </w:pPr>
              <w:r w:rsidRPr="00892CC1">
                <w:rPr>
                  <w:rFonts w:asciiTheme="majorHAnsi" w:hAnsiTheme="majorHAnsi"/>
                  <w:sz w:val="28"/>
                  <w:szCs w:val="28"/>
                </w:rPr>
                <w:t>2710 Barrios S</w:t>
              </w:r>
              <w:r w:rsidR="005A354D">
                <w:rPr>
                  <w:rFonts w:asciiTheme="majorHAnsi" w:hAnsiTheme="majorHAnsi"/>
                  <w:sz w:val="28"/>
                  <w:szCs w:val="28"/>
                </w:rPr>
                <w:t>treet</w:t>
              </w:r>
            </w:p>
          </w:sdtContent>
        </w:sdt>
        <w:p w14:paraId="5592812A" w14:textId="77777777" w:rsidR="00650F65" w:rsidRPr="00892CC1" w:rsidRDefault="00650F65" w:rsidP="00827E65">
          <w:pPr>
            <w:pStyle w:val="PersonalName"/>
            <w:jc w:val="center"/>
          </w:pPr>
        </w:p>
        <w:sdt>
          <w:sdtPr>
            <w:rPr>
              <w:rFonts w:asciiTheme="majorHAnsi" w:hAnsiTheme="majorHAnsi"/>
              <w:sz w:val="28"/>
              <w:szCs w:val="28"/>
            </w:rPr>
            <w:alias w:val="E-mail Address"/>
            <w:tag w:val=""/>
            <w:id w:val="527535243"/>
            <w:placeholder>
              <w:docPart w:val="F9DE4268203B4D3DA76169CD21FB78E9"/>
            </w:placeholder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Content>
            <w:p w14:paraId="70720D69" w14:textId="291965A1" w:rsidR="00650F65" w:rsidRPr="00892CC1" w:rsidRDefault="00827E65" w:rsidP="00827E65">
              <w:pPr>
                <w:pStyle w:val="SenderAddress"/>
                <w:jc w:val="center"/>
                <w:rPr>
                  <w:rFonts w:asciiTheme="majorHAnsi" w:hAnsiTheme="majorHAnsi"/>
                  <w:sz w:val="28"/>
                  <w:szCs w:val="28"/>
                </w:rPr>
              </w:pPr>
              <w:r w:rsidRPr="00892CC1">
                <w:rPr>
                  <w:rFonts w:asciiTheme="majorHAnsi" w:hAnsiTheme="majorHAnsi"/>
                  <w:sz w:val="28"/>
                  <w:szCs w:val="28"/>
                </w:rPr>
                <w:t>(956) 774-1378</w:t>
              </w:r>
            </w:p>
          </w:sdtContent>
        </w:sdt>
        <w:p w14:paraId="62795739" w14:textId="7EF383B6" w:rsidR="00650F65" w:rsidRPr="00892CC1" w:rsidRDefault="00650F65" w:rsidP="00827E65">
          <w:pPr>
            <w:pStyle w:val="SenderAddress"/>
            <w:jc w:val="center"/>
            <w:rPr>
              <w:rFonts w:asciiTheme="majorHAnsi" w:hAnsiTheme="majorHAnsi"/>
              <w:sz w:val="28"/>
              <w:szCs w:val="28"/>
            </w:rPr>
          </w:pPr>
        </w:p>
        <w:p w14:paraId="64141D11" w14:textId="48BE9B85" w:rsidR="00650F65" w:rsidRPr="00892CC1" w:rsidRDefault="00000000" w:rsidP="00827E65">
          <w:pPr>
            <w:pStyle w:val="SenderAddress"/>
            <w:jc w:val="center"/>
            <w:rPr>
              <w:rFonts w:asciiTheme="majorHAnsi" w:hAnsiTheme="majorHAnsi"/>
              <w:sz w:val="28"/>
              <w:szCs w:val="28"/>
            </w:rPr>
          </w:pPr>
          <w:sdt>
            <w:sdtPr>
              <w:rPr>
                <w:rStyle w:val="PlaceholderText"/>
                <w:rFonts w:asciiTheme="majorHAnsi" w:hAnsiTheme="majorHAnsi"/>
                <w:color w:val="000000"/>
                <w:sz w:val="28"/>
                <w:szCs w:val="28"/>
              </w:rPr>
              <w:id w:val="1753779621"/>
              <w:placeholder>
                <w:docPart w:val="79E8164600A44CC197E94F80EAA6B88F"/>
              </w:placeholder>
              <w:text/>
            </w:sdtPr>
            <w:sdtContent>
              <w:r w:rsidR="00B46C19" w:rsidRPr="00892CC1">
                <w:rPr>
                  <w:rStyle w:val="PlaceholderText"/>
                  <w:rFonts w:asciiTheme="majorHAnsi" w:hAnsiTheme="majorHAnsi"/>
                  <w:color w:val="000000"/>
                  <w:sz w:val="28"/>
                  <w:szCs w:val="28"/>
                </w:rPr>
                <w:t xml:space="preserve">Abbyrivera09@yahoo.com |  </w:t>
              </w:r>
            </w:sdtContent>
          </w:sdt>
          <w:r w:rsidR="00B46C19" w:rsidRPr="00892CC1">
            <w:rPr>
              <w:rStyle w:val="vanity-namedomain"/>
              <w:rFonts w:asciiTheme="majorHAnsi" w:hAnsiTheme="majorHAnsi" w:cs="Segoe UI"/>
              <w:sz w:val="28"/>
              <w:szCs w:val="28"/>
              <w:bdr w:val="none" w:sz="0" w:space="0" w:color="auto" w:frame="1"/>
              <w:shd w:val="clear" w:color="auto" w:fill="FFFFFF"/>
            </w:rPr>
            <w:t>www.linkedin.com/in/</w:t>
          </w:r>
          <w:r w:rsidR="00B46C19" w:rsidRPr="00892CC1">
            <w:rPr>
              <w:rStyle w:val="break-words"/>
              <w:rFonts w:asciiTheme="majorHAnsi" w:hAnsiTheme="majorHAnsi" w:cs="Segoe UI"/>
              <w:sz w:val="28"/>
              <w:szCs w:val="28"/>
              <w:bdr w:val="none" w:sz="0" w:space="0" w:color="auto" w:frame="1"/>
              <w:shd w:val="clear" w:color="auto" w:fill="FFFFFF"/>
            </w:rPr>
            <w:t>abigail-r-956nicu</w:t>
          </w:r>
        </w:p>
        <w:p w14:paraId="72ABFC93" w14:textId="77777777" w:rsidR="00650F65" w:rsidRDefault="00000000"/>
      </w:sdtContent>
    </w:sdt>
    <w:p w14:paraId="4B0586B7" w14:textId="368A45FA" w:rsidR="00650F65" w:rsidRPr="00A9213A" w:rsidRDefault="00B46C19">
      <w:pPr>
        <w:pStyle w:val="SectionHeading"/>
        <w:rPr>
          <w:color w:val="auto"/>
          <w:sz w:val="26"/>
          <w:szCs w:val="26"/>
        </w:rPr>
      </w:pPr>
      <w:r w:rsidRPr="00A9213A">
        <w:rPr>
          <w:color w:val="auto"/>
          <w:sz w:val="26"/>
          <w:szCs w:val="26"/>
        </w:rPr>
        <w:t>Profile</w:t>
      </w:r>
    </w:p>
    <w:p w14:paraId="45DFF3FA" w14:textId="1314BEAE" w:rsidR="00B46C19" w:rsidRPr="00B46C19" w:rsidRDefault="00B46C19" w:rsidP="00B46C19">
      <w:pPr>
        <w:numPr>
          <w:ilvl w:val="0"/>
          <w:numId w:val="6"/>
        </w:numPr>
        <w:rPr>
          <w:sz w:val="24"/>
          <w:szCs w:val="24"/>
        </w:rPr>
      </w:pPr>
      <w:r w:rsidRPr="00B46C19">
        <w:rPr>
          <w:sz w:val="24"/>
          <w:szCs w:val="24"/>
        </w:rPr>
        <w:t xml:space="preserve">Experienced </w:t>
      </w:r>
      <w:r w:rsidRPr="00892CC1">
        <w:rPr>
          <w:sz w:val="24"/>
          <w:szCs w:val="24"/>
        </w:rPr>
        <w:t>Neonatal Intensive Care Unit nurse</w:t>
      </w:r>
      <w:r w:rsidRPr="00B46C19">
        <w:rPr>
          <w:sz w:val="24"/>
          <w:szCs w:val="24"/>
        </w:rPr>
        <w:t xml:space="preserve"> with </w:t>
      </w:r>
      <w:r w:rsidR="00827E65" w:rsidRPr="00892CC1">
        <w:rPr>
          <w:sz w:val="24"/>
          <w:szCs w:val="24"/>
        </w:rPr>
        <w:t xml:space="preserve">over six years of </w:t>
      </w:r>
      <w:r w:rsidRPr="00B46C19">
        <w:rPr>
          <w:sz w:val="24"/>
          <w:szCs w:val="24"/>
        </w:rPr>
        <w:t>dedicated hospital</w:t>
      </w:r>
      <w:r w:rsidRPr="00892CC1">
        <w:rPr>
          <w:sz w:val="24"/>
          <w:szCs w:val="24"/>
        </w:rPr>
        <w:t xml:space="preserve"> </w:t>
      </w:r>
      <w:r w:rsidRPr="00B46C19">
        <w:rPr>
          <w:sz w:val="24"/>
          <w:szCs w:val="24"/>
        </w:rPr>
        <w:t>experience. Consistently commended for delivering patient-centered, quality critical care.</w:t>
      </w:r>
    </w:p>
    <w:p w14:paraId="3B9FA299" w14:textId="6A563103" w:rsidR="00B46C19" w:rsidRPr="00B46C19" w:rsidRDefault="00B46C19" w:rsidP="00B46C19">
      <w:pPr>
        <w:numPr>
          <w:ilvl w:val="0"/>
          <w:numId w:val="6"/>
        </w:numPr>
        <w:rPr>
          <w:sz w:val="24"/>
          <w:szCs w:val="24"/>
        </w:rPr>
      </w:pPr>
      <w:r w:rsidRPr="00B46C19">
        <w:rPr>
          <w:sz w:val="24"/>
          <w:szCs w:val="24"/>
        </w:rPr>
        <w:t xml:space="preserve">Member of multidisciplinary healthcare teams known for excellent clinical skills; ability to remain calm under pressure; and strengths in making swift, correct decisions in </w:t>
      </w:r>
      <w:r w:rsidR="00DB57B8" w:rsidRPr="00892CC1">
        <w:rPr>
          <w:sz w:val="24"/>
          <w:szCs w:val="24"/>
        </w:rPr>
        <w:t>urgent</w:t>
      </w:r>
      <w:r w:rsidRPr="00B46C19">
        <w:rPr>
          <w:sz w:val="24"/>
          <w:szCs w:val="24"/>
        </w:rPr>
        <w:t xml:space="preserve"> situations</w:t>
      </w:r>
      <w:r w:rsidRPr="00892CC1">
        <w:rPr>
          <w:sz w:val="24"/>
          <w:szCs w:val="24"/>
        </w:rPr>
        <w:t>.</w:t>
      </w:r>
    </w:p>
    <w:p w14:paraId="71AB513F" w14:textId="77777777" w:rsidR="00B46C19" w:rsidRPr="00B46C19" w:rsidRDefault="00B46C19" w:rsidP="00B46C19"/>
    <w:p w14:paraId="0CC25C83" w14:textId="5AB8A277" w:rsidR="00996B45" w:rsidRPr="00892CC1" w:rsidRDefault="00996B45">
      <w:pPr>
        <w:rPr>
          <w:rFonts w:asciiTheme="majorHAnsi" w:hAnsiTheme="majorHAnsi"/>
          <w:b/>
          <w:bCs/>
          <w:sz w:val="26"/>
          <w:szCs w:val="26"/>
        </w:rPr>
      </w:pPr>
      <w:r w:rsidRPr="00892CC1">
        <w:rPr>
          <w:rFonts w:asciiTheme="majorHAnsi" w:hAnsiTheme="majorHAnsi"/>
          <w:b/>
          <w:bCs/>
          <w:sz w:val="26"/>
          <w:szCs w:val="26"/>
        </w:rPr>
        <w:t>Licensure</w:t>
      </w:r>
    </w:p>
    <w:p w14:paraId="783D9DE5" w14:textId="64E273CA" w:rsidR="00996B45" w:rsidRPr="00892CC1" w:rsidRDefault="00996B45">
      <w:pPr>
        <w:rPr>
          <w:rFonts w:cstheme="minorHAnsi"/>
          <w:sz w:val="24"/>
          <w:szCs w:val="24"/>
        </w:rPr>
      </w:pPr>
      <w:r w:rsidRPr="00892CC1">
        <w:rPr>
          <w:rFonts w:cstheme="minorHAnsi"/>
          <w:sz w:val="24"/>
          <w:szCs w:val="24"/>
        </w:rPr>
        <w:t>Registered Nurse</w:t>
      </w:r>
      <w:r w:rsidR="0036792F" w:rsidRPr="00892CC1">
        <w:rPr>
          <w:rFonts w:cstheme="minorHAnsi"/>
          <w:sz w:val="24"/>
          <w:szCs w:val="24"/>
        </w:rPr>
        <w:t>, State of Texas, License number 883273</w:t>
      </w:r>
    </w:p>
    <w:p w14:paraId="5E80F26F" w14:textId="2C99FDEB" w:rsidR="0036792F" w:rsidRDefault="0036792F">
      <w:pPr>
        <w:rPr>
          <w:rFonts w:cstheme="minorHAnsi"/>
          <w:sz w:val="24"/>
          <w:szCs w:val="24"/>
        </w:rPr>
      </w:pPr>
      <w:r w:rsidRPr="00892CC1">
        <w:rPr>
          <w:rFonts w:cstheme="minorHAnsi"/>
          <w:sz w:val="24"/>
          <w:szCs w:val="24"/>
        </w:rPr>
        <w:t>LVN, State of Texas, License number 310638</w:t>
      </w:r>
    </w:p>
    <w:p w14:paraId="2AAEE53B" w14:textId="75A983B0" w:rsidR="00F96F40" w:rsidRPr="00892CC1" w:rsidRDefault="00F96F4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Radiolog</w:t>
      </w:r>
      <w:r w:rsidR="000A402C">
        <w:rPr>
          <w:rFonts w:cstheme="minorHAnsi"/>
          <w:sz w:val="24"/>
          <w:szCs w:val="24"/>
        </w:rPr>
        <w:t>ic Technologist</w:t>
      </w:r>
      <w:r w:rsidR="004A1A78">
        <w:rPr>
          <w:rFonts w:cstheme="minorHAnsi"/>
          <w:sz w:val="24"/>
          <w:szCs w:val="24"/>
        </w:rPr>
        <w:t xml:space="preserve">, State </w:t>
      </w:r>
      <w:r>
        <w:rPr>
          <w:rFonts w:cstheme="minorHAnsi"/>
          <w:sz w:val="24"/>
          <w:szCs w:val="24"/>
        </w:rPr>
        <w:t>of Texas,</w:t>
      </w:r>
      <w:r w:rsidR="000A402C">
        <w:rPr>
          <w:rFonts w:cstheme="minorHAnsi"/>
          <w:sz w:val="24"/>
          <w:szCs w:val="24"/>
        </w:rPr>
        <w:t xml:space="preserve"> ARRT</w:t>
      </w:r>
      <w:r>
        <w:rPr>
          <w:rFonts w:cstheme="minorHAnsi"/>
          <w:sz w:val="24"/>
          <w:szCs w:val="24"/>
        </w:rPr>
        <w:t xml:space="preserve"> License number </w:t>
      </w:r>
      <w:r w:rsidR="000A402C">
        <w:rPr>
          <w:rFonts w:cstheme="minorHAnsi"/>
          <w:sz w:val="24"/>
          <w:szCs w:val="24"/>
        </w:rPr>
        <w:t>452892</w:t>
      </w:r>
    </w:p>
    <w:p w14:paraId="035AB7BF" w14:textId="29C7A27F" w:rsidR="00892CC1" w:rsidRDefault="00AE0372" w:rsidP="00892CC1">
      <w:pPr>
        <w:pStyle w:val="SectionHeading"/>
        <w:rPr>
          <w:color w:val="auto"/>
          <w:sz w:val="26"/>
          <w:szCs w:val="26"/>
        </w:rPr>
      </w:pPr>
      <w:r w:rsidRPr="00A9213A">
        <w:rPr>
          <w:color w:val="auto"/>
          <w:sz w:val="26"/>
          <w:szCs w:val="26"/>
        </w:rPr>
        <w:t>Education</w:t>
      </w:r>
      <w:r w:rsidR="00DB57B8" w:rsidRPr="00A9213A">
        <w:rPr>
          <w:color w:val="auto"/>
          <w:sz w:val="26"/>
          <w:szCs w:val="26"/>
        </w:rPr>
        <w:t xml:space="preserve"> and Credentials</w:t>
      </w:r>
    </w:p>
    <w:p w14:paraId="6AB1AC63" w14:textId="77777777" w:rsidR="00F96F40" w:rsidRPr="00F96F40" w:rsidRDefault="00F96F40" w:rsidP="00F96F40">
      <w:pPr>
        <w:spacing w:after="0"/>
      </w:pPr>
    </w:p>
    <w:p w14:paraId="4642D2F7" w14:textId="23AB05FB" w:rsidR="00B83CE6" w:rsidRDefault="00B83CE6" w:rsidP="00840C8E">
      <w:pPr>
        <w:spacing w:after="0"/>
        <w:rPr>
          <w:rFonts w:asciiTheme="majorHAnsi" w:hAnsiTheme="majorHAnsi"/>
          <w:sz w:val="24"/>
          <w:szCs w:val="24"/>
        </w:rPr>
      </w:pPr>
      <w:r w:rsidRPr="00840C8E">
        <w:rPr>
          <w:rFonts w:asciiTheme="majorHAnsi" w:hAnsiTheme="majorHAnsi"/>
          <w:sz w:val="24"/>
          <w:szCs w:val="24"/>
        </w:rPr>
        <w:t>Laredo Community College</w:t>
      </w:r>
    </w:p>
    <w:p w14:paraId="78B18399" w14:textId="77777777" w:rsidR="00BD5234" w:rsidRPr="00892CC1" w:rsidRDefault="00BD5234" w:rsidP="00BD5234">
      <w:pPr>
        <w:spacing w:after="0"/>
        <w:rPr>
          <w:sz w:val="24"/>
          <w:szCs w:val="24"/>
        </w:rPr>
      </w:pPr>
      <w:r w:rsidRPr="00892CC1">
        <w:rPr>
          <w:b/>
          <w:bCs/>
          <w:i/>
          <w:iCs/>
          <w:sz w:val="24"/>
          <w:szCs w:val="24"/>
        </w:rPr>
        <w:t>2015</w:t>
      </w:r>
      <w:r w:rsidRPr="00892CC1">
        <w:rPr>
          <w:sz w:val="24"/>
          <w:szCs w:val="24"/>
        </w:rPr>
        <w:t xml:space="preserve">| Associate </w:t>
      </w:r>
      <w:r>
        <w:rPr>
          <w:sz w:val="24"/>
          <w:szCs w:val="24"/>
        </w:rPr>
        <w:t>of</w:t>
      </w:r>
      <w:r w:rsidRPr="00892CC1">
        <w:rPr>
          <w:sz w:val="24"/>
          <w:szCs w:val="24"/>
        </w:rPr>
        <w:t xml:space="preserve"> Applied Science Degree </w:t>
      </w:r>
      <w:r>
        <w:rPr>
          <w:sz w:val="24"/>
          <w:szCs w:val="24"/>
        </w:rPr>
        <w:t>- Associate Degree Nursing</w:t>
      </w:r>
    </w:p>
    <w:p w14:paraId="731145D9" w14:textId="77777777" w:rsidR="00BD5234" w:rsidRPr="00840C8E" w:rsidRDefault="00BD5234" w:rsidP="00840C8E">
      <w:pPr>
        <w:spacing w:after="0"/>
        <w:rPr>
          <w:rFonts w:asciiTheme="majorHAnsi" w:hAnsiTheme="majorHAnsi"/>
          <w:sz w:val="24"/>
          <w:szCs w:val="24"/>
        </w:rPr>
      </w:pPr>
    </w:p>
    <w:p w14:paraId="4C5BBCA4" w14:textId="407F0D10" w:rsidR="00650F65" w:rsidRPr="00A9213A" w:rsidRDefault="00DB57B8">
      <w:pPr>
        <w:pStyle w:val="Subsection"/>
        <w:rPr>
          <w:color w:val="auto"/>
          <w:sz w:val="24"/>
          <w:szCs w:val="24"/>
        </w:rPr>
      </w:pPr>
      <w:r w:rsidRPr="00A9213A">
        <w:rPr>
          <w:color w:val="auto"/>
          <w:sz w:val="24"/>
          <w:szCs w:val="24"/>
        </w:rPr>
        <w:t>Laredo Community College</w:t>
      </w:r>
    </w:p>
    <w:p w14:paraId="7660CA0C" w14:textId="1AD2AD76" w:rsidR="00650F65" w:rsidRPr="00892CC1" w:rsidRDefault="00DB57B8">
      <w:pPr>
        <w:pStyle w:val="SubsectionDate"/>
        <w:spacing w:after="0"/>
        <w:rPr>
          <w:rStyle w:val="IntenseEmphasis"/>
          <w:sz w:val="24"/>
          <w:szCs w:val="24"/>
        </w:rPr>
      </w:pPr>
      <w:r w:rsidRPr="00892CC1">
        <w:rPr>
          <w:b/>
          <w:bCs/>
          <w:i/>
          <w:iCs/>
          <w:sz w:val="24"/>
          <w:szCs w:val="24"/>
        </w:rPr>
        <w:t>201</w:t>
      </w:r>
      <w:r w:rsidRPr="00B83CE6">
        <w:rPr>
          <w:b/>
          <w:bCs/>
          <w:i/>
          <w:iCs/>
          <w:sz w:val="24"/>
          <w:szCs w:val="24"/>
        </w:rPr>
        <w:t>2</w:t>
      </w:r>
      <w:r w:rsidR="00AE0372" w:rsidRPr="00B83CE6">
        <w:rPr>
          <w:sz w:val="24"/>
          <w:szCs w:val="24"/>
        </w:rPr>
        <w:t xml:space="preserve">| </w:t>
      </w:r>
      <w:r w:rsidR="00436158" w:rsidRPr="00892CC1">
        <w:rPr>
          <w:sz w:val="24"/>
          <w:szCs w:val="24"/>
        </w:rPr>
        <w:t xml:space="preserve">Certificate </w:t>
      </w:r>
      <w:r w:rsidR="00B83CE6">
        <w:rPr>
          <w:sz w:val="24"/>
          <w:szCs w:val="24"/>
        </w:rPr>
        <w:t>-</w:t>
      </w:r>
      <w:r w:rsidR="00436158" w:rsidRPr="00892CC1">
        <w:rPr>
          <w:sz w:val="24"/>
          <w:szCs w:val="24"/>
        </w:rPr>
        <w:t xml:space="preserve"> Vocational Nursing</w:t>
      </w:r>
    </w:p>
    <w:p w14:paraId="7A3432D4" w14:textId="6593FB21" w:rsidR="00650F65" w:rsidRPr="00892CC1" w:rsidRDefault="00650F65" w:rsidP="00436158">
      <w:pPr>
        <w:spacing w:after="0"/>
        <w:rPr>
          <w:sz w:val="24"/>
          <w:szCs w:val="24"/>
        </w:rPr>
      </w:pPr>
    </w:p>
    <w:p w14:paraId="7916040A" w14:textId="4D51305E" w:rsidR="00436158" w:rsidRDefault="00436158" w:rsidP="00436158">
      <w:pPr>
        <w:spacing w:after="0"/>
        <w:rPr>
          <w:rFonts w:asciiTheme="majorHAnsi" w:hAnsiTheme="majorHAnsi"/>
          <w:sz w:val="24"/>
          <w:szCs w:val="24"/>
        </w:rPr>
      </w:pPr>
      <w:r w:rsidRPr="00892CC1">
        <w:rPr>
          <w:rFonts w:asciiTheme="majorHAnsi" w:hAnsiTheme="majorHAnsi"/>
          <w:sz w:val="24"/>
          <w:szCs w:val="24"/>
        </w:rPr>
        <w:t>Laredo Community College</w:t>
      </w:r>
    </w:p>
    <w:p w14:paraId="66D57367" w14:textId="77777777" w:rsidR="00BD5234" w:rsidRDefault="00BD5234" w:rsidP="00BD5234">
      <w:pPr>
        <w:spacing w:after="0"/>
        <w:rPr>
          <w:rFonts w:cstheme="minorHAnsi"/>
          <w:sz w:val="24"/>
          <w:szCs w:val="24"/>
        </w:rPr>
      </w:pPr>
      <w:r w:rsidRPr="00B83CE6">
        <w:rPr>
          <w:rFonts w:asciiTheme="majorHAnsi" w:hAnsiTheme="majorHAnsi"/>
          <w:b/>
          <w:bCs/>
          <w:i/>
          <w:iCs/>
          <w:sz w:val="24"/>
          <w:szCs w:val="24"/>
        </w:rPr>
        <w:t>2009</w:t>
      </w:r>
      <w:r w:rsidRPr="00B83CE6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840C8E">
        <w:rPr>
          <w:rFonts w:cstheme="minorHAnsi"/>
        </w:rPr>
        <w:t>|</w:t>
      </w:r>
      <w:r w:rsidRPr="00B83CE6">
        <w:rPr>
          <w:rFonts w:cstheme="minorHAnsi"/>
          <w:b/>
          <w:bCs/>
        </w:rPr>
        <w:t xml:space="preserve"> </w:t>
      </w:r>
      <w:r w:rsidRPr="00B83CE6">
        <w:rPr>
          <w:rFonts w:cstheme="minorHAnsi"/>
          <w:sz w:val="24"/>
          <w:szCs w:val="24"/>
        </w:rPr>
        <w:t>Associated of Applied Science Degree – Radiologic Technology</w:t>
      </w:r>
    </w:p>
    <w:p w14:paraId="25B91B20" w14:textId="77777777" w:rsidR="00BD5234" w:rsidRPr="00B83CE6" w:rsidRDefault="00BD5234" w:rsidP="00BD5234">
      <w:pPr>
        <w:spacing w:after="0"/>
        <w:rPr>
          <w:rFonts w:asciiTheme="majorHAnsi" w:hAnsiTheme="majorHAnsi"/>
          <w:b/>
          <w:bCs/>
          <w:i/>
          <w:iCs/>
          <w:sz w:val="24"/>
          <w:szCs w:val="24"/>
        </w:rPr>
      </w:pPr>
    </w:p>
    <w:p w14:paraId="6BFADF17" w14:textId="0A99E5DE" w:rsidR="000B70C7" w:rsidRPr="00892CC1" w:rsidRDefault="000B70C7" w:rsidP="00436158">
      <w:pPr>
        <w:spacing w:after="0"/>
        <w:rPr>
          <w:sz w:val="24"/>
          <w:szCs w:val="24"/>
        </w:rPr>
      </w:pPr>
      <w:r w:rsidRPr="00892CC1">
        <w:rPr>
          <w:sz w:val="24"/>
          <w:szCs w:val="24"/>
        </w:rPr>
        <w:t>BLS and NRP certified.</w:t>
      </w:r>
      <w:r w:rsidR="00F41BB7">
        <w:rPr>
          <w:sz w:val="24"/>
          <w:szCs w:val="24"/>
        </w:rPr>
        <w:t xml:space="preserve">  S.T.A.B.L.E learner / provider. </w:t>
      </w:r>
    </w:p>
    <w:p w14:paraId="1A44959E" w14:textId="77777777" w:rsidR="0073425F" w:rsidRPr="00A9213A" w:rsidRDefault="0073425F" w:rsidP="0073425F">
      <w:pPr>
        <w:pStyle w:val="SectionHeading"/>
        <w:rPr>
          <w:color w:val="auto"/>
          <w:sz w:val="26"/>
          <w:szCs w:val="26"/>
        </w:rPr>
      </w:pPr>
      <w:r w:rsidRPr="00A9213A">
        <w:rPr>
          <w:color w:val="auto"/>
          <w:sz w:val="26"/>
          <w:szCs w:val="26"/>
        </w:rPr>
        <w:lastRenderedPageBreak/>
        <w:t>Skills</w:t>
      </w:r>
    </w:p>
    <w:p w14:paraId="126D4E6E" w14:textId="6E46879E" w:rsidR="00951D56" w:rsidRPr="00A9213A" w:rsidRDefault="00951D56" w:rsidP="0073425F">
      <w:pPr>
        <w:pStyle w:val="ListParagraph"/>
        <w:numPr>
          <w:ilvl w:val="0"/>
          <w:numId w:val="4"/>
        </w:numPr>
        <w:spacing w:after="0"/>
        <w:ind w:left="288" w:hanging="288"/>
        <w:rPr>
          <w:color w:val="auto"/>
          <w:sz w:val="24"/>
          <w:szCs w:val="24"/>
        </w:rPr>
      </w:pPr>
      <w:r w:rsidRPr="00A9213A">
        <w:rPr>
          <w:color w:val="auto"/>
          <w:sz w:val="24"/>
          <w:szCs w:val="24"/>
        </w:rPr>
        <w:t>Compassionate caregiver.</w:t>
      </w:r>
    </w:p>
    <w:p w14:paraId="22CDA62C" w14:textId="1272CD5B" w:rsidR="00951D56" w:rsidRPr="00A9213A" w:rsidRDefault="00951D56" w:rsidP="0073425F">
      <w:pPr>
        <w:pStyle w:val="ListParagraph"/>
        <w:numPr>
          <w:ilvl w:val="0"/>
          <w:numId w:val="4"/>
        </w:numPr>
        <w:spacing w:after="0"/>
        <w:ind w:left="288" w:hanging="288"/>
        <w:rPr>
          <w:color w:val="auto"/>
          <w:sz w:val="24"/>
          <w:szCs w:val="24"/>
        </w:rPr>
      </w:pPr>
      <w:r w:rsidRPr="00A9213A">
        <w:rPr>
          <w:color w:val="auto"/>
          <w:sz w:val="24"/>
          <w:szCs w:val="24"/>
        </w:rPr>
        <w:t>Collaborative team player.</w:t>
      </w:r>
    </w:p>
    <w:p w14:paraId="593CCEC9" w14:textId="7F7B341D" w:rsidR="00951D56" w:rsidRPr="00A9213A" w:rsidRDefault="00951D56" w:rsidP="0073425F">
      <w:pPr>
        <w:pStyle w:val="ListParagraph"/>
        <w:numPr>
          <w:ilvl w:val="0"/>
          <w:numId w:val="4"/>
        </w:numPr>
        <w:spacing w:after="0"/>
        <w:ind w:left="288" w:hanging="288"/>
        <w:rPr>
          <w:color w:val="auto"/>
          <w:sz w:val="24"/>
          <w:szCs w:val="24"/>
        </w:rPr>
      </w:pPr>
      <w:r w:rsidRPr="00A9213A">
        <w:rPr>
          <w:color w:val="auto"/>
          <w:sz w:val="24"/>
          <w:szCs w:val="24"/>
        </w:rPr>
        <w:t>Adaptable nature.</w:t>
      </w:r>
    </w:p>
    <w:p w14:paraId="542C9581" w14:textId="13C1F1FE" w:rsidR="0073425F" w:rsidRPr="00A9213A" w:rsidRDefault="0073425F" w:rsidP="0073425F">
      <w:pPr>
        <w:pStyle w:val="ListParagraph"/>
        <w:numPr>
          <w:ilvl w:val="0"/>
          <w:numId w:val="4"/>
        </w:numPr>
        <w:spacing w:after="0"/>
        <w:ind w:left="288" w:hanging="288"/>
        <w:rPr>
          <w:color w:val="auto"/>
          <w:sz w:val="24"/>
          <w:szCs w:val="24"/>
        </w:rPr>
      </w:pPr>
      <w:r w:rsidRPr="00A9213A">
        <w:rPr>
          <w:color w:val="auto"/>
          <w:sz w:val="24"/>
          <w:szCs w:val="24"/>
        </w:rPr>
        <w:t>Computer skills such as Word, Excel, and Power Point.</w:t>
      </w:r>
    </w:p>
    <w:p w14:paraId="4D705E2A" w14:textId="6EEA98A0" w:rsidR="0073425F" w:rsidRDefault="0073425F" w:rsidP="0073425F">
      <w:pPr>
        <w:pStyle w:val="ListParagraph"/>
        <w:numPr>
          <w:ilvl w:val="0"/>
          <w:numId w:val="4"/>
        </w:numPr>
        <w:spacing w:after="0"/>
        <w:ind w:left="288" w:hanging="288"/>
        <w:rPr>
          <w:color w:val="auto"/>
          <w:sz w:val="24"/>
          <w:szCs w:val="24"/>
        </w:rPr>
      </w:pPr>
      <w:r w:rsidRPr="00A9213A">
        <w:rPr>
          <w:color w:val="auto"/>
          <w:sz w:val="24"/>
          <w:szCs w:val="24"/>
        </w:rPr>
        <w:t xml:space="preserve">Good </w:t>
      </w:r>
      <w:r w:rsidR="00894D8E" w:rsidRPr="00A9213A">
        <w:rPr>
          <w:color w:val="auto"/>
          <w:sz w:val="24"/>
          <w:szCs w:val="24"/>
        </w:rPr>
        <w:t xml:space="preserve">verbal and written </w:t>
      </w:r>
      <w:r w:rsidRPr="00A9213A">
        <w:rPr>
          <w:color w:val="auto"/>
          <w:sz w:val="24"/>
          <w:szCs w:val="24"/>
        </w:rPr>
        <w:t>communication skills.</w:t>
      </w:r>
    </w:p>
    <w:p w14:paraId="38EE2FEE" w14:textId="5941FFA1" w:rsidR="00B07212" w:rsidRPr="00A9213A" w:rsidRDefault="00B07212" w:rsidP="0073425F">
      <w:pPr>
        <w:pStyle w:val="ListParagraph"/>
        <w:numPr>
          <w:ilvl w:val="0"/>
          <w:numId w:val="4"/>
        </w:numPr>
        <w:spacing w:after="0"/>
        <w:ind w:left="288" w:hanging="288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Fluent in English and Spanish.</w:t>
      </w:r>
    </w:p>
    <w:p w14:paraId="775EF0B6" w14:textId="77777777" w:rsidR="0073425F" w:rsidRPr="00A9213A" w:rsidRDefault="0073425F" w:rsidP="0073425F">
      <w:pPr>
        <w:pStyle w:val="ListParagraph"/>
        <w:numPr>
          <w:ilvl w:val="0"/>
          <w:numId w:val="4"/>
        </w:numPr>
        <w:spacing w:after="0"/>
        <w:ind w:left="288" w:hanging="288"/>
        <w:rPr>
          <w:color w:val="auto"/>
          <w:sz w:val="24"/>
          <w:szCs w:val="24"/>
        </w:rPr>
      </w:pPr>
      <w:r w:rsidRPr="00A9213A">
        <w:rPr>
          <w:color w:val="auto"/>
          <w:sz w:val="24"/>
          <w:szCs w:val="24"/>
        </w:rPr>
        <w:t>Excellent organizational and interpersonal skills.</w:t>
      </w:r>
    </w:p>
    <w:p w14:paraId="29C5717D" w14:textId="104560D2" w:rsidR="0073425F" w:rsidRPr="00A9213A" w:rsidRDefault="0073425F" w:rsidP="0073425F">
      <w:pPr>
        <w:pStyle w:val="ListParagraph"/>
        <w:numPr>
          <w:ilvl w:val="0"/>
          <w:numId w:val="4"/>
        </w:numPr>
        <w:spacing w:after="0"/>
        <w:ind w:left="288" w:hanging="288"/>
        <w:rPr>
          <w:color w:val="auto"/>
          <w:sz w:val="24"/>
          <w:szCs w:val="24"/>
        </w:rPr>
      </w:pPr>
      <w:r w:rsidRPr="00A9213A">
        <w:rPr>
          <w:color w:val="auto"/>
          <w:sz w:val="24"/>
          <w:szCs w:val="24"/>
        </w:rPr>
        <w:t>Provide a welcoming environment for nursing students and new nurses.</w:t>
      </w:r>
    </w:p>
    <w:p w14:paraId="3F8EF49D" w14:textId="217CD035" w:rsidR="00650F65" w:rsidRPr="00A9213A" w:rsidRDefault="0073425F">
      <w:pPr>
        <w:pStyle w:val="SectionHeading"/>
        <w:rPr>
          <w:color w:val="auto"/>
          <w:sz w:val="26"/>
          <w:szCs w:val="26"/>
        </w:rPr>
      </w:pPr>
      <w:r w:rsidRPr="00A9213A">
        <w:rPr>
          <w:color w:val="auto"/>
          <w:sz w:val="26"/>
          <w:szCs w:val="26"/>
        </w:rPr>
        <w:t xml:space="preserve">Work </w:t>
      </w:r>
      <w:r w:rsidR="00AE0372" w:rsidRPr="00A9213A">
        <w:rPr>
          <w:color w:val="auto"/>
          <w:sz w:val="26"/>
          <w:szCs w:val="26"/>
        </w:rPr>
        <w:t>Experience</w:t>
      </w:r>
    </w:p>
    <w:p w14:paraId="6A4AFFC7" w14:textId="158718D5" w:rsidR="00650F65" w:rsidRPr="00A9213A" w:rsidRDefault="00436158">
      <w:pPr>
        <w:spacing w:after="0"/>
        <w:rPr>
          <w:i/>
          <w:iCs/>
          <w:sz w:val="24"/>
          <w:szCs w:val="24"/>
        </w:rPr>
      </w:pPr>
      <w:r w:rsidRPr="00A9213A">
        <w:rPr>
          <w:sz w:val="24"/>
          <w:szCs w:val="24"/>
        </w:rPr>
        <w:t>Registered Nurse</w:t>
      </w:r>
      <w:r w:rsidR="005B020F" w:rsidRPr="00A9213A">
        <w:rPr>
          <w:sz w:val="24"/>
          <w:szCs w:val="24"/>
        </w:rPr>
        <w:t>, NICU (Level III), Staff Nurse</w:t>
      </w:r>
      <w:r w:rsidR="00AE0372" w:rsidRPr="00A9213A">
        <w:rPr>
          <w:rStyle w:val="IntenseEmphasis"/>
          <w:sz w:val="24"/>
          <w:szCs w:val="24"/>
        </w:rPr>
        <w:t xml:space="preserve"> </w:t>
      </w:r>
      <w:r w:rsidRPr="00A9213A">
        <w:rPr>
          <w:b/>
          <w:bCs/>
          <w:i/>
          <w:iCs/>
          <w:sz w:val="24"/>
          <w:szCs w:val="24"/>
        </w:rPr>
        <w:t>February 2016</w:t>
      </w:r>
      <w:r w:rsidR="00AE0372" w:rsidRPr="00A9213A">
        <w:rPr>
          <w:sz w:val="24"/>
          <w:szCs w:val="24"/>
        </w:rPr>
        <w:t xml:space="preserve"> – </w:t>
      </w:r>
      <w:r w:rsidRPr="00A9213A">
        <w:rPr>
          <w:b/>
          <w:bCs/>
          <w:i/>
          <w:iCs/>
          <w:sz w:val="24"/>
          <w:szCs w:val="24"/>
        </w:rPr>
        <w:t>March 2022</w:t>
      </w:r>
    </w:p>
    <w:p w14:paraId="5A435FD7" w14:textId="3A0AACA9" w:rsidR="00650F65" w:rsidRPr="00A9213A" w:rsidRDefault="00436158">
      <w:pPr>
        <w:rPr>
          <w:sz w:val="24"/>
          <w:szCs w:val="24"/>
        </w:rPr>
      </w:pPr>
      <w:r w:rsidRPr="00A9213A">
        <w:rPr>
          <w:sz w:val="24"/>
          <w:szCs w:val="24"/>
        </w:rPr>
        <w:t>Doctors Hospital of Laredo</w:t>
      </w:r>
      <w:r w:rsidR="00AE0372" w:rsidRPr="00A9213A">
        <w:rPr>
          <w:sz w:val="24"/>
          <w:szCs w:val="24"/>
        </w:rPr>
        <w:t xml:space="preserve"> | </w:t>
      </w:r>
      <w:r w:rsidRPr="00A9213A">
        <w:rPr>
          <w:sz w:val="24"/>
          <w:szCs w:val="24"/>
        </w:rPr>
        <w:t>10700 McPherson Rd</w:t>
      </w:r>
    </w:p>
    <w:p w14:paraId="65C0A02F" w14:textId="6302EFAF" w:rsidR="00650F65" w:rsidRPr="00A9213A" w:rsidRDefault="000B70C7" w:rsidP="000B70C7">
      <w:pPr>
        <w:pStyle w:val="ListParagraph"/>
        <w:numPr>
          <w:ilvl w:val="0"/>
          <w:numId w:val="7"/>
        </w:numPr>
        <w:rPr>
          <w:color w:val="auto"/>
          <w:sz w:val="24"/>
          <w:szCs w:val="24"/>
        </w:rPr>
      </w:pPr>
      <w:r w:rsidRPr="00A9213A">
        <w:rPr>
          <w:color w:val="auto"/>
          <w:sz w:val="24"/>
          <w:szCs w:val="24"/>
        </w:rPr>
        <w:t xml:space="preserve">Identified needs of the neonate through </w:t>
      </w:r>
      <w:r w:rsidR="00FC0111" w:rsidRPr="00A9213A">
        <w:rPr>
          <w:color w:val="auto"/>
          <w:sz w:val="24"/>
          <w:szCs w:val="24"/>
        </w:rPr>
        <w:t xml:space="preserve">vital signs, </w:t>
      </w:r>
      <w:r w:rsidRPr="00A9213A">
        <w:rPr>
          <w:color w:val="auto"/>
          <w:sz w:val="24"/>
          <w:szCs w:val="24"/>
        </w:rPr>
        <w:t>observation</w:t>
      </w:r>
      <w:r w:rsidR="00FC0111" w:rsidRPr="00A9213A">
        <w:rPr>
          <w:color w:val="auto"/>
          <w:sz w:val="24"/>
          <w:szCs w:val="24"/>
        </w:rPr>
        <w:t>,</w:t>
      </w:r>
      <w:r w:rsidRPr="00A9213A">
        <w:rPr>
          <w:color w:val="auto"/>
          <w:sz w:val="24"/>
          <w:szCs w:val="24"/>
        </w:rPr>
        <w:t xml:space="preserve"> and physical assessment.</w:t>
      </w:r>
    </w:p>
    <w:p w14:paraId="04DEF902" w14:textId="0285422D" w:rsidR="000B70C7" w:rsidRPr="00A9213A" w:rsidRDefault="000B70C7" w:rsidP="000B70C7">
      <w:pPr>
        <w:pStyle w:val="ListParagraph"/>
        <w:numPr>
          <w:ilvl w:val="0"/>
          <w:numId w:val="7"/>
        </w:numPr>
        <w:rPr>
          <w:color w:val="auto"/>
          <w:sz w:val="24"/>
          <w:szCs w:val="24"/>
        </w:rPr>
      </w:pPr>
      <w:r w:rsidRPr="00A9213A">
        <w:rPr>
          <w:color w:val="auto"/>
          <w:sz w:val="24"/>
          <w:szCs w:val="24"/>
        </w:rPr>
        <w:t>Acted as patient’s advocate, assessing changes in patient’s status and notified physicians accordingly.</w:t>
      </w:r>
    </w:p>
    <w:p w14:paraId="4D487317" w14:textId="514FC21F" w:rsidR="00F0113D" w:rsidRPr="00A9213A" w:rsidRDefault="00F0113D" w:rsidP="000B70C7">
      <w:pPr>
        <w:pStyle w:val="ListParagraph"/>
        <w:numPr>
          <w:ilvl w:val="0"/>
          <w:numId w:val="7"/>
        </w:numPr>
        <w:rPr>
          <w:color w:val="auto"/>
          <w:sz w:val="24"/>
          <w:szCs w:val="24"/>
        </w:rPr>
      </w:pPr>
      <w:r w:rsidRPr="00A9213A">
        <w:rPr>
          <w:color w:val="auto"/>
          <w:sz w:val="24"/>
          <w:szCs w:val="24"/>
        </w:rPr>
        <w:t>Delivered direct patient care, including stabilizing patients and identifying treatment options.</w:t>
      </w:r>
    </w:p>
    <w:p w14:paraId="631AA82F" w14:textId="38E1B042" w:rsidR="000B70C7" w:rsidRPr="00A9213A" w:rsidRDefault="00AA0FE0" w:rsidP="000B70C7">
      <w:pPr>
        <w:pStyle w:val="ListParagraph"/>
        <w:numPr>
          <w:ilvl w:val="0"/>
          <w:numId w:val="7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Utilization of critical thinking skills </w:t>
      </w:r>
      <w:r w:rsidR="000B70C7" w:rsidRPr="00A9213A">
        <w:rPr>
          <w:color w:val="auto"/>
          <w:sz w:val="24"/>
          <w:szCs w:val="24"/>
        </w:rPr>
        <w:t>and multi-task</w:t>
      </w:r>
      <w:r>
        <w:rPr>
          <w:color w:val="auto"/>
          <w:sz w:val="24"/>
          <w:szCs w:val="24"/>
        </w:rPr>
        <w:t>ing</w:t>
      </w:r>
      <w:r w:rsidR="000B70C7" w:rsidRPr="00A9213A">
        <w:rPr>
          <w:color w:val="auto"/>
          <w:sz w:val="24"/>
          <w:szCs w:val="24"/>
        </w:rPr>
        <w:t>.</w:t>
      </w:r>
    </w:p>
    <w:p w14:paraId="6ECE7E58" w14:textId="490B6237" w:rsidR="00572150" w:rsidRDefault="00FC0111" w:rsidP="00572150">
      <w:pPr>
        <w:pStyle w:val="ListParagraph"/>
        <w:numPr>
          <w:ilvl w:val="0"/>
          <w:numId w:val="7"/>
        </w:numPr>
        <w:rPr>
          <w:color w:val="auto"/>
          <w:sz w:val="24"/>
          <w:szCs w:val="24"/>
        </w:rPr>
      </w:pPr>
      <w:r w:rsidRPr="00A9213A">
        <w:rPr>
          <w:color w:val="auto"/>
          <w:sz w:val="24"/>
          <w:szCs w:val="24"/>
        </w:rPr>
        <w:t>Prioritized patient care assignments based on patient conditions to achieve optimal outcomes.</w:t>
      </w:r>
    </w:p>
    <w:p w14:paraId="54C3BC29" w14:textId="2BEEE2AA" w:rsidR="00572150" w:rsidRDefault="00572150" w:rsidP="00572150">
      <w:pPr>
        <w:pStyle w:val="ListParagraph"/>
        <w:numPr>
          <w:ilvl w:val="0"/>
          <w:numId w:val="7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Protected patients and employees by adhering to infection control policies and protocols.</w:t>
      </w:r>
    </w:p>
    <w:p w14:paraId="067A6775" w14:textId="5B9B3A9D" w:rsidR="00572150" w:rsidRPr="00572150" w:rsidRDefault="00572150" w:rsidP="00572150">
      <w:pPr>
        <w:pStyle w:val="ListParagraph"/>
        <w:numPr>
          <w:ilvl w:val="0"/>
          <w:numId w:val="7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Maintained patient confidence by keeping information confidential.</w:t>
      </w:r>
    </w:p>
    <w:p w14:paraId="7625E848" w14:textId="7C3B3109" w:rsidR="00486EE7" w:rsidRPr="00A9213A" w:rsidRDefault="00486EE7" w:rsidP="000B70C7">
      <w:pPr>
        <w:pStyle w:val="ListParagraph"/>
        <w:numPr>
          <w:ilvl w:val="0"/>
          <w:numId w:val="7"/>
        </w:numPr>
        <w:rPr>
          <w:color w:val="auto"/>
          <w:sz w:val="24"/>
          <w:szCs w:val="24"/>
        </w:rPr>
      </w:pPr>
      <w:r w:rsidRPr="00A9213A">
        <w:rPr>
          <w:color w:val="auto"/>
          <w:sz w:val="24"/>
          <w:szCs w:val="24"/>
        </w:rPr>
        <w:t>Created a caring and safe environment for neonates and their families.</w:t>
      </w:r>
    </w:p>
    <w:p w14:paraId="2D2DB2A7" w14:textId="73E05A5F" w:rsidR="000B70C7" w:rsidRPr="00A9213A" w:rsidRDefault="000B70C7" w:rsidP="000B70C7">
      <w:pPr>
        <w:pStyle w:val="ListParagraph"/>
        <w:numPr>
          <w:ilvl w:val="0"/>
          <w:numId w:val="7"/>
        </w:numPr>
        <w:rPr>
          <w:color w:val="auto"/>
          <w:sz w:val="24"/>
          <w:szCs w:val="24"/>
        </w:rPr>
      </w:pPr>
      <w:r w:rsidRPr="00A9213A">
        <w:rPr>
          <w:color w:val="auto"/>
          <w:sz w:val="24"/>
          <w:szCs w:val="24"/>
        </w:rPr>
        <w:t>Managed patients requiring oxygen therapy including</w:t>
      </w:r>
      <w:r w:rsidR="00A82635" w:rsidRPr="00A9213A">
        <w:rPr>
          <w:color w:val="auto"/>
          <w:sz w:val="24"/>
          <w:szCs w:val="24"/>
        </w:rPr>
        <w:t xml:space="preserve"> inhaled nitric oxide (</w:t>
      </w:r>
      <w:proofErr w:type="spellStart"/>
      <w:r w:rsidR="00A82635" w:rsidRPr="00A9213A">
        <w:rPr>
          <w:color w:val="auto"/>
          <w:sz w:val="24"/>
          <w:szCs w:val="24"/>
        </w:rPr>
        <w:t>iNO</w:t>
      </w:r>
      <w:proofErr w:type="spellEnd"/>
      <w:r w:rsidR="00A82635" w:rsidRPr="00A9213A">
        <w:rPr>
          <w:color w:val="auto"/>
          <w:sz w:val="24"/>
          <w:szCs w:val="24"/>
        </w:rPr>
        <w:t>),</w:t>
      </w:r>
      <w:r w:rsidRPr="00A9213A">
        <w:rPr>
          <w:color w:val="auto"/>
          <w:sz w:val="24"/>
          <w:szCs w:val="24"/>
        </w:rPr>
        <w:t xml:space="preserve"> high frequency oscillatory ventilation (HFOV),</w:t>
      </w:r>
      <w:r w:rsidR="00A82635" w:rsidRPr="00A9213A">
        <w:rPr>
          <w:color w:val="auto"/>
          <w:sz w:val="24"/>
          <w:szCs w:val="24"/>
        </w:rPr>
        <w:t xml:space="preserve"> mechanical ventilation, biphasic positive airway pressure (BIPAP), continuous positive airway pressure (CPAP), and nasal cannula.</w:t>
      </w:r>
    </w:p>
    <w:p w14:paraId="00F7D5B1" w14:textId="22CAACC5" w:rsidR="00F570C1" w:rsidRPr="00A9213A" w:rsidRDefault="00F570C1" w:rsidP="000B70C7">
      <w:pPr>
        <w:pStyle w:val="ListParagraph"/>
        <w:numPr>
          <w:ilvl w:val="0"/>
          <w:numId w:val="7"/>
        </w:numPr>
        <w:rPr>
          <w:color w:val="auto"/>
          <w:sz w:val="24"/>
          <w:szCs w:val="24"/>
        </w:rPr>
      </w:pPr>
      <w:r w:rsidRPr="00A9213A">
        <w:rPr>
          <w:color w:val="auto"/>
          <w:sz w:val="24"/>
          <w:szCs w:val="24"/>
        </w:rPr>
        <w:t>Monitored and managed various treatment and care interventions including IV insertion, urinary catheter insertion, blood and blood product administration, blood cultures, assisted physicians with intubations and lumbar punctures.</w:t>
      </w:r>
    </w:p>
    <w:p w14:paraId="3A836780" w14:textId="1B7E18BB" w:rsidR="00A82635" w:rsidRPr="00A9213A" w:rsidRDefault="00A82635" w:rsidP="000B70C7">
      <w:pPr>
        <w:pStyle w:val="ListParagraph"/>
        <w:numPr>
          <w:ilvl w:val="0"/>
          <w:numId w:val="7"/>
        </w:numPr>
        <w:rPr>
          <w:color w:val="auto"/>
          <w:sz w:val="24"/>
          <w:szCs w:val="24"/>
        </w:rPr>
      </w:pPr>
      <w:r w:rsidRPr="00A9213A">
        <w:rPr>
          <w:color w:val="auto"/>
          <w:sz w:val="24"/>
          <w:szCs w:val="24"/>
        </w:rPr>
        <w:t xml:space="preserve">Cared for </w:t>
      </w:r>
      <w:r w:rsidR="00831A0B" w:rsidRPr="00A9213A">
        <w:rPr>
          <w:color w:val="auto"/>
          <w:sz w:val="24"/>
          <w:szCs w:val="24"/>
        </w:rPr>
        <w:t xml:space="preserve">neonates with meconium aspiration, congenital heart defects, </w:t>
      </w:r>
      <w:r w:rsidR="00455278" w:rsidRPr="00A9213A">
        <w:rPr>
          <w:color w:val="auto"/>
          <w:sz w:val="24"/>
          <w:szCs w:val="24"/>
        </w:rPr>
        <w:t xml:space="preserve">prematurity, </w:t>
      </w:r>
      <w:r w:rsidR="00831A0B" w:rsidRPr="00A9213A">
        <w:rPr>
          <w:color w:val="auto"/>
          <w:sz w:val="24"/>
          <w:szCs w:val="24"/>
        </w:rPr>
        <w:t xml:space="preserve">congenital </w:t>
      </w:r>
      <w:proofErr w:type="spellStart"/>
      <w:r w:rsidR="00831A0B" w:rsidRPr="00A9213A">
        <w:rPr>
          <w:color w:val="auto"/>
          <w:sz w:val="24"/>
          <w:szCs w:val="24"/>
        </w:rPr>
        <w:t>anomilies</w:t>
      </w:r>
      <w:proofErr w:type="spellEnd"/>
      <w:r w:rsidR="00831A0B" w:rsidRPr="00A9213A">
        <w:rPr>
          <w:color w:val="auto"/>
          <w:sz w:val="24"/>
          <w:szCs w:val="24"/>
        </w:rPr>
        <w:t xml:space="preserve">, extremely low birthweight (ELBW), hypoglycemia, </w:t>
      </w:r>
      <w:r w:rsidR="00455278" w:rsidRPr="00A9213A">
        <w:rPr>
          <w:color w:val="auto"/>
          <w:sz w:val="24"/>
          <w:szCs w:val="24"/>
        </w:rPr>
        <w:t xml:space="preserve">small for gestational age (SGA), large for gestational age (LGA), </w:t>
      </w:r>
      <w:r w:rsidR="00831A0B" w:rsidRPr="00A9213A">
        <w:rPr>
          <w:color w:val="auto"/>
          <w:sz w:val="24"/>
          <w:szCs w:val="24"/>
        </w:rPr>
        <w:t>sepsis, pneumonia, feeding intolerance</w:t>
      </w:r>
      <w:r w:rsidR="00486EE7" w:rsidRPr="00A9213A">
        <w:rPr>
          <w:color w:val="auto"/>
          <w:sz w:val="24"/>
          <w:szCs w:val="24"/>
        </w:rPr>
        <w:t>, hyperbilirubinemia, and infants of substance abuse mother.</w:t>
      </w:r>
    </w:p>
    <w:p w14:paraId="7285A939" w14:textId="065F0150" w:rsidR="00A82635" w:rsidRPr="00A9213A" w:rsidRDefault="00A82635" w:rsidP="000B70C7">
      <w:pPr>
        <w:pStyle w:val="ListParagraph"/>
        <w:numPr>
          <w:ilvl w:val="0"/>
          <w:numId w:val="7"/>
        </w:numPr>
        <w:rPr>
          <w:color w:val="auto"/>
          <w:sz w:val="24"/>
          <w:szCs w:val="24"/>
        </w:rPr>
      </w:pPr>
      <w:r w:rsidRPr="00A9213A">
        <w:rPr>
          <w:color w:val="auto"/>
          <w:sz w:val="24"/>
          <w:szCs w:val="24"/>
        </w:rPr>
        <w:t xml:space="preserve">Managed patients with cardiac monitoring, </w:t>
      </w:r>
      <w:proofErr w:type="spellStart"/>
      <w:r w:rsidRPr="00A9213A">
        <w:rPr>
          <w:color w:val="auto"/>
          <w:sz w:val="24"/>
          <w:szCs w:val="24"/>
        </w:rPr>
        <w:t>isolettes</w:t>
      </w:r>
      <w:proofErr w:type="spellEnd"/>
      <w:r w:rsidRPr="00A9213A">
        <w:rPr>
          <w:color w:val="auto"/>
          <w:sz w:val="24"/>
          <w:szCs w:val="24"/>
        </w:rPr>
        <w:t>, medication administration, intravenous infusions, PICC lines, UAC/UVC lines, and NG/OG tubes.</w:t>
      </w:r>
    </w:p>
    <w:p w14:paraId="50A6F516" w14:textId="38233F78" w:rsidR="00486EE7" w:rsidRPr="00A9213A" w:rsidRDefault="00486EE7" w:rsidP="000B70C7">
      <w:pPr>
        <w:pStyle w:val="ListParagraph"/>
        <w:numPr>
          <w:ilvl w:val="0"/>
          <w:numId w:val="7"/>
        </w:numPr>
        <w:rPr>
          <w:color w:val="auto"/>
          <w:sz w:val="24"/>
          <w:szCs w:val="24"/>
        </w:rPr>
      </w:pPr>
      <w:r w:rsidRPr="00A9213A">
        <w:rPr>
          <w:color w:val="auto"/>
          <w:sz w:val="24"/>
          <w:szCs w:val="24"/>
        </w:rPr>
        <w:t>Ensure that appropriate documentation</w:t>
      </w:r>
      <w:r w:rsidR="005B020F" w:rsidRPr="00A9213A">
        <w:rPr>
          <w:color w:val="auto"/>
          <w:sz w:val="24"/>
          <w:szCs w:val="24"/>
        </w:rPr>
        <w:t xml:space="preserve"> is kept.</w:t>
      </w:r>
    </w:p>
    <w:p w14:paraId="3B46AB79" w14:textId="4F87869D" w:rsidR="001B672F" w:rsidRPr="00A9213A" w:rsidRDefault="001B672F" w:rsidP="000B70C7">
      <w:pPr>
        <w:pStyle w:val="ListParagraph"/>
        <w:numPr>
          <w:ilvl w:val="0"/>
          <w:numId w:val="7"/>
        </w:numPr>
        <w:rPr>
          <w:color w:val="auto"/>
          <w:sz w:val="24"/>
          <w:szCs w:val="24"/>
        </w:rPr>
      </w:pPr>
      <w:r w:rsidRPr="00A9213A">
        <w:rPr>
          <w:color w:val="auto"/>
          <w:sz w:val="24"/>
          <w:szCs w:val="24"/>
        </w:rPr>
        <w:lastRenderedPageBreak/>
        <w:t>Provide</w:t>
      </w:r>
      <w:r w:rsidR="00455278" w:rsidRPr="00A9213A">
        <w:rPr>
          <w:color w:val="auto"/>
          <w:sz w:val="24"/>
          <w:szCs w:val="24"/>
        </w:rPr>
        <w:t>d</w:t>
      </w:r>
      <w:r w:rsidRPr="00A9213A">
        <w:rPr>
          <w:color w:val="auto"/>
          <w:sz w:val="24"/>
          <w:szCs w:val="24"/>
        </w:rPr>
        <w:t xml:space="preserve"> developmental care and comfort measures to infants including pain management, holding, and positioning.</w:t>
      </w:r>
    </w:p>
    <w:p w14:paraId="2DA38D1B" w14:textId="500D1C67" w:rsidR="00511999" w:rsidRDefault="00511999" w:rsidP="000B70C7">
      <w:pPr>
        <w:pStyle w:val="ListParagraph"/>
        <w:numPr>
          <w:ilvl w:val="0"/>
          <w:numId w:val="7"/>
        </w:numPr>
        <w:rPr>
          <w:color w:val="auto"/>
          <w:sz w:val="24"/>
          <w:szCs w:val="24"/>
        </w:rPr>
      </w:pPr>
      <w:r w:rsidRPr="00A9213A">
        <w:rPr>
          <w:color w:val="auto"/>
          <w:sz w:val="24"/>
          <w:szCs w:val="24"/>
        </w:rPr>
        <w:t>Educated parents on newborn care and post-hospitalization care to optimize outcomes.</w:t>
      </w:r>
    </w:p>
    <w:p w14:paraId="22076958" w14:textId="11EB5C00" w:rsidR="00334514" w:rsidRDefault="00334514" w:rsidP="000B70C7">
      <w:pPr>
        <w:pStyle w:val="ListParagraph"/>
        <w:numPr>
          <w:ilvl w:val="0"/>
          <w:numId w:val="7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Handled and administered breast milk using appropriate handling techniques and verifying patient identifiers</w:t>
      </w:r>
      <w:r w:rsidR="006D48A9">
        <w:rPr>
          <w:color w:val="auto"/>
          <w:sz w:val="24"/>
          <w:szCs w:val="24"/>
        </w:rPr>
        <w:t xml:space="preserve"> before administration</w:t>
      </w:r>
      <w:r>
        <w:rPr>
          <w:color w:val="auto"/>
          <w:sz w:val="24"/>
          <w:szCs w:val="24"/>
        </w:rPr>
        <w:t>.</w:t>
      </w:r>
    </w:p>
    <w:p w14:paraId="195F088B" w14:textId="38FB1003" w:rsidR="00EB720C" w:rsidRPr="00A9213A" w:rsidRDefault="00EB720C" w:rsidP="000B70C7">
      <w:pPr>
        <w:pStyle w:val="ListParagraph"/>
        <w:numPr>
          <w:ilvl w:val="0"/>
          <w:numId w:val="7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Assisted in nursery and as a transition nurse in labor and delivery departments on an as needed basis.</w:t>
      </w:r>
    </w:p>
    <w:p w14:paraId="0AF998B8" w14:textId="77777777" w:rsidR="001B672F" w:rsidRPr="00A9213A" w:rsidRDefault="001B672F" w:rsidP="001B672F">
      <w:pPr>
        <w:pStyle w:val="ListParagraph"/>
        <w:spacing w:after="0"/>
        <w:ind w:firstLine="0"/>
        <w:rPr>
          <w:color w:val="auto"/>
          <w:sz w:val="24"/>
          <w:szCs w:val="24"/>
        </w:rPr>
      </w:pPr>
    </w:p>
    <w:p w14:paraId="3D57AC95" w14:textId="77777777" w:rsidR="001B672F" w:rsidRPr="00A9213A" w:rsidRDefault="001B672F" w:rsidP="001B672F">
      <w:pPr>
        <w:pStyle w:val="ListParagraph"/>
        <w:spacing w:after="0"/>
        <w:ind w:firstLine="0"/>
        <w:rPr>
          <w:color w:val="auto"/>
          <w:sz w:val="24"/>
          <w:szCs w:val="24"/>
        </w:rPr>
      </w:pPr>
    </w:p>
    <w:p w14:paraId="45203388" w14:textId="18BBB939" w:rsidR="001B672F" w:rsidRPr="00A9213A" w:rsidRDefault="001B672F" w:rsidP="001B672F">
      <w:pPr>
        <w:spacing w:after="0"/>
        <w:rPr>
          <w:i/>
          <w:iCs/>
          <w:sz w:val="24"/>
          <w:szCs w:val="24"/>
        </w:rPr>
      </w:pPr>
      <w:r w:rsidRPr="00A9213A">
        <w:rPr>
          <w:sz w:val="24"/>
          <w:szCs w:val="24"/>
        </w:rPr>
        <w:t>Licensed Vocational Nurse,</w:t>
      </w:r>
      <w:r w:rsidR="009728D9" w:rsidRPr="00A9213A">
        <w:rPr>
          <w:sz w:val="24"/>
          <w:szCs w:val="24"/>
        </w:rPr>
        <w:t xml:space="preserve"> Unit Nurse</w:t>
      </w:r>
      <w:r w:rsidRPr="00A9213A">
        <w:rPr>
          <w:rStyle w:val="IntenseEmphasis"/>
          <w:sz w:val="24"/>
          <w:szCs w:val="24"/>
        </w:rPr>
        <w:t xml:space="preserve"> </w:t>
      </w:r>
      <w:r w:rsidR="009728D9" w:rsidRPr="00A9213A">
        <w:rPr>
          <w:b/>
          <w:bCs/>
          <w:i/>
          <w:iCs/>
          <w:sz w:val="24"/>
          <w:szCs w:val="24"/>
        </w:rPr>
        <w:t>January</w:t>
      </w:r>
      <w:r w:rsidRPr="00A9213A">
        <w:rPr>
          <w:b/>
          <w:bCs/>
          <w:i/>
          <w:iCs/>
          <w:sz w:val="24"/>
          <w:szCs w:val="24"/>
        </w:rPr>
        <w:t xml:space="preserve"> 201</w:t>
      </w:r>
      <w:r w:rsidR="009728D9" w:rsidRPr="00A9213A">
        <w:rPr>
          <w:b/>
          <w:bCs/>
          <w:i/>
          <w:iCs/>
          <w:sz w:val="24"/>
          <w:szCs w:val="24"/>
        </w:rPr>
        <w:t>3</w:t>
      </w:r>
      <w:r w:rsidRPr="00A9213A">
        <w:rPr>
          <w:sz w:val="24"/>
          <w:szCs w:val="24"/>
        </w:rPr>
        <w:t xml:space="preserve"> –</w:t>
      </w:r>
      <w:r w:rsidR="009728D9" w:rsidRPr="00A9213A">
        <w:rPr>
          <w:sz w:val="24"/>
          <w:szCs w:val="24"/>
        </w:rPr>
        <w:t xml:space="preserve"> </w:t>
      </w:r>
      <w:r w:rsidR="009728D9" w:rsidRPr="00A9213A">
        <w:rPr>
          <w:b/>
          <w:bCs/>
          <w:i/>
          <w:iCs/>
          <w:sz w:val="24"/>
          <w:szCs w:val="24"/>
        </w:rPr>
        <w:t>October 2013</w:t>
      </w:r>
    </w:p>
    <w:p w14:paraId="7F65C1A4" w14:textId="183AF841" w:rsidR="001B672F" w:rsidRPr="00A9213A" w:rsidRDefault="009728D9" w:rsidP="001B672F">
      <w:pPr>
        <w:rPr>
          <w:sz w:val="24"/>
          <w:szCs w:val="24"/>
        </w:rPr>
      </w:pPr>
      <w:r w:rsidRPr="00A9213A">
        <w:rPr>
          <w:sz w:val="24"/>
          <w:szCs w:val="24"/>
        </w:rPr>
        <w:t>Laredo Nursing and Rehab</w:t>
      </w:r>
      <w:r w:rsidR="000D30B0" w:rsidRPr="00A9213A">
        <w:rPr>
          <w:sz w:val="24"/>
          <w:szCs w:val="24"/>
        </w:rPr>
        <w:t>ilitation Center</w:t>
      </w:r>
      <w:r w:rsidR="001B672F" w:rsidRPr="00A9213A">
        <w:rPr>
          <w:sz w:val="24"/>
          <w:szCs w:val="24"/>
        </w:rPr>
        <w:t xml:space="preserve"> | 1</w:t>
      </w:r>
      <w:r w:rsidR="000D30B0" w:rsidRPr="00A9213A">
        <w:rPr>
          <w:sz w:val="24"/>
          <w:szCs w:val="24"/>
        </w:rPr>
        <w:t>701 Tournament Trail Dr</w:t>
      </w:r>
    </w:p>
    <w:p w14:paraId="2952A617" w14:textId="519CBF10" w:rsidR="000D30B0" w:rsidRPr="00A9213A" w:rsidRDefault="000D30B0" w:rsidP="000D30B0">
      <w:pPr>
        <w:pStyle w:val="ListParagraph"/>
        <w:numPr>
          <w:ilvl w:val="0"/>
          <w:numId w:val="8"/>
        </w:numPr>
        <w:rPr>
          <w:color w:val="auto"/>
          <w:sz w:val="24"/>
          <w:szCs w:val="24"/>
        </w:rPr>
      </w:pPr>
      <w:r w:rsidRPr="00A9213A">
        <w:rPr>
          <w:color w:val="auto"/>
          <w:sz w:val="24"/>
          <w:szCs w:val="24"/>
        </w:rPr>
        <w:t>Responsible for over thirty patients during shift.</w:t>
      </w:r>
    </w:p>
    <w:p w14:paraId="055A9D69" w14:textId="36EF5C49" w:rsidR="000D30B0" w:rsidRPr="00A9213A" w:rsidRDefault="000D30B0" w:rsidP="000D30B0">
      <w:pPr>
        <w:pStyle w:val="ListParagraph"/>
        <w:numPr>
          <w:ilvl w:val="0"/>
          <w:numId w:val="8"/>
        </w:numPr>
        <w:rPr>
          <w:color w:val="auto"/>
          <w:sz w:val="24"/>
          <w:szCs w:val="24"/>
        </w:rPr>
      </w:pPr>
      <w:r w:rsidRPr="00A9213A">
        <w:rPr>
          <w:color w:val="auto"/>
          <w:sz w:val="24"/>
          <w:szCs w:val="24"/>
        </w:rPr>
        <w:t>Oversee staff and their assignments during assigned shift.</w:t>
      </w:r>
    </w:p>
    <w:p w14:paraId="17B43829" w14:textId="1FB6FD19" w:rsidR="000D30B0" w:rsidRPr="00A9213A" w:rsidRDefault="000D30B0" w:rsidP="000D30B0">
      <w:pPr>
        <w:pStyle w:val="ListParagraph"/>
        <w:numPr>
          <w:ilvl w:val="0"/>
          <w:numId w:val="8"/>
        </w:numPr>
        <w:rPr>
          <w:color w:val="auto"/>
          <w:sz w:val="24"/>
          <w:szCs w:val="24"/>
        </w:rPr>
      </w:pPr>
      <w:r w:rsidRPr="00A9213A">
        <w:rPr>
          <w:color w:val="auto"/>
          <w:sz w:val="24"/>
          <w:szCs w:val="24"/>
        </w:rPr>
        <w:t>Delegated tasks to ancillary staff</w:t>
      </w:r>
      <w:r w:rsidR="00511999" w:rsidRPr="00A9213A">
        <w:rPr>
          <w:color w:val="auto"/>
          <w:sz w:val="24"/>
          <w:szCs w:val="24"/>
        </w:rPr>
        <w:t xml:space="preserve"> while providing guidance and training to ensure proper care was administered to patients.</w:t>
      </w:r>
    </w:p>
    <w:p w14:paraId="04EC7AF2" w14:textId="16E95A1F" w:rsidR="000D30B0" w:rsidRPr="00A9213A" w:rsidRDefault="000D30B0" w:rsidP="000D30B0">
      <w:pPr>
        <w:pStyle w:val="ListParagraph"/>
        <w:numPr>
          <w:ilvl w:val="0"/>
          <w:numId w:val="8"/>
        </w:numPr>
        <w:rPr>
          <w:color w:val="auto"/>
          <w:sz w:val="24"/>
          <w:szCs w:val="24"/>
        </w:rPr>
      </w:pPr>
      <w:r w:rsidRPr="00A9213A">
        <w:rPr>
          <w:color w:val="auto"/>
          <w:sz w:val="24"/>
          <w:szCs w:val="24"/>
        </w:rPr>
        <w:t xml:space="preserve">Administered medications as ordered. </w:t>
      </w:r>
    </w:p>
    <w:p w14:paraId="11330592" w14:textId="6E93DE90" w:rsidR="005413ED" w:rsidRDefault="005413ED" w:rsidP="000D30B0">
      <w:pPr>
        <w:pStyle w:val="ListParagraph"/>
        <w:numPr>
          <w:ilvl w:val="0"/>
          <w:numId w:val="8"/>
        </w:numPr>
        <w:rPr>
          <w:color w:val="auto"/>
          <w:sz w:val="24"/>
          <w:szCs w:val="24"/>
        </w:rPr>
      </w:pPr>
      <w:r w:rsidRPr="00A9213A">
        <w:rPr>
          <w:color w:val="auto"/>
          <w:sz w:val="24"/>
          <w:szCs w:val="24"/>
        </w:rPr>
        <w:t xml:space="preserve">Managed </w:t>
      </w:r>
      <w:r w:rsidR="00827E65" w:rsidRPr="00A9213A">
        <w:rPr>
          <w:color w:val="auto"/>
          <w:sz w:val="24"/>
          <w:szCs w:val="24"/>
        </w:rPr>
        <w:t xml:space="preserve">patients with </w:t>
      </w:r>
      <w:r w:rsidRPr="00A9213A">
        <w:rPr>
          <w:color w:val="auto"/>
          <w:sz w:val="24"/>
          <w:szCs w:val="24"/>
        </w:rPr>
        <w:t>PEG and</w:t>
      </w:r>
      <w:r w:rsidR="00827E65" w:rsidRPr="00A9213A">
        <w:rPr>
          <w:color w:val="auto"/>
          <w:sz w:val="24"/>
          <w:szCs w:val="24"/>
        </w:rPr>
        <w:t xml:space="preserve"> tracheostomy tubes.</w:t>
      </w:r>
    </w:p>
    <w:p w14:paraId="39CE2336" w14:textId="608B630F" w:rsidR="008A3077" w:rsidRPr="00A9213A" w:rsidRDefault="008A3077" w:rsidP="000D30B0">
      <w:pPr>
        <w:pStyle w:val="ListParagraph"/>
        <w:numPr>
          <w:ilvl w:val="0"/>
          <w:numId w:val="8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Checked patient’s blood glucose level and administered insulin as per protocol.</w:t>
      </w:r>
    </w:p>
    <w:p w14:paraId="2C13A2C8" w14:textId="2A57432D" w:rsidR="000D30B0" w:rsidRPr="00A9213A" w:rsidRDefault="000D30B0" w:rsidP="000D30B0">
      <w:pPr>
        <w:pStyle w:val="ListParagraph"/>
        <w:numPr>
          <w:ilvl w:val="0"/>
          <w:numId w:val="8"/>
        </w:numPr>
        <w:rPr>
          <w:color w:val="auto"/>
          <w:sz w:val="24"/>
          <w:szCs w:val="24"/>
        </w:rPr>
      </w:pPr>
      <w:r w:rsidRPr="00A9213A">
        <w:rPr>
          <w:color w:val="auto"/>
          <w:sz w:val="24"/>
          <w:szCs w:val="24"/>
        </w:rPr>
        <w:t>Documented all changes in patient’s condition and notified appropriate individuals per protocol.</w:t>
      </w:r>
    </w:p>
    <w:p w14:paraId="70B8D03D" w14:textId="175C36B5" w:rsidR="005413ED" w:rsidRDefault="005413ED" w:rsidP="000D30B0">
      <w:pPr>
        <w:pStyle w:val="ListParagraph"/>
        <w:numPr>
          <w:ilvl w:val="0"/>
          <w:numId w:val="8"/>
        </w:numPr>
        <w:rPr>
          <w:color w:val="auto"/>
          <w:sz w:val="24"/>
          <w:szCs w:val="24"/>
        </w:rPr>
      </w:pPr>
      <w:r w:rsidRPr="00A9213A">
        <w:rPr>
          <w:color w:val="auto"/>
          <w:sz w:val="24"/>
          <w:szCs w:val="24"/>
        </w:rPr>
        <w:t>Implemented physician’s orders.</w:t>
      </w:r>
    </w:p>
    <w:p w14:paraId="47AB6C22" w14:textId="2007A79F" w:rsidR="000B6212" w:rsidRPr="00A9213A" w:rsidRDefault="000B6212" w:rsidP="000D30B0">
      <w:pPr>
        <w:pStyle w:val="ListParagraph"/>
        <w:numPr>
          <w:ilvl w:val="0"/>
          <w:numId w:val="8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Communicated with patient’s family or responsible party to provide comfort and status updates.</w:t>
      </w:r>
    </w:p>
    <w:p w14:paraId="631EDDEB" w14:textId="26B8B44B" w:rsidR="005413ED" w:rsidRPr="00A9213A" w:rsidRDefault="005413ED" w:rsidP="000D30B0">
      <w:pPr>
        <w:pStyle w:val="ListParagraph"/>
        <w:numPr>
          <w:ilvl w:val="0"/>
          <w:numId w:val="8"/>
        </w:numPr>
        <w:rPr>
          <w:color w:val="auto"/>
          <w:sz w:val="24"/>
          <w:szCs w:val="24"/>
        </w:rPr>
      </w:pPr>
      <w:r w:rsidRPr="00A9213A">
        <w:rPr>
          <w:color w:val="auto"/>
          <w:sz w:val="24"/>
          <w:szCs w:val="24"/>
        </w:rPr>
        <w:t>Computer charting on facility patients each shift.</w:t>
      </w:r>
    </w:p>
    <w:p w14:paraId="5B327DA5" w14:textId="77777777" w:rsidR="001B672F" w:rsidRPr="00A9213A" w:rsidRDefault="001B672F" w:rsidP="001B672F"/>
    <w:p w14:paraId="151380DB" w14:textId="79FC6E2C" w:rsidR="00996B45" w:rsidRPr="00A9213A" w:rsidRDefault="00996B45" w:rsidP="0073425F">
      <w:pPr>
        <w:pStyle w:val="ListParagraph"/>
        <w:spacing w:after="0"/>
        <w:ind w:left="288" w:firstLine="0"/>
        <w:rPr>
          <w:color w:val="auto"/>
        </w:rPr>
      </w:pPr>
    </w:p>
    <w:p w14:paraId="517A32BE" w14:textId="77777777" w:rsidR="00650F65" w:rsidRPr="00A9213A" w:rsidRDefault="00650F65">
      <w:pPr>
        <w:spacing w:after="200" w:line="276" w:lineRule="auto"/>
      </w:pPr>
    </w:p>
    <w:sectPr w:rsidR="00650F65" w:rsidRPr="00A9213A" w:rsidSect="00F96F40">
      <w:headerReference w:type="even" r:id="rId10"/>
      <w:footerReference w:type="even" r:id="rId11"/>
      <w:footerReference w:type="default" r:id="rId12"/>
      <w:headerReference w:type="first" r:id="rId13"/>
      <w:pgSz w:w="12240" w:h="15840"/>
      <w:pgMar w:top="2160" w:right="1440" w:bottom="115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3BF30" w14:textId="77777777" w:rsidR="00977EC8" w:rsidRDefault="00977EC8">
      <w:pPr>
        <w:spacing w:after="0" w:line="240" w:lineRule="auto"/>
      </w:pPr>
      <w:r>
        <w:separator/>
      </w:r>
    </w:p>
  </w:endnote>
  <w:endnote w:type="continuationSeparator" w:id="0">
    <w:p w14:paraId="28907F20" w14:textId="77777777" w:rsidR="00977EC8" w:rsidRDefault="0097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413EE" w14:textId="77777777" w:rsidR="00650F65" w:rsidRDefault="00AE0372">
    <w:pPr>
      <w:pStyle w:val="Foot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15585EE" wp14:editId="08FFD168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C26DC9" w14:textId="77777777" w:rsidR="00650F65" w:rsidRDefault="00650F6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15585EE" id="_x0000_s1029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" fillcolor="#675e47 [3215]" stroked="f" strokeweight="2pt">
              <v:textbox>
                <w:txbxContent>
                  <w:p w14:paraId="7CC26DC9" w14:textId="77777777" w:rsidR="00650F65" w:rsidRDefault="00650F65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5911435E" wp14:editId="06525D05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9A5590" w14:textId="77777777" w:rsidR="00650F65" w:rsidRDefault="00650F65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5911435E" id="_x0000_s1030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" fillcolor="#a9a57c [3204]" stroked="f" strokeweight="2pt">
              <v:textbox>
                <w:txbxContent>
                  <w:p w14:paraId="2F9A5590" w14:textId="77777777" w:rsidR="00650F65" w:rsidRDefault="00650F65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0C74390" wp14:editId="1777AE60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194310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64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4CF092B2" w14:textId="77777777" w:rsidR="00650F65" w:rsidRDefault="00AE0372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74390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Double Bracket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" filled="t" fillcolor="#a9a57c [3204]" strokecolor="white [3212]" strokeweight="1pt">
              <v:path arrowok="t"/>
              <v:textbox inset="0,,0">
                <w:txbxContent>
                  <w:p w14:paraId="4CF092B2" w14:textId="77777777" w:rsidR="00650F65" w:rsidRDefault="00AE0372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53DBF" w14:textId="77777777" w:rsidR="00650F65" w:rsidRDefault="00AE0372">
    <w:r>
      <w:rPr>
        <w:noProof/>
        <w:color w:val="000000"/>
        <w:lang w:eastAsia="ja-JP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5696227" wp14:editId="16E764BC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5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598B6E1B" id="Rectangle 5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46104FB9" wp14:editId="7ACF345C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9DE4D18" w14:textId="77777777" w:rsidR="00650F65" w:rsidRDefault="00650F6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6104FB9"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" fillcolor="#675e47 [3215]" stroked="f" strokeweight="2pt">
              <v:textbox>
                <w:txbxContent>
                  <w:p w14:paraId="49DE4D18" w14:textId="77777777" w:rsidR="00650F65" w:rsidRDefault="00650F65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7A18AA8D" wp14:editId="1F53CA40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42B4EB" w14:textId="77777777" w:rsidR="00650F65" w:rsidRDefault="00650F65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7A18AA8D"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" fillcolor="#a9a57c [3204]" stroked="f" strokeweight="2pt">
              <v:textbox>
                <w:txbxContent>
                  <w:p w14:paraId="7342B4EB" w14:textId="77777777" w:rsidR="00650F65" w:rsidRDefault="00650F65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C82C9CC" wp14:editId="70847B10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7127240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54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2DB26C8C" w14:textId="77777777" w:rsidR="00650F65" w:rsidRDefault="00AE0372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82C9CC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" filled="t" fillcolor="#a9a57c [3204]" strokecolor="white [3212]" strokeweight="1pt">
              <v:path arrowok="t"/>
              <v:textbox inset="0,,0">
                <w:txbxContent>
                  <w:p w14:paraId="2DB26C8C" w14:textId="77777777" w:rsidR="00650F65" w:rsidRDefault="00AE0372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5291E" w14:textId="77777777" w:rsidR="00977EC8" w:rsidRDefault="00977EC8">
      <w:pPr>
        <w:spacing w:after="0" w:line="240" w:lineRule="auto"/>
      </w:pPr>
      <w:r>
        <w:separator/>
      </w:r>
    </w:p>
  </w:footnote>
  <w:footnote w:type="continuationSeparator" w:id="0">
    <w:p w14:paraId="72BDB1CD" w14:textId="77777777" w:rsidR="00977EC8" w:rsidRDefault="00977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5211F" w14:textId="77777777" w:rsidR="00650F65" w:rsidRDefault="00AE0372">
    <w:pPr>
      <w:pStyle w:val="Header"/>
    </w:pPr>
    <w:r>
      <w:rPr>
        <w:noProof/>
        <w:color w:val="000000"/>
        <w:lang w:eastAsia="ja-JP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7400F0F" wp14:editId="5F8E879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699135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6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8D4600E" id="Rectangle 5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F3ACB3" wp14:editId="143545DE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271780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69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FC622D" w14:textId="77777777" w:rsidR="00650F65" w:rsidRDefault="00AE0372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Resume: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79F3ACB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0;margin-top:0;width:32.25pt;height:356.4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" fillcolor="#675e47 [3215]" stroked="f" strokeweight=".5pt">
              <v:textbox style="layout-flow:vertical;mso-layout-flow-alt:bottom-to-top">
                <w:txbxContent>
                  <w:p w14:paraId="2BFC622D" w14:textId="77777777" w:rsidR="00650F65" w:rsidRDefault="00AE0372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Resume: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AC60C6B" wp14:editId="7AD75C9A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7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F64C2D" w14:textId="77777777" w:rsidR="00650F65" w:rsidRDefault="00650F65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5AC60C6B" id="Rectangle 5" o:spid="_x0000_s1027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" fillcolor="#a9a57c [3204]" stroked="f" strokeweight="2pt">
              <v:textbox>
                <w:txbxContent>
                  <w:p w14:paraId="53F64C2D" w14:textId="77777777" w:rsidR="00650F65" w:rsidRDefault="00650F65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3088A30" wp14:editId="69AA3238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7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4436F4" w14:textId="77777777" w:rsidR="00650F65" w:rsidRDefault="00650F6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3088A30" id="Rectangle 4" o:spid="_x0000_s1028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" fillcolor="#675e47 [3215]" stroked="f" strokeweight="2pt">
              <v:textbox>
                <w:txbxContent>
                  <w:p w14:paraId="504436F4" w14:textId="77777777" w:rsidR="00650F65" w:rsidRDefault="00650F65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F73E" w14:textId="77777777" w:rsidR="00650F65" w:rsidRDefault="00AE0372">
    <w:pPr>
      <w:pStyle w:val="Head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571FAA4" wp14:editId="20A939BA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216D3EF3" id="Rectangle 5" o:spid="_x0000_s1026" style="position:absolute;margin-left:0;margin-top:0;width:556.9pt;height:11in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</w:rPr>
      <w:t xml:space="preserve"> </w: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184760" wp14:editId="1976E733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9B6E078" w14:textId="77777777" w:rsidR="00650F65" w:rsidRDefault="00650F6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7184760" id="_x0000_s1035" style="position:absolute;margin-left:0;margin-top:0;width:55.1pt;height:11in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" fillcolor="#675e47 [3215]" stroked="f" strokeweight="2pt">
              <v:textbox>
                <w:txbxContent>
                  <w:p w14:paraId="29B6E078" w14:textId="77777777" w:rsidR="00650F65" w:rsidRDefault="00650F65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904149" wp14:editId="16253203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88E4A4" w14:textId="77777777" w:rsidR="00650F65" w:rsidRDefault="00650F65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01904149" id="_x0000_s1036" style="position:absolute;margin-left:0;margin-top:0;width:55.1pt;height:71.3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" fillcolor="#a9a57c [3204]" stroked="f" strokeweight="2pt">
              <v:textbox>
                <w:txbxContent>
                  <w:p w14:paraId="6B88E4A4" w14:textId="77777777" w:rsidR="00650F65" w:rsidRDefault="00650F65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A31965"/>
    <w:multiLevelType w:val="hybridMultilevel"/>
    <w:tmpl w:val="DDE64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87A86"/>
    <w:multiLevelType w:val="hybridMultilevel"/>
    <w:tmpl w:val="7DE67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46652"/>
    <w:multiLevelType w:val="multilevel"/>
    <w:tmpl w:val="495C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694836">
    <w:abstractNumId w:val="7"/>
  </w:num>
  <w:num w:numId="2" w16cid:durableId="1019041261">
    <w:abstractNumId w:val="5"/>
  </w:num>
  <w:num w:numId="3" w16cid:durableId="1816218605">
    <w:abstractNumId w:val="6"/>
  </w:num>
  <w:num w:numId="4" w16cid:durableId="1433357307">
    <w:abstractNumId w:val="2"/>
  </w:num>
  <w:num w:numId="5" w16cid:durableId="1848785739">
    <w:abstractNumId w:val="0"/>
  </w:num>
  <w:num w:numId="6" w16cid:durableId="1503276203">
    <w:abstractNumId w:val="4"/>
  </w:num>
  <w:num w:numId="7" w16cid:durableId="797990351">
    <w:abstractNumId w:val="1"/>
  </w:num>
  <w:num w:numId="8" w16cid:durableId="114658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51"/>
    <w:rsid w:val="00006163"/>
    <w:rsid w:val="000729BA"/>
    <w:rsid w:val="000A402C"/>
    <w:rsid w:val="000B6212"/>
    <w:rsid w:val="000B70C7"/>
    <w:rsid w:val="000D30B0"/>
    <w:rsid w:val="001B672F"/>
    <w:rsid w:val="00216BE8"/>
    <w:rsid w:val="00285261"/>
    <w:rsid w:val="00334514"/>
    <w:rsid w:val="0036792F"/>
    <w:rsid w:val="00436158"/>
    <w:rsid w:val="00455278"/>
    <w:rsid w:val="00476C63"/>
    <w:rsid w:val="00486EE7"/>
    <w:rsid w:val="004A1A78"/>
    <w:rsid w:val="004A78BB"/>
    <w:rsid w:val="00511999"/>
    <w:rsid w:val="005413ED"/>
    <w:rsid w:val="00572150"/>
    <w:rsid w:val="005A354D"/>
    <w:rsid w:val="005B020F"/>
    <w:rsid w:val="005E3FC5"/>
    <w:rsid w:val="006302ED"/>
    <w:rsid w:val="00650F65"/>
    <w:rsid w:val="00692AA0"/>
    <w:rsid w:val="00695161"/>
    <w:rsid w:val="006A5D51"/>
    <w:rsid w:val="006C338C"/>
    <w:rsid w:val="006D48A9"/>
    <w:rsid w:val="0073425F"/>
    <w:rsid w:val="00827E65"/>
    <w:rsid w:val="00831A0B"/>
    <w:rsid w:val="00840C8E"/>
    <w:rsid w:val="00892CC1"/>
    <w:rsid w:val="00894D8E"/>
    <w:rsid w:val="008A3077"/>
    <w:rsid w:val="008C10FF"/>
    <w:rsid w:val="00951D56"/>
    <w:rsid w:val="009728D9"/>
    <w:rsid w:val="00977EC8"/>
    <w:rsid w:val="00996B45"/>
    <w:rsid w:val="009B5F27"/>
    <w:rsid w:val="00A82635"/>
    <w:rsid w:val="00A9213A"/>
    <w:rsid w:val="00AA0FE0"/>
    <w:rsid w:val="00AE0372"/>
    <w:rsid w:val="00B07212"/>
    <w:rsid w:val="00B46C19"/>
    <w:rsid w:val="00B83CE6"/>
    <w:rsid w:val="00B86A27"/>
    <w:rsid w:val="00BD5234"/>
    <w:rsid w:val="00D00DC8"/>
    <w:rsid w:val="00DB57B8"/>
    <w:rsid w:val="00EB720C"/>
    <w:rsid w:val="00F0113D"/>
    <w:rsid w:val="00F41BB7"/>
    <w:rsid w:val="00F570C1"/>
    <w:rsid w:val="00F96F40"/>
    <w:rsid w:val="00FC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030F6"/>
  <w15:docId w15:val="{BCAAB7BA-BC7B-4F86-BEBD-880F526D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6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auto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auto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auto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/>
      <w:iCs/>
      <w:color w:val="auto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eastAsiaTheme="minorEastAsia"/>
      <w:b/>
      <w:bCs/>
      <w:i/>
      <w:iCs/>
      <w:color w:val="auto"/>
      <w:sz w:val="21"/>
      <w:shd w:val="clear" w:color="auto" w:fill="A9A57C" w:themeFill="accen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000000"/>
      <w:sz w:val="28"/>
      <w14:numForm w14:val="default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qFormat/>
    <w:rPr>
      <w:b/>
      <w:color w:val="675E47" w:themeColor="text2"/>
      <w:sz w:val="24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qFormat/>
    <w:pPr>
      <w:spacing w:before="0"/>
    </w:pPr>
    <w:rPr>
      <w:color w:val="A9A57C" w:themeColor="accent1"/>
      <w:sz w:val="21"/>
    </w:rPr>
  </w:style>
  <w:style w:type="paragraph" w:customStyle="1" w:styleId="PersonalName">
    <w:name w:val="Personal Name"/>
    <w:basedOn w:val="Title"/>
    <w:link w:val="PersonalNameChar"/>
    <w:qFormat/>
    <w:rPr>
      <w:b/>
      <w:sz w:val="28"/>
      <w:szCs w:val="28"/>
    </w:rPr>
  </w:style>
  <w:style w:type="paragraph" w:customStyle="1" w:styleId="SubsectionDate">
    <w:name w:val="Subsection Date"/>
    <w:basedOn w:val="Normal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hone">
    <w:name w:val="Phone"/>
    <w:basedOn w:val="NoSpacing"/>
    <w:qFormat/>
    <w:rPr>
      <w:sz w:val="24"/>
    </w:rPr>
  </w:style>
  <w:style w:type="paragraph" w:customStyle="1" w:styleId="SenderAddress">
    <w:name w:val="Sender Address"/>
    <w:basedOn w:val="NoSpacing"/>
    <w:qFormat/>
    <w:pPr>
      <w:spacing w:line="274" w:lineRule="auto"/>
    </w:pPr>
    <w:rPr>
      <w:sz w:val="21"/>
    </w:rPr>
  </w:style>
  <w:style w:type="paragraph" w:customStyle="1" w:styleId="SubsectionText">
    <w:name w:val="Subsection Text"/>
    <w:basedOn w:val="ListBullet"/>
    <w:qFormat/>
    <w:pPr>
      <w:numPr>
        <w:numId w:val="0"/>
      </w:numPr>
      <w:spacing w:line="276" w:lineRule="auto"/>
      <w:ind w:left="360" w:hanging="360"/>
      <w:contextualSpacing w:val="0"/>
    </w:pPr>
    <w:rPr>
      <w:sz w:val="22"/>
    </w:rPr>
  </w:style>
  <w:style w:type="paragraph" w:styleId="ListBullet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losing">
    <w:name w:val="Closing"/>
    <w:basedOn w:val="Normal"/>
    <w:link w:val="ClosingChar"/>
    <w:uiPriority w:val="5"/>
    <w:unhideWhenUsed/>
    <w:pPr>
      <w:spacing w:before="480" w:after="960"/>
      <w:contextualSpacing/>
    </w:pPr>
    <w:rPr>
      <w:b/>
      <w:color w:val="675E47" w:themeColor="text2"/>
    </w:rPr>
  </w:style>
  <w:style w:type="character" w:customStyle="1" w:styleId="ClosingChar">
    <w:name w:val="Closing Char"/>
    <w:basedOn w:val="DefaultParagraphFont"/>
    <w:link w:val="Closing"/>
    <w:uiPriority w:val="5"/>
    <w:rPr>
      <w:b/>
      <w:color w:val="auto"/>
      <w:sz w:val="21"/>
    </w:rPr>
  </w:style>
  <w:style w:type="paragraph" w:customStyle="1" w:styleId="RecipientAddress">
    <w:name w:val="Recipient Address"/>
    <w:basedOn w:val="NoSpacing"/>
    <w:uiPriority w:val="3"/>
    <w:qFormat/>
    <w:pPr>
      <w:spacing w:after="360"/>
      <w:contextualSpacing/>
    </w:pPr>
    <w:rPr>
      <w:color w:val="675E47" w:themeColor="text2"/>
      <w:sz w:val="21"/>
    </w:rPr>
  </w:style>
  <w:style w:type="paragraph" w:styleId="Salutation">
    <w:name w:val="Salutation"/>
    <w:basedOn w:val="NoSpacing"/>
    <w:next w:val="Normal"/>
    <w:link w:val="SalutationChar"/>
    <w:uiPriority w:val="4"/>
    <w:unhideWhenUsed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color w:val="auto"/>
      <w:sz w:val="21"/>
    </w:rPr>
  </w:style>
  <w:style w:type="paragraph" w:styleId="Signature">
    <w:name w:val="Signature"/>
    <w:basedOn w:val="Normal"/>
    <w:link w:val="SignatureChar"/>
    <w:uiPriority w:val="99"/>
    <w:unhideWhenUsed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Pr>
      <w:sz w:val="21"/>
    </w:rPr>
  </w:style>
  <w:style w:type="character" w:customStyle="1" w:styleId="vanity-namedomain">
    <w:name w:val="vanity-name__domain"/>
    <w:basedOn w:val="DefaultParagraphFont"/>
    <w:rsid w:val="00B46C19"/>
  </w:style>
  <w:style w:type="character" w:customStyle="1" w:styleId="break-words">
    <w:name w:val="break-words"/>
    <w:basedOn w:val="DefaultParagraphFont"/>
    <w:rsid w:val="00B46C19"/>
  </w:style>
  <w:style w:type="character" w:customStyle="1" w:styleId="PersonalNameChar">
    <w:name w:val="Personal Name Char"/>
    <w:basedOn w:val="TitleChar"/>
    <w:link w:val="PersonalName"/>
    <w:rsid w:val="006C338C"/>
    <w:rPr>
      <w:rFonts w:asciiTheme="majorHAnsi" w:eastAsiaTheme="majorEastAsia" w:hAnsiTheme="majorHAnsi" w:cstheme="majorBidi"/>
      <w:b/>
      <w:color w:val="675E47" w:themeColor="text2"/>
      <w:kern w:val="28"/>
      <w:sz w:val="28"/>
      <w:szCs w:val="28"/>
      <w14:ligatures w14:val="standard"/>
      <w14:numForm w14:val="old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Adjacenc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1143726C3248ACB7780837B4E40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495E6-DCE4-4FCB-9DB9-240B1A057975}"/>
      </w:docPartPr>
      <w:docPartBody>
        <w:p w:rsidR="00E44EE9" w:rsidRDefault="00083944">
          <w:pPr>
            <w:pStyle w:val="3E1143726C3248ACB7780837B4E4068E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C1535CAD3C9540979D4A02B92E817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AC9D3-EF95-4346-A1A7-E81A5BCFF5D4}"/>
      </w:docPartPr>
      <w:docPartBody>
        <w:p w:rsidR="00E44EE9" w:rsidRDefault="00083944">
          <w:pPr>
            <w:pStyle w:val="C1535CAD3C9540979D4A02B92E81721A"/>
          </w:pPr>
          <w:r>
            <w:rPr>
              <w:rStyle w:val="PlaceholderText"/>
              <w:color w:val="000000"/>
            </w:rPr>
            <w:t>[Type your phone number]</w:t>
          </w:r>
        </w:p>
      </w:docPartBody>
    </w:docPart>
    <w:docPart>
      <w:docPartPr>
        <w:name w:val="F9DE4268203B4D3DA76169CD21FB7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AB1A5-6350-40AC-80E0-09FC7ABEACB4}"/>
      </w:docPartPr>
      <w:docPartBody>
        <w:p w:rsidR="00E44EE9" w:rsidRDefault="00083944">
          <w:pPr>
            <w:pStyle w:val="F9DE4268203B4D3DA76169CD21FB78E9"/>
          </w:pPr>
          <w:r>
            <w:rPr>
              <w:rStyle w:val="PlaceholderText"/>
              <w:color w:val="000000"/>
            </w:rPr>
            <w:t>[Type your e-mail]</w:t>
          </w:r>
        </w:p>
      </w:docPartBody>
    </w:docPart>
    <w:docPart>
      <w:docPartPr>
        <w:name w:val="79E8164600A44CC197E94F80EAA6B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38874-9B92-46FA-A416-F6200D033F90}"/>
      </w:docPartPr>
      <w:docPartBody>
        <w:p w:rsidR="00E44EE9" w:rsidRDefault="00083944">
          <w:pPr>
            <w:pStyle w:val="79E8164600A44CC197E94F80EAA6B88F"/>
          </w:pPr>
          <w:r>
            <w:rPr>
              <w:rStyle w:val="PlaceholderText"/>
              <w:color w:val="000000"/>
            </w:rPr>
            <w:t>[Type your website]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8A"/>
    <w:rsid w:val="00083944"/>
    <w:rsid w:val="004D7B66"/>
    <w:rsid w:val="00A3328A"/>
    <w:rsid w:val="00E4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3328A"/>
    <w:rPr>
      <w:color w:val="808080"/>
    </w:rPr>
  </w:style>
  <w:style w:type="paragraph" w:customStyle="1" w:styleId="3E1143726C3248ACB7780837B4E4068E">
    <w:name w:val="3E1143726C3248ACB7780837B4E4068E"/>
  </w:style>
  <w:style w:type="paragraph" w:customStyle="1" w:styleId="C1535CAD3C9540979D4A02B92E81721A">
    <w:name w:val="C1535CAD3C9540979D4A02B92E81721A"/>
  </w:style>
  <w:style w:type="paragraph" w:customStyle="1" w:styleId="F9DE4268203B4D3DA76169CD21FB78E9">
    <w:name w:val="F9DE4268203B4D3DA76169CD21FB78E9"/>
  </w:style>
  <w:style w:type="paragraph" w:customStyle="1" w:styleId="79E8164600A44CC197E94F80EAA6B88F">
    <w:name w:val="79E8164600A44CC197E94F80EAA6B8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>2710 Barrios Street</CompanyPhone>
  <CompanyFax/>
  <CompanyEmail>(956) 774-1378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F8221F0E-2961-402A-AAAA-E85F587B8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AdjacencyResume</Template>
  <TotalTime>543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Maria Del Refugio Rivera</cp:lastModifiedBy>
  <cp:revision>38</cp:revision>
  <dcterms:created xsi:type="dcterms:W3CDTF">2022-07-31T20:42:00Z</dcterms:created>
  <dcterms:modified xsi:type="dcterms:W3CDTF">2022-08-23T19:53:00Z</dcterms:modified>
</cp:coreProperties>
</file>