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8FD4" w14:textId="77777777" w:rsidR="00A33768" w:rsidRPr="00180055" w:rsidRDefault="00CF108D" w:rsidP="005570F3">
      <w:pPr>
        <w:tabs>
          <w:tab w:val="left" w:pos="7920"/>
        </w:tabs>
        <w:spacing w:after="120"/>
        <w:jc w:val="center"/>
        <w:rPr>
          <w:sz w:val="32"/>
        </w:rPr>
      </w:pPr>
      <w:r w:rsidRPr="00180055">
        <w:rPr>
          <w:sz w:val="32"/>
        </w:rPr>
        <w:t>SEYED MAHDI HOSSEINI SIAHKALMAHALLEH</w:t>
      </w:r>
    </w:p>
    <w:p w14:paraId="74B484BD" w14:textId="77777777" w:rsidR="00A33768" w:rsidRPr="00B777CA" w:rsidRDefault="00061738" w:rsidP="005570F3">
      <w:pPr>
        <w:tabs>
          <w:tab w:val="left" w:pos="7920"/>
        </w:tabs>
        <w:spacing w:after="0"/>
        <w:jc w:val="center"/>
      </w:pPr>
      <w:r w:rsidRPr="00B777CA">
        <w:t>Mobile</w:t>
      </w:r>
      <w:r w:rsidR="00A33768" w:rsidRPr="00B777CA">
        <w:t>: 747.299.8</w:t>
      </w:r>
      <w:r w:rsidR="00786992">
        <w:t>508</w:t>
      </w:r>
      <w:r w:rsidR="00A33768" w:rsidRPr="00B777CA">
        <w:t xml:space="preserve"> ~ Email: massoudmh@gmail.com</w:t>
      </w:r>
    </w:p>
    <w:p w14:paraId="0AB6BDD9" w14:textId="77777777" w:rsidR="00475A85" w:rsidRPr="00B777CA" w:rsidRDefault="00475A85" w:rsidP="00475A85">
      <w:pPr>
        <w:pBdr>
          <w:bottom w:val="single" w:sz="4" w:space="1" w:color="auto"/>
        </w:pBdr>
        <w:tabs>
          <w:tab w:val="left" w:pos="7920"/>
        </w:tabs>
        <w:jc w:val="center"/>
      </w:pPr>
      <w:r>
        <w:t>1232 Leaning oak Lane Georgetown Texas -78628</w:t>
      </w:r>
    </w:p>
    <w:p w14:paraId="7CA46B27" w14:textId="77777777" w:rsidR="003A3C3D" w:rsidRDefault="003A3C3D" w:rsidP="003A3C3D">
      <w:pPr>
        <w:pBdr>
          <w:bottom w:val="single" w:sz="4" w:space="1" w:color="auto"/>
        </w:pBdr>
        <w:tabs>
          <w:tab w:val="left" w:pos="7920"/>
        </w:tabs>
        <w:spacing w:before="120"/>
        <w:rPr>
          <w:rFonts w:asciiTheme="majorHAnsi" w:hAnsiTheme="majorHAnsi"/>
          <w:noProof/>
          <w:color w:val="0070C0"/>
        </w:rPr>
      </w:pPr>
    </w:p>
    <w:p w14:paraId="6A003943" w14:textId="542DD07F" w:rsidR="00E25FFA" w:rsidRPr="00180055" w:rsidRDefault="00CF108D" w:rsidP="003A3C3D">
      <w:pPr>
        <w:pBdr>
          <w:bottom w:val="single" w:sz="4" w:space="1" w:color="auto"/>
        </w:pBdr>
        <w:tabs>
          <w:tab w:val="left" w:pos="7920"/>
        </w:tabs>
        <w:spacing w:before="120"/>
        <w:rPr>
          <w:rFonts w:asciiTheme="majorHAnsi" w:hAnsiTheme="majorHAnsi"/>
          <w:color w:val="0070C0"/>
        </w:rPr>
      </w:pPr>
      <w:r w:rsidRPr="00180055">
        <w:rPr>
          <w:rFonts w:asciiTheme="majorHAnsi" w:hAnsiTheme="majorHAnsi"/>
          <w:noProof/>
          <w:color w:val="0070C0"/>
        </w:rPr>
        <w:t>PROFESSIONAL</w:t>
      </w:r>
      <w:r w:rsidRPr="00180055">
        <w:rPr>
          <w:rFonts w:asciiTheme="majorHAnsi" w:hAnsiTheme="majorHAnsi"/>
          <w:color w:val="0070C0"/>
        </w:rPr>
        <w:t xml:space="preserve"> </w:t>
      </w:r>
      <w:r w:rsidR="004F59A5" w:rsidRPr="00180055">
        <w:rPr>
          <w:rFonts w:asciiTheme="majorHAnsi" w:hAnsiTheme="majorHAnsi"/>
          <w:color w:val="0070C0"/>
        </w:rPr>
        <w:t>SUMMARY</w:t>
      </w:r>
    </w:p>
    <w:p w14:paraId="41D12D1C" w14:textId="195ABBA5" w:rsidR="00CF13B7" w:rsidRPr="00B777CA" w:rsidRDefault="007D69BF" w:rsidP="00CF13B7">
      <w:pPr>
        <w:tabs>
          <w:tab w:val="left" w:pos="792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t>S</w:t>
      </w:r>
      <w:r w:rsidR="007516F1" w:rsidRPr="003A3C3D">
        <w:rPr>
          <w:rFonts w:asciiTheme="majorHAnsi" w:hAnsiTheme="majorHAnsi"/>
          <w:noProof/>
        </w:rPr>
        <w:t>ervice</w:t>
      </w:r>
      <w:r w:rsidR="00CE717E" w:rsidRPr="003A3C3D">
        <w:rPr>
          <w:rFonts w:asciiTheme="majorHAnsi" w:hAnsiTheme="majorHAnsi"/>
          <w:noProof/>
        </w:rPr>
        <w:t>-</w:t>
      </w:r>
      <w:r w:rsidR="007516F1" w:rsidRPr="003A3C3D">
        <w:rPr>
          <w:rFonts w:asciiTheme="majorHAnsi" w:hAnsiTheme="majorHAnsi"/>
          <w:noProof/>
        </w:rPr>
        <w:t xml:space="preserve">oriented healthcare professional with </w:t>
      </w:r>
      <w:r w:rsidR="00343A82">
        <w:rPr>
          <w:rFonts w:asciiTheme="majorHAnsi" w:hAnsiTheme="majorHAnsi"/>
          <w:noProof/>
        </w:rPr>
        <w:t>excellent</w:t>
      </w:r>
      <w:r w:rsidR="007516F1" w:rsidRPr="003A3C3D">
        <w:rPr>
          <w:rFonts w:asciiTheme="majorHAnsi" w:hAnsiTheme="majorHAnsi"/>
          <w:noProof/>
        </w:rPr>
        <w:t xml:space="preserve"> </w:t>
      </w:r>
      <w:r w:rsidR="007516F1" w:rsidRPr="00151140">
        <w:rPr>
          <w:rFonts w:asciiTheme="majorHAnsi" w:hAnsiTheme="majorHAnsi"/>
          <w:noProof/>
        </w:rPr>
        <w:t>clinical</w:t>
      </w:r>
      <w:r w:rsidR="00151140">
        <w:rPr>
          <w:rFonts w:asciiTheme="majorHAnsi" w:hAnsiTheme="majorHAnsi"/>
          <w:noProof/>
        </w:rPr>
        <w:t xml:space="preserve"> leadership </w:t>
      </w:r>
      <w:r w:rsidR="007516F1" w:rsidRPr="003A3C3D">
        <w:rPr>
          <w:rFonts w:asciiTheme="majorHAnsi" w:hAnsiTheme="majorHAnsi"/>
          <w:noProof/>
        </w:rPr>
        <w:t>skills</w:t>
      </w:r>
      <w:r>
        <w:rPr>
          <w:rFonts w:asciiTheme="majorHAnsi" w:hAnsiTheme="majorHAnsi"/>
          <w:noProof/>
        </w:rPr>
        <w:t xml:space="preserve"> and high comfort levels in different intensive care units and long-term care. </w:t>
      </w:r>
      <w:r w:rsidR="00CF13B7">
        <w:rPr>
          <w:rFonts w:asciiTheme="majorHAnsi" w:hAnsiTheme="majorHAnsi"/>
          <w:noProof/>
        </w:rPr>
        <w:t>H</w:t>
      </w:r>
      <w:r w:rsidR="00CF13B7" w:rsidRPr="003A3C3D">
        <w:rPr>
          <w:rFonts w:asciiTheme="majorHAnsi" w:hAnsiTheme="majorHAnsi"/>
          <w:noProof/>
        </w:rPr>
        <w:t xml:space="preserve">olding </w:t>
      </w:r>
      <w:r w:rsidR="00CF13B7">
        <w:rPr>
          <w:rFonts w:asciiTheme="majorHAnsi" w:hAnsiTheme="majorHAnsi"/>
          <w:noProof/>
        </w:rPr>
        <w:t>thirty</w:t>
      </w:r>
      <w:r w:rsidR="00CF13B7" w:rsidRPr="003A3C3D">
        <w:rPr>
          <w:rFonts w:asciiTheme="majorHAnsi" w:hAnsiTheme="majorHAnsi"/>
          <w:noProof/>
        </w:rPr>
        <w:t xml:space="preserve"> years of experience as a nurse</w:t>
      </w:r>
      <w:r w:rsidR="00CF13B7">
        <w:rPr>
          <w:rFonts w:asciiTheme="majorHAnsi" w:hAnsiTheme="majorHAnsi"/>
          <w:noProof/>
        </w:rPr>
        <w:t xml:space="preserve"> and recently family nurse practitioner. Adapt to providing appropriate care to the wide variety of complex medical needs willing to</w:t>
      </w:r>
      <w:r w:rsidR="00E47EED">
        <w:rPr>
          <w:rFonts w:asciiTheme="majorHAnsi" w:hAnsiTheme="majorHAnsi"/>
          <w:noProof/>
        </w:rPr>
        <w:t xml:space="preserve"> </w:t>
      </w:r>
      <w:r w:rsidR="00076E22">
        <w:rPr>
          <w:rFonts w:asciiTheme="majorHAnsi" w:hAnsiTheme="majorHAnsi"/>
          <w:noProof/>
        </w:rPr>
        <w:t>use my experience</w:t>
      </w:r>
      <w:r w:rsidR="00ED6A3D">
        <w:rPr>
          <w:rFonts w:asciiTheme="majorHAnsi" w:hAnsiTheme="majorHAnsi"/>
          <w:noProof/>
        </w:rPr>
        <w:t xml:space="preserve"> </w:t>
      </w:r>
      <w:r w:rsidR="00076E22">
        <w:rPr>
          <w:rFonts w:asciiTheme="majorHAnsi" w:hAnsiTheme="majorHAnsi"/>
          <w:noProof/>
        </w:rPr>
        <w:t>to</w:t>
      </w:r>
      <w:r w:rsidR="00E47EED">
        <w:rPr>
          <w:rFonts w:asciiTheme="majorHAnsi" w:hAnsiTheme="majorHAnsi"/>
          <w:noProof/>
        </w:rPr>
        <w:t xml:space="preserve"> </w:t>
      </w:r>
      <w:r w:rsidR="00ED6A3D">
        <w:rPr>
          <w:rFonts w:asciiTheme="majorHAnsi" w:hAnsiTheme="majorHAnsi"/>
          <w:noProof/>
        </w:rPr>
        <w:t xml:space="preserve">travel nursing in intensive </w:t>
      </w:r>
      <w:r w:rsidR="00EC6DA6">
        <w:rPr>
          <w:rFonts w:asciiTheme="majorHAnsi" w:hAnsiTheme="majorHAnsi"/>
          <w:noProof/>
        </w:rPr>
        <w:t xml:space="preserve">care and </w:t>
      </w:r>
      <w:r w:rsidR="00B15402">
        <w:rPr>
          <w:rFonts w:asciiTheme="majorHAnsi" w:hAnsiTheme="majorHAnsi"/>
          <w:noProof/>
        </w:rPr>
        <w:t xml:space="preserve">any acute care </w:t>
      </w:r>
      <w:r w:rsidR="00E47EED">
        <w:rPr>
          <w:rFonts w:asciiTheme="majorHAnsi" w:hAnsiTheme="majorHAnsi"/>
          <w:noProof/>
        </w:rPr>
        <w:t>units</w:t>
      </w:r>
      <w:r w:rsidR="00EE009B">
        <w:rPr>
          <w:rFonts w:asciiTheme="majorHAnsi" w:hAnsiTheme="majorHAnsi"/>
          <w:noProof/>
        </w:rPr>
        <w:t>.</w:t>
      </w:r>
    </w:p>
    <w:p w14:paraId="25A1AFF6" w14:textId="10BC67C9" w:rsidR="00CF108D" w:rsidRPr="00B777CA" w:rsidRDefault="00CF108D" w:rsidP="005570F3">
      <w:pPr>
        <w:tabs>
          <w:tab w:val="left" w:pos="7920"/>
        </w:tabs>
        <w:jc w:val="both"/>
        <w:rPr>
          <w:rFonts w:asciiTheme="majorHAnsi" w:hAnsiTheme="majorHAnsi"/>
        </w:rPr>
      </w:pPr>
    </w:p>
    <w:p w14:paraId="46E82411" w14:textId="77777777" w:rsidR="00061738" w:rsidRPr="00B777CA" w:rsidRDefault="00061738" w:rsidP="005570F3">
      <w:pPr>
        <w:pBdr>
          <w:bottom w:val="single" w:sz="4" w:space="1" w:color="auto"/>
        </w:pBdr>
        <w:tabs>
          <w:tab w:val="left" w:pos="7920"/>
        </w:tabs>
        <w:rPr>
          <w:rFonts w:asciiTheme="majorHAnsi" w:hAnsiTheme="majorHAnsi"/>
          <w:noProof/>
          <w:color w:val="0070C0"/>
        </w:rPr>
      </w:pPr>
      <w:r w:rsidRPr="00B777CA">
        <w:rPr>
          <w:rFonts w:asciiTheme="majorHAnsi" w:hAnsiTheme="majorHAnsi"/>
          <w:noProof/>
          <w:color w:val="0070C0"/>
        </w:rPr>
        <w:t xml:space="preserve">EDUCATION </w:t>
      </w:r>
    </w:p>
    <w:p w14:paraId="52BC86C0" w14:textId="535BE559" w:rsidR="007516F1" w:rsidRPr="003A3C3D" w:rsidRDefault="007516F1" w:rsidP="00CB390F">
      <w:pPr>
        <w:pStyle w:val="ListParagraph"/>
        <w:numPr>
          <w:ilvl w:val="0"/>
          <w:numId w:val="29"/>
        </w:numPr>
        <w:tabs>
          <w:tab w:val="left" w:pos="7920"/>
        </w:tabs>
        <w:spacing w:after="120"/>
        <w:rPr>
          <w:rFonts w:asciiTheme="majorHAnsi" w:hAnsiTheme="majorHAnsi"/>
          <w:sz w:val="20"/>
          <w:szCs w:val="20"/>
        </w:rPr>
      </w:pPr>
      <w:r w:rsidRPr="00B777CA">
        <w:rPr>
          <w:rFonts w:asciiTheme="majorHAnsi" w:hAnsiTheme="majorHAnsi"/>
          <w:b/>
        </w:rPr>
        <w:t>T</w:t>
      </w:r>
      <w:r w:rsidR="00061738" w:rsidRPr="00B777CA">
        <w:rPr>
          <w:rFonts w:asciiTheme="majorHAnsi" w:hAnsiTheme="majorHAnsi"/>
          <w:b/>
        </w:rPr>
        <w:t>ehran</w:t>
      </w:r>
      <w:r w:rsidRPr="00B777CA">
        <w:rPr>
          <w:rFonts w:asciiTheme="majorHAnsi" w:hAnsiTheme="majorHAnsi"/>
          <w:b/>
        </w:rPr>
        <w:t xml:space="preserve"> N</w:t>
      </w:r>
      <w:r w:rsidR="00061738" w:rsidRPr="00B777CA">
        <w:rPr>
          <w:rFonts w:asciiTheme="majorHAnsi" w:hAnsiTheme="majorHAnsi"/>
          <w:b/>
        </w:rPr>
        <w:t xml:space="preserve">ursing </w:t>
      </w:r>
      <w:r w:rsidRPr="00B777CA">
        <w:rPr>
          <w:rFonts w:asciiTheme="majorHAnsi" w:hAnsiTheme="majorHAnsi"/>
          <w:b/>
        </w:rPr>
        <w:t>U</w:t>
      </w:r>
      <w:r w:rsidR="00061738" w:rsidRPr="00B777CA">
        <w:rPr>
          <w:rFonts w:asciiTheme="majorHAnsi" w:hAnsiTheme="majorHAnsi"/>
          <w:b/>
        </w:rPr>
        <w:t>niversity,</w:t>
      </w:r>
      <w:r w:rsidR="00061738" w:rsidRPr="00B777CA">
        <w:rPr>
          <w:rFonts w:asciiTheme="majorHAnsi" w:hAnsiTheme="majorHAnsi"/>
        </w:rPr>
        <w:t xml:space="preserve"> Tehran, Iran</w:t>
      </w:r>
      <w:r w:rsidR="003A3C3D">
        <w:rPr>
          <w:rFonts w:asciiTheme="majorHAnsi" w:hAnsiTheme="majorHAnsi"/>
        </w:rPr>
        <w:t xml:space="preserve">                                                        </w:t>
      </w:r>
      <w:r w:rsidR="00CB390F">
        <w:rPr>
          <w:rFonts w:asciiTheme="majorHAnsi" w:hAnsiTheme="majorHAnsi"/>
        </w:rPr>
        <w:t xml:space="preserve">           </w:t>
      </w:r>
      <w:r w:rsidRPr="003A3C3D">
        <w:rPr>
          <w:rFonts w:asciiTheme="majorHAnsi" w:hAnsiTheme="majorHAnsi"/>
          <w:sz w:val="20"/>
          <w:szCs w:val="20"/>
        </w:rPr>
        <w:t>A</w:t>
      </w:r>
      <w:r w:rsidR="00061738" w:rsidRPr="003A3C3D">
        <w:rPr>
          <w:rFonts w:asciiTheme="majorHAnsi" w:hAnsiTheme="majorHAnsi"/>
          <w:sz w:val="20"/>
          <w:szCs w:val="20"/>
        </w:rPr>
        <w:t>pril</w:t>
      </w:r>
      <w:r w:rsidRPr="003A3C3D">
        <w:rPr>
          <w:rFonts w:asciiTheme="majorHAnsi" w:hAnsiTheme="majorHAnsi"/>
          <w:sz w:val="20"/>
          <w:szCs w:val="20"/>
        </w:rPr>
        <w:t xml:space="preserve"> 1994</w:t>
      </w:r>
      <w:r w:rsidR="00424038">
        <w:rPr>
          <w:rFonts w:asciiTheme="majorHAnsi" w:hAnsiTheme="majorHAnsi"/>
          <w:sz w:val="20"/>
          <w:szCs w:val="20"/>
        </w:rPr>
        <w:t xml:space="preserve"> </w:t>
      </w:r>
    </w:p>
    <w:p w14:paraId="258A6724" w14:textId="75AACF9E" w:rsidR="007516F1" w:rsidRPr="004A48A9" w:rsidRDefault="007516F1" w:rsidP="005570F3">
      <w:pPr>
        <w:pStyle w:val="ListParagraph"/>
        <w:numPr>
          <w:ilvl w:val="1"/>
          <w:numId w:val="29"/>
        </w:numPr>
        <w:tabs>
          <w:tab w:val="left" w:pos="7920"/>
        </w:tabs>
        <w:spacing w:after="120"/>
        <w:rPr>
          <w:rFonts w:asciiTheme="majorHAnsi" w:hAnsiTheme="majorHAnsi"/>
        </w:rPr>
      </w:pPr>
      <w:r w:rsidRPr="00B777CA">
        <w:rPr>
          <w:noProof/>
        </w:rPr>
        <w:t>B</w:t>
      </w:r>
      <w:r w:rsidR="00061738" w:rsidRPr="00B777CA">
        <w:rPr>
          <w:noProof/>
        </w:rPr>
        <w:t xml:space="preserve">achelor </w:t>
      </w:r>
      <w:r w:rsidR="00CE717E">
        <w:rPr>
          <w:noProof/>
        </w:rPr>
        <w:t>of</w:t>
      </w:r>
      <w:r w:rsidR="00061738" w:rsidRPr="00B777CA">
        <w:rPr>
          <w:noProof/>
        </w:rPr>
        <w:t xml:space="preserve"> Science in </w:t>
      </w:r>
      <w:r w:rsidR="00061738" w:rsidRPr="00CE717E">
        <w:rPr>
          <w:noProof/>
        </w:rPr>
        <w:t>Nur</w:t>
      </w:r>
      <w:r w:rsidR="00CE717E">
        <w:rPr>
          <w:noProof/>
        </w:rPr>
        <w:t>s</w:t>
      </w:r>
      <w:r w:rsidR="00061738" w:rsidRPr="00CE717E">
        <w:rPr>
          <w:noProof/>
        </w:rPr>
        <w:t>ing</w:t>
      </w:r>
      <w:r w:rsidR="00061738" w:rsidRPr="00B777CA">
        <w:rPr>
          <w:noProof/>
        </w:rPr>
        <w:t xml:space="preserve"> </w:t>
      </w:r>
    </w:p>
    <w:p w14:paraId="32A1DE08" w14:textId="25671ECF" w:rsidR="004A48A9" w:rsidRPr="004A48A9" w:rsidRDefault="004A48A9" w:rsidP="004A48A9">
      <w:pPr>
        <w:tabs>
          <w:tab w:val="left" w:pos="7920"/>
        </w:tabs>
        <w:spacing w:after="120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               </w:t>
      </w:r>
      <w:r>
        <w:rPr>
          <w:rFonts w:asciiTheme="majorHAnsi" w:hAnsiTheme="majorHAnsi"/>
          <w:b/>
          <w:bCs/>
        </w:rPr>
        <w:t>U</w:t>
      </w:r>
      <w:r w:rsidRPr="004A48A9">
        <w:rPr>
          <w:rFonts w:asciiTheme="majorHAnsi" w:hAnsiTheme="majorHAnsi"/>
          <w:b/>
          <w:bCs/>
        </w:rPr>
        <w:t xml:space="preserve">niversity of </w:t>
      </w:r>
      <w:r w:rsidR="009B779D">
        <w:rPr>
          <w:rFonts w:asciiTheme="majorHAnsi" w:hAnsiTheme="majorHAnsi"/>
          <w:b/>
          <w:bCs/>
        </w:rPr>
        <w:t>Phoenix</w:t>
      </w:r>
      <w:r w:rsidRPr="004A48A9">
        <w:rPr>
          <w:rFonts w:asciiTheme="majorHAnsi" w:hAnsiTheme="majorHAnsi"/>
          <w:b/>
          <w:bCs/>
        </w:rPr>
        <w:t xml:space="preserve">                                                  </w:t>
      </w:r>
    </w:p>
    <w:p w14:paraId="34EBD9A2" w14:textId="7F5EDF6E" w:rsidR="007D69BF" w:rsidRPr="00B777CA" w:rsidRDefault="00452E0E" w:rsidP="005570F3">
      <w:pPr>
        <w:pStyle w:val="ListParagraph"/>
        <w:numPr>
          <w:ilvl w:val="1"/>
          <w:numId w:val="29"/>
        </w:numPr>
        <w:tabs>
          <w:tab w:val="left" w:pos="7920"/>
        </w:tabs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Master </w:t>
      </w:r>
      <w:r w:rsidR="00216508">
        <w:rPr>
          <w:rFonts w:asciiTheme="majorHAnsi" w:hAnsiTheme="majorHAnsi"/>
        </w:rPr>
        <w:t>of S</w:t>
      </w:r>
      <w:r w:rsidR="00D60B11">
        <w:rPr>
          <w:rFonts w:asciiTheme="majorHAnsi" w:hAnsiTheme="majorHAnsi"/>
        </w:rPr>
        <w:t>cience in Nursing -</w:t>
      </w:r>
      <w:r w:rsidR="009B779D">
        <w:rPr>
          <w:rFonts w:asciiTheme="majorHAnsi" w:hAnsiTheme="majorHAnsi"/>
        </w:rPr>
        <w:t xml:space="preserve">Family nurse practitioner </w:t>
      </w:r>
      <w:r w:rsidR="00E47EED">
        <w:rPr>
          <w:rFonts w:asciiTheme="majorHAnsi" w:hAnsiTheme="majorHAnsi"/>
        </w:rPr>
        <w:t xml:space="preserve">                              </w:t>
      </w:r>
      <w:r w:rsidR="00EE009B">
        <w:rPr>
          <w:rFonts w:asciiTheme="majorHAnsi" w:hAnsiTheme="majorHAnsi"/>
        </w:rPr>
        <w:t>Feb 2022</w:t>
      </w:r>
    </w:p>
    <w:p w14:paraId="49A39F6D" w14:textId="77777777" w:rsidR="00B3603B" w:rsidRPr="00B777CA" w:rsidRDefault="00061738" w:rsidP="005570F3">
      <w:pPr>
        <w:pBdr>
          <w:bottom w:val="single" w:sz="4" w:space="1" w:color="auto"/>
        </w:pBdr>
        <w:tabs>
          <w:tab w:val="left" w:pos="7920"/>
        </w:tabs>
        <w:rPr>
          <w:rFonts w:asciiTheme="majorHAnsi" w:hAnsiTheme="majorHAnsi"/>
          <w:color w:val="0070C0"/>
        </w:rPr>
      </w:pPr>
      <w:r w:rsidRPr="00B777CA">
        <w:rPr>
          <w:rFonts w:asciiTheme="majorHAnsi" w:hAnsiTheme="majorHAnsi"/>
          <w:noProof/>
          <w:color w:val="0070C0"/>
        </w:rPr>
        <w:t xml:space="preserve">LICENSES  </w:t>
      </w:r>
      <w:r w:rsidR="00044A03" w:rsidRPr="00B777CA">
        <w:rPr>
          <w:rFonts w:asciiTheme="majorHAnsi" w:hAnsiTheme="majorHAnsi"/>
          <w:color w:val="0070C0"/>
        </w:rPr>
        <w:t xml:space="preserve"> </w:t>
      </w:r>
    </w:p>
    <w:p w14:paraId="64078D68" w14:textId="10C6FAF9" w:rsidR="007D69BF" w:rsidRDefault="00044A03" w:rsidP="00047A3E">
      <w:pPr>
        <w:pStyle w:val="ListParagraph"/>
        <w:numPr>
          <w:ilvl w:val="0"/>
          <w:numId w:val="28"/>
        </w:numPr>
        <w:tabs>
          <w:tab w:val="left" w:pos="7920"/>
        </w:tabs>
        <w:rPr>
          <w:rFonts w:asciiTheme="majorHAnsi" w:hAnsiTheme="majorHAnsi"/>
        </w:rPr>
      </w:pPr>
      <w:r w:rsidRPr="00B777CA">
        <w:rPr>
          <w:rFonts w:asciiTheme="majorHAnsi" w:hAnsiTheme="majorHAnsi"/>
        </w:rPr>
        <w:t xml:space="preserve">Registered Nurse </w:t>
      </w:r>
      <w:r w:rsidR="003A3C3D">
        <w:rPr>
          <w:rFonts w:asciiTheme="majorHAnsi" w:hAnsiTheme="majorHAnsi"/>
        </w:rPr>
        <w:t>S</w:t>
      </w:r>
      <w:r w:rsidRPr="00B777CA">
        <w:rPr>
          <w:rFonts w:asciiTheme="majorHAnsi" w:hAnsiTheme="majorHAnsi"/>
        </w:rPr>
        <w:t xml:space="preserve">tate of </w:t>
      </w:r>
      <w:r w:rsidR="00F967E8" w:rsidRPr="00B777CA">
        <w:rPr>
          <w:rFonts w:asciiTheme="majorHAnsi" w:hAnsiTheme="majorHAnsi"/>
        </w:rPr>
        <w:t>Texas</w:t>
      </w:r>
      <w:r w:rsidR="00EE009B">
        <w:rPr>
          <w:rFonts w:asciiTheme="majorHAnsi" w:hAnsiTheme="majorHAnsi"/>
        </w:rPr>
        <w:t>-</w:t>
      </w:r>
      <w:r w:rsidR="00F967E8" w:rsidRPr="00B777CA">
        <w:rPr>
          <w:rFonts w:asciiTheme="majorHAnsi" w:hAnsiTheme="majorHAnsi"/>
        </w:rPr>
        <w:t xml:space="preserve"> </w:t>
      </w:r>
      <w:r w:rsidR="006759F9">
        <w:rPr>
          <w:rFonts w:asciiTheme="majorHAnsi" w:hAnsiTheme="majorHAnsi"/>
        </w:rPr>
        <w:t xml:space="preserve">  </w:t>
      </w:r>
      <w:r w:rsidR="00377B5C">
        <w:rPr>
          <w:rFonts w:asciiTheme="majorHAnsi" w:hAnsiTheme="majorHAnsi"/>
        </w:rPr>
        <w:t xml:space="preserve">Compact license     </w:t>
      </w:r>
      <w:r w:rsidR="006759F9">
        <w:rPr>
          <w:rFonts w:asciiTheme="majorHAnsi" w:hAnsiTheme="majorHAnsi"/>
        </w:rPr>
        <w:t xml:space="preserve">                 </w:t>
      </w:r>
      <w:r w:rsidR="00377B5C">
        <w:rPr>
          <w:rFonts w:asciiTheme="majorHAnsi" w:hAnsiTheme="majorHAnsi"/>
        </w:rPr>
        <w:t xml:space="preserve">                        </w:t>
      </w:r>
      <w:r w:rsidR="00CB390F">
        <w:rPr>
          <w:rFonts w:asciiTheme="majorHAnsi" w:hAnsiTheme="majorHAnsi"/>
        </w:rPr>
        <w:t xml:space="preserve"> </w:t>
      </w:r>
      <w:r w:rsidR="006759F9" w:rsidRPr="003A3C3D">
        <w:rPr>
          <w:rFonts w:asciiTheme="majorHAnsi" w:hAnsiTheme="majorHAnsi"/>
          <w:sz w:val="20"/>
          <w:szCs w:val="20"/>
        </w:rPr>
        <w:t>Oct 2017-Present</w:t>
      </w:r>
      <w:r w:rsidR="006759F9">
        <w:rPr>
          <w:rFonts w:asciiTheme="majorHAnsi" w:hAnsiTheme="majorHAnsi"/>
        </w:rPr>
        <w:t xml:space="preserve">   </w:t>
      </w:r>
    </w:p>
    <w:p w14:paraId="25280027" w14:textId="25C0EF58" w:rsidR="00044A03" w:rsidRPr="00047A3E" w:rsidRDefault="007516F1" w:rsidP="007D69BF">
      <w:pPr>
        <w:pStyle w:val="ListParagraph"/>
        <w:tabs>
          <w:tab w:val="left" w:pos="7920"/>
        </w:tabs>
        <w:rPr>
          <w:rFonts w:asciiTheme="majorHAnsi" w:hAnsiTheme="majorHAnsi"/>
        </w:rPr>
      </w:pPr>
      <w:r w:rsidRPr="00047A3E">
        <w:rPr>
          <w:rFonts w:asciiTheme="majorHAnsi" w:hAnsiTheme="majorHAnsi"/>
        </w:rPr>
        <w:tab/>
      </w:r>
      <w:r w:rsidR="00044A03" w:rsidRPr="00047A3E">
        <w:rPr>
          <w:rFonts w:asciiTheme="majorHAnsi" w:hAnsiTheme="majorHAnsi"/>
        </w:rPr>
        <w:t xml:space="preserve"> </w:t>
      </w:r>
    </w:p>
    <w:p w14:paraId="0A9A8CB2" w14:textId="62119B10" w:rsidR="009D2085" w:rsidRPr="00B777CA" w:rsidRDefault="00044A03" w:rsidP="005570F3">
      <w:pPr>
        <w:pStyle w:val="ListParagraph"/>
        <w:numPr>
          <w:ilvl w:val="0"/>
          <w:numId w:val="28"/>
        </w:numPr>
        <w:tabs>
          <w:tab w:val="left" w:pos="7920"/>
        </w:tabs>
        <w:rPr>
          <w:rFonts w:asciiTheme="majorHAnsi" w:hAnsiTheme="majorHAnsi"/>
        </w:rPr>
      </w:pPr>
      <w:r w:rsidRPr="00B777CA">
        <w:rPr>
          <w:rFonts w:asciiTheme="majorHAnsi" w:hAnsiTheme="majorHAnsi"/>
        </w:rPr>
        <w:t>ACLS</w:t>
      </w:r>
      <w:r w:rsidR="009D2085" w:rsidRPr="00B777CA">
        <w:rPr>
          <w:rFonts w:asciiTheme="majorHAnsi" w:hAnsiTheme="majorHAnsi"/>
        </w:rPr>
        <w:t xml:space="preserve"> </w:t>
      </w:r>
      <w:r w:rsidR="003A3C3D">
        <w:rPr>
          <w:rFonts w:asciiTheme="majorHAnsi" w:hAnsiTheme="majorHAnsi"/>
        </w:rPr>
        <w:t xml:space="preserve">                                                                                                                              </w:t>
      </w:r>
      <w:r w:rsidR="00CB390F">
        <w:rPr>
          <w:rFonts w:asciiTheme="majorHAnsi" w:hAnsiTheme="majorHAnsi"/>
        </w:rPr>
        <w:t xml:space="preserve">           </w:t>
      </w:r>
      <w:r w:rsidR="00721440">
        <w:rPr>
          <w:rFonts w:asciiTheme="majorHAnsi" w:hAnsiTheme="majorHAnsi"/>
          <w:sz w:val="20"/>
          <w:szCs w:val="20"/>
        </w:rPr>
        <w:t>October</w:t>
      </w:r>
      <w:r w:rsidR="009D2085" w:rsidRPr="003A3C3D">
        <w:rPr>
          <w:rFonts w:asciiTheme="majorHAnsi" w:hAnsiTheme="majorHAnsi"/>
          <w:sz w:val="20"/>
          <w:szCs w:val="20"/>
        </w:rPr>
        <w:t>-20</w:t>
      </w:r>
      <w:r w:rsidR="007D69BF">
        <w:rPr>
          <w:rFonts w:asciiTheme="majorHAnsi" w:hAnsiTheme="majorHAnsi"/>
          <w:sz w:val="20"/>
          <w:szCs w:val="20"/>
        </w:rPr>
        <w:t>2</w:t>
      </w:r>
      <w:r w:rsidR="00721440">
        <w:rPr>
          <w:rFonts w:asciiTheme="majorHAnsi" w:hAnsiTheme="majorHAnsi"/>
          <w:sz w:val="20"/>
          <w:szCs w:val="20"/>
        </w:rPr>
        <w:t>3</w:t>
      </w:r>
    </w:p>
    <w:p w14:paraId="661448CD" w14:textId="18B5AFFA" w:rsidR="00044A03" w:rsidRPr="00B777CA" w:rsidRDefault="007516F1" w:rsidP="005570F3">
      <w:pPr>
        <w:pStyle w:val="ListParagraph"/>
        <w:numPr>
          <w:ilvl w:val="0"/>
          <w:numId w:val="28"/>
        </w:numPr>
        <w:tabs>
          <w:tab w:val="left" w:pos="7920"/>
        </w:tabs>
        <w:rPr>
          <w:rFonts w:asciiTheme="majorHAnsi" w:hAnsiTheme="majorHAnsi"/>
        </w:rPr>
      </w:pPr>
      <w:r w:rsidRPr="00B777CA">
        <w:rPr>
          <w:rFonts w:asciiTheme="majorHAnsi" w:hAnsiTheme="majorHAnsi"/>
          <w:noProof/>
        </w:rPr>
        <w:t>BLS</w:t>
      </w:r>
      <w:r w:rsidRPr="00B777CA">
        <w:rPr>
          <w:rFonts w:asciiTheme="majorHAnsi" w:hAnsiTheme="majorHAnsi"/>
        </w:rPr>
        <w:t xml:space="preserve"> </w:t>
      </w:r>
      <w:r w:rsidR="003A3C3D">
        <w:rPr>
          <w:rFonts w:asciiTheme="majorHAnsi" w:hAnsiTheme="majorHAnsi"/>
        </w:rPr>
        <w:t xml:space="preserve">                                                                                                                                 </w:t>
      </w:r>
      <w:r w:rsidR="00CB390F">
        <w:rPr>
          <w:rFonts w:asciiTheme="majorHAnsi" w:hAnsiTheme="majorHAnsi"/>
        </w:rPr>
        <w:t xml:space="preserve">           </w:t>
      </w:r>
      <w:r w:rsidR="004F60F7">
        <w:rPr>
          <w:rFonts w:asciiTheme="majorHAnsi" w:hAnsiTheme="majorHAnsi"/>
          <w:sz w:val="20"/>
          <w:szCs w:val="20"/>
        </w:rPr>
        <w:t>October -</w:t>
      </w:r>
      <w:r w:rsidR="009D2085" w:rsidRPr="003A3C3D">
        <w:rPr>
          <w:rFonts w:asciiTheme="majorHAnsi" w:hAnsiTheme="majorHAnsi"/>
          <w:sz w:val="20"/>
          <w:szCs w:val="20"/>
        </w:rPr>
        <w:t>20</w:t>
      </w:r>
      <w:r w:rsidR="007D69BF">
        <w:rPr>
          <w:rFonts w:asciiTheme="majorHAnsi" w:hAnsiTheme="majorHAnsi"/>
          <w:sz w:val="20"/>
          <w:szCs w:val="20"/>
        </w:rPr>
        <w:t>2</w:t>
      </w:r>
      <w:r w:rsidR="004F60F7">
        <w:rPr>
          <w:rFonts w:asciiTheme="majorHAnsi" w:hAnsiTheme="majorHAnsi"/>
          <w:sz w:val="20"/>
          <w:szCs w:val="20"/>
        </w:rPr>
        <w:t>3</w:t>
      </w:r>
    </w:p>
    <w:sdt>
      <w:sdtPr>
        <w:rPr>
          <w:rFonts w:asciiTheme="majorHAnsi" w:hAnsiTheme="majorHAnsi"/>
          <w:noProof/>
          <w:color w:val="0070C0"/>
        </w:rPr>
        <w:alias w:val="Skills &amp; Abilities:"/>
        <w:tag w:val="Skills &amp; Abilities:"/>
        <w:id w:val="458624136"/>
        <w:placeholder>
          <w:docPart w:val="49DC0DD733734B98A4339E28329FFB6C"/>
        </w:placeholder>
        <w:temporary/>
        <w:showingPlcHdr/>
        <w15:appearance w15:val="hidden"/>
      </w:sdtPr>
      <w:sdtEndPr/>
      <w:sdtContent>
        <w:p w14:paraId="3339CCE5" w14:textId="77777777" w:rsidR="00162EB1" w:rsidRPr="00B777CA" w:rsidRDefault="00162EB1" w:rsidP="005570F3">
          <w:pPr>
            <w:pBdr>
              <w:bottom w:val="single" w:sz="4" w:space="1" w:color="auto"/>
            </w:pBdr>
            <w:tabs>
              <w:tab w:val="left" w:pos="7920"/>
            </w:tabs>
            <w:spacing w:before="120"/>
            <w:rPr>
              <w:rFonts w:asciiTheme="majorHAnsi" w:hAnsiTheme="majorHAnsi"/>
              <w:noProof/>
              <w:color w:val="0070C0"/>
            </w:rPr>
          </w:pPr>
          <w:r w:rsidRPr="00B777CA">
            <w:rPr>
              <w:rFonts w:asciiTheme="majorHAnsi" w:hAnsiTheme="majorHAnsi"/>
              <w:caps/>
              <w:noProof/>
              <w:color w:val="0070C0"/>
            </w:rPr>
            <w:t>Skills &amp; Abilities</w:t>
          </w:r>
        </w:p>
      </w:sdtContent>
    </w:sdt>
    <w:p w14:paraId="4B7640A9" w14:textId="77777777" w:rsidR="00061738" w:rsidRPr="00B777CA" w:rsidRDefault="00061738" w:rsidP="005570F3">
      <w:pPr>
        <w:pStyle w:val="ListParagraph"/>
        <w:numPr>
          <w:ilvl w:val="0"/>
          <w:numId w:val="25"/>
        </w:numPr>
        <w:tabs>
          <w:tab w:val="left" w:pos="7920"/>
        </w:tabs>
        <w:rPr>
          <w:rFonts w:asciiTheme="majorHAnsi" w:hAnsiTheme="majorHAnsi"/>
        </w:rPr>
        <w:sectPr w:rsidR="00061738" w:rsidRPr="00B777CA" w:rsidSect="00AB5516">
          <w:footerReference w:type="default" r:id="rId8"/>
          <w:pgSz w:w="12240" w:h="15840"/>
          <w:pgMar w:top="630" w:right="1152" w:bottom="1152" w:left="1152" w:header="720" w:footer="720" w:gutter="0"/>
          <w:pgNumType w:start="1"/>
          <w:cols w:space="720"/>
          <w:titlePg/>
          <w:docGrid w:linePitch="360"/>
        </w:sectPr>
      </w:pPr>
    </w:p>
    <w:p w14:paraId="129B7A93" w14:textId="0F643F77" w:rsidR="00044A03" w:rsidRDefault="00BB0A89" w:rsidP="003A3C3D">
      <w:pPr>
        <w:pStyle w:val="ListParagraph"/>
        <w:numPr>
          <w:ilvl w:val="0"/>
          <w:numId w:val="25"/>
        </w:numPr>
        <w:tabs>
          <w:tab w:val="left" w:pos="7920"/>
        </w:tabs>
        <w:ind w:left="720"/>
        <w:rPr>
          <w:rFonts w:asciiTheme="majorHAnsi" w:hAnsiTheme="majorHAnsi"/>
        </w:rPr>
      </w:pPr>
      <w:r w:rsidRPr="00B777CA">
        <w:rPr>
          <w:rFonts w:asciiTheme="majorHAnsi" w:hAnsiTheme="majorHAnsi"/>
        </w:rPr>
        <w:t xml:space="preserve">Expert in </w:t>
      </w:r>
      <w:r w:rsidR="0026307B">
        <w:rPr>
          <w:rFonts w:asciiTheme="majorHAnsi" w:hAnsiTheme="majorHAnsi"/>
          <w:noProof/>
        </w:rPr>
        <w:t>different critical care units</w:t>
      </w:r>
    </w:p>
    <w:p w14:paraId="45A5D82F" w14:textId="2F2DA836" w:rsidR="0026307B" w:rsidRDefault="0026307B" w:rsidP="003A3C3D">
      <w:pPr>
        <w:pStyle w:val="ListParagraph"/>
        <w:numPr>
          <w:ilvl w:val="0"/>
          <w:numId w:val="25"/>
        </w:numPr>
        <w:tabs>
          <w:tab w:val="left" w:pos="792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Ethical decision making</w:t>
      </w:r>
    </w:p>
    <w:p w14:paraId="059ADA4A" w14:textId="03E98FE7" w:rsidR="0026307B" w:rsidRDefault="0026307B" w:rsidP="003A3C3D">
      <w:pPr>
        <w:pStyle w:val="ListParagraph"/>
        <w:numPr>
          <w:ilvl w:val="0"/>
          <w:numId w:val="25"/>
        </w:numPr>
        <w:tabs>
          <w:tab w:val="left" w:pos="792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Critical thinking and reasoning </w:t>
      </w:r>
    </w:p>
    <w:p w14:paraId="32424B70" w14:textId="11D1CF44" w:rsidR="0026307B" w:rsidRDefault="0026307B" w:rsidP="003A3C3D">
      <w:pPr>
        <w:pStyle w:val="ListParagraph"/>
        <w:numPr>
          <w:ilvl w:val="0"/>
          <w:numId w:val="25"/>
        </w:numPr>
        <w:tabs>
          <w:tab w:val="left" w:pos="792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Effective communicator </w:t>
      </w:r>
    </w:p>
    <w:p w14:paraId="39092F15" w14:textId="117F0F28" w:rsidR="0026307B" w:rsidRPr="00B777CA" w:rsidRDefault="0026307B" w:rsidP="003A3C3D">
      <w:pPr>
        <w:pStyle w:val="ListParagraph"/>
        <w:numPr>
          <w:ilvl w:val="0"/>
          <w:numId w:val="25"/>
        </w:numPr>
        <w:tabs>
          <w:tab w:val="left" w:pos="792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Attention to </w:t>
      </w:r>
      <w:r w:rsidR="003A4D26">
        <w:rPr>
          <w:rFonts w:asciiTheme="majorHAnsi" w:hAnsiTheme="majorHAnsi"/>
        </w:rPr>
        <w:t>detail</w:t>
      </w:r>
      <w:r>
        <w:rPr>
          <w:rFonts w:asciiTheme="majorHAnsi" w:hAnsiTheme="majorHAnsi"/>
        </w:rPr>
        <w:t xml:space="preserve"> in daily care </w:t>
      </w:r>
    </w:p>
    <w:p w14:paraId="71BA1172" w14:textId="1831F809" w:rsidR="00BB0A89" w:rsidRPr="00B777CA" w:rsidRDefault="00C05D8D" w:rsidP="003A3C3D">
      <w:pPr>
        <w:pStyle w:val="ListParagraph"/>
        <w:numPr>
          <w:ilvl w:val="0"/>
          <w:numId w:val="25"/>
        </w:numPr>
        <w:tabs>
          <w:tab w:val="left" w:pos="7920"/>
        </w:tabs>
        <w:ind w:left="720"/>
        <w:rPr>
          <w:rFonts w:asciiTheme="majorHAnsi" w:hAnsiTheme="majorHAnsi"/>
        </w:rPr>
      </w:pPr>
      <w:r w:rsidRPr="00B777CA">
        <w:rPr>
          <w:rFonts w:asciiTheme="majorHAnsi" w:hAnsiTheme="majorHAnsi"/>
        </w:rPr>
        <w:t>S</w:t>
      </w:r>
      <w:r w:rsidR="00BB0A89" w:rsidRPr="00B777CA">
        <w:rPr>
          <w:rFonts w:asciiTheme="majorHAnsi" w:hAnsiTheme="majorHAnsi"/>
        </w:rPr>
        <w:t xml:space="preserve">killed in assessing patient’s conditions </w:t>
      </w:r>
      <w:r w:rsidR="0026307B">
        <w:rPr>
          <w:rFonts w:asciiTheme="majorHAnsi" w:hAnsiTheme="majorHAnsi"/>
        </w:rPr>
        <w:t xml:space="preserve">in critical and acute care </w:t>
      </w:r>
    </w:p>
    <w:p w14:paraId="0A3C3D86" w14:textId="77777777" w:rsidR="00C05D8D" w:rsidRPr="00B777CA" w:rsidRDefault="00BB0A89" w:rsidP="003A3C3D">
      <w:pPr>
        <w:pStyle w:val="ListParagraph"/>
        <w:numPr>
          <w:ilvl w:val="0"/>
          <w:numId w:val="25"/>
        </w:numPr>
        <w:tabs>
          <w:tab w:val="left" w:pos="7920"/>
        </w:tabs>
        <w:ind w:left="720"/>
        <w:rPr>
          <w:rFonts w:asciiTheme="majorHAnsi" w:hAnsiTheme="majorHAnsi"/>
        </w:rPr>
      </w:pPr>
      <w:r w:rsidRPr="00B777CA">
        <w:rPr>
          <w:rFonts w:asciiTheme="majorHAnsi" w:hAnsiTheme="majorHAnsi"/>
        </w:rPr>
        <w:t>Experienced in stabilizing patients with immediate care in ICU</w:t>
      </w:r>
    </w:p>
    <w:p w14:paraId="441101F0" w14:textId="77777777" w:rsidR="00C05D8D" w:rsidRPr="00B777CA" w:rsidRDefault="00C05D8D" w:rsidP="003A3C3D">
      <w:pPr>
        <w:pStyle w:val="ListParagraph"/>
        <w:numPr>
          <w:ilvl w:val="0"/>
          <w:numId w:val="25"/>
        </w:numPr>
        <w:tabs>
          <w:tab w:val="left" w:pos="7920"/>
        </w:tabs>
        <w:ind w:left="720"/>
        <w:rPr>
          <w:rFonts w:asciiTheme="majorHAnsi" w:hAnsiTheme="majorHAnsi"/>
        </w:rPr>
      </w:pPr>
      <w:r w:rsidRPr="00B777CA">
        <w:rPr>
          <w:rFonts w:asciiTheme="majorHAnsi" w:hAnsiTheme="majorHAnsi"/>
        </w:rPr>
        <w:t>A</w:t>
      </w:r>
      <w:r w:rsidR="00BB0A89" w:rsidRPr="00B777CA">
        <w:rPr>
          <w:rFonts w:asciiTheme="majorHAnsi" w:hAnsiTheme="majorHAnsi"/>
        </w:rPr>
        <w:t xml:space="preserve">ble to remain calm under pressure </w:t>
      </w:r>
    </w:p>
    <w:p w14:paraId="5B84403C" w14:textId="4AD559D8" w:rsidR="00C05D8D" w:rsidRPr="00B777CA" w:rsidRDefault="00883B90" w:rsidP="003A3C3D">
      <w:pPr>
        <w:pStyle w:val="ListParagraph"/>
        <w:numPr>
          <w:ilvl w:val="0"/>
          <w:numId w:val="25"/>
        </w:numPr>
        <w:tabs>
          <w:tab w:val="left" w:pos="792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Willing to learn </w:t>
      </w:r>
      <w:r w:rsidR="000F7F15">
        <w:rPr>
          <w:rFonts w:asciiTheme="majorHAnsi" w:hAnsiTheme="majorHAnsi"/>
        </w:rPr>
        <w:t xml:space="preserve">and research </w:t>
      </w:r>
    </w:p>
    <w:p w14:paraId="7BA114C9" w14:textId="77777777" w:rsidR="00044A03" w:rsidRPr="00B777CA" w:rsidRDefault="00BB0A89" w:rsidP="003A3C3D">
      <w:pPr>
        <w:pStyle w:val="ListParagraph"/>
        <w:numPr>
          <w:ilvl w:val="0"/>
          <w:numId w:val="25"/>
        </w:numPr>
        <w:tabs>
          <w:tab w:val="left" w:pos="7920"/>
        </w:tabs>
        <w:ind w:left="720"/>
        <w:rPr>
          <w:rFonts w:asciiTheme="majorHAnsi" w:hAnsiTheme="majorHAnsi"/>
        </w:rPr>
      </w:pPr>
      <w:r w:rsidRPr="00B777CA">
        <w:rPr>
          <w:rFonts w:asciiTheme="majorHAnsi" w:hAnsiTheme="majorHAnsi"/>
        </w:rPr>
        <w:t>Strong medical and work ethics</w:t>
      </w:r>
    </w:p>
    <w:p w14:paraId="48ECBB02" w14:textId="52245A2C" w:rsidR="00BD0E44" w:rsidRPr="009844BB" w:rsidRDefault="00BB0A89" w:rsidP="009844BB">
      <w:pPr>
        <w:pStyle w:val="ListParagraph"/>
        <w:tabs>
          <w:tab w:val="left" w:pos="7920"/>
        </w:tabs>
        <w:ind w:left="1440"/>
        <w:rPr>
          <w:rFonts w:asciiTheme="majorHAnsi" w:hAnsiTheme="majorHAnsi"/>
        </w:rPr>
      </w:pPr>
      <w:r w:rsidRPr="00B777CA">
        <w:rPr>
          <w:rFonts w:asciiTheme="majorHAnsi" w:hAnsiTheme="majorHAnsi"/>
        </w:rPr>
        <w:t xml:space="preserve"> </w:t>
      </w:r>
    </w:p>
    <w:p w14:paraId="3CCF2227" w14:textId="71E058EC" w:rsidR="00BD0E44" w:rsidRPr="00B777CA" w:rsidRDefault="00BB0A89" w:rsidP="003A3C3D">
      <w:pPr>
        <w:pStyle w:val="ListParagraph"/>
        <w:numPr>
          <w:ilvl w:val="0"/>
          <w:numId w:val="25"/>
        </w:numPr>
        <w:tabs>
          <w:tab w:val="left" w:pos="7920"/>
        </w:tabs>
        <w:ind w:left="720"/>
        <w:rPr>
          <w:rFonts w:asciiTheme="majorHAnsi" w:hAnsiTheme="majorHAnsi"/>
        </w:rPr>
      </w:pPr>
      <w:r w:rsidRPr="00B777CA">
        <w:rPr>
          <w:rFonts w:asciiTheme="majorHAnsi" w:hAnsiTheme="majorHAnsi"/>
        </w:rPr>
        <w:t xml:space="preserve">Computer </w:t>
      </w:r>
      <w:r w:rsidR="009844BB" w:rsidRPr="009844BB">
        <w:rPr>
          <w:rFonts w:asciiTheme="majorHAnsi" w:hAnsiTheme="majorHAnsi"/>
          <w:noProof/>
        </w:rPr>
        <w:t xml:space="preserve">charting, </w:t>
      </w:r>
      <w:r w:rsidRPr="009844BB">
        <w:rPr>
          <w:rFonts w:asciiTheme="majorHAnsi" w:hAnsiTheme="majorHAnsi"/>
          <w:noProof/>
        </w:rPr>
        <w:t>EMR</w:t>
      </w:r>
      <w:r w:rsidR="009844BB" w:rsidRPr="009844BB">
        <w:rPr>
          <w:rFonts w:asciiTheme="majorHAnsi" w:hAnsiTheme="majorHAnsi"/>
          <w:noProof/>
        </w:rPr>
        <w:t xml:space="preserve"> </w:t>
      </w:r>
      <w:r w:rsidR="003A4D26">
        <w:rPr>
          <w:rFonts w:asciiTheme="majorHAnsi" w:hAnsiTheme="majorHAnsi"/>
          <w:noProof/>
        </w:rPr>
        <w:t>experience</w:t>
      </w:r>
      <w:r w:rsidRPr="00B777CA">
        <w:rPr>
          <w:rFonts w:asciiTheme="majorHAnsi" w:hAnsiTheme="majorHAnsi"/>
        </w:rPr>
        <w:t>, and Cerner trained</w:t>
      </w:r>
    </w:p>
    <w:p w14:paraId="715E179E" w14:textId="7C245BB8" w:rsidR="00BD0E44" w:rsidRPr="00B777CA" w:rsidRDefault="00BD0E44" w:rsidP="003A3C3D">
      <w:pPr>
        <w:pStyle w:val="ListParagraph"/>
        <w:numPr>
          <w:ilvl w:val="0"/>
          <w:numId w:val="25"/>
        </w:numPr>
        <w:tabs>
          <w:tab w:val="left" w:pos="7920"/>
        </w:tabs>
        <w:ind w:left="720"/>
        <w:rPr>
          <w:rFonts w:asciiTheme="majorHAnsi" w:hAnsiTheme="majorHAnsi"/>
        </w:rPr>
      </w:pPr>
      <w:r w:rsidRPr="00B777CA">
        <w:rPr>
          <w:rFonts w:asciiTheme="majorHAnsi" w:hAnsiTheme="majorHAnsi"/>
        </w:rPr>
        <w:t>S</w:t>
      </w:r>
      <w:r w:rsidR="00BB0A89" w:rsidRPr="00B777CA">
        <w:rPr>
          <w:rFonts w:asciiTheme="majorHAnsi" w:hAnsiTheme="majorHAnsi"/>
        </w:rPr>
        <w:t xml:space="preserve">killed in </w:t>
      </w:r>
      <w:r w:rsidR="007D69BF">
        <w:rPr>
          <w:rFonts w:asciiTheme="majorHAnsi" w:hAnsiTheme="majorHAnsi"/>
        </w:rPr>
        <w:t xml:space="preserve">a </w:t>
      </w:r>
      <w:r w:rsidR="00BB0A89" w:rsidRPr="00B777CA">
        <w:rPr>
          <w:rFonts w:asciiTheme="majorHAnsi" w:hAnsiTheme="majorHAnsi"/>
        </w:rPr>
        <w:t xml:space="preserve">physical examination and general assessment </w:t>
      </w:r>
    </w:p>
    <w:p w14:paraId="41BD065A" w14:textId="32220613" w:rsidR="006270A9" w:rsidRPr="00B777CA" w:rsidRDefault="007D69BF" w:rsidP="003A3C3D">
      <w:pPr>
        <w:pStyle w:val="ListParagraph"/>
        <w:numPr>
          <w:ilvl w:val="0"/>
          <w:numId w:val="25"/>
        </w:numPr>
        <w:tabs>
          <w:tab w:val="left" w:pos="792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t>I am e</w:t>
      </w:r>
      <w:r w:rsidR="005570F3" w:rsidRPr="00B777CA">
        <w:rPr>
          <w:rFonts w:asciiTheme="majorHAnsi" w:hAnsiTheme="majorHAnsi"/>
          <w:noProof/>
        </w:rPr>
        <w:t>xperienced in</w:t>
      </w:r>
      <w:r w:rsidR="00B12AA2">
        <w:rPr>
          <w:rFonts w:asciiTheme="majorHAnsi" w:hAnsiTheme="majorHAnsi"/>
          <w:noProof/>
        </w:rPr>
        <w:t xml:space="preserve"> Trauma,</w:t>
      </w:r>
      <w:r w:rsidR="005570F3" w:rsidRPr="00B777CA">
        <w:rPr>
          <w:rFonts w:asciiTheme="majorHAnsi" w:hAnsiTheme="majorHAnsi"/>
          <w:noProof/>
        </w:rPr>
        <w:t xml:space="preserve"> </w:t>
      </w:r>
      <w:r w:rsidR="00B12AA2">
        <w:rPr>
          <w:rFonts w:asciiTheme="majorHAnsi" w:hAnsiTheme="majorHAnsi"/>
          <w:noProof/>
        </w:rPr>
        <w:t>surgical</w:t>
      </w:r>
      <w:r w:rsidR="00B12AA2" w:rsidRPr="00AA6D7B">
        <w:rPr>
          <w:rFonts w:asciiTheme="majorHAnsi" w:hAnsiTheme="majorHAnsi"/>
          <w:noProof/>
        </w:rPr>
        <w:t>,</w:t>
      </w:r>
      <w:r w:rsidR="00AA6D7B" w:rsidRPr="00AA6D7B">
        <w:rPr>
          <w:rFonts w:asciiTheme="majorHAnsi" w:hAnsiTheme="majorHAnsi"/>
          <w:noProof/>
        </w:rPr>
        <w:t xml:space="preserve"> medical, </w:t>
      </w:r>
      <w:r w:rsidR="00BD0E44" w:rsidRPr="00AA6D7B">
        <w:rPr>
          <w:rFonts w:asciiTheme="majorHAnsi" w:hAnsiTheme="majorHAnsi"/>
          <w:noProof/>
        </w:rPr>
        <w:t>G</w:t>
      </w:r>
      <w:r w:rsidR="005570F3" w:rsidRPr="00AA6D7B">
        <w:rPr>
          <w:rFonts w:asciiTheme="majorHAnsi" w:hAnsiTheme="majorHAnsi"/>
          <w:noProof/>
        </w:rPr>
        <w:t>eriatric,</w:t>
      </w:r>
      <w:r w:rsidR="005570F3" w:rsidRPr="00B777CA">
        <w:rPr>
          <w:rFonts w:asciiTheme="majorHAnsi" w:hAnsiTheme="majorHAnsi"/>
          <w:noProof/>
        </w:rPr>
        <w:t xml:space="preserve"> and Palliative </w:t>
      </w:r>
      <w:r w:rsidR="005570F3" w:rsidRPr="00AA6D7B">
        <w:rPr>
          <w:rFonts w:asciiTheme="majorHAnsi" w:hAnsiTheme="majorHAnsi"/>
          <w:noProof/>
        </w:rPr>
        <w:t>Care</w:t>
      </w:r>
      <w:r w:rsidR="00B12AA2" w:rsidRPr="00AA6D7B">
        <w:rPr>
          <w:rFonts w:asciiTheme="majorHAnsi" w:hAnsiTheme="majorHAnsi"/>
          <w:noProof/>
        </w:rPr>
        <w:t>.</w:t>
      </w:r>
    </w:p>
    <w:p w14:paraId="0BA99193" w14:textId="77777777" w:rsidR="00061738" w:rsidRPr="00B777CA" w:rsidRDefault="00061738" w:rsidP="005570F3">
      <w:pPr>
        <w:pBdr>
          <w:bottom w:val="single" w:sz="4" w:space="1" w:color="auto"/>
        </w:pBdr>
        <w:tabs>
          <w:tab w:val="left" w:pos="7920"/>
        </w:tabs>
        <w:spacing w:before="120"/>
        <w:rPr>
          <w:rFonts w:asciiTheme="majorHAnsi" w:hAnsiTheme="majorHAnsi"/>
          <w:noProof/>
          <w:color w:val="0070C0"/>
        </w:rPr>
        <w:sectPr w:rsidR="00061738" w:rsidRPr="00B777CA" w:rsidSect="00061738">
          <w:type w:val="continuous"/>
          <w:pgSz w:w="12240" w:h="15840"/>
          <w:pgMar w:top="1008" w:right="1152" w:bottom="1152" w:left="1152" w:header="720" w:footer="720" w:gutter="0"/>
          <w:pgNumType w:start="1"/>
          <w:cols w:num="2" w:space="720"/>
          <w:titlePg/>
          <w:docGrid w:linePitch="360"/>
        </w:sectPr>
      </w:pPr>
    </w:p>
    <w:p w14:paraId="02B68A1D" w14:textId="2B36C781" w:rsidR="003A3C3D" w:rsidRDefault="003A3C3D" w:rsidP="005570F3">
      <w:pPr>
        <w:pBdr>
          <w:bottom w:val="single" w:sz="4" w:space="1" w:color="auto"/>
        </w:pBdr>
        <w:tabs>
          <w:tab w:val="left" w:pos="7920"/>
        </w:tabs>
        <w:spacing w:before="120"/>
        <w:rPr>
          <w:rFonts w:asciiTheme="majorHAnsi" w:hAnsiTheme="majorHAnsi"/>
          <w:noProof/>
          <w:color w:val="0070C0"/>
        </w:rPr>
      </w:pPr>
    </w:p>
    <w:p w14:paraId="034276F1" w14:textId="0D34E2EA" w:rsidR="006270A9" w:rsidRPr="00B777CA" w:rsidRDefault="003A3C3D" w:rsidP="005570F3">
      <w:pPr>
        <w:pBdr>
          <w:bottom w:val="single" w:sz="4" w:space="1" w:color="auto"/>
        </w:pBdr>
        <w:tabs>
          <w:tab w:val="left" w:pos="7920"/>
        </w:tabs>
        <w:spacing w:before="120"/>
        <w:rPr>
          <w:rFonts w:asciiTheme="majorHAnsi" w:hAnsiTheme="majorHAnsi"/>
          <w:noProof/>
          <w:color w:val="0070C0"/>
        </w:rPr>
      </w:pPr>
      <w:r>
        <w:rPr>
          <w:rFonts w:asciiTheme="majorHAnsi" w:hAnsiTheme="majorHAnsi"/>
          <w:noProof/>
          <w:color w:val="0070C0"/>
        </w:rPr>
        <w:t>WORK EXPERIENCE</w:t>
      </w:r>
    </w:p>
    <w:p w14:paraId="14128DA8" w14:textId="5772B102" w:rsidR="00CE417B" w:rsidRPr="003A3C3D" w:rsidRDefault="00E25FFA" w:rsidP="003A3C3D">
      <w:pPr>
        <w:tabs>
          <w:tab w:val="left" w:pos="7380"/>
          <w:tab w:val="left" w:pos="7920"/>
        </w:tabs>
        <w:jc w:val="both"/>
      </w:pPr>
      <w:r w:rsidRPr="003A3C3D">
        <w:rPr>
          <w:b/>
        </w:rPr>
        <w:t xml:space="preserve">Cornerstone </w:t>
      </w:r>
      <w:r w:rsidRPr="003A3C3D">
        <w:rPr>
          <w:b/>
          <w:noProof/>
        </w:rPr>
        <w:t>Hospital</w:t>
      </w:r>
      <w:r w:rsidR="003A3C3D">
        <w:rPr>
          <w:b/>
          <w:noProof/>
        </w:rPr>
        <w:t>-</w:t>
      </w:r>
      <w:r w:rsidR="008D2A07" w:rsidRPr="003A3C3D">
        <w:rPr>
          <w:b/>
        </w:rPr>
        <w:t>ICU RN</w:t>
      </w:r>
      <w:r w:rsidRPr="003A3C3D">
        <w:rPr>
          <w:b/>
        </w:rPr>
        <w:t xml:space="preserve">                                 </w:t>
      </w:r>
      <w:r w:rsidR="008D2A07" w:rsidRPr="003A3C3D">
        <w:rPr>
          <w:b/>
        </w:rPr>
        <w:t xml:space="preserve"> </w:t>
      </w:r>
      <w:r w:rsidR="003A3C3D">
        <w:rPr>
          <w:b/>
        </w:rPr>
        <w:t xml:space="preserve">                                  </w:t>
      </w:r>
      <w:r w:rsidR="00CB390F">
        <w:rPr>
          <w:b/>
        </w:rPr>
        <w:t xml:space="preserve">                          </w:t>
      </w:r>
      <w:r w:rsidR="003A3C3D" w:rsidRPr="003A3C3D">
        <w:rPr>
          <w:sz w:val="20"/>
          <w:szCs w:val="20"/>
        </w:rPr>
        <w:t>Austin TX</w:t>
      </w:r>
      <w:r w:rsidR="003A3C3D">
        <w:rPr>
          <w:sz w:val="20"/>
          <w:szCs w:val="20"/>
        </w:rPr>
        <w:t xml:space="preserve"> /</w:t>
      </w:r>
      <w:r w:rsidR="003A3C3D">
        <w:rPr>
          <w:b/>
        </w:rPr>
        <w:t xml:space="preserve"> </w:t>
      </w:r>
      <w:r w:rsidRPr="003A3C3D">
        <w:rPr>
          <w:sz w:val="20"/>
          <w:szCs w:val="20"/>
        </w:rPr>
        <w:t>Jan 2018- present</w:t>
      </w:r>
      <w:r w:rsidRPr="00E25FFA">
        <w:t xml:space="preserve"> </w:t>
      </w:r>
    </w:p>
    <w:p w14:paraId="7E8D5CFC" w14:textId="598CE496" w:rsidR="00CE417B" w:rsidRPr="00C42F95" w:rsidRDefault="006F4B94" w:rsidP="008D2A07">
      <w:pPr>
        <w:pStyle w:val="ListParagraph"/>
        <w:numPr>
          <w:ilvl w:val="0"/>
          <w:numId w:val="36"/>
        </w:numPr>
        <w:tabs>
          <w:tab w:val="left" w:pos="7920"/>
        </w:tabs>
      </w:pPr>
      <w:r w:rsidRPr="00C42F95">
        <w:t xml:space="preserve">Providing care and continuous assessment of </w:t>
      </w:r>
      <w:r w:rsidR="003404CF" w:rsidRPr="00C42F95">
        <w:t xml:space="preserve">critically ill </w:t>
      </w:r>
      <w:r w:rsidRPr="00C42F95">
        <w:rPr>
          <w:noProof/>
        </w:rPr>
        <w:t xml:space="preserve">and </w:t>
      </w:r>
      <w:r w:rsidR="003A3C3D" w:rsidRPr="00C42F95">
        <w:rPr>
          <w:noProof/>
        </w:rPr>
        <w:t>long</w:t>
      </w:r>
      <w:r w:rsidR="003A3C3D" w:rsidRPr="00C42F95">
        <w:t>-term</w:t>
      </w:r>
      <w:r w:rsidRPr="00C42F95">
        <w:t xml:space="preserve"> </w:t>
      </w:r>
      <w:r w:rsidRPr="00C42F95">
        <w:rPr>
          <w:noProof/>
        </w:rPr>
        <w:t>patients</w:t>
      </w:r>
      <w:r w:rsidR="003404CF" w:rsidRPr="00C42F95">
        <w:rPr>
          <w:noProof/>
        </w:rPr>
        <w:t xml:space="preserve"> </w:t>
      </w:r>
      <w:r w:rsidR="003A4D26">
        <w:rPr>
          <w:noProof/>
        </w:rPr>
        <w:t>in</w:t>
      </w:r>
      <w:r w:rsidR="003404CF" w:rsidRPr="00C42F95">
        <w:t xml:space="preserve"> a </w:t>
      </w:r>
      <w:r w:rsidR="00343A82">
        <w:rPr>
          <w:noProof/>
        </w:rPr>
        <w:t>six</w:t>
      </w:r>
      <w:r w:rsidR="003404CF" w:rsidRPr="00C42F95">
        <w:t xml:space="preserve"> beds </w:t>
      </w:r>
      <w:r w:rsidR="003404CF" w:rsidRPr="00C42F95">
        <w:rPr>
          <w:noProof/>
        </w:rPr>
        <w:t>ICU</w:t>
      </w:r>
      <w:r w:rsidR="003404CF" w:rsidRPr="00C42F95">
        <w:t xml:space="preserve"> </w:t>
      </w:r>
    </w:p>
    <w:p w14:paraId="5D36F26C" w14:textId="37C6BD8F" w:rsidR="003404CF" w:rsidRPr="00C42F95" w:rsidRDefault="008D2A07" w:rsidP="008D2A07">
      <w:pPr>
        <w:pStyle w:val="ListParagraph"/>
        <w:numPr>
          <w:ilvl w:val="0"/>
          <w:numId w:val="35"/>
        </w:numPr>
        <w:tabs>
          <w:tab w:val="left" w:pos="7920"/>
        </w:tabs>
      </w:pPr>
      <w:r w:rsidRPr="00C42F95">
        <w:t xml:space="preserve">Work as part of a </w:t>
      </w:r>
      <w:r w:rsidRPr="00C42F95">
        <w:rPr>
          <w:noProof/>
        </w:rPr>
        <w:t xml:space="preserve">multidisciplinary team caring for the critical patient </w:t>
      </w:r>
    </w:p>
    <w:p w14:paraId="5BE063B1" w14:textId="348F4DCE" w:rsidR="008D2A07" w:rsidRPr="00C42F95" w:rsidRDefault="008D2A07" w:rsidP="008D2A07">
      <w:pPr>
        <w:pStyle w:val="ListParagraph"/>
        <w:numPr>
          <w:ilvl w:val="0"/>
          <w:numId w:val="35"/>
        </w:numPr>
        <w:tabs>
          <w:tab w:val="left" w:pos="7920"/>
        </w:tabs>
      </w:pPr>
      <w:r w:rsidRPr="00C42F95">
        <w:rPr>
          <w:noProof/>
        </w:rPr>
        <w:t xml:space="preserve">Monitor the telemetry and respond to the emergent, life-saving situation </w:t>
      </w:r>
    </w:p>
    <w:p w14:paraId="78A8A7A2" w14:textId="2EE75841" w:rsidR="008D2A07" w:rsidRPr="009844BB" w:rsidRDefault="008D2A07" w:rsidP="008D2A07">
      <w:pPr>
        <w:pStyle w:val="ListParagraph"/>
        <w:numPr>
          <w:ilvl w:val="0"/>
          <w:numId w:val="35"/>
        </w:numPr>
        <w:tabs>
          <w:tab w:val="left" w:pos="7920"/>
        </w:tabs>
        <w:rPr>
          <w:b/>
        </w:rPr>
      </w:pPr>
      <w:r w:rsidRPr="00C42F95">
        <w:rPr>
          <w:noProof/>
        </w:rPr>
        <w:t xml:space="preserve">Educate patients and families and provide the caring </w:t>
      </w:r>
      <w:r w:rsidR="003A4D26">
        <w:rPr>
          <w:noProof/>
        </w:rPr>
        <w:t>support</w:t>
      </w:r>
    </w:p>
    <w:p w14:paraId="35448DEC" w14:textId="22E74513" w:rsidR="009844BB" w:rsidRPr="00343A82" w:rsidRDefault="009844BB" w:rsidP="008D2A07">
      <w:pPr>
        <w:pStyle w:val="ListParagraph"/>
        <w:numPr>
          <w:ilvl w:val="0"/>
          <w:numId w:val="35"/>
        </w:numPr>
        <w:tabs>
          <w:tab w:val="left" w:pos="7920"/>
        </w:tabs>
        <w:rPr>
          <w:b/>
        </w:rPr>
      </w:pPr>
      <w:r>
        <w:rPr>
          <w:noProof/>
        </w:rPr>
        <w:t xml:space="preserve">Expert in medication </w:t>
      </w:r>
      <w:r w:rsidRPr="009844BB">
        <w:rPr>
          <w:noProof/>
        </w:rPr>
        <w:t>admin</w:t>
      </w:r>
      <w:r>
        <w:rPr>
          <w:noProof/>
        </w:rPr>
        <w:t>i</w:t>
      </w:r>
      <w:r w:rsidRPr="009844BB">
        <w:rPr>
          <w:noProof/>
        </w:rPr>
        <w:t>stration</w:t>
      </w:r>
      <w:r>
        <w:rPr>
          <w:noProof/>
        </w:rPr>
        <w:t xml:space="preserve"> and </w:t>
      </w:r>
      <w:r w:rsidRPr="009844BB">
        <w:rPr>
          <w:noProof/>
        </w:rPr>
        <w:t>assisting</w:t>
      </w:r>
      <w:r>
        <w:rPr>
          <w:noProof/>
        </w:rPr>
        <w:t xml:space="preserve"> </w:t>
      </w:r>
      <w:r w:rsidRPr="00343A82">
        <w:rPr>
          <w:noProof/>
        </w:rPr>
        <w:t>critical</w:t>
      </w:r>
      <w:r>
        <w:rPr>
          <w:noProof/>
        </w:rPr>
        <w:t xml:space="preserve"> procedures in ICU </w:t>
      </w:r>
    </w:p>
    <w:p w14:paraId="1D51A938" w14:textId="57E6C8A4" w:rsidR="00343A82" w:rsidRPr="00B95FED" w:rsidRDefault="00343A82" w:rsidP="008D2A07">
      <w:pPr>
        <w:pStyle w:val="ListParagraph"/>
        <w:numPr>
          <w:ilvl w:val="0"/>
          <w:numId w:val="35"/>
        </w:numPr>
        <w:tabs>
          <w:tab w:val="left" w:pos="7920"/>
        </w:tabs>
        <w:rPr>
          <w:b/>
        </w:rPr>
      </w:pPr>
      <w:r>
        <w:rPr>
          <w:noProof/>
        </w:rPr>
        <w:lastRenderedPageBreak/>
        <w:t>Monitor and work with LVAD</w:t>
      </w:r>
      <w:r w:rsidR="00B95FED">
        <w:rPr>
          <w:noProof/>
        </w:rPr>
        <w:t xml:space="preserve"> device </w:t>
      </w:r>
    </w:p>
    <w:p w14:paraId="296843F4" w14:textId="3E0E9A4A" w:rsidR="00B95FED" w:rsidRPr="009844BB" w:rsidRDefault="00B95FED" w:rsidP="008D2A07">
      <w:pPr>
        <w:pStyle w:val="ListParagraph"/>
        <w:numPr>
          <w:ilvl w:val="0"/>
          <w:numId w:val="35"/>
        </w:numPr>
        <w:tabs>
          <w:tab w:val="left" w:pos="7920"/>
        </w:tabs>
        <w:rPr>
          <w:b/>
        </w:rPr>
      </w:pPr>
      <w:r>
        <w:rPr>
          <w:noProof/>
        </w:rPr>
        <w:t xml:space="preserve">Member of </w:t>
      </w:r>
      <w:r w:rsidRPr="00B95FED">
        <w:rPr>
          <w:noProof/>
        </w:rPr>
        <w:t>cr</w:t>
      </w:r>
      <w:r>
        <w:rPr>
          <w:noProof/>
        </w:rPr>
        <w:t>i</w:t>
      </w:r>
      <w:r w:rsidRPr="00B95FED">
        <w:rPr>
          <w:noProof/>
        </w:rPr>
        <w:t>tical</w:t>
      </w:r>
      <w:r>
        <w:rPr>
          <w:noProof/>
        </w:rPr>
        <w:t xml:space="preserve"> care </w:t>
      </w:r>
      <w:r w:rsidRPr="00B95FED">
        <w:rPr>
          <w:noProof/>
        </w:rPr>
        <w:t>co</w:t>
      </w:r>
      <w:r>
        <w:rPr>
          <w:noProof/>
        </w:rPr>
        <w:t xml:space="preserve">mmittee </w:t>
      </w:r>
    </w:p>
    <w:p w14:paraId="716BEE0F" w14:textId="6FC55910" w:rsidR="009844BB" w:rsidRPr="008D2A07" w:rsidRDefault="009844BB" w:rsidP="009844BB">
      <w:pPr>
        <w:pStyle w:val="ListParagraph"/>
        <w:tabs>
          <w:tab w:val="left" w:pos="7920"/>
        </w:tabs>
        <w:rPr>
          <w:b/>
        </w:rPr>
      </w:pPr>
    </w:p>
    <w:p w14:paraId="08FF1AC2" w14:textId="265A89D8" w:rsidR="006270A9" w:rsidRPr="003A3C3D" w:rsidRDefault="00162EB1" w:rsidP="00CB390F">
      <w:pPr>
        <w:tabs>
          <w:tab w:val="left" w:pos="6210"/>
          <w:tab w:val="left" w:pos="7920"/>
        </w:tabs>
        <w:jc w:val="both"/>
        <w:rPr>
          <w:sz w:val="20"/>
          <w:szCs w:val="20"/>
        </w:rPr>
      </w:pPr>
      <w:r w:rsidRPr="00B777CA">
        <w:rPr>
          <w:b/>
        </w:rPr>
        <w:t>IHSS P</w:t>
      </w:r>
      <w:r w:rsidR="005570F3" w:rsidRPr="00B777CA">
        <w:rPr>
          <w:b/>
        </w:rPr>
        <w:t>rovider,</w:t>
      </w:r>
      <w:r w:rsidR="005570F3" w:rsidRPr="00B777CA">
        <w:t xml:space="preserve"> </w:t>
      </w:r>
      <w:r w:rsidRPr="00B777CA">
        <w:t>C</w:t>
      </w:r>
      <w:r w:rsidR="005570F3" w:rsidRPr="00B777CA">
        <w:t>A Health Service</w:t>
      </w:r>
      <w:r w:rsidR="003A3C3D">
        <w:t xml:space="preserve">                                                             </w:t>
      </w:r>
      <w:r w:rsidR="00CB390F">
        <w:t xml:space="preserve">                  </w:t>
      </w:r>
      <w:r w:rsidR="003A3C3D">
        <w:t xml:space="preserve"> </w:t>
      </w:r>
      <w:r w:rsidR="00CB390F">
        <w:t xml:space="preserve"> </w:t>
      </w:r>
      <w:r w:rsidR="003A3C3D" w:rsidRPr="003A3C3D">
        <w:rPr>
          <w:sz w:val="20"/>
          <w:szCs w:val="20"/>
        </w:rPr>
        <w:t>Simi Valley CA</w:t>
      </w:r>
      <w:r w:rsidR="003A3C3D">
        <w:t xml:space="preserve"> </w:t>
      </w:r>
      <w:r w:rsidR="003A3C3D" w:rsidRPr="003A3C3D">
        <w:rPr>
          <w:sz w:val="20"/>
          <w:szCs w:val="20"/>
        </w:rPr>
        <w:t>/</w:t>
      </w:r>
      <w:r w:rsidR="00A11894" w:rsidRPr="003A3C3D">
        <w:rPr>
          <w:noProof/>
          <w:sz w:val="20"/>
          <w:szCs w:val="20"/>
        </w:rPr>
        <w:t>J</w:t>
      </w:r>
      <w:r w:rsidR="005570F3" w:rsidRPr="003A3C3D">
        <w:rPr>
          <w:noProof/>
          <w:sz w:val="20"/>
          <w:szCs w:val="20"/>
        </w:rPr>
        <w:t>an</w:t>
      </w:r>
      <w:r w:rsidR="00AB5516" w:rsidRPr="003A3C3D">
        <w:rPr>
          <w:noProof/>
          <w:sz w:val="20"/>
          <w:szCs w:val="20"/>
        </w:rPr>
        <w:t xml:space="preserve"> 2017</w:t>
      </w:r>
      <w:r w:rsidR="003A3C3D">
        <w:rPr>
          <w:noProof/>
          <w:sz w:val="20"/>
          <w:szCs w:val="20"/>
        </w:rPr>
        <w:t>-</w:t>
      </w:r>
      <w:r w:rsidR="005570F3" w:rsidRPr="003A3C3D">
        <w:rPr>
          <w:noProof/>
          <w:sz w:val="20"/>
          <w:szCs w:val="20"/>
        </w:rPr>
        <w:t xml:space="preserve">Dec </w:t>
      </w:r>
      <w:r w:rsidR="00A11894" w:rsidRPr="003A3C3D">
        <w:rPr>
          <w:sz w:val="20"/>
          <w:szCs w:val="20"/>
        </w:rPr>
        <w:t>2017</w:t>
      </w:r>
    </w:p>
    <w:p w14:paraId="3DB235DB" w14:textId="77777777" w:rsidR="006270A9" w:rsidRPr="00B777CA" w:rsidRDefault="00A11894" w:rsidP="005570F3">
      <w:pPr>
        <w:pStyle w:val="ListParagraph"/>
        <w:numPr>
          <w:ilvl w:val="0"/>
          <w:numId w:val="30"/>
        </w:numPr>
        <w:tabs>
          <w:tab w:val="left" w:pos="7920"/>
        </w:tabs>
      </w:pPr>
      <w:r w:rsidRPr="00B777CA">
        <w:t>P</w:t>
      </w:r>
      <w:r w:rsidR="005570F3" w:rsidRPr="00B777CA">
        <w:t xml:space="preserve">rovided care for geriatric and elderly patients </w:t>
      </w:r>
      <w:r w:rsidRPr="00B777CA">
        <w:t xml:space="preserve"> </w:t>
      </w:r>
    </w:p>
    <w:p w14:paraId="78C8E0EE" w14:textId="669BB6B3" w:rsidR="005570F3" w:rsidRPr="00B777CA" w:rsidRDefault="005570F3" w:rsidP="003A3C3D">
      <w:pPr>
        <w:tabs>
          <w:tab w:val="left" w:pos="6030"/>
          <w:tab w:val="left" w:pos="6210"/>
          <w:tab w:val="left" w:pos="7290"/>
          <w:tab w:val="left" w:pos="7920"/>
        </w:tabs>
      </w:pPr>
      <w:r w:rsidRPr="00B777CA">
        <w:rPr>
          <w:b/>
        </w:rPr>
        <w:t>Hamad Medical Corporation</w:t>
      </w:r>
      <w:r w:rsidR="003A3C3D">
        <w:rPr>
          <w:b/>
        </w:rPr>
        <w:t xml:space="preserve"> </w:t>
      </w:r>
      <w:r w:rsidR="003A3C3D">
        <w:t xml:space="preserve">                                                                    </w:t>
      </w:r>
      <w:r w:rsidR="00CB390F">
        <w:t xml:space="preserve">                 </w:t>
      </w:r>
      <w:r w:rsidR="003A3C3D" w:rsidRPr="003A3C3D">
        <w:rPr>
          <w:sz w:val="20"/>
          <w:szCs w:val="20"/>
        </w:rPr>
        <w:t>Doha Qatar</w:t>
      </w:r>
      <w:r w:rsidR="003A3C3D">
        <w:t xml:space="preserve"> </w:t>
      </w:r>
      <w:r w:rsidR="003A3C3D" w:rsidRPr="003A3C3D">
        <w:rPr>
          <w:sz w:val="20"/>
          <w:szCs w:val="20"/>
        </w:rPr>
        <w:t>/</w:t>
      </w:r>
      <w:r w:rsidR="003A3C3D">
        <w:t xml:space="preserve"> </w:t>
      </w:r>
      <w:r w:rsidRPr="003A3C3D">
        <w:rPr>
          <w:sz w:val="20"/>
          <w:szCs w:val="20"/>
        </w:rPr>
        <w:t>Feb 2001- Feb 2015</w:t>
      </w:r>
    </w:p>
    <w:p w14:paraId="4D6A0A83" w14:textId="77777777" w:rsidR="002C4829" w:rsidRPr="003A3C3D" w:rsidRDefault="002C4829" w:rsidP="002C4829">
      <w:pPr>
        <w:pStyle w:val="ListParagraph"/>
        <w:numPr>
          <w:ilvl w:val="0"/>
          <w:numId w:val="30"/>
        </w:numPr>
        <w:tabs>
          <w:tab w:val="left" w:pos="7920"/>
        </w:tabs>
        <w:rPr>
          <w:b/>
        </w:rPr>
      </w:pPr>
      <w:r w:rsidRPr="003A3C3D">
        <w:rPr>
          <w:b/>
        </w:rPr>
        <w:t>Trauma ICU Acting Unit Manager</w:t>
      </w:r>
    </w:p>
    <w:p w14:paraId="78222DC3" w14:textId="77777777" w:rsidR="002C4829" w:rsidRDefault="009B7032" w:rsidP="002C4829">
      <w:pPr>
        <w:pStyle w:val="ListParagraph"/>
        <w:numPr>
          <w:ilvl w:val="1"/>
          <w:numId w:val="30"/>
        </w:numPr>
        <w:tabs>
          <w:tab w:val="left" w:pos="7920"/>
        </w:tabs>
      </w:pPr>
      <w:r>
        <w:t xml:space="preserve">Acting manager of Trauma ICU with 12 beds </w:t>
      </w:r>
    </w:p>
    <w:p w14:paraId="52427A70" w14:textId="77777777" w:rsidR="00D4323A" w:rsidRDefault="00D4323A" w:rsidP="002C4829">
      <w:pPr>
        <w:pStyle w:val="ListParagraph"/>
        <w:numPr>
          <w:ilvl w:val="1"/>
          <w:numId w:val="30"/>
        </w:numPr>
        <w:tabs>
          <w:tab w:val="left" w:pos="7920"/>
        </w:tabs>
      </w:pPr>
      <w:r>
        <w:t xml:space="preserve">24 hours responsibility of Trauma ICU </w:t>
      </w:r>
    </w:p>
    <w:p w14:paraId="5B600A67" w14:textId="699BAFEC" w:rsidR="009B7032" w:rsidRDefault="009B7032" w:rsidP="002C4829">
      <w:pPr>
        <w:pStyle w:val="ListParagraph"/>
        <w:numPr>
          <w:ilvl w:val="1"/>
          <w:numId w:val="30"/>
        </w:numPr>
        <w:tabs>
          <w:tab w:val="left" w:pos="7920"/>
        </w:tabs>
      </w:pPr>
      <w:r>
        <w:t>Developed and directed excellen</w:t>
      </w:r>
      <w:r w:rsidR="00E87B79">
        <w:t>t</w:t>
      </w:r>
      <w:r>
        <w:t xml:space="preserve"> ICU teamwork to improve the quality of care </w:t>
      </w:r>
    </w:p>
    <w:p w14:paraId="3866F572" w14:textId="14B8ECD2" w:rsidR="00775D2A" w:rsidRDefault="00B54591" w:rsidP="003404CF">
      <w:pPr>
        <w:pStyle w:val="ListParagraph"/>
        <w:numPr>
          <w:ilvl w:val="1"/>
          <w:numId w:val="30"/>
        </w:numPr>
        <w:tabs>
          <w:tab w:val="left" w:pos="7920"/>
        </w:tabs>
      </w:pPr>
      <w:r>
        <w:t>Handling difficult situation</w:t>
      </w:r>
      <w:r w:rsidR="00E87B79">
        <w:t>s</w:t>
      </w:r>
      <w:r>
        <w:t xml:space="preserve"> involving families and patients </w:t>
      </w:r>
    </w:p>
    <w:p w14:paraId="3BEBD11E" w14:textId="1B8B226A" w:rsidR="00744308" w:rsidRDefault="00744308" w:rsidP="003404CF">
      <w:pPr>
        <w:pStyle w:val="ListParagraph"/>
        <w:numPr>
          <w:ilvl w:val="1"/>
          <w:numId w:val="30"/>
        </w:numPr>
        <w:tabs>
          <w:tab w:val="left" w:pos="7920"/>
        </w:tabs>
      </w:pPr>
      <w:r w:rsidRPr="00F46845">
        <w:rPr>
          <w:noProof/>
        </w:rPr>
        <w:t>A</w:t>
      </w:r>
      <w:r w:rsidR="00F46845">
        <w:rPr>
          <w:noProof/>
        </w:rPr>
        <w:t>n a</w:t>
      </w:r>
      <w:r w:rsidRPr="00F46845">
        <w:rPr>
          <w:noProof/>
        </w:rPr>
        <w:t>ctive</w:t>
      </w:r>
      <w:r>
        <w:t xml:space="preserve"> member of </w:t>
      </w:r>
      <w:r w:rsidR="00F46845">
        <w:t xml:space="preserve">the </w:t>
      </w:r>
      <w:r w:rsidRPr="00F46845">
        <w:rPr>
          <w:noProof/>
        </w:rPr>
        <w:t>Trauma</w:t>
      </w:r>
      <w:r>
        <w:t xml:space="preserve"> </w:t>
      </w:r>
      <w:r w:rsidR="00F46845">
        <w:t xml:space="preserve">Journal </w:t>
      </w:r>
      <w:r w:rsidR="00D379CC">
        <w:t>Club</w:t>
      </w:r>
    </w:p>
    <w:p w14:paraId="2BF5E723" w14:textId="4C06ED0D" w:rsidR="00F46845" w:rsidRPr="00B777CA" w:rsidRDefault="00565949" w:rsidP="003404CF">
      <w:pPr>
        <w:pStyle w:val="ListParagraph"/>
        <w:numPr>
          <w:ilvl w:val="1"/>
          <w:numId w:val="30"/>
        </w:numPr>
        <w:tabs>
          <w:tab w:val="left" w:pos="7920"/>
        </w:tabs>
      </w:pPr>
      <w:r>
        <w:t xml:space="preserve">Participate in </w:t>
      </w:r>
      <w:r w:rsidR="007D69BF">
        <w:t xml:space="preserve">the </w:t>
      </w:r>
      <w:r>
        <w:t>VAP microsystem proje</w:t>
      </w:r>
      <w:r w:rsidR="00994CD3">
        <w:t xml:space="preserve">ct In TICU for </w:t>
      </w:r>
      <w:r w:rsidR="00994CD3">
        <w:rPr>
          <w:noProof/>
        </w:rPr>
        <w:t>three</w:t>
      </w:r>
      <w:r w:rsidR="00994CD3">
        <w:t xml:space="preserve"> years and won the IHI poster competition </w:t>
      </w:r>
      <w:r w:rsidR="00D379CC">
        <w:t xml:space="preserve">in </w:t>
      </w:r>
      <w:r w:rsidR="004C134C">
        <w:t>2014</w:t>
      </w:r>
    </w:p>
    <w:p w14:paraId="60E2E9A8" w14:textId="77777777" w:rsidR="002C4829" w:rsidRPr="003A3C3D" w:rsidRDefault="002C4829" w:rsidP="002C4829">
      <w:pPr>
        <w:pStyle w:val="ListParagraph"/>
        <w:numPr>
          <w:ilvl w:val="0"/>
          <w:numId w:val="30"/>
        </w:numPr>
        <w:tabs>
          <w:tab w:val="left" w:pos="7920"/>
        </w:tabs>
        <w:rPr>
          <w:b/>
        </w:rPr>
      </w:pPr>
      <w:r w:rsidRPr="003A3C3D">
        <w:rPr>
          <w:b/>
        </w:rPr>
        <w:t xml:space="preserve">Trauma ICU Charge Nurse </w:t>
      </w:r>
    </w:p>
    <w:p w14:paraId="7C2ACAAA" w14:textId="3959ED82" w:rsidR="002C4829" w:rsidRDefault="00B54591" w:rsidP="002C4829">
      <w:pPr>
        <w:pStyle w:val="ListParagraph"/>
        <w:numPr>
          <w:ilvl w:val="1"/>
          <w:numId w:val="30"/>
        </w:numPr>
        <w:tabs>
          <w:tab w:val="left" w:pos="7920"/>
        </w:tabs>
      </w:pPr>
      <w:r w:rsidRPr="003D2D82">
        <w:rPr>
          <w:noProof/>
        </w:rPr>
        <w:t>Lead</w:t>
      </w:r>
      <w:r w:rsidR="00066CC9">
        <w:t xml:space="preserve"> </w:t>
      </w:r>
      <w:r>
        <w:t>monitored and acted as preceptor to newly licensed nurses and students</w:t>
      </w:r>
    </w:p>
    <w:p w14:paraId="10ADC689" w14:textId="3E579A7B" w:rsidR="00775D2A" w:rsidRDefault="00775D2A" w:rsidP="002C4829">
      <w:pPr>
        <w:pStyle w:val="ListParagraph"/>
        <w:numPr>
          <w:ilvl w:val="1"/>
          <w:numId w:val="30"/>
        </w:numPr>
        <w:tabs>
          <w:tab w:val="left" w:pos="7920"/>
        </w:tabs>
      </w:pPr>
      <w:r>
        <w:t xml:space="preserve">Closely </w:t>
      </w:r>
      <w:r w:rsidR="00343A82">
        <w:rPr>
          <w:noProof/>
        </w:rPr>
        <w:t>follow</w:t>
      </w:r>
      <w:r w:rsidRPr="00343A82">
        <w:rPr>
          <w:noProof/>
        </w:rPr>
        <w:t>ed</w:t>
      </w:r>
      <w:r>
        <w:t xml:space="preserve"> </w:t>
      </w:r>
      <w:r w:rsidR="00C42F95">
        <w:t xml:space="preserve">the </w:t>
      </w:r>
      <w:r w:rsidRPr="00C42F95">
        <w:rPr>
          <w:noProof/>
        </w:rPr>
        <w:t>acute</w:t>
      </w:r>
      <w:r>
        <w:t xml:space="preserve"> condition </w:t>
      </w:r>
    </w:p>
    <w:p w14:paraId="75A62319" w14:textId="77777777" w:rsidR="00775D2A" w:rsidRPr="00B777CA" w:rsidRDefault="00775D2A" w:rsidP="002C4829">
      <w:pPr>
        <w:pStyle w:val="ListParagraph"/>
        <w:numPr>
          <w:ilvl w:val="1"/>
          <w:numId w:val="30"/>
        </w:numPr>
        <w:tabs>
          <w:tab w:val="left" w:pos="7920"/>
        </w:tabs>
      </w:pPr>
      <w:r>
        <w:t>Pain management and wound care expert</w:t>
      </w:r>
    </w:p>
    <w:p w14:paraId="019D722B" w14:textId="77777777" w:rsidR="005570F3" w:rsidRPr="003A3C3D" w:rsidRDefault="005570F3" w:rsidP="002C4829">
      <w:pPr>
        <w:pStyle w:val="ListParagraph"/>
        <w:numPr>
          <w:ilvl w:val="0"/>
          <w:numId w:val="30"/>
        </w:numPr>
        <w:tabs>
          <w:tab w:val="left" w:pos="7920"/>
        </w:tabs>
        <w:rPr>
          <w:b/>
        </w:rPr>
      </w:pPr>
      <w:r w:rsidRPr="003A3C3D">
        <w:rPr>
          <w:b/>
        </w:rPr>
        <w:t>Tra</w:t>
      </w:r>
      <w:r w:rsidR="002C4829" w:rsidRPr="003A3C3D">
        <w:rPr>
          <w:b/>
        </w:rPr>
        <w:t>uma ICU Registered Nurse</w:t>
      </w:r>
    </w:p>
    <w:p w14:paraId="1031874F" w14:textId="77777777" w:rsidR="002C4829" w:rsidRDefault="00B54591" w:rsidP="002C4829">
      <w:pPr>
        <w:pStyle w:val="ListParagraph"/>
        <w:numPr>
          <w:ilvl w:val="1"/>
          <w:numId w:val="30"/>
        </w:numPr>
        <w:tabs>
          <w:tab w:val="left" w:pos="7920"/>
        </w:tabs>
      </w:pPr>
      <w:r>
        <w:t xml:space="preserve">Providing care and support to the patient and families </w:t>
      </w:r>
    </w:p>
    <w:p w14:paraId="57209134" w14:textId="77777777" w:rsidR="00CE25C9" w:rsidRDefault="00B54591" w:rsidP="002C4829">
      <w:pPr>
        <w:pStyle w:val="ListParagraph"/>
        <w:numPr>
          <w:ilvl w:val="1"/>
          <w:numId w:val="30"/>
        </w:numPr>
        <w:tabs>
          <w:tab w:val="left" w:pos="7920"/>
        </w:tabs>
      </w:pPr>
      <w:r>
        <w:t xml:space="preserve">Assisted </w:t>
      </w:r>
      <w:r w:rsidR="00CE25C9">
        <w:t xml:space="preserve">physician in activities performed for saving patients’ lives </w:t>
      </w:r>
    </w:p>
    <w:p w14:paraId="176F6361" w14:textId="77777777" w:rsidR="00775D2A" w:rsidRDefault="00CE25C9" w:rsidP="003A3C3D">
      <w:pPr>
        <w:pStyle w:val="ListParagraph"/>
        <w:numPr>
          <w:ilvl w:val="1"/>
          <w:numId w:val="30"/>
        </w:numPr>
        <w:tabs>
          <w:tab w:val="left" w:pos="6120"/>
          <w:tab w:val="left" w:pos="7920"/>
        </w:tabs>
      </w:pPr>
      <w:r>
        <w:t xml:space="preserve">Administered medication </w:t>
      </w:r>
      <w:r w:rsidR="007968A3">
        <w:t xml:space="preserve">and intravenous </w:t>
      </w:r>
      <w:r w:rsidR="00066CC9">
        <w:t>fluid,</w:t>
      </w:r>
      <w:r w:rsidR="00E34090">
        <w:t xml:space="preserve"> </w:t>
      </w:r>
      <w:r w:rsidR="007968A3">
        <w:t>level 1 rapid infuser expert and instructor</w:t>
      </w:r>
    </w:p>
    <w:p w14:paraId="27443630" w14:textId="374C792D" w:rsidR="00B54591" w:rsidRPr="00B777CA" w:rsidRDefault="00775D2A" w:rsidP="002C4829">
      <w:pPr>
        <w:pStyle w:val="ListParagraph"/>
        <w:numPr>
          <w:ilvl w:val="1"/>
          <w:numId w:val="30"/>
        </w:numPr>
        <w:tabs>
          <w:tab w:val="left" w:pos="7920"/>
        </w:tabs>
      </w:pPr>
      <w:r>
        <w:t>Assessed</w:t>
      </w:r>
      <w:r w:rsidR="00E502D7">
        <w:t>,</w:t>
      </w:r>
      <w:r>
        <w:t xml:space="preserve"> </w:t>
      </w:r>
      <w:r w:rsidR="00E502D7">
        <w:t xml:space="preserve">maintained and </w:t>
      </w:r>
      <w:r w:rsidR="00E34090">
        <w:t>monitored, CVC</w:t>
      </w:r>
      <w:r w:rsidR="00E502D7">
        <w:t xml:space="preserve"> </w:t>
      </w:r>
      <w:r w:rsidR="00E34090">
        <w:t>line, PICC, ICP</w:t>
      </w:r>
      <w:r w:rsidR="00E502D7">
        <w:t>, EVD, IAP, Chest Tube,</w:t>
      </w:r>
      <w:r w:rsidR="007968A3">
        <w:t xml:space="preserve"> </w:t>
      </w:r>
      <w:r w:rsidR="00E502D7">
        <w:t xml:space="preserve">Different </w:t>
      </w:r>
      <w:r w:rsidR="00E34090">
        <w:t xml:space="preserve">ventilators, </w:t>
      </w:r>
      <w:r w:rsidR="00066CC9">
        <w:t xml:space="preserve">BIS, </w:t>
      </w:r>
      <w:r w:rsidR="00066CC9" w:rsidRPr="00455046">
        <w:rPr>
          <w:noProof/>
        </w:rPr>
        <w:t>PIC</w:t>
      </w:r>
      <w:r w:rsidR="00A22C71" w:rsidRPr="00455046">
        <w:rPr>
          <w:noProof/>
        </w:rPr>
        <w:t>CO</w:t>
      </w:r>
      <w:r w:rsidR="00455046" w:rsidRPr="00455046">
        <w:rPr>
          <w:noProof/>
        </w:rPr>
        <w:t xml:space="preserve">, </w:t>
      </w:r>
      <w:r w:rsidR="00E502D7" w:rsidRPr="00455046">
        <w:rPr>
          <w:noProof/>
        </w:rPr>
        <w:t>and</w:t>
      </w:r>
      <w:r w:rsidR="00E502D7">
        <w:t xml:space="preserve"> Swan </w:t>
      </w:r>
      <w:r w:rsidR="00066CC9">
        <w:t>Ganz, Spinal</w:t>
      </w:r>
      <w:r w:rsidR="00E502D7">
        <w:t xml:space="preserve"> and pelvic </w:t>
      </w:r>
      <w:r w:rsidR="00E502D7" w:rsidRPr="003D2D82">
        <w:rPr>
          <w:noProof/>
        </w:rPr>
        <w:t>traction,</w:t>
      </w:r>
      <w:r w:rsidR="003D2D82">
        <w:rPr>
          <w:noProof/>
        </w:rPr>
        <w:t xml:space="preserve"> </w:t>
      </w:r>
      <w:r w:rsidR="00E502D7" w:rsidRPr="003D2D82">
        <w:rPr>
          <w:noProof/>
        </w:rPr>
        <w:t>Doppler</w:t>
      </w:r>
      <w:r w:rsidR="007D69BF">
        <w:rPr>
          <w:noProof/>
        </w:rPr>
        <w:t>,</w:t>
      </w:r>
      <w:r w:rsidR="00E502D7">
        <w:t xml:space="preserve"> and ABP</w:t>
      </w:r>
      <w:r w:rsidR="00CE25C9">
        <w:t xml:space="preserve"> </w:t>
      </w:r>
      <w:r w:rsidR="00B54591">
        <w:t xml:space="preserve"> </w:t>
      </w:r>
    </w:p>
    <w:p w14:paraId="7EDFA0E2" w14:textId="77777777" w:rsidR="00B777CA" w:rsidRPr="00B777CA" w:rsidRDefault="00B777CA" w:rsidP="005570F3">
      <w:pPr>
        <w:tabs>
          <w:tab w:val="left" w:pos="7920"/>
        </w:tabs>
      </w:pPr>
    </w:p>
    <w:p w14:paraId="642BE8F3" w14:textId="056EBDA6" w:rsidR="00387CDC" w:rsidRPr="00B777CA" w:rsidRDefault="002C4829" w:rsidP="00CB390F">
      <w:pPr>
        <w:tabs>
          <w:tab w:val="left" w:pos="6030"/>
          <w:tab w:val="left" w:pos="6120"/>
          <w:tab w:val="left" w:pos="6210"/>
          <w:tab w:val="left" w:pos="7290"/>
          <w:tab w:val="left" w:pos="7920"/>
        </w:tabs>
      </w:pPr>
      <w:r w:rsidRPr="00B777CA">
        <w:rPr>
          <w:b/>
        </w:rPr>
        <w:t>S</w:t>
      </w:r>
      <w:r w:rsidR="00B777CA" w:rsidRPr="00B777CA">
        <w:rPr>
          <w:b/>
        </w:rPr>
        <w:t>hahryar General Hospital</w:t>
      </w:r>
      <w:r w:rsidR="003A3C3D">
        <w:rPr>
          <w:b/>
        </w:rPr>
        <w:t xml:space="preserve"> </w:t>
      </w:r>
      <w:r w:rsidR="00B777CA" w:rsidRPr="00B777CA">
        <w:t xml:space="preserve"> </w:t>
      </w:r>
      <w:r w:rsidR="003A3C3D">
        <w:t xml:space="preserve">                                                                      </w:t>
      </w:r>
      <w:r w:rsidR="00CB390F">
        <w:t xml:space="preserve">                   </w:t>
      </w:r>
      <w:r w:rsidR="003A3C3D" w:rsidRPr="003A3C3D">
        <w:rPr>
          <w:sz w:val="20"/>
          <w:szCs w:val="20"/>
        </w:rPr>
        <w:t>Tehran Iran /</w:t>
      </w:r>
      <w:r w:rsidR="003A3C3D">
        <w:t xml:space="preserve"> </w:t>
      </w:r>
      <w:r w:rsidR="00B777CA" w:rsidRPr="003A3C3D">
        <w:rPr>
          <w:sz w:val="20"/>
          <w:szCs w:val="20"/>
        </w:rPr>
        <w:t>Jan 1998- Jan 2001</w:t>
      </w:r>
      <w:r w:rsidR="00B777CA" w:rsidRPr="00B777CA">
        <w:t xml:space="preserve"> </w:t>
      </w:r>
      <w:r w:rsidRPr="00B777CA">
        <w:t xml:space="preserve"> </w:t>
      </w:r>
    </w:p>
    <w:p w14:paraId="03948D05" w14:textId="77777777" w:rsidR="00B777CA" w:rsidRPr="00B777CA" w:rsidRDefault="00B777CA" w:rsidP="00B777CA">
      <w:pPr>
        <w:pStyle w:val="ListParagraph"/>
        <w:numPr>
          <w:ilvl w:val="0"/>
          <w:numId w:val="31"/>
        </w:numPr>
        <w:tabs>
          <w:tab w:val="left" w:pos="7920"/>
        </w:tabs>
      </w:pPr>
      <w:r w:rsidRPr="00B777CA">
        <w:t>ICU Registered Nurse</w:t>
      </w:r>
      <w:r>
        <w:t>,</w:t>
      </w:r>
    </w:p>
    <w:p w14:paraId="74F2AB04" w14:textId="77777777" w:rsidR="00B777CA" w:rsidRPr="00B777CA" w:rsidRDefault="00B777CA" w:rsidP="00B777CA">
      <w:pPr>
        <w:pStyle w:val="ListParagraph"/>
        <w:numPr>
          <w:ilvl w:val="1"/>
          <w:numId w:val="31"/>
        </w:numPr>
        <w:tabs>
          <w:tab w:val="left" w:pos="7920"/>
        </w:tabs>
      </w:pPr>
      <w:r w:rsidRPr="00B777CA">
        <w:t xml:space="preserve">Provided care to critically ill patients </w:t>
      </w:r>
    </w:p>
    <w:p w14:paraId="1C97AD1E" w14:textId="77777777" w:rsidR="00B777CA" w:rsidRPr="00B777CA" w:rsidRDefault="00B777CA" w:rsidP="00B777CA">
      <w:pPr>
        <w:pStyle w:val="ListParagraph"/>
        <w:numPr>
          <w:ilvl w:val="1"/>
          <w:numId w:val="31"/>
        </w:numPr>
        <w:tabs>
          <w:tab w:val="left" w:pos="7920"/>
        </w:tabs>
      </w:pPr>
      <w:r w:rsidRPr="00B777CA">
        <w:t xml:space="preserve">Ensured patients and staff equipment </w:t>
      </w:r>
      <w:r w:rsidRPr="00CB390F">
        <w:rPr>
          <w:noProof/>
        </w:rPr>
        <w:t>were kept</w:t>
      </w:r>
      <w:r w:rsidRPr="00B777CA">
        <w:t xml:space="preserve"> in working order</w:t>
      </w:r>
    </w:p>
    <w:p w14:paraId="01D92AB3" w14:textId="77777777" w:rsidR="00B777CA" w:rsidRPr="00B777CA" w:rsidRDefault="00B777CA" w:rsidP="00B777CA">
      <w:pPr>
        <w:pStyle w:val="ListParagraph"/>
        <w:numPr>
          <w:ilvl w:val="1"/>
          <w:numId w:val="31"/>
        </w:numPr>
        <w:tabs>
          <w:tab w:val="left" w:pos="7920"/>
        </w:tabs>
      </w:pPr>
      <w:r w:rsidRPr="00B777CA">
        <w:t>Medication administration and IV Infusions</w:t>
      </w:r>
    </w:p>
    <w:p w14:paraId="0347BD7E" w14:textId="2F38F645" w:rsidR="00B777CA" w:rsidRPr="00B777CA" w:rsidRDefault="00B777CA" w:rsidP="00B777CA">
      <w:pPr>
        <w:pStyle w:val="ListParagraph"/>
        <w:numPr>
          <w:ilvl w:val="1"/>
          <w:numId w:val="31"/>
        </w:numPr>
        <w:tabs>
          <w:tab w:val="left" w:pos="7920"/>
        </w:tabs>
      </w:pPr>
      <w:r w:rsidRPr="00B777CA">
        <w:t xml:space="preserve">Frequently acted as </w:t>
      </w:r>
      <w:r w:rsidR="007D69BF">
        <w:t xml:space="preserve">a </w:t>
      </w:r>
      <w:r w:rsidRPr="00B777CA">
        <w:t>charge nurse</w:t>
      </w:r>
    </w:p>
    <w:p w14:paraId="723D418C" w14:textId="77777777" w:rsidR="00043FA4" w:rsidRPr="00B777CA" w:rsidRDefault="00B777CA" w:rsidP="005570F3">
      <w:pPr>
        <w:pStyle w:val="ListParagraph"/>
        <w:numPr>
          <w:ilvl w:val="1"/>
          <w:numId w:val="31"/>
        </w:numPr>
        <w:tabs>
          <w:tab w:val="left" w:pos="7920"/>
        </w:tabs>
      </w:pPr>
      <w:r w:rsidRPr="00B777CA">
        <w:t>Observed, assessed, and documented patients’ vital sign</w:t>
      </w:r>
    </w:p>
    <w:p w14:paraId="3308803B" w14:textId="06C8E63B" w:rsidR="00387CDC" w:rsidRPr="00B777CA" w:rsidRDefault="00B777CA" w:rsidP="003A3C3D">
      <w:pPr>
        <w:tabs>
          <w:tab w:val="left" w:pos="6300"/>
          <w:tab w:val="left" w:pos="7920"/>
        </w:tabs>
      </w:pPr>
      <w:r w:rsidRPr="003D2D82">
        <w:rPr>
          <w:b/>
          <w:noProof/>
        </w:rPr>
        <w:t>Past</w:t>
      </w:r>
      <w:r w:rsidR="003D2D82">
        <w:rPr>
          <w:b/>
          <w:noProof/>
        </w:rPr>
        <w:t>o</w:t>
      </w:r>
      <w:r w:rsidRPr="003D2D82">
        <w:rPr>
          <w:b/>
          <w:noProof/>
        </w:rPr>
        <w:t>r</w:t>
      </w:r>
      <w:r w:rsidRPr="00B777CA">
        <w:rPr>
          <w:b/>
        </w:rPr>
        <w:t xml:space="preserve"> Nu General Hospital</w:t>
      </w:r>
      <w:r w:rsidR="003A3C3D">
        <w:t xml:space="preserve">                                                                      </w:t>
      </w:r>
      <w:r w:rsidR="00CB390F">
        <w:t xml:space="preserve">                    </w:t>
      </w:r>
      <w:r w:rsidR="003A3C3D">
        <w:rPr>
          <w:sz w:val="20"/>
          <w:szCs w:val="20"/>
        </w:rPr>
        <w:t xml:space="preserve">Tehran Iran / </w:t>
      </w:r>
      <w:r w:rsidR="00C471CD" w:rsidRPr="003A3C3D">
        <w:rPr>
          <w:sz w:val="20"/>
          <w:szCs w:val="20"/>
        </w:rPr>
        <w:t>F</w:t>
      </w:r>
      <w:r w:rsidRPr="003A3C3D">
        <w:rPr>
          <w:sz w:val="20"/>
          <w:szCs w:val="20"/>
        </w:rPr>
        <w:t>eb</w:t>
      </w:r>
      <w:r w:rsidR="00C471CD" w:rsidRPr="003A3C3D">
        <w:rPr>
          <w:sz w:val="20"/>
          <w:szCs w:val="20"/>
        </w:rPr>
        <w:t xml:space="preserve"> 1991-</w:t>
      </w:r>
      <w:r w:rsidR="00C77191" w:rsidRPr="003A3C3D">
        <w:rPr>
          <w:sz w:val="20"/>
          <w:szCs w:val="20"/>
        </w:rPr>
        <w:t>J</w:t>
      </w:r>
      <w:r w:rsidR="003A3C3D">
        <w:rPr>
          <w:sz w:val="20"/>
          <w:szCs w:val="20"/>
        </w:rPr>
        <w:t>an</w:t>
      </w:r>
      <w:r w:rsidR="00C471CD" w:rsidRPr="003A3C3D">
        <w:rPr>
          <w:sz w:val="20"/>
          <w:szCs w:val="20"/>
        </w:rPr>
        <w:t xml:space="preserve"> 2001</w:t>
      </w:r>
    </w:p>
    <w:p w14:paraId="682C2AAD" w14:textId="77777777" w:rsidR="00B777CA" w:rsidRDefault="00B777CA" w:rsidP="00B777CA">
      <w:pPr>
        <w:pStyle w:val="ListParagraph"/>
        <w:numPr>
          <w:ilvl w:val="0"/>
          <w:numId w:val="31"/>
        </w:numPr>
        <w:tabs>
          <w:tab w:val="left" w:pos="7920"/>
        </w:tabs>
      </w:pPr>
      <w:r>
        <w:t xml:space="preserve">ICU Registered Nurse, </w:t>
      </w:r>
    </w:p>
    <w:p w14:paraId="016E277D" w14:textId="77777777" w:rsidR="00B777CA" w:rsidRDefault="00B777CA" w:rsidP="00B777CA">
      <w:pPr>
        <w:pStyle w:val="ListParagraph"/>
        <w:numPr>
          <w:ilvl w:val="1"/>
          <w:numId w:val="31"/>
        </w:numPr>
        <w:tabs>
          <w:tab w:val="left" w:pos="7920"/>
        </w:tabs>
      </w:pPr>
      <w:r>
        <w:t>Assessed patients’ conditions and reported to physicians</w:t>
      </w:r>
    </w:p>
    <w:p w14:paraId="79ED8474" w14:textId="77777777" w:rsidR="00B777CA" w:rsidRDefault="00B777CA" w:rsidP="00B777CA">
      <w:pPr>
        <w:pStyle w:val="ListParagraph"/>
        <w:numPr>
          <w:ilvl w:val="1"/>
          <w:numId w:val="31"/>
        </w:numPr>
        <w:tabs>
          <w:tab w:val="left" w:pos="7920"/>
        </w:tabs>
      </w:pPr>
      <w:r>
        <w:t>Assisted patients with general care</w:t>
      </w:r>
    </w:p>
    <w:p w14:paraId="27FF5020" w14:textId="77777777" w:rsidR="007025E2" w:rsidRDefault="007025E2" w:rsidP="00B777CA">
      <w:pPr>
        <w:pStyle w:val="ListParagraph"/>
        <w:numPr>
          <w:ilvl w:val="1"/>
          <w:numId w:val="31"/>
        </w:numPr>
        <w:tabs>
          <w:tab w:val="left" w:pos="7920"/>
        </w:tabs>
      </w:pPr>
      <w:r>
        <w:t xml:space="preserve">Administered medications and IV Fluids </w:t>
      </w:r>
    </w:p>
    <w:p w14:paraId="08B1B5EB" w14:textId="77777777" w:rsidR="00C471CD" w:rsidRPr="00B777CA" w:rsidRDefault="00AB5516" w:rsidP="005570F3">
      <w:pPr>
        <w:pStyle w:val="ListParagraph"/>
        <w:numPr>
          <w:ilvl w:val="1"/>
          <w:numId w:val="31"/>
        </w:numPr>
        <w:tabs>
          <w:tab w:val="left" w:pos="7920"/>
        </w:tabs>
      </w:pPr>
      <w:r>
        <w:t>Educated patients and families</w:t>
      </w:r>
      <w:r w:rsidR="009D2085" w:rsidRPr="00B777CA">
        <w:t xml:space="preserve"> </w:t>
      </w:r>
    </w:p>
    <w:p w14:paraId="249CA721" w14:textId="77777777" w:rsidR="009D2085" w:rsidRPr="00B777CA" w:rsidRDefault="009D2085" w:rsidP="00AB5516">
      <w:pPr>
        <w:pBdr>
          <w:bottom w:val="single" w:sz="4" w:space="1" w:color="auto"/>
        </w:pBdr>
        <w:tabs>
          <w:tab w:val="left" w:pos="7920"/>
        </w:tabs>
        <w:rPr>
          <w:noProof/>
          <w:color w:val="0070C0"/>
        </w:rPr>
      </w:pPr>
      <w:r w:rsidRPr="00B777CA">
        <w:rPr>
          <w:noProof/>
          <w:color w:val="0070C0"/>
        </w:rPr>
        <w:t xml:space="preserve">CERTIFICATES </w:t>
      </w:r>
    </w:p>
    <w:p w14:paraId="12C39E70" w14:textId="5C8F7A76" w:rsidR="00047A3E" w:rsidRPr="00047A3E" w:rsidRDefault="00047A3E" w:rsidP="00CB390F">
      <w:pPr>
        <w:pStyle w:val="ListParagraph"/>
        <w:numPr>
          <w:ilvl w:val="0"/>
          <w:numId w:val="31"/>
        </w:numPr>
        <w:tabs>
          <w:tab w:val="left" w:pos="7920"/>
        </w:tabs>
        <w:rPr>
          <w:sz w:val="20"/>
          <w:szCs w:val="20"/>
        </w:rPr>
      </w:pPr>
      <w:r w:rsidRPr="003703DE">
        <w:rPr>
          <w:rFonts w:asciiTheme="majorHAnsi" w:hAnsiTheme="majorHAnsi"/>
          <w:noProof/>
        </w:rPr>
        <w:t>Essential</w:t>
      </w:r>
      <w:r>
        <w:rPr>
          <w:rFonts w:asciiTheme="majorHAnsi" w:hAnsiTheme="majorHAnsi"/>
        </w:rPr>
        <w:t xml:space="preserve"> of critical care </w:t>
      </w:r>
      <w:r w:rsidR="00A8135F">
        <w:rPr>
          <w:rFonts w:asciiTheme="majorHAnsi" w:hAnsiTheme="majorHAnsi"/>
        </w:rPr>
        <w:t>Orientation (</w:t>
      </w:r>
      <w:r>
        <w:rPr>
          <w:rFonts w:asciiTheme="majorHAnsi" w:hAnsiTheme="majorHAnsi"/>
        </w:rPr>
        <w:t>ECCO</w:t>
      </w:r>
      <w:r w:rsidR="00A8135F">
        <w:rPr>
          <w:rFonts w:asciiTheme="majorHAnsi" w:hAnsiTheme="majorHAnsi"/>
        </w:rPr>
        <w:t xml:space="preserve"> </w:t>
      </w:r>
      <w:r w:rsidR="00A30A5D">
        <w:rPr>
          <w:rFonts w:asciiTheme="majorHAnsi" w:hAnsiTheme="majorHAnsi"/>
        </w:rPr>
        <w:t xml:space="preserve">ACCN)  </w:t>
      </w:r>
      <w:r>
        <w:rPr>
          <w:rFonts w:asciiTheme="majorHAnsi" w:hAnsiTheme="majorHAnsi"/>
        </w:rPr>
        <w:t xml:space="preserve">             </w:t>
      </w:r>
      <w:r>
        <w:t xml:space="preserve">                                    Aug 2018                                                                       </w:t>
      </w:r>
    </w:p>
    <w:p w14:paraId="28C45DA7" w14:textId="3AF2E18C" w:rsidR="009D2085" w:rsidRPr="003A3C3D" w:rsidRDefault="009D2085" w:rsidP="00CB390F">
      <w:pPr>
        <w:pStyle w:val="ListParagraph"/>
        <w:numPr>
          <w:ilvl w:val="0"/>
          <w:numId w:val="31"/>
        </w:numPr>
        <w:tabs>
          <w:tab w:val="left" w:pos="7920"/>
        </w:tabs>
        <w:rPr>
          <w:sz w:val="20"/>
          <w:szCs w:val="20"/>
        </w:rPr>
      </w:pPr>
      <w:r w:rsidRPr="00B777CA">
        <w:t xml:space="preserve">Advanced Trauma Course for Nursing </w:t>
      </w:r>
      <w:r w:rsidR="00AB5516">
        <w:tab/>
      </w:r>
      <w:r w:rsidRPr="003A3C3D">
        <w:rPr>
          <w:sz w:val="20"/>
          <w:szCs w:val="20"/>
        </w:rPr>
        <w:t>May 2014</w:t>
      </w:r>
    </w:p>
    <w:p w14:paraId="1049A025" w14:textId="77777777" w:rsidR="009D2085" w:rsidRPr="00B777CA" w:rsidRDefault="009D2085" w:rsidP="00AB5516">
      <w:pPr>
        <w:pStyle w:val="ListParagraph"/>
        <w:numPr>
          <w:ilvl w:val="0"/>
          <w:numId w:val="31"/>
        </w:numPr>
        <w:tabs>
          <w:tab w:val="left" w:pos="7920"/>
        </w:tabs>
      </w:pPr>
      <w:r w:rsidRPr="00B777CA">
        <w:t xml:space="preserve">Head Nurse </w:t>
      </w:r>
      <w:r w:rsidRPr="00B777CA">
        <w:rPr>
          <w:noProof/>
        </w:rPr>
        <w:t>leadership</w:t>
      </w:r>
      <w:r w:rsidRPr="00B777CA">
        <w:t xml:space="preserve"> Program </w:t>
      </w:r>
      <w:r w:rsidR="00AB5516">
        <w:tab/>
      </w:r>
      <w:r w:rsidRPr="003A3C3D">
        <w:rPr>
          <w:sz w:val="20"/>
          <w:szCs w:val="20"/>
        </w:rPr>
        <w:t>May 2014</w:t>
      </w:r>
    </w:p>
    <w:p w14:paraId="0DB1B505" w14:textId="3639AA54" w:rsidR="0037712D" w:rsidRDefault="009D2085" w:rsidP="00047A3E">
      <w:pPr>
        <w:pStyle w:val="ListParagraph"/>
        <w:numPr>
          <w:ilvl w:val="0"/>
          <w:numId w:val="31"/>
        </w:numPr>
        <w:tabs>
          <w:tab w:val="left" w:pos="7920"/>
        </w:tabs>
      </w:pPr>
      <w:r w:rsidRPr="00B777CA">
        <w:lastRenderedPageBreak/>
        <w:t xml:space="preserve">Second Middle East IHI forum </w:t>
      </w:r>
      <w:r w:rsidR="00AB5516">
        <w:tab/>
      </w:r>
      <w:r w:rsidRPr="003A3C3D">
        <w:rPr>
          <w:sz w:val="20"/>
          <w:szCs w:val="20"/>
        </w:rPr>
        <w:t>May 2014</w:t>
      </w:r>
      <w:r w:rsidR="0037712D">
        <w:t xml:space="preserve">                                              </w:t>
      </w:r>
    </w:p>
    <w:p w14:paraId="5B0A8FDD" w14:textId="341CA36A" w:rsidR="003A3C3D" w:rsidRDefault="003A3C3D" w:rsidP="003A3C3D">
      <w:pPr>
        <w:pStyle w:val="ListParagraph"/>
        <w:numPr>
          <w:ilvl w:val="0"/>
          <w:numId w:val="31"/>
        </w:numPr>
        <w:tabs>
          <w:tab w:val="left" w:pos="7920"/>
        </w:tabs>
      </w:pPr>
      <w:r>
        <w:t xml:space="preserve">Institution for healthcare development, Doha Qatar </w:t>
      </w:r>
      <w:r w:rsidR="00CE417B">
        <w:t xml:space="preserve">        </w:t>
      </w:r>
      <w:r>
        <w:t xml:space="preserve">                                        Apr 2014 </w:t>
      </w:r>
    </w:p>
    <w:p w14:paraId="25AFA7F3" w14:textId="45B803EF" w:rsidR="003A3C3D" w:rsidRDefault="003A3C3D" w:rsidP="003A3C3D">
      <w:pPr>
        <w:pStyle w:val="ListParagraph"/>
        <w:numPr>
          <w:ilvl w:val="0"/>
          <w:numId w:val="31"/>
        </w:numPr>
        <w:tabs>
          <w:tab w:val="left" w:pos="7920"/>
        </w:tabs>
      </w:pPr>
      <w:r>
        <w:t>The 4</w:t>
      </w:r>
      <w:r w:rsidRPr="003A3C3D">
        <w:rPr>
          <w:vertAlign w:val="superscript"/>
        </w:rPr>
        <w:t>th</w:t>
      </w:r>
      <w:r>
        <w:t xml:space="preserve"> </w:t>
      </w:r>
      <w:r w:rsidR="00064A03">
        <w:rPr>
          <w:noProof/>
        </w:rPr>
        <w:t>C</w:t>
      </w:r>
      <w:r w:rsidRPr="00064A03">
        <w:rPr>
          <w:noProof/>
        </w:rPr>
        <w:t>ongress</w:t>
      </w:r>
      <w:r>
        <w:t xml:space="preserve"> of gulf neurosurgical society Doha Qatar as a speaker  </w:t>
      </w:r>
      <w:r w:rsidR="00CE417B">
        <w:t xml:space="preserve">           </w:t>
      </w:r>
      <w:r>
        <w:t>Nov 2013</w:t>
      </w:r>
      <w:r w:rsidR="00CE417B">
        <w:t xml:space="preserve">  </w:t>
      </w:r>
    </w:p>
    <w:p w14:paraId="500509C7" w14:textId="4BB34F82" w:rsidR="003A3C3D" w:rsidRDefault="003A3C3D" w:rsidP="003A3C3D">
      <w:pPr>
        <w:pStyle w:val="ListParagraph"/>
        <w:numPr>
          <w:ilvl w:val="0"/>
          <w:numId w:val="31"/>
        </w:numPr>
        <w:tabs>
          <w:tab w:val="left" w:pos="7920"/>
        </w:tabs>
      </w:pPr>
      <w:r>
        <w:t>Volunteer nurse in COP 18/CMP8 UN Climate Change Doha Qatar                       Dec 2012</w:t>
      </w:r>
    </w:p>
    <w:p w14:paraId="37A138F2" w14:textId="7F8305E2" w:rsidR="00047A3E" w:rsidRPr="00FB0E77" w:rsidRDefault="00047A3E" w:rsidP="005309E9">
      <w:pPr>
        <w:pStyle w:val="ListParagraph"/>
        <w:numPr>
          <w:ilvl w:val="0"/>
          <w:numId w:val="31"/>
        </w:numPr>
        <w:tabs>
          <w:tab w:val="left" w:pos="7920"/>
        </w:tabs>
      </w:pPr>
      <w:r w:rsidRPr="00B777CA">
        <w:t>T</w:t>
      </w:r>
      <w:r>
        <w:t>O</w:t>
      </w:r>
      <w:r w:rsidRPr="00B777CA">
        <w:t xml:space="preserve">PI </w:t>
      </w:r>
      <w:r>
        <w:t>(</w:t>
      </w:r>
      <w:r w:rsidRPr="00B777CA">
        <w:t xml:space="preserve">Trauma Outcomes &amp; Performance </w:t>
      </w:r>
      <w:r w:rsidR="00784C7E" w:rsidRPr="00B777CA">
        <w:t>Improvement</w:t>
      </w:r>
      <w:r w:rsidR="00784C7E">
        <w:t xml:space="preserve">)  </w:t>
      </w:r>
      <w:r>
        <w:t xml:space="preserve">                               </w:t>
      </w:r>
      <w:r w:rsidR="00784C7E">
        <w:t xml:space="preserve">         </w:t>
      </w:r>
      <w:r w:rsidRPr="005309E9">
        <w:rPr>
          <w:sz w:val="20"/>
          <w:szCs w:val="20"/>
        </w:rPr>
        <w:t>May 2011</w:t>
      </w:r>
    </w:p>
    <w:p w14:paraId="305D48DC" w14:textId="77777777" w:rsidR="00006783" w:rsidRPr="00FB0E77" w:rsidRDefault="00006783" w:rsidP="00FB0E77">
      <w:pPr>
        <w:tabs>
          <w:tab w:val="left" w:pos="7920"/>
        </w:tabs>
        <w:rPr>
          <w:color w:val="0070C0"/>
        </w:rPr>
      </w:pPr>
    </w:p>
    <w:p w14:paraId="26C647CB" w14:textId="77777777" w:rsidR="00FB0E77" w:rsidRDefault="00FB0E77" w:rsidP="00FB0E77">
      <w:pPr>
        <w:tabs>
          <w:tab w:val="left" w:pos="7920"/>
        </w:tabs>
      </w:pPr>
    </w:p>
    <w:p w14:paraId="2E7512BE" w14:textId="77777777" w:rsidR="00FB0E77" w:rsidRPr="0037712D" w:rsidRDefault="00FB0E77" w:rsidP="00FB0E77">
      <w:pPr>
        <w:tabs>
          <w:tab w:val="left" w:pos="7920"/>
        </w:tabs>
      </w:pPr>
    </w:p>
    <w:sectPr w:rsidR="00FB0E77" w:rsidRPr="0037712D" w:rsidSect="00061738"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6BD6" w14:textId="77777777" w:rsidR="00AA70DF" w:rsidRDefault="00AA70DF">
      <w:pPr>
        <w:spacing w:after="0"/>
      </w:pPr>
      <w:r>
        <w:separator/>
      </w:r>
    </w:p>
  </w:endnote>
  <w:endnote w:type="continuationSeparator" w:id="0">
    <w:p w14:paraId="4B2669CC" w14:textId="77777777" w:rsidR="00AA70DF" w:rsidRDefault="00AA70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2763" w14:textId="6FE2859C" w:rsidR="00B54591" w:rsidRDefault="00B5459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4B3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DA53" w14:textId="77777777" w:rsidR="00AA70DF" w:rsidRDefault="00AA70DF">
      <w:pPr>
        <w:spacing w:after="0"/>
      </w:pPr>
      <w:r>
        <w:separator/>
      </w:r>
    </w:p>
  </w:footnote>
  <w:footnote w:type="continuationSeparator" w:id="0">
    <w:p w14:paraId="69040403" w14:textId="77777777" w:rsidR="00AA70DF" w:rsidRDefault="00AA70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00C76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074DA3"/>
    <w:multiLevelType w:val="hybridMultilevel"/>
    <w:tmpl w:val="4ECA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9E6D0C"/>
    <w:multiLevelType w:val="hybridMultilevel"/>
    <w:tmpl w:val="575CFF7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B835CE"/>
    <w:multiLevelType w:val="hybridMultilevel"/>
    <w:tmpl w:val="E01C55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1B06789A"/>
    <w:multiLevelType w:val="hybridMultilevel"/>
    <w:tmpl w:val="E444885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1B6E1333"/>
    <w:multiLevelType w:val="hybridMultilevel"/>
    <w:tmpl w:val="63A64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552782"/>
    <w:multiLevelType w:val="hybridMultilevel"/>
    <w:tmpl w:val="0192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025AE"/>
    <w:multiLevelType w:val="hybridMultilevel"/>
    <w:tmpl w:val="7B36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93B82"/>
    <w:multiLevelType w:val="hybridMultilevel"/>
    <w:tmpl w:val="468A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A12DB"/>
    <w:multiLevelType w:val="hybridMultilevel"/>
    <w:tmpl w:val="350A4C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D35C7"/>
    <w:multiLevelType w:val="hybridMultilevel"/>
    <w:tmpl w:val="82429ED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BC01059"/>
    <w:multiLevelType w:val="hybridMultilevel"/>
    <w:tmpl w:val="965A8B4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5F383FB5"/>
    <w:multiLevelType w:val="hybridMultilevel"/>
    <w:tmpl w:val="A25066F2"/>
    <w:lvl w:ilvl="0" w:tplc="879E5B4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B3755"/>
    <w:multiLevelType w:val="hybridMultilevel"/>
    <w:tmpl w:val="9C00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2" w15:restartNumberingAfterBreak="0">
    <w:nsid w:val="6EBC7E0A"/>
    <w:multiLevelType w:val="hybridMultilevel"/>
    <w:tmpl w:val="345E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D2A17D1"/>
    <w:multiLevelType w:val="hybridMultilevel"/>
    <w:tmpl w:val="8310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627748">
    <w:abstractNumId w:val="9"/>
  </w:num>
  <w:num w:numId="2" w16cid:durableId="665324547">
    <w:abstractNumId w:val="9"/>
    <w:lvlOverride w:ilvl="0">
      <w:startOverride w:val="1"/>
    </w:lvlOverride>
  </w:num>
  <w:num w:numId="3" w16cid:durableId="1334607199">
    <w:abstractNumId w:val="9"/>
    <w:lvlOverride w:ilvl="0">
      <w:startOverride w:val="1"/>
    </w:lvlOverride>
  </w:num>
  <w:num w:numId="4" w16cid:durableId="1250307802">
    <w:abstractNumId w:val="9"/>
    <w:lvlOverride w:ilvl="0">
      <w:startOverride w:val="1"/>
    </w:lvlOverride>
  </w:num>
  <w:num w:numId="5" w16cid:durableId="1892570119">
    <w:abstractNumId w:val="8"/>
  </w:num>
  <w:num w:numId="6" w16cid:durableId="129327775">
    <w:abstractNumId w:val="7"/>
  </w:num>
  <w:num w:numId="7" w16cid:durableId="31078987">
    <w:abstractNumId w:val="6"/>
  </w:num>
  <w:num w:numId="8" w16cid:durableId="1243181557">
    <w:abstractNumId w:val="5"/>
  </w:num>
  <w:num w:numId="9" w16cid:durableId="189339872">
    <w:abstractNumId w:val="4"/>
  </w:num>
  <w:num w:numId="10" w16cid:durableId="1815752043">
    <w:abstractNumId w:val="3"/>
  </w:num>
  <w:num w:numId="11" w16cid:durableId="1452018199">
    <w:abstractNumId w:val="2"/>
  </w:num>
  <w:num w:numId="12" w16cid:durableId="1929121864">
    <w:abstractNumId w:val="1"/>
  </w:num>
  <w:num w:numId="13" w16cid:durableId="1943604945">
    <w:abstractNumId w:val="0"/>
  </w:num>
  <w:num w:numId="14" w16cid:durableId="1581132395">
    <w:abstractNumId w:val="20"/>
  </w:num>
  <w:num w:numId="15" w16cid:durableId="1106774301">
    <w:abstractNumId w:val="26"/>
  </w:num>
  <w:num w:numId="16" w16cid:durableId="119614400">
    <w:abstractNumId w:val="14"/>
  </w:num>
  <w:num w:numId="17" w16cid:durableId="1020819394">
    <w:abstractNumId w:val="24"/>
  </w:num>
  <w:num w:numId="18" w16cid:durableId="1862166256">
    <w:abstractNumId w:val="12"/>
  </w:num>
  <w:num w:numId="19" w16cid:durableId="58794691">
    <w:abstractNumId w:val="33"/>
  </w:num>
  <w:num w:numId="20" w16cid:durableId="140586781">
    <w:abstractNumId w:val="27"/>
  </w:num>
  <w:num w:numId="21" w16cid:durableId="1624771566">
    <w:abstractNumId w:val="13"/>
  </w:num>
  <w:num w:numId="22" w16cid:durableId="1526824837">
    <w:abstractNumId w:val="21"/>
  </w:num>
  <w:num w:numId="23" w16cid:durableId="1364867228">
    <w:abstractNumId w:val="31"/>
  </w:num>
  <w:num w:numId="24" w16cid:durableId="1540779382">
    <w:abstractNumId w:val="19"/>
  </w:num>
  <w:num w:numId="25" w16cid:durableId="929316727">
    <w:abstractNumId w:val="17"/>
  </w:num>
  <w:num w:numId="26" w16cid:durableId="567693590">
    <w:abstractNumId w:val="28"/>
  </w:num>
  <w:num w:numId="27" w16cid:durableId="637758544">
    <w:abstractNumId w:val="29"/>
  </w:num>
  <w:num w:numId="28" w16cid:durableId="552155711">
    <w:abstractNumId w:val="22"/>
  </w:num>
  <w:num w:numId="29" w16cid:durableId="45446632">
    <w:abstractNumId w:val="25"/>
  </w:num>
  <w:num w:numId="30" w16cid:durableId="2110076012">
    <w:abstractNumId w:val="34"/>
  </w:num>
  <w:num w:numId="31" w16cid:durableId="1049643260">
    <w:abstractNumId w:val="30"/>
  </w:num>
  <w:num w:numId="32" w16cid:durableId="1769688959">
    <w:abstractNumId w:val="23"/>
  </w:num>
  <w:num w:numId="33" w16cid:durableId="2019500671">
    <w:abstractNumId w:val="16"/>
  </w:num>
  <w:num w:numId="34" w16cid:durableId="898132932">
    <w:abstractNumId w:val="15"/>
  </w:num>
  <w:num w:numId="35" w16cid:durableId="517278934">
    <w:abstractNumId w:val="32"/>
  </w:num>
  <w:num w:numId="36" w16cid:durableId="101413761">
    <w:abstractNumId w:val="10"/>
  </w:num>
  <w:num w:numId="37" w16cid:durableId="296254802">
    <w:abstractNumId w:val="11"/>
  </w:num>
  <w:num w:numId="38" w16cid:durableId="20195786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bA0NbY0MTA3NjA0szBX0lEKTi0uzszPAykwNK0FADDNqN8tAAAA"/>
  </w:docVars>
  <w:rsids>
    <w:rsidRoot w:val="00CF108D"/>
    <w:rsid w:val="000025F1"/>
    <w:rsid w:val="00006783"/>
    <w:rsid w:val="00043FA4"/>
    <w:rsid w:val="00044A03"/>
    <w:rsid w:val="00047A3E"/>
    <w:rsid w:val="00053373"/>
    <w:rsid w:val="000572C0"/>
    <w:rsid w:val="00061738"/>
    <w:rsid w:val="00064A03"/>
    <w:rsid w:val="00066CC9"/>
    <w:rsid w:val="00070D8F"/>
    <w:rsid w:val="00076E22"/>
    <w:rsid w:val="000A4F59"/>
    <w:rsid w:val="000A7A8C"/>
    <w:rsid w:val="000C70EC"/>
    <w:rsid w:val="000D757C"/>
    <w:rsid w:val="000F7F15"/>
    <w:rsid w:val="00111078"/>
    <w:rsid w:val="00141A4C"/>
    <w:rsid w:val="00151140"/>
    <w:rsid w:val="00162EB1"/>
    <w:rsid w:val="00180055"/>
    <w:rsid w:val="001B29CF"/>
    <w:rsid w:val="001C7FB2"/>
    <w:rsid w:val="00216508"/>
    <w:rsid w:val="002618AB"/>
    <w:rsid w:val="0026307B"/>
    <w:rsid w:val="0028220F"/>
    <w:rsid w:val="00285F6A"/>
    <w:rsid w:val="002A0B7E"/>
    <w:rsid w:val="002B7074"/>
    <w:rsid w:val="002C4829"/>
    <w:rsid w:val="002E7523"/>
    <w:rsid w:val="003402EC"/>
    <w:rsid w:val="003404CF"/>
    <w:rsid w:val="00343A82"/>
    <w:rsid w:val="00356C14"/>
    <w:rsid w:val="003703DE"/>
    <w:rsid w:val="00370796"/>
    <w:rsid w:val="0037712D"/>
    <w:rsid w:val="00377B5C"/>
    <w:rsid w:val="00387CDC"/>
    <w:rsid w:val="003A3C3D"/>
    <w:rsid w:val="003A4D26"/>
    <w:rsid w:val="003B4D53"/>
    <w:rsid w:val="003D1F4E"/>
    <w:rsid w:val="003D2D82"/>
    <w:rsid w:val="00403E35"/>
    <w:rsid w:val="00424038"/>
    <w:rsid w:val="00452E0E"/>
    <w:rsid w:val="00455046"/>
    <w:rsid w:val="004728B6"/>
    <w:rsid w:val="00475A85"/>
    <w:rsid w:val="004A48A9"/>
    <w:rsid w:val="004C134C"/>
    <w:rsid w:val="004F59A5"/>
    <w:rsid w:val="004F60F7"/>
    <w:rsid w:val="005157B2"/>
    <w:rsid w:val="005309E9"/>
    <w:rsid w:val="00533455"/>
    <w:rsid w:val="00555062"/>
    <w:rsid w:val="005570F3"/>
    <w:rsid w:val="00560DBD"/>
    <w:rsid w:val="00565949"/>
    <w:rsid w:val="00571F2F"/>
    <w:rsid w:val="005A642C"/>
    <w:rsid w:val="00617B26"/>
    <w:rsid w:val="006270A9"/>
    <w:rsid w:val="00627FA1"/>
    <w:rsid w:val="00630976"/>
    <w:rsid w:val="00636638"/>
    <w:rsid w:val="00651B95"/>
    <w:rsid w:val="00655F4A"/>
    <w:rsid w:val="00675956"/>
    <w:rsid w:val="006759F9"/>
    <w:rsid w:val="00681034"/>
    <w:rsid w:val="006F4B94"/>
    <w:rsid w:val="007025E2"/>
    <w:rsid w:val="00705371"/>
    <w:rsid w:val="00721440"/>
    <w:rsid w:val="007417BC"/>
    <w:rsid w:val="00744308"/>
    <w:rsid w:val="007516F1"/>
    <w:rsid w:val="007655FA"/>
    <w:rsid w:val="00775D2A"/>
    <w:rsid w:val="00784C7E"/>
    <w:rsid w:val="00786992"/>
    <w:rsid w:val="00790268"/>
    <w:rsid w:val="007968A3"/>
    <w:rsid w:val="007D69BF"/>
    <w:rsid w:val="00816216"/>
    <w:rsid w:val="00847109"/>
    <w:rsid w:val="0087734B"/>
    <w:rsid w:val="00883B90"/>
    <w:rsid w:val="008A4AF6"/>
    <w:rsid w:val="008C658A"/>
    <w:rsid w:val="008D2A07"/>
    <w:rsid w:val="008D7291"/>
    <w:rsid w:val="00973182"/>
    <w:rsid w:val="009844BB"/>
    <w:rsid w:val="00985DA4"/>
    <w:rsid w:val="00986273"/>
    <w:rsid w:val="00987474"/>
    <w:rsid w:val="00994CD3"/>
    <w:rsid w:val="009B24F3"/>
    <w:rsid w:val="009B7032"/>
    <w:rsid w:val="009B779D"/>
    <w:rsid w:val="009D2085"/>
    <w:rsid w:val="009D5933"/>
    <w:rsid w:val="009F1B7D"/>
    <w:rsid w:val="00A0188A"/>
    <w:rsid w:val="00A11894"/>
    <w:rsid w:val="00A225C1"/>
    <w:rsid w:val="00A22C71"/>
    <w:rsid w:val="00A30A5D"/>
    <w:rsid w:val="00A33768"/>
    <w:rsid w:val="00A53465"/>
    <w:rsid w:val="00A6167A"/>
    <w:rsid w:val="00A8135F"/>
    <w:rsid w:val="00A904A7"/>
    <w:rsid w:val="00A93C4B"/>
    <w:rsid w:val="00AA0452"/>
    <w:rsid w:val="00AA6D7B"/>
    <w:rsid w:val="00AA70DF"/>
    <w:rsid w:val="00AB5516"/>
    <w:rsid w:val="00AC32CC"/>
    <w:rsid w:val="00AD4827"/>
    <w:rsid w:val="00B12AA2"/>
    <w:rsid w:val="00B15402"/>
    <w:rsid w:val="00B214E2"/>
    <w:rsid w:val="00B3603B"/>
    <w:rsid w:val="00B5090D"/>
    <w:rsid w:val="00B54591"/>
    <w:rsid w:val="00B777CA"/>
    <w:rsid w:val="00B95FED"/>
    <w:rsid w:val="00BA59BC"/>
    <w:rsid w:val="00BB0A89"/>
    <w:rsid w:val="00BB2FB4"/>
    <w:rsid w:val="00BD0E44"/>
    <w:rsid w:val="00BD768D"/>
    <w:rsid w:val="00C05D8D"/>
    <w:rsid w:val="00C42F95"/>
    <w:rsid w:val="00C471CD"/>
    <w:rsid w:val="00C61F8E"/>
    <w:rsid w:val="00C64154"/>
    <w:rsid w:val="00C74B38"/>
    <w:rsid w:val="00C77191"/>
    <w:rsid w:val="00C96EF5"/>
    <w:rsid w:val="00CB390F"/>
    <w:rsid w:val="00CE25C9"/>
    <w:rsid w:val="00CE417B"/>
    <w:rsid w:val="00CE717E"/>
    <w:rsid w:val="00CE7286"/>
    <w:rsid w:val="00CF108D"/>
    <w:rsid w:val="00CF13B7"/>
    <w:rsid w:val="00D20B41"/>
    <w:rsid w:val="00D359D6"/>
    <w:rsid w:val="00D379CC"/>
    <w:rsid w:val="00D37A03"/>
    <w:rsid w:val="00D4323A"/>
    <w:rsid w:val="00D60B11"/>
    <w:rsid w:val="00D62110"/>
    <w:rsid w:val="00E25FFA"/>
    <w:rsid w:val="00E34090"/>
    <w:rsid w:val="00E47EED"/>
    <w:rsid w:val="00E502D7"/>
    <w:rsid w:val="00E83E4B"/>
    <w:rsid w:val="00E84B3F"/>
    <w:rsid w:val="00E87B79"/>
    <w:rsid w:val="00EC6DA6"/>
    <w:rsid w:val="00ED6A3D"/>
    <w:rsid w:val="00EE009B"/>
    <w:rsid w:val="00EE1C4F"/>
    <w:rsid w:val="00F46845"/>
    <w:rsid w:val="00F57F15"/>
    <w:rsid w:val="00F85664"/>
    <w:rsid w:val="00F967E8"/>
    <w:rsid w:val="00F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D80A08"/>
  <w15:chartTrackingRefBased/>
  <w15:docId w15:val="{502EDDC2-C665-4328-9493-0E74F9D9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044A0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37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o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DC0DD733734B98A4339E28329FF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3E1D6-3C6B-43C1-B8EB-73903A6B31A5}"/>
      </w:docPartPr>
      <w:docPartBody>
        <w:p w:rsidR="004B635D" w:rsidRDefault="004B635D" w:rsidP="004B635D">
          <w:pPr>
            <w:pStyle w:val="49DC0DD733734B98A4339E28329FFB6C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5D"/>
    <w:rsid w:val="000975C3"/>
    <w:rsid w:val="002703BD"/>
    <w:rsid w:val="003B0FEB"/>
    <w:rsid w:val="004B635D"/>
    <w:rsid w:val="004C4678"/>
    <w:rsid w:val="00677F66"/>
    <w:rsid w:val="006D5AAF"/>
    <w:rsid w:val="00922563"/>
    <w:rsid w:val="00A361F8"/>
    <w:rsid w:val="00AB4C4A"/>
    <w:rsid w:val="00AE1033"/>
    <w:rsid w:val="00B51FE8"/>
    <w:rsid w:val="00E0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DC0DD733734B98A4339E28329FFB6C">
    <w:name w:val="49DC0DD733734B98A4339E28329FFB6C"/>
    <w:rsid w:val="004B63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A6B7-1917-4A51-805E-7293B831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9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massoud</dc:creator>
  <cp:keywords/>
  <dc:description/>
  <cp:lastModifiedBy>seyed mahdi hosseini</cp:lastModifiedBy>
  <cp:revision>11</cp:revision>
  <cp:lastPrinted>2018-02-24T18:15:00Z</cp:lastPrinted>
  <dcterms:created xsi:type="dcterms:W3CDTF">2022-09-06T19:50:00Z</dcterms:created>
  <dcterms:modified xsi:type="dcterms:W3CDTF">2022-09-06T20:01:00Z</dcterms:modified>
  <cp:version/>
</cp:coreProperties>
</file>