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:rsidR="00692703" w:rsidRPr="00CF1A49" w:rsidRDefault="0057264F" w:rsidP="0057264F">
            <w:pPr>
              <w:pStyle w:val="Title"/>
              <w:jc w:val="left"/>
            </w:pPr>
            <w:bookmarkStart w:id="0" w:name="_GoBack"/>
            <w:bookmarkEnd w:id="0"/>
            <w:r>
              <w:t xml:space="preserve">       sheneak Gilbert</w:t>
            </w:r>
          </w:p>
          <w:p w:rsidR="00692703" w:rsidRPr="00CF1A49" w:rsidRDefault="005D377B" w:rsidP="00913946">
            <w:pPr>
              <w:pStyle w:val="ContactInfo"/>
              <w:contextualSpacing w:val="0"/>
            </w:pPr>
            <w:sdt>
              <w:sdtPr>
                <w:alias w:val="Enter address:"/>
                <w:tag w:val="Enter address:"/>
                <w:id w:val="352083995"/>
                <w:placeholder>
                  <w:docPart w:val="AF02AA57E3684D75A37A89EE0239B818"/>
                </w:placeholder>
                <w:temporary/>
                <w:showingPlcHdr/>
                <w15:appearance w15:val="hidden"/>
              </w:sdtPr>
              <w:sdtEndPr/>
              <w:sdtContent>
                <w:r w:rsidR="00C57FC6" w:rsidRPr="00CF1A49">
                  <w:t>Address</w:t>
                </w:r>
              </w:sdtContent>
            </w:sdt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31CEF2F32488416DB4C2E71C79C0A6E4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 w:rsidR="0057264F">
              <w:t>395 Villa Rosa Rd</w:t>
            </w:r>
            <w:r w:rsidR="001B0E50">
              <w:t xml:space="preserve"> </w:t>
            </w:r>
            <w:r w:rsidR="0057264F">
              <w:t>- G2</w:t>
            </w:r>
            <w:r w:rsidR="001B0E50">
              <w:t xml:space="preserve"> Temple Georgia </w:t>
            </w:r>
            <w:r w:rsidR="0057264F">
              <w:t xml:space="preserve"> 30179- Number 979-777-3486</w:t>
            </w:r>
          </w:p>
          <w:p w:rsidR="00692703" w:rsidRPr="00CF1A49" w:rsidRDefault="005D377B" w:rsidP="0057264F">
            <w:pPr>
              <w:pStyle w:val="ContactInfoEmphasis"/>
              <w:contextualSpacing w:val="0"/>
            </w:pPr>
            <w:sdt>
              <w:sdtPr>
                <w:alias w:val="Enter email:"/>
                <w:tag w:val="Enter email:"/>
                <w:id w:val="1154873695"/>
                <w:placeholder>
                  <w:docPart w:val="5814DCBFF055477FA11C658298102352"/>
                </w:placeholder>
                <w:temporary/>
                <w:showingPlcHdr/>
                <w15:appearance w15:val="hidden"/>
              </w:sdtPr>
              <w:sdtEndPr/>
              <w:sdtContent>
                <w:r w:rsidR="00C57FC6" w:rsidRPr="00CF1A49">
                  <w:t>Email</w:t>
                </w:r>
              </w:sdtContent>
            </w:sdt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2000459528"/>
                <w:placeholder>
                  <w:docPart w:val="3DA1831D490C40D4B8EF694811E04483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 w:rsidR="0057264F">
              <w:t>Sheneakg@gmail.com</w:t>
            </w:r>
          </w:p>
        </w:tc>
      </w:tr>
      <w:tr w:rsidR="009571D8" w:rsidRPr="00CF1A49" w:rsidTr="00692703">
        <w:tc>
          <w:tcPr>
            <w:tcW w:w="9360" w:type="dxa"/>
            <w:tcMar>
              <w:top w:w="432" w:type="dxa"/>
            </w:tcMar>
          </w:tcPr>
          <w:p w:rsidR="001755A8" w:rsidRPr="00CF1A49" w:rsidRDefault="008620CC" w:rsidP="0057264F">
            <w:pPr>
              <w:contextualSpacing w:val="0"/>
            </w:pPr>
            <w:r>
              <w:t>I am a</w:t>
            </w:r>
            <w:r w:rsidR="009F3843">
              <w:t xml:space="preserve"> loving compassionate Licensed Practical N</w:t>
            </w:r>
            <w:r>
              <w:t>urse</w:t>
            </w:r>
            <w:r w:rsidR="0057264F">
              <w:t xml:space="preserve">. I am very reliable, service- focused nursing professional with excellent patient-care skills. I’ve been working in the nursing field for over 10 years. I began working as a </w:t>
            </w:r>
            <w:r>
              <w:t>Certified Nursing Assistant</w:t>
            </w:r>
            <w:r w:rsidR="0057264F">
              <w:t>, working in long term care facility for</w:t>
            </w:r>
            <w:r w:rsidR="001B0E50">
              <w:t xml:space="preserve"> </w:t>
            </w:r>
            <w:r w:rsidR="0057264F">
              <w:t>7 in half years. In I have been a nurse for 2 in half years. I performing duties such as taking vital signs, collecting samples, administering medication, ensuring patient comfort, a</w:t>
            </w:r>
            <w:r w:rsidR="001B0E50">
              <w:t>nd reporting the status of their</w:t>
            </w:r>
            <w:r w:rsidR="0057264F">
              <w:t xml:space="preserve"> patients to the doctor. I have worked with patients with the following Dementia, Alzheimer’s, and Psych.</w:t>
            </w:r>
          </w:p>
        </w:tc>
      </w:tr>
    </w:tbl>
    <w:p w:rsidR="004E01EB" w:rsidRPr="00CF1A49" w:rsidRDefault="005D377B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0BFC957857E54752BDE8218FD5A208F9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:rsidTr="00D66A52">
        <w:tc>
          <w:tcPr>
            <w:tcW w:w="9355" w:type="dxa"/>
          </w:tcPr>
          <w:p w:rsidR="001D0BF1" w:rsidRPr="00CF1A49" w:rsidRDefault="008620CC" w:rsidP="001D0BF1">
            <w:pPr>
              <w:pStyle w:val="Heading3"/>
              <w:contextualSpacing w:val="0"/>
              <w:outlineLvl w:val="2"/>
            </w:pPr>
            <w:r>
              <w:t>from october 2009</w:t>
            </w:r>
            <w:r w:rsidR="001D0BF1" w:rsidRPr="00CF1A49">
              <w:t xml:space="preserve"> </w:t>
            </w:r>
            <w:r w:rsidR="0031160D" w:rsidRPr="00CF1A49">
              <w:t xml:space="preserve">– </w:t>
            </w:r>
            <w:r w:rsidR="0031160D">
              <w:t>TO</w:t>
            </w:r>
            <w:r>
              <w:t xml:space="preserve"> januray 2016</w:t>
            </w:r>
          </w:p>
          <w:p w:rsidR="001D0BF1" w:rsidRPr="00CF1A49" w:rsidRDefault="008620CC" w:rsidP="001D0BF1">
            <w:pPr>
              <w:pStyle w:val="Heading2"/>
              <w:contextualSpacing w:val="0"/>
              <w:outlineLvl w:val="1"/>
            </w:pPr>
            <w:r>
              <w:t>certified nursing assistant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magnified nursing and rehab</w:t>
            </w:r>
          </w:p>
          <w:p w:rsidR="001E3120" w:rsidRPr="00CF1A49" w:rsidRDefault="008620CC" w:rsidP="008620CC">
            <w:pPr>
              <w:contextualSpacing w:val="0"/>
            </w:pPr>
            <w:r>
              <w:t xml:space="preserve">Assisting the resident with all ADL, comforting and caring for the residents. Feeding bathing. Transferring from wheelchair to bed. Reporting changes to the charge nurse. </w:t>
            </w:r>
          </w:p>
        </w:tc>
      </w:tr>
      <w:tr w:rsidR="00F61DF9" w:rsidRPr="00CF1A49" w:rsidTr="00F61DF9">
        <w:tc>
          <w:tcPr>
            <w:tcW w:w="9355" w:type="dxa"/>
            <w:tcMar>
              <w:top w:w="216" w:type="dxa"/>
            </w:tcMar>
          </w:tcPr>
          <w:p w:rsidR="00F61DF9" w:rsidRPr="00CF1A49" w:rsidRDefault="008620CC" w:rsidP="00F61DF9">
            <w:pPr>
              <w:pStyle w:val="Heading3"/>
              <w:contextualSpacing w:val="0"/>
              <w:outlineLvl w:val="2"/>
            </w:pPr>
            <w:r>
              <w:t>from june- 2017</w:t>
            </w:r>
            <w:r w:rsidR="00F61DF9" w:rsidRPr="00CF1A49">
              <w:t xml:space="preserve"> – </w:t>
            </w:r>
            <w:r>
              <w:t>to march 2019</w:t>
            </w:r>
          </w:p>
          <w:p w:rsidR="00F61DF9" w:rsidRPr="00CF1A49" w:rsidRDefault="008620CC" w:rsidP="00F61DF9">
            <w:pPr>
              <w:pStyle w:val="Heading2"/>
              <w:contextualSpacing w:val="0"/>
              <w:outlineLvl w:val="1"/>
            </w:pPr>
            <w:r>
              <w:t>licensed practical nurse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high hope care center</w:t>
            </w:r>
          </w:p>
          <w:p w:rsidR="00F61DF9" w:rsidRDefault="008620CC" w:rsidP="008620CC">
            <w:r>
              <w:t>Worked under the supervision of Doctors and registered nurses to provide medical care for patients in a long term care facility. Also effective team collaboration</w:t>
            </w:r>
            <w:r w:rsidR="001371BF">
              <w:t>, patient relations and consistent delivery of empathetic care. I manage certified nursing assistant, also working side by side with the aides’ assisting wherever I can help.  I collected vital sign checked blood sugar also given insulin. Administer medication when needed.  Observing meals. Notified doctor with any changes with the resident. Worked with J- tubes and Wound care and colostomy.</w:t>
            </w:r>
          </w:p>
          <w:p w:rsidR="001371BF" w:rsidRDefault="001371BF" w:rsidP="001371BF">
            <w:pPr>
              <w:pStyle w:val="Heading3"/>
              <w:outlineLvl w:val="2"/>
            </w:pPr>
          </w:p>
          <w:p w:rsidR="001371BF" w:rsidRDefault="001371BF" w:rsidP="001371BF">
            <w:pPr>
              <w:pStyle w:val="Heading3"/>
              <w:outlineLvl w:val="2"/>
            </w:pPr>
            <w:r>
              <w:t xml:space="preserve">From October 2017- January 2019 </w:t>
            </w:r>
          </w:p>
          <w:p w:rsidR="001371BF" w:rsidRDefault="0031160D" w:rsidP="001371BF">
            <w:pPr>
              <w:pStyle w:val="Heading3"/>
              <w:outlineLvl w:val="2"/>
            </w:pPr>
            <w:r w:rsidRPr="0031160D">
              <w:rPr>
                <w:rStyle w:val="Heading2Char"/>
                <w:b/>
                <w:sz w:val="24"/>
                <w:szCs w:val="24"/>
              </w:rPr>
              <w:t>LICENSED PRACTICAL NURSE</w:t>
            </w:r>
            <w:r>
              <w:rPr>
                <w:rStyle w:val="Heading2Char"/>
                <w:b/>
                <w:sz w:val="24"/>
                <w:szCs w:val="24"/>
              </w:rPr>
              <w:t>,</w:t>
            </w:r>
            <w:r w:rsidR="001371BF">
              <w:t xml:space="preserve"> </w:t>
            </w:r>
            <w:r w:rsidR="001371BF" w:rsidRPr="0031160D">
              <w:rPr>
                <w:rStyle w:val="SubtleReference"/>
                <w:sz w:val="24"/>
              </w:rPr>
              <w:t>isle at watercrest assist living</w:t>
            </w:r>
            <w:r w:rsidR="001371BF">
              <w:t xml:space="preserve"> </w:t>
            </w:r>
          </w:p>
          <w:p w:rsidR="0031160D" w:rsidRDefault="0031160D" w:rsidP="0031160D">
            <w:r>
              <w:t xml:space="preserve">I received employee of the month within a few months of being there. I loved my Job. </w:t>
            </w:r>
            <w:r w:rsidR="00EB7C35">
              <w:t>I’m</w:t>
            </w:r>
            <w:r>
              <w:t xml:space="preserve"> a very hard worker and caring. I checked blood sugar, given insulin, administer medication, wound care, reported changes to doctor. Assisted certifie</w:t>
            </w:r>
            <w:r w:rsidR="00EB7C35">
              <w:t>d nursing assistant when needed.</w:t>
            </w:r>
            <w:r>
              <w:t xml:space="preserve"> </w:t>
            </w:r>
          </w:p>
          <w:p w:rsidR="0031160D" w:rsidRDefault="0031160D" w:rsidP="001371BF">
            <w:pPr>
              <w:pStyle w:val="Heading3"/>
              <w:outlineLvl w:val="2"/>
            </w:pPr>
          </w:p>
        </w:tc>
      </w:tr>
    </w:tbl>
    <w:sdt>
      <w:sdtPr>
        <w:alias w:val="Education:"/>
        <w:tag w:val="Education:"/>
        <w:id w:val="-1908763273"/>
        <w:placeholder>
          <w:docPart w:val="AF6C24E474CC415585D78AC5EF7AF789"/>
        </w:placeholder>
        <w:temporary/>
        <w:showingPlcHdr/>
        <w15:appearance w15:val="hidden"/>
      </w:sdtPr>
      <w:sdtEndPr/>
      <w:sdtContent>
        <w:p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:rsidTr="00D66A52">
        <w:tc>
          <w:tcPr>
            <w:tcW w:w="9355" w:type="dxa"/>
          </w:tcPr>
          <w:p w:rsidR="001D0BF1" w:rsidRPr="00CF1A49" w:rsidRDefault="0031160D" w:rsidP="001D0BF1">
            <w:pPr>
              <w:pStyle w:val="Heading3"/>
              <w:contextualSpacing w:val="0"/>
              <w:outlineLvl w:val="2"/>
            </w:pPr>
            <w:r>
              <w:t>january 2016-2017</w:t>
            </w:r>
          </w:p>
          <w:p w:rsidR="001D0BF1" w:rsidRDefault="0031160D" w:rsidP="00EB7C35">
            <w:pPr>
              <w:pStyle w:val="Heading3"/>
              <w:outlineLvl w:val="2"/>
            </w:pPr>
            <w:r>
              <w:t>joe.g.davis school of vocational nursing</w:t>
            </w:r>
          </w:p>
          <w:p w:rsidR="00EB7C35" w:rsidRPr="00CF1A49" w:rsidRDefault="00EB7C35" w:rsidP="00EB7C35">
            <w:pPr>
              <w:pStyle w:val="Heading3"/>
              <w:outlineLvl w:val="2"/>
            </w:pPr>
            <w:r>
              <w:t>i completed the program- and pass the nclex and i received my certificate to become a licensed practical nurse</w:t>
            </w:r>
          </w:p>
          <w:p w:rsidR="007538DC" w:rsidRPr="00CF1A49" w:rsidRDefault="007538DC" w:rsidP="0031160D">
            <w:pPr>
              <w:contextualSpacing w:val="0"/>
            </w:pPr>
          </w:p>
        </w:tc>
      </w:tr>
      <w:tr w:rsidR="00F61DF9" w:rsidRPr="00CF1A49" w:rsidTr="00F61DF9">
        <w:tc>
          <w:tcPr>
            <w:tcW w:w="9355" w:type="dxa"/>
            <w:tcMar>
              <w:top w:w="216" w:type="dxa"/>
            </w:tcMar>
          </w:tcPr>
          <w:p w:rsidR="00F61DF9" w:rsidRDefault="0031160D" w:rsidP="0031160D">
            <w:pPr>
              <w:pStyle w:val="Heading3"/>
              <w:contextualSpacing w:val="0"/>
              <w:outlineLvl w:val="2"/>
            </w:pPr>
            <w:r>
              <w:t>june 2009</w:t>
            </w:r>
          </w:p>
          <w:p w:rsidR="0031160D" w:rsidRPr="00CF1A49" w:rsidRDefault="0031160D" w:rsidP="0031160D">
            <w:pPr>
              <w:pStyle w:val="Heading3"/>
              <w:contextualSpacing w:val="0"/>
              <w:outlineLvl w:val="2"/>
            </w:pPr>
            <w:r>
              <w:t>blinn</w:t>
            </w:r>
            <w:r w:rsidR="00EB7C35">
              <w:t xml:space="preserve"> college- i received a certificate</w:t>
            </w:r>
            <w:r>
              <w:t xml:space="preserve"> to become a certified nursing assistant</w:t>
            </w:r>
          </w:p>
          <w:p w:rsidR="00F61DF9" w:rsidRDefault="00F61DF9" w:rsidP="00EB7C35"/>
        </w:tc>
      </w:tr>
    </w:tbl>
    <w:sdt>
      <w:sdtPr>
        <w:alias w:val="Skills:"/>
        <w:tag w:val="Skills:"/>
        <w:id w:val="-1392877668"/>
        <w:placeholder>
          <w:docPart w:val="2A76773348D9443297AF72D0EE52A840"/>
        </w:placeholder>
        <w:temporary/>
        <w:showingPlcHdr/>
        <w15:appearance w15:val="hidden"/>
      </w:sdtPr>
      <w:sdtEndPr/>
      <w:sdtContent>
        <w:p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:rsidTr="00CF1A49">
        <w:tc>
          <w:tcPr>
            <w:tcW w:w="4675" w:type="dxa"/>
          </w:tcPr>
          <w:p w:rsidR="001F4E6D" w:rsidRDefault="00EB7C35" w:rsidP="00EB7C35">
            <w:pPr>
              <w:pStyle w:val="ListBullet"/>
              <w:contextualSpacing w:val="0"/>
            </w:pPr>
            <w:r>
              <w:t>Patient Care&amp; Safety</w:t>
            </w:r>
          </w:p>
          <w:p w:rsidR="00EB7C35" w:rsidRDefault="00EB7C35" w:rsidP="00EB7C35">
            <w:pPr>
              <w:pStyle w:val="ListBullet"/>
              <w:contextualSpacing w:val="0"/>
            </w:pPr>
            <w:r>
              <w:t>Medical Terminology</w:t>
            </w:r>
          </w:p>
          <w:p w:rsidR="00EB7C35" w:rsidRPr="006E1507" w:rsidRDefault="00EB7C35" w:rsidP="00EB7C35">
            <w:pPr>
              <w:pStyle w:val="ListBullet"/>
              <w:contextualSpacing w:val="0"/>
            </w:pPr>
            <w:r>
              <w:t xml:space="preserve">Vital Signs &amp; Patient Monitoring </w:t>
            </w:r>
          </w:p>
        </w:tc>
        <w:tc>
          <w:tcPr>
            <w:tcW w:w="4675" w:type="dxa"/>
            <w:tcMar>
              <w:left w:w="360" w:type="dxa"/>
            </w:tcMar>
          </w:tcPr>
          <w:p w:rsidR="003A0632" w:rsidRPr="006E1507" w:rsidRDefault="00EB7C35" w:rsidP="006E1507">
            <w:pPr>
              <w:pStyle w:val="ListBullet"/>
              <w:contextualSpacing w:val="0"/>
            </w:pPr>
            <w:r>
              <w:t>Medication Administration</w:t>
            </w:r>
          </w:p>
          <w:p w:rsidR="001E3120" w:rsidRPr="006E1507" w:rsidRDefault="00EB7C35" w:rsidP="006E1507">
            <w:pPr>
              <w:pStyle w:val="ListBullet"/>
              <w:contextualSpacing w:val="0"/>
            </w:pPr>
            <w:r>
              <w:t xml:space="preserve">Privacy/HIPAA Regulations </w:t>
            </w:r>
          </w:p>
          <w:p w:rsidR="001E3120" w:rsidRPr="006E1507" w:rsidRDefault="00EB7C35" w:rsidP="00EB7C35">
            <w:pPr>
              <w:pStyle w:val="ListBullet"/>
              <w:contextualSpacing w:val="0"/>
            </w:pPr>
            <w:r>
              <w:t>Patient Advocacy and Support</w:t>
            </w:r>
          </w:p>
        </w:tc>
      </w:tr>
    </w:tbl>
    <w:sdt>
      <w:sdtPr>
        <w:alias w:val="Activities:"/>
        <w:tag w:val="Activities:"/>
        <w:id w:val="1223332893"/>
        <w:placeholder>
          <w:docPart w:val="3226E73271BA4560B14A7C0C411F5635"/>
        </w:placeholder>
        <w:temporary/>
        <w:showingPlcHdr/>
        <w15:appearance w15:val="hidden"/>
      </w:sdtPr>
      <w:sdtEndPr/>
      <w:sdtContent>
        <w:p w:rsidR="00AD782D" w:rsidRPr="00CF1A49" w:rsidRDefault="0062312F" w:rsidP="0062312F">
          <w:pPr>
            <w:pStyle w:val="Heading1"/>
          </w:pPr>
          <w:r w:rsidRPr="00CF1A49">
            <w:t>Activities</w:t>
          </w:r>
        </w:p>
      </w:sdtContent>
    </w:sdt>
    <w:p w:rsidR="00B51D1B" w:rsidRDefault="00EB7C35" w:rsidP="006E1507">
      <w:r>
        <w:t xml:space="preserve">Nightingale Award </w:t>
      </w:r>
      <w:r w:rsidR="001B0E50">
        <w:t>for</w:t>
      </w:r>
      <w:r>
        <w:t xml:space="preserve"> Best Certified Nursing Assistant of the year 2012 </w:t>
      </w:r>
    </w:p>
    <w:p w:rsidR="00EB7C35" w:rsidRPr="006E1507" w:rsidRDefault="00EB7C35" w:rsidP="006E1507">
      <w:r>
        <w:t>I received</w:t>
      </w:r>
      <w:r w:rsidR="009F3843">
        <w:t xml:space="preserve"> the Elizabeth Taylor </w:t>
      </w:r>
      <w:r>
        <w:t>Scholarship from Nursing School 2017</w:t>
      </w:r>
    </w:p>
    <w:sectPr w:rsidR="00EB7C35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64F" w:rsidRDefault="0057264F" w:rsidP="0068194B">
      <w:r>
        <w:separator/>
      </w:r>
    </w:p>
    <w:p w:rsidR="0057264F" w:rsidRDefault="0057264F"/>
    <w:p w:rsidR="0057264F" w:rsidRDefault="0057264F"/>
  </w:endnote>
  <w:endnote w:type="continuationSeparator" w:id="0">
    <w:p w:rsidR="0057264F" w:rsidRDefault="0057264F" w:rsidP="0068194B">
      <w:r>
        <w:continuationSeparator/>
      </w:r>
    </w:p>
    <w:p w:rsidR="0057264F" w:rsidRDefault="0057264F"/>
    <w:p w:rsidR="0057264F" w:rsidRDefault="005726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6C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64F" w:rsidRDefault="0057264F" w:rsidP="0068194B">
      <w:r>
        <w:separator/>
      </w:r>
    </w:p>
    <w:p w:rsidR="0057264F" w:rsidRDefault="0057264F"/>
    <w:p w:rsidR="0057264F" w:rsidRDefault="0057264F"/>
  </w:footnote>
  <w:footnote w:type="continuationSeparator" w:id="0">
    <w:p w:rsidR="0057264F" w:rsidRDefault="0057264F" w:rsidP="0068194B">
      <w:r>
        <w:continuationSeparator/>
      </w:r>
    </w:p>
    <w:p w:rsidR="0057264F" w:rsidRDefault="0057264F"/>
    <w:p w:rsidR="0057264F" w:rsidRDefault="005726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DD98AC" wp14:editId="1636F99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135637EF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4F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371BF"/>
    <w:rsid w:val="001427E1"/>
    <w:rsid w:val="00163668"/>
    <w:rsid w:val="00171566"/>
    <w:rsid w:val="00174676"/>
    <w:rsid w:val="001755A8"/>
    <w:rsid w:val="00184014"/>
    <w:rsid w:val="00191B9E"/>
    <w:rsid w:val="00192008"/>
    <w:rsid w:val="001B0E50"/>
    <w:rsid w:val="001C0E68"/>
    <w:rsid w:val="001C4B6F"/>
    <w:rsid w:val="001C77D9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16C8F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160D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264F"/>
    <w:rsid w:val="005740D7"/>
    <w:rsid w:val="005A0F26"/>
    <w:rsid w:val="005A1B10"/>
    <w:rsid w:val="005A6850"/>
    <w:rsid w:val="005B1B1B"/>
    <w:rsid w:val="005C5932"/>
    <w:rsid w:val="005D377B"/>
    <w:rsid w:val="005D3CA7"/>
    <w:rsid w:val="005D4CC1"/>
    <w:rsid w:val="005F3F02"/>
    <w:rsid w:val="005F4B91"/>
    <w:rsid w:val="005F55D2"/>
    <w:rsid w:val="0062312F"/>
    <w:rsid w:val="00625F2C"/>
    <w:rsid w:val="006311EE"/>
    <w:rsid w:val="006618E9"/>
    <w:rsid w:val="0068194B"/>
    <w:rsid w:val="00692703"/>
    <w:rsid w:val="006935EE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066F4"/>
    <w:rsid w:val="00834955"/>
    <w:rsid w:val="00855B59"/>
    <w:rsid w:val="00860461"/>
    <w:rsid w:val="008620CC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66DA"/>
    <w:rsid w:val="0097790C"/>
    <w:rsid w:val="0098506E"/>
    <w:rsid w:val="009A44CE"/>
    <w:rsid w:val="009C4DFC"/>
    <w:rsid w:val="009D44F8"/>
    <w:rsid w:val="009E3160"/>
    <w:rsid w:val="009F220C"/>
    <w:rsid w:val="009F3843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384D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AF64FB"/>
    <w:rsid w:val="00B0348F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B7C35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12005F1-EB40-4D93-9357-2E415446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on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02AA57E3684D75A37A89EE0239B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F11EF-44AC-4E2E-96B4-E79B162F373E}"/>
      </w:docPartPr>
      <w:docPartBody>
        <w:p w:rsidR="00095C32" w:rsidRDefault="00095C32">
          <w:pPr>
            <w:pStyle w:val="AF02AA57E3684D75A37A89EE0239B818"/>
          </w:pPr>
          <w:r w:rsidRPr="00CF1A49">
            <w:t>Address</w:t>
          </w:r>
        </w:p>
      </w:docPartBody>
    </w:docPart>
    <w:docPart>
      <w:docPartPr>
        <w:name w:val="31CEF2F32488416DB4C2E71C79C0A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04372-ABF7-41E2-BB29-9CBAA3D7B3BD}"/>
      </w:docPartPr>
      <w:docPartBody>
        <w:p w:rsidR="00095C32" w:rsidRDefault="00095C32">
          <w:pPr>
            <w:pStyle w:val="31CEF2F32488416DB4C2E71C79C0A6E4"/>
          </w:pPr>
          <w:r w:rsidRPr="00CF1A49">
            <w:t>·</w:t>
          </w:r>
        </w:p>
      </w:docPartBody>
    </w:docPart>
    <w:docPart>
      <w:docPartPr>
        <w:name w:val="5814DCBFF055477FA11C658298102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80C28-E265-423C-9882-886F86842949}"/>
      </w:docPartPr>
      <w:docPartBody>
        <w:p w:rsidR="00095C32" w:rsidRDefault="00095C32">
          <w:pPr>
            <w:pStyle w:val="5814DCBFF055477FA11C658298102352"/>
          </w:pPr>
          <w:r w:rsidRPr="00CF1A49">
            <w:t>Email</w:t>
          </w:r>
        </w:p>
      </w:docPartBody>
    </w:docPart>
    <w:docPart>
      <w:docPartPr>
        <w:name w:val="3DA1831D490C40D4B8EF694811E04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8D660-D7C6-4965-A4DB-A653369BCB70}"/>
      </w:docPartPr>
      <w:docPartBody>
        <w:p w:rsidR="00095C32" w:rsidRDefault="00095C32">
          <w:pPr>
            <w:pStyle w:val="3DA1831D490C40D4B8EF694811E04483"/>
          </w:pPr>
          <w:r w:rsidRPr="00CF1A49">
            <w:t>·</w:t>
          </w:r>
        </w:p>
      </w:docPartBody>
    </w:docPart>
    <w:docPart>
      <w:docPartPr>
        <w:name w:val="0BFC957857E54752BDE8218FD5A20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F6C63-9328-490C-94A4-2792E6D5C2FC}"/>
      </w:docPartPr>
      <w:docPartBody>
        <w:p w:rsidR="00095C32" w:rsidRDefault="00095C32">
          <w:pPr>
            <w:pStyle w:val="0BFC957857E54752BDE8218FD5A208F9"/>
          </w:pPr>
          <w:r w:rsidRPr="00CF1A49">
            <w:t>Experience</w:t>
          </w:r>
        </w:p>
      </w:docPartBody>
    </w:docPart>
    <w:docPart>
      <w:docPartPr>
        <w:name w:val="AF6C24E474CC415585D78AC5EF7AF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87A88-E148-43A2-B15E-8A52D11BD8EC}"/>
      </w:docPartPr>
      <w:docPartBody>
        <w:p w:rsidR="00095C32" w:rsidRDefault="00095C32">
          <w:pPr>
            <w:pStyle w:val="AF6C24E474CC415585D78AC5EF7AF789"/>
          </w:pPr>
          <w:r w:rsidRPr="00CF1A49">
            <w:t>Education</w:t>
          </w:r>
        </w:p>
      </w:docPartBody>
    </w:docPart>
    <w:docPart>
      <w:docPartPr>
        <w:name w:val="2A76773348D9443297AF72D0EE52A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43279-1664-4E6E-A94E-BD950B935B5E}"/>
      </w:docPartPr>
      <w:docPartBody>
        <w:p w:rsidR="00095C32" w:rsidRDefault="00095C32">
          <w:pPr>
            <w:pStyle w:val="2A76773348D9443297AF72D0EE52A840"/>
          </w:pPr>
          <w:r w:rsidRPr="00CF1A49">
            <w:t>Skills</w:t>
          </w:r>
        </w:p>
      </w:docPartBody>
    </w:docPart>
    <w:docPart>
      <w:docPartPr>
        <w:name w:val="3226E73271BA4560B14A7C0C411F5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29625-B409-4E19-B8F9-22A995659F08}"/>
      </w:docPartPr>
      <w:docPartBody>
        <w:p w:rsidR="00095C32" w:rsidRDefault="00095C32">
          <w:pPr>
            <w:pStyle w:val="3226E73271BA4560B14A7C0C411F5635"/>
          </w:pPr>
          <w:r w:rsidRPr="00CF1A49">
            <w:t>Activities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C32"/>
    <w:rsid w:val="0009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C5ACD52E1064B7FBF92B4074494814E">
    <w:name w:val="8C5ACD52E1064B7FBF92B4074494814E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4AC2D0BCCDB64930A666B4CC795A957F">
    <w:name w:val="4AC2D0BCCDB64930A666B4CC795A957F"/>
  </w:style>
  <w:style w:type="paragraph" w:customStyle="1" w:styleId="AF02AA57E3684D75A37A89EE0239B818">
    <w:name w:val="AF02AA57E3684D75A37A89EE0239B818"/>
  </w:style>
  <w:style w:type="paragraph" w:customStyle="1" w:styleId="31CEF2F32488416DB4C2E71C79C0A6E4">
    <w:name w:val="31CEF2F32488416DB4C2E71C79C0A6E4"/>
  </w:style>
  <w:style w:type="paragraph" w:customStyle="1" w:styleId="6EE561D7E7DB40FF9C57C46393F1DDA8">
    <w:name w:val="6EE561D7E7DB40FF9C57C46393F1DDA8"/>
  </w:style>
  <w:style w:type="paragraph" w:customStyle="1" w:styleId="5814DCBFF055477FA11C658298102352">
    <w:name w:val="5814DCBFF055477FA11C658298102352"/>
  </w:style>
  <w:style w:type="paragraph" w:customStyle="1" w:styleId="3DA1831D490C40D4B8EF694811E04483">
    <w:name w:val="3DA1831D490C40D4B8EF694811E04483"/>
  </w:style>
  <w:style w:type="paragraph" w:customStyle="1" w:styleId="63001A9537BB420E9F2542AFEF3CA0A7">
    <w:name w:val="63001A9537BB420E9F2542AFEF3CA0A7"/>
  </w:style>
  <w:style w:type="paragraph" w:customStyle="1" w:styleId="1C20ABBE1C8B4A50BD40E464E20E2250">
    <w:name w:val="1C20ABBE1C8B4A50BD40E464E20E2250"/>
  </w:style>
  <w:style w:type="paragraph" w:customStyle="1" w:styleId="5AD5174ABE2642EFAE749F327D26D1C0">
    <w:name w:val="5AD5174ABE2642EFAE749F327D26D1C0"/>
  </w:style>
  <w:style w:type="paragraph" w:customStyle="1" w:styleId="A5012BBB419A4663B90B59F9D5EFF2B7">
    <w:name w:val="A5012BBB419A4663B90B59F9D5EFF2B7"/>
  </w:style>
  <w:style w:type="paragraph" w:customStyle="1" w:styleId="0BFC957857E54752BDE8218FD5A208F9">
    <w:name w:val="0BFC957857E54752BDE8218FD5A208F9"/>
  </w:style>
  <w:style w:type="paragraph" w:customStyle="1" w:styleId="E4FEDB2C64F841039D83077F11B97CEE">
    <w:name w:val="E4FEDB2C64F841039D83077F11B97CEE"/>
  </w:style>
  <w:style w:type="paragraph" w:customStyle="1" w:styleId="55F42B0B8DAE42DCA21979084955811B">
    <w:name w:val="55F42B0B8DAE42DCA21979084955811B"/>
  </w:style>
  <w:style w:type="paragraph" w:customStyle="1" w:styleId="2E108E149A214F09965B1F76B9F813C3">
    <w:name w:val="2E108E149A214F09965B1F76B9F813C3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4007FCE574D545D3AD7B39CF5E61F068">
    <w:name w:val="4007FCE574D545D3AD7B39CF5E61F068"/>
  </w:style>
  <w:style w:type="paragraph" w:customStyle="1" w:styleId="EBD9044BFEFB469295C5944F9070109C">
    <w:name w:val="EBD9044BFEFB469295C5944F9070109C"/>
  </w:style>
  <w:style w:type="paragraph" w:customStyle="1" w:styleId="336088488049481288521C3FFA140BEF">
    <w:name w:val="336088488049481288521C3FFA140BEF"/>
  </w:style>
  <w:style w:type="paragraph" w:customStyle="1" w:styleId="E5BC62F3B2E04832A8E93E3ABC13C26E">
    <w:name w:val="E5BC62F3B2E04832A8E93E3ABC13C26E"/>
  </w:style>
  <w:style w:type="paragraph" w:customStyle="1" w:styleId="CD075D0B06FC4DC493BF69CAE7C62BBB">
    <w:name w:val="CD075D0B06FC4DC493BF69CAE7C62BBB"/>
  </w:style>
  <w:style w:type="paragraph" w:customStyle="1" w:styleId="6125E4F816584E71AD760B437CBF809C">
    <w:name w:val="6125E4F816584E71AD760B437CBF809C"/>
  </w:style>
  <w:style w:type="paragraph" w:customStyle="1" w:styleId="174290F3DCC64FEB93D00C5B2D4C82B5">
    <w:name w:val="174290F3DCC64FEB93D00C5B2D4C82B5"/>
  </w:style>
  <w:style w:type="paragraph" w:customStyle="1" w:styleId="AF6C24E474CC415585D78AC5EF7AF789">
    <w:name w:val="AF6C24E474CC415585D78AC5EF7AF789"/>
  </w:style>
  <w:style w:type="paragraph" w:customStyle="1" w:styleId="AAA5D602F825400D9492F8FF0BC24FA9">
    <w:name w:val="AAA5D602F825400D9492F8FF0BC24FA9"/>
  </w:style>
  <w:style w:type="paragraph" w:customStyle="1" w:styleId="D7FC62387EBC47C4AF22E3EA7E89AD2D">
    <w:name w:val="D7FC62387EBC47C4AF22E3EA7E89AD2D"/>
  </w:style>
  <w:style w:type="paragraph" w:customStyle="1" w:styleId="39C63CBF1ABA4CCEAFEFB66B1D9C72CA">
    <w:name w:val="39C63CBF1ABA4CCEAFEFB66B1D9C72CA"/>
  </w:style>
  <w:style w:type="paragraph" w:customStyle="1" w:styleId="BF641BB9C1BE4CFFB5B7A3BE7D24DD45">
    <w:name w:val="BF641BB9C1BE4CFFB5B7A3BE7D24DD45"/>
  </w:style>
  <w:style w:type="paragraph" w:customStyle="1" w:styleId="95A9BEE5D8AB4D4BADA6F5C82677ED95">
    <w:name w:val="95A9BEE5D8AB4D4BADA6F5C82677ED95"/>
  </w:style>
  <w:style w:type="paragraph" w:customStyle="1" w:styleId="7340E023CFE64274A4E01A356C5041F8">
    <w:name w:val="7340E023CFE64274A4E01A356C5041F8"/>
  </w:style>
  <w:style w:type="paragraph" w:customStyle="1" w:styleId="29E6C19F7B5A429E9EF9E607DD7D181D">
    <w:name w:val="29E6C19F7B5A429E9EF9E607DD7D181D"/>
  </w:style>
  <w:style w:type="paragraph" w:customStyle="1" w:styleId="7DC79145875A4C97BE88374E1C71F8CD">
    <w:name w:val="7DC79145875A4C97BE88374E1C71F8CD"/>
  </w:style>
  <w:style w:type="paragraph" w:customStyle="1" w:styleId="753C7418A83340BDA01A7F64C84AFCC5">
    <w:name w:val="753C7418A83340BDA01A7F64C84AFCC5"/>
  </w:style>
  <w:style w:type="paragraph" w:customStyle="1" w:styleId="D271CF444F9B41DA82EDF276F450BC99">
    <w:name w:val="D271CF444F9B41DA82EDF276F450BC99"/>
  </w:style>
  <w:style w:type="paragraph" w:customStyle="1" w:styleId="2A76773348D9443297AF72D0EE52A840">
    <w:name w:val="2A76773348D9443297AF72D0EE52A840"/>
  </w:style>
  <w:style w:type="paragraph" w:customStyle="1" w:styleId="71FA130BDD09435F93906CF7FC8AC425">
    <w:name w:val="71FA130BDD09435F93906CF7FC8AC425"/>
  </w:style>
  <w:style w:type="paragraph" w:customStyle="1" w:styleId="6D5532C2842840E2B883E5A90FEBE9DB">
    <w:name w:val="6D5532C2842840E2B883E5A90FEBE9DB"/>
  </w:style>
  <w:style w:type="paragraph" w:customStyle="1" w:styleId="0E565FC16AFE4554B975FA3B2740A6EC">
    <w:name w:val="0E565FC16AFE4554B975FA3B2740A6EC"/>
  </w:style>
  <w:style w:type="paragraph" w:customStyle="1" w:styleId="FF4283F1D79E4F2E8B0A1462201D6F8B">
    <w:name w:val="FF4283F1D79E4F2E8B0A1462201D6F8B"/>
  </w:style>
  <w:style w:type="paragraph" w:customStyle="1" w:styleId="7FD8F8DCEB844693B6ADEC47056E05EE">
    <w:name w:val="7FD8F8DCEB844693B6ADEC47056E05EE"/>
  </w:style>
  <w:style w:type="paragraph" w:customStyle="1" w:styleId="3226E73271BA4560B14A7C0C411F5635">
    <w:name w:val="3226E73271BA4560B14A7C0C411F5635"/>
  </w:style>
  <w:style w:type="paragraph" w:customStyle="1" w:styleId="C5395AE0808440B0B64018A417C992CE">
    <w:name w:val="C5395AE0808440B0B64018A417C992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resume.dotx</Template>
  <TotalTime>1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Patron</dc:creator>
  <cp:keywords/>
  <dc:description/>
  <cp:lastModifiedBy>Patron</cp:lastModifiedBy>
  <cp:revision>4</cp:revision>
  <cp:lastPrinted>2019-11-19T18:23:00Z</cp:lastPrinted>
  <dcterms:created xsi:type="dcterms:W3CDTF">2019-11-19T18:24:00Z</dcterms:created>
  <dcterms:modified xsi:type="dcterms:W3CDTF">2019-11-19T18:25:00Z</dcterms:modified>
  <cp:category/>
</cp:coreProperties>
</file>