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Layout w:type="fixed"/>
        <w:tblLook w:val="01E0" w:firstRow="1" w:lastRow="1" w:firstColumn="1" w:lastColumn="1" w:noHBand="0" w:noVBand="0"/>
      </w:tblPr>
      <w:tblGrid>
        <w:gridCol w:w="5904"/>
        <w:gridCol w:w="3096"/>
      </w:tblGrid>
      <w:tr w:rsidR="002B5696" w14:paraId="287FD623" w14:textId="77777777" w:rsidTr="002121FF">
        <w:tc>
          <w:tcPr>
            <w:tcW w:w="9000" w:type="dxa"/>
            <w:gridSpan w:val="2"/>
            <w:shd w:val="clear" w:color="auto" w:fill="auto"/>
          </w:tcPr>
          <w:p w14:paraId="7FF82F44" w14:textId="77777777" w:rsidR="002B5696" w:rsidRPr="002121FF" w:rsidRDefault="00F855BB" w:rsidP="002121FF">
            <w:pPr>
              <w:jc w:val="center"/>
              <w:rPr>
                <w:b/>
                <w:sz w:val="36"/>
                <w:szCs w:val="36"/>
              </w:rPr>
            </w:pPr>
            <w:r w:rsidRPr="002121FF">
              <w:rPr>
                <w:b/>
                <w:sz w:val="36"/>
                <w:szCs w:val="36"/>
              </w:rPr>
              <w:fldChar w:fldCharType="begin"/>
            </w:r>
            <w:r w:rsidRPr="002121FF">
              <w:rPr>
                <w:b/>
                <w:sz w:val="36"/>
                <w:szCs w:val="36"/>
              </w:rPr>
              <w:instrText xml:space="preserve"> MACROBUTTON  DoFieldClick </w:instrText>
            </w:r>
            <w:r w:rsidRPr="002121FF">
              <w:rPr>
                <w:b/>
                <w:sz w:val="36"/>
                <w:szCs w:val="36"/>
              </w:rPr>
              <w:fldChar w:fldCharType="end"/>
            </w:r>
            <w:r w:rsidR="006C30C3">
              <w:rPr>
                <w:b/>
                <w:sz w:val="36"/>
                <w:szCs w:val="36"/>
              </w:rPr>
              <w:t>Lisa Nyikos</w:t>
            </w:r>
            <w:r w:rsidR="00B74535" w:rsidRPr="002121FF">
              <w:rPr>
                <w:b/>
                <w:sz w:val="36"/>
                <w:szCs w:val="36"/>
              </w:rPr>
              <w:t xml:space="preserve"> RN</w:t>
            </w:r>
          </w:p>
          <w:p w14:paraId="6F3A3E95" w14:textId="66D0F91A" w:rsidR="00FF3D5E" w:rsidRPr="002121FF" w:rsidRDefault="00FF3D5E" w:rsidP="006C30C3">
            <w:pPr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MACROBUTTON  DoFieldClick </w:instrText>
            </w:r>
            <w:r>
              <w:fldChar w:fldCharType="end"/>
            </w:r>
            <w:r w:rsidR="002F5B60">
              <w:t xml:space="preserve">3202 Lindbergh Drive, Manitowoc </w:t>
            </w:r>
            <w:r w:rsidR="006C30C3">
              <w:t xml:space="preserve"> WI 5</w:t>
            </w:r>
            <w:r w:rsidR="00275E8A">
              <w:t>4220</w:t>
            </w:r>
            <w:r>
              <w:br/>
            </w:r>
            <w:r w:rsidR="006C30C3">
              <w:t>2624704224</w:t>
            </w:r>
            <w:r>
              <w:t xml:space="preserve"> </w:t>
            </w:r>
            <w:r w:rsidRPr="002121FF">
              <w:sym w:font="Symbol" w:char="00B7"/>
            </w:r>
            <w:r w:rsidR="00CF1709">
              <w:t xml:space="preserve"> </w:t>
            </w:r>
            <w:r>
              <w:t xml:space="preserve"> </w:t>
            </w:r>
            <w:r w:rsidR="002F5B60">
              <w:t>lisastonenyikos@yahoo.com</w:t>
            </w:r>
          </w:p>
        </w:tc>
      </w:tr>
      <w:tr w:rsidR="00FF3D5E" w14:paraId="756E709A" w14:textId="77777777" w:rsidTr="002121FF">
        <w:trPr>
          <w:trHeight w:val="600"/>
        </w:trPr>
        <w:tc>
          <w:tcPr>
            <w:tcW w:w="9000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4B46C7DE" w14:textId="77777777" w:rsidR="00FF3D5E" w:rsidRPr="002121FF" w:rsidRDefault="00FF3D5E" w:rsidP="00FF3D5E">
            <w:pPr>
              <w:rPr>
                <w:b/>
                <w:sz w:val="28"/>
                <w:szCs w:val="28"/>
              </w:rPr>
            </w:pPr>
            <w:r w:rsidRPr="002121FF">
              <w:rPr>
                <w:b/>
                <w:sz w:val="28"/>
                <w:szCs w:val="28"/>
              </w:rPr>
              <w:t>OBJECTIVE</w:t>
            </w:r>
          </w:p>
        </w:tc>
      </w:tr>
      <w:tr w:rsidR="00FF3D5E" w14:paraId="1ECAF4B5" w14:textId="77777777" w:rsidTr="002121FF">
        <w:trPr>
          <w:trHeight w:val="500"/>
        </w:trPr>
        <w:tc>
          <w:tcPr>
            <w:tcW w:w="900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E2C5CC" w14:textId="77777777" w:rsidR="00FF3D5E" w:rsidRDefault="00B74535" w:rsidP="00426C82">
            <w:r>
              <w:t xml:space="preserve">To obtain employment as a Registered Nurse. </w:t>
            </w:r>
          </w:p>
        </w:tc>
      </w:tr>
      <w:tr w:rsidR="00577579" w14:paraId="76000EB1" w14:textId="77777777" w:rsidTr="002121FF">
        <w:trPr>
          <w:trHeight w:val="600"/>
        </w:trPr>
        <w:tc>
          <w:tcPr>
            <w:tcW w:w="9000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6B1A962C" w14:textId="77777777" w:rsidR="00577579" w:rsidRPr="002121FF" w:rsidRDefault="00577579" w:rsidP="00577579">
            <w:pPr>
              <w:rPr>
                <w:b/>
                <w:sz w:val="28"/>
                <w:szCs w:val="28"/>
              </w:rPr>
            </w:pPr>
            <w:r w:rsidRPr="002121FF">
              <w:rPr>
                <w:b/>
                <w:sz w:val="28"/>
                <w:szCs w:val="28"/>
              </w:rPr>
              <w:t>EXPERIENCE</w:t>
            </w:r>
          </w:p>
        </w:tc>
      </w:tr>
      <w:tr w:rsidR="00577579" w14:paraId="52136DAA" w14:textId="77777777" w:rsidTr="002121FF">
        <w:trPr>
          <w:trHeight w:val="500"/>
        </w:trPr>
        <w:tc>
          <w:tcPr>
            <w:tcW w:w="59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408E1D" w14:textId="77777777" w:rsidR="003E006F" w:rsidRPr="002121FF" w:rsidRDefault="00B74535" w:rsidP="00B74535">
            <w:pPr>
              <w:rPr>
                <w:b/>
              </w:rPr>
            </w:pPr>
            <w:r w:rsidRPr="002121FF">
              <w:rPr>
                <w:b/>
              </w:rPr>
              <w:t>Nurse Clinician 2–</w:t>
            </w:r>
            <w:r w:rsidR="00CF1709" w:rsidRPr="002121FF">
              <w:rPr>
                <w:b/>
              </w:rPr>
              <w:t xml:space="preserve"> </w:t>
            </w:r>
          </w:p>
          <w:p w14:paraId="7698EB70" w14:textId="77777777" w:rsidR="00577579" w:rsidRPr="002121FF" w:rsidRDefault="00B74535" w:rsidP="00B74535">
            <w:pPr>
              <w:rPr>
                <w:b/>
              </w:rPr>
            </w:pPr>
            <w:r w:rsidRPr="002121FF">
              <w:rPr>
                <w:b/>
                <w:i/>
              </w:rPr>
              <w:t>Southern Wisconsin Center</w:t>
            </w:r>
            <w:r w:rsidR="00CF1709" w:rsidRPr="002121FF">
              <w:rPr>
                <w:b/>
              </w:rPr>
              <w:t xml:space="preserve"> </w:t>
            </w:r>
          </w:p>
          <w:p w14:paraId="638D2018" w14:textId="77777777" w:rsidR="003E006F" w:rsidRPr="002121FF" w:rsidRDefault="003E006F" w:rsidP="003E006F">
            <w:pPr>
              <w:rPr>
                <w:b/>
              </w:rPr>
            </w:pPr>
            <w:r w:rsidRPr="002121FF">
              <w:rPr>
                <w:b/>
              </w:rPr>
              <w:t>21425 Spring St.</w:t>
            </w:r>
          </w:p>
          <w:p w14:paraId="38153507" w14:textId="77777777" w:rsidR="003E006F" w:rsidRPr="002121FF" w:rsidRDefault="003E006F" w:rsidP="003E006F">
            <w:pPr>
              <w:rPr>
                <w:b/>
              </w:rPr>
            </w:pPr>
            <w:r w:rsidRPr="002121FF">
              <w:rPr>
                <w:b/>
              </w:rPr>
              <w:t>Union Grove</w:t>
            </w:r>
            <w:r w:rsidR="006C30C3">
              <w:rPr>
                <w:b/>
              </w:rPr>
              <w:t>,</w:t>
            </w:r>
            <w:r w:rsidRPr="002121FF">
              <w:rPr>
                <w:b/>
              </w:rPr>
              <w:t xml:space="preserve"> WI 53182</w:t>
            </w:r>
          </w:p>
          <w:p w14:paraId="20A00E22" w14:textId="77777777" w:rsidR="003E006F" w:rsidRPr="002121FF" w:rsidRDefault="003E006F" w:rsidP="003E006F">
            <w:pPr>
              <w:rPr>
                <w:b/>
              </w:rPr>
            </w:pPr>
          </w:p>
        </w:tc>
        <w:tc>
          <w:tcPr>
            <w:tcW w:w="30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4AF7DB" w14:textId="77777777" w:rsidR="00577579" w:rsidRPr="002121FF" w:rsidRDefault="006C30C3" w:rsidP="00CF1709">
            <w:pPr>
              <w:rPr>
                <w:b/>
              </w:rPr>
            </w:pPr>
            <w:r>
              <w:rPr>
                <w:b/>
              </w:rPr>
              <w:t>1994</w:t>
            </w:r>
            <w:r w:rsidR="00B74535" w:rsidRPr="002121FF">
              <w:rPr>
                <w:b/>
              </w:rPr>
              <w:t xml:space="preserve"> - Present</w:t>
            </w:r>
          </w:p>
        </w:tc>
      </w:tr>
      <w:tr w:rsidR="00577579" w14:paraId="10C5B732" w14:textId="77777777" w:rsidTr="002121FF">
        <w:trPr>
          <w:trHeight w:val="600"/>
        </w:trPr>
        <w:tc>
          <w:tcPr>
            <w:tcW w:w="9000" w:type="dxa"/>
            <w:gridSpan w:val="2"/>
            <w:shd w:val="clear" w:color="auto" w:fill="auto"/>
          </w:tcPr>
          <w:p w14:paraId="4E62FC2E" w14:textId="771726E1" w:rsidR="00577579" w:rsidRPr="002121FF" w:rsidRDefault="00B74535" w:rsidP="004E35EC">
            <w:pPr>
              <w:rPr>
                <w:sz w:val="22"/>
                <w:szCs w:val="22"/>
              </w:rPr>
            </w:pPr>
            <w:r w:rsidRPr="002121FF">
              <w:rPr>
                <w:sz w:val="22"/>
                <w:szCs w:val="22"/>
              </w:rPr>
              <w:t>Administer Medications, Transcribing medical orders, quarterly reviews and annual summaries, catheterizations, t</w:t>
            </w:r>
            <w:r w:rsidR="006C30C3">
              <w:rPr>
                <w:sz w:val="22"/>
                <w:szCs w:val="22"/>
              </w:rPr>
              <w:t>racheotomy care, colostomy care</w:t>
            </w:r>
            <w:r w:rsidRPr="002121FF">
              <w:rPr>
                <w:sz w:val="22"/>
                <w:szCs w:val="22"/>
              </w:rPr>
              <w:t>.</w:t>
            </w:r>
          </w:p>
          <w:p w14:paraId="4671605B" w14:textId="77777777" w:rsidR="00CF1709" w:rsidRPr="002121FF" w:rsidRDefault="00B74535" w:rsidP="002121F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121FF">
              <w:rPr>
                <w:sz w:val="22"/>
                <w:szCs w:val="22"/>
              </w:rPr>
              <w:t xml:space="preserve">Provide physical, mental and emotional support to patient and their families. </w:t>
            </w:r>
          </w:p>
          <w:p w14:paraId="068A4F44" w14:textId="77777777" w:rsidR="00CF1709" w:rsidRPr="002121FF" w:rsidRDefault="00B74535" w:rsidP="002121F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121FF">
              <w:rPr>
                <w:sz w:val="22"/>
                <w:szCs w:val="22"/>
              </w:rPr>
              <w:t xml:space="preserve">Provide instruction and orientation to new staff. </w:t>
            </w:r>
          </w:p>
          <w:p w14:paraId="030F8CC5" w14:textId="4BDCE7CC" w:rsidR="00CF1709" w:rsidRPr="00C250CC" w:rsidRDefault="00B74535" w:rsidP="00C250C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121FF">
              <w:rPr>
                <w:sz w:val="22"/>
                <w:szCs w:val="22"/>
              </w:rPr>
              <w:t>Participat</w:t>
            </w:r>
            <w:r w:rsidR="00C250CC">
              <w:rPr>
                <w:sz w:val="22"/>
                <w:szCs w:val="22"/>
              </w:rPr>
              <w:t xml:space="preserve">e in </w:t>
            </w:r>
            <w:r w:rsidR="00D901E4">
              <w:rPr>
                <w:sz w:val="22"/>
                <w:szCs w:val="22"/>
              </w:rPr>
              <w:t>interdisciplinary meetings</w:t>
            </w:r>
          </w:p>
          <w:p w14:paraId="0698035D" w14:textId="77777777" w:rsidR="00C250CC" w:rsidRDefault="00C250CC" w:rsidP="002121FF">
            <w:pPr>
              <w:ind w:left="504"/>
            </w:pPr>
          </w:p>
        </w:tc>
      </w:tr>
      <w:tr w:rsidR="004E35EC" w14:paraId="7FD3974A" w14:textId="77777777" w:rsidTr="002121FF">
        <w:trPr>
          <w:trHeight w:val="500"/>
        </w:trPr>
        <w:tc>
          <w:tcPr>
            <w:tcW w:w="5904" w:type="dxa"/>
            <w:shd w:val="clear" w:color="auto" w:fill="auto"/>
            <w:vAlign w:val="center"/>
          </w:tcPr>
          <w:p w14:paraId="0C11AA50" w14:textId="77777777" w:rsidR="00A1001D" w:rsidRPr="002121FF" w:rsidRDefault="006C30C3" w:rsidP="00B74535">
            <w:pPr>
              <w:rPr>
                <w:b/>
              </w:rPr>
            </w:pPr>
            <w:r>
              <w:rPr>
                <w:b/>
              </w:rPr>
              <w:t>Rogers Memorial Hospital</w:t>
            </w:r>
            <w:r w:rsidR="004E35EC" w:rsidRPr="002121FF">
              <w:rPr>
                <w:b/>
              </w:rPr>
              <w:t xml:space="preserve">- </w:t>
            </w:r>
            <w:r w:rsidR="00B74535" w:rsidRPr="002121FF">
              <w:rPr>
                <w:b/>
                <w:i/>
              </w:rPr>
              <w:t xml:space="preserve"> </w:t>
            </w:r>
            <w:r w:rsidR="00A1001D" w:rsidRPr="002121FF">
              <w:rPr>
                <w:b/>
              </w:rPr>
              <w:t xml:space="preserve"> </w:t>
            </w:r>
          </w:p>
          <w:p w14:paraId="1CBF6949" w14:textId="77777777" w:rsidR="00A1001D" w:rsidRPr="002121FF" w:rsidRDefault="006C30C3" w:rsidP="00B74535">
            <w:pPr>
              <w:rPr>
                <w:b/>
              </w:rPr>
            </w:pPr>
            <w:r>
              <w:rPr>
                <w:b/>
              </w:rPr>
              <w:t>Lincoln Ave</w:t>
            </w:r>
          </w:p>
          <w:p w14:paraId="7636E9C6" w14:textId="77777777" w:rsidR="004E35EC" w:rsidRPr="002121FF" w:rsidRDefault="006C30C3" w:rsidP="006C30C3">
            <w:pPr>
              <w:rPr>
                <w:b/>
              </w:rPr>
            </w:pPr>
            <w:r>
              <w:rPr>
                <w:b/>
              </w:rPr>
              <w:t>West Allis,</w:t>
            </w:r>
            <w:r w:rsidR="00A1001D" w:rsidRPr="002121FF">
              <w:rPr>
                <w:b/>
              </w:rPr>
              <w:t xml:space="preserve"> WI 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33B347BB" w14:textId="77777777" w:rsidR="004E35EC" w:rsidRPr="002121FF" w:rsidRDefault="006C30C3" w:rsidP="004E35EC">
            <w:pPr>
              <w:rPr>
                <w:b/>
              </w:rPr>
            </w:pPr>
            <w:r>
              <w:rPr>
                <w:b/>
              </w:rPr>
              <w:t>2008</w:t>
            </w:r>
            <w:r w:rsidR="00B74535" w:rsidRPr="002121FF">
              <w:rPr>
                <w:b/>
              </w:rPr>
              <w:t>-2010</w:t>
            </w:r>
          </w:p>
        </w:tc>
      </w:tr>
      <w:tr w:rsidR="004E35EC" w14:paraId="62708C90" w14:textId="77777777" w:rsidTr="002121FF">
        <w:trPr>
          <w:trHeight w:val="600"/>
        </w:trPr>
        <w:tc>
          <w:tcPr>
            <w:tcW w:w="9000" w:type="dxa"/>
            <w:gridSpan w:val="2"/>
            <w:shd w:val="clear" w:color="auto" w:fill="auto"/>
          </w:tcPr>
          <w:p w14:paraId="735FE139" w14:textId="77777777" w:rsidR="00D3177B" w:rsidRPr="002121FF" w:rsidRDefault="00D3177B" w:rsidP="004E35EC">
            <w:pPr>
              <w:rPr>
                <w:sz w:val="22"/>
                <w:szCs w:val="22"/>
              </w:rPr>
            </w:pPr>
          </w:p>
          <w:p w14:paraId="405044EA" w14:textId="4C9C75DE" w:rsidR="004E35EC" w:rsidRDefault="006C30C3" w:rsidP="002121FF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Pool Nurse on the adult Psychiatric Unit, Children’s Unit and Gero</w:t>
            </w:r>
            <w:r w:rsidR="00D901E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Psychiatric Unit. Administered Medication, Admission and discharge, Staff meetings, Oversee nursing assistant, treatments, Insulin administration, and medical assessments. </w:t>
            </w:r>
            <w:r w:rsidR="00A1001D" w:rsidRPr="002121FF">
              <w:rPr>
                <w:sz w:val="22"/>
                <w:szCs w:val="22"/>
              </w:rPr>
              <w:t xml:space="preserve"> </w:t>
            </w:r>
          </w:p>
        </w:tc>
      </w:tr>
      <w:tr w:rsidR="004E35EC" w14:paraId="6CD8B5BF" w14:textId="77777777" w:rsidTr="002121FF">
        <w:trPr>
          <w:trHeight w:val="500"/>
        </w:trPr>
        <w:tc>
          <w:tcPr>
            <w:tcW w:w="5904" w:type="dxa"/>
            <w:shd w:val="clear" w:color="auto" w:fill="auto"/>
            <w:vAlign w:val="center"/>
          </w:tcPr>
          <w:p w14:paraId="12CD5C10" w14:textId="77777777" w:rsidR="00D3177B" w:rsidRPr="002121FF" w:rsidRDefault="00D3177B" w:rsidP="00A1001D">
            <w:pPr>
              <w:rPr>
                <w:b/>
              </w:rPr>
            </w:pPr>
          </w:p>
          <w:p w14:paraId="6B518CEE" w14:textId="77777777" w:rsidR="007D1E69" w:rsidRPr="006C30C3" w:rsidRDefault="006C30C3" w:rsidP="00A1001D">
            <w:pPr>
              <w:rPr>
                <w:b/>
              </w:rPr>
            </w:pPr>
            <w:r w:rsidRPr="006C30C3">
              <w:rPr>
                <w:b/>
              </w:rPr>
              <w:t>Muskego</w:t>
            </w:r>
            <w:r>
              <w:rPr>
                <w:b/>
              </w:rPr>
              <w:t xml:space="preserve"> Nursing Ho</w:t>
            </w:r>
            <w:r w:rsidRPr="006C30C3">
              <w:rPr>
                <w:b/>
              </w:rPr>
              <w:t>me</w:t>
            </w:r>
          </w:p>
          <w:p w14:paraId="32986C5D" w14:textId="77777777" w:rsidR="007D1E69" w:rsidRPr="002121FF" w:rsidRDefault="006C30C3" w:rsidP="00A1001D">
            <w:pPr>
              <w:rPr>
                <w:b/>
              </w:rPr>
            </w:pPr>
            <w:r>
              <w:rPr>
                <w:b/>
              </w:rPr>
              <w:t>Janesville Rd</w:t>
            </w:r>
          </w:p>
          <w:p w14:paraId="1C8206D3" w14:textId="77777777" w:rsidR="007D1E69" w:rsidRPr="002121FF" w:rsidRDefault="006C30C3" w:rsidP="006C30C3">
            <w:pPr>
              <w:rPr>
                <w:b/>
              </w:rPr>
            </w:pPr>
            <w:r>
              <w:rPr>
                <w:b/>
              </w:rPr>
              <w:t>Muskego, WI</w:t>
            </w:r>
            <w:r w:rsidR="001C6272" w:rsidRPr="002121FF">
              <w:rPr>
                <w:b/>
              </w:rPr>
              <w:t xml:space="preserve">  </w:t>
            </w:r>
            <w:r>
              <w:rPr>
                <w:b/>
              </w:rPr>
              <w:t>53119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34C9ABA" w14:textId="77777777" w:rsidR="004E35EC" w:rsidRPr="002121FF" w:rsidRDefault="006C30C3" w:rsidP="006C30C3">
            <w:pPr>
              <w:rPr>
                <w:b/>
              </w:rPr>
            </w:pPr>
            <w:r>
              <w:rPr>
                <w:b/>
              </w:rPr>
              <w:t>1996</w:t>
            </w:r>
            <w:r w:rsidR="00A1001D" w:rsidRPr="002121FF">
              <w:rPr>
                <w:b/>
              </w:rPr>
              <w:t>-</w:t>
            </w:r>
            <w:r>
              <w:rPr>
                <w:b/>
              </w:rPr>
              <w:t>1998</w:t>
            </w:r>
          </w:p>
        </w:tc>
      </w:tr>
      <w:tr w:rsidR="004E35EC" w14:paraId="36839758" w14:textId="77777777" w:rsidTr="002121FF">
        <w:trPr>
          <w:trHeight w:val="600"/>
        </w:trPr>
        <w:tc>
          <w:tcPr>
            <w:tcW w:w="9000" w:type="dxa"/>
            <w:gridSpan w:val="2"/>
            <w:shd w:val="clear" w:color="auto" w:fill="auto"/>
          </w:tcPr>
          <w:p w14:paraId="50C15AF8" w14:textId="77777777" w:rsidR="004E35EC" w:rsidRPr="002121FF" w:rsidRDefault="004E35EC" w:rsidP="001C6272">
            <w:pPr>
              <w:rPr>
                <w:sz w:val="22"/>
                <w:szCs w:val="22"/>
              </w:rPr>
            </w:pPr>
          </w:p>
          <w:p w14:paraId="24CBBC3B" w14:textId="0BE3FA1C" w:rsidR="004E35EC" w:rsidRPr="002121FF" w:rsidRDefault="006C30C3" w:rsidP="002121F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Medication Administration, treatments, G tube care, Oversee Nursing Assistants, Wound care, Staffing</w:t>
            </w:r>
            <w:r w:rsidR="00D901E4">
              <w:rPr>
                <w:sz w:val="22"/>
                <w:szCs w:val="22"/>
              </w:rPr>
              <w:t>s.</w:t>
            </w:r>
            <w:r w:rsidR="002F5B60">
              <w:rPr>
                <w:sz w:val="22"/>
                <w:szCs w:val="22"/>
              </w:rPr>
              <w:t xml:space="preserve"> </w:t>
            </w:r>
          </w:p>
          <w:p w14:paraId="3700D8A2" w14:textId="77777777" w:rsidR="004E35EC" w:rsidRDefault="004E35EC" w:rsidP="002121FF">
            <w:pPr>
              <w:ind w:left="504"/>
            </w:pPr>
          </w:p>
        </w:tc>
      </w:tr>
      <w:tr w:rsidR="00BE3E29" w14:paraId="208EDB7C" w14:textId="77777777" w:rsidTr="002121FF">
        <w:trPr>
          <w:trHeight w:val="500"/>
        </w:trPr>
        <w:tc>
          <w:tcPr>
            <w:tcW w:w="5904" w:type="dxa"/>
            <w:shd w:val="clear" w:color="auto" w:fill="auto"/>
            <w:vAlign w:val="center"/>
          </w:tcPr>
          <w:p w14:paraId="7151D24C" w14:textId="77777777" w:rsidR="00BE3E29" w:rsidRPr="002121FF" w:rsidRDefault="00602864" w:rsidP="006C30C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AFDAAD0" w14:textId="77777777" w:rsidR="00BE3E29" w:rsidRPr="002121FF" w:rsidRDefault="00BE3E29" w:rsidP="00BE3E29">
            <w:pPr>
              <w:rPr>
                <w:b/>
              </w:rPr>
            </w:pPr>
          </w:p>
        </w:tc>
      </w:tr>
      <w:tr w:rsidR="00BE3E29" w14:paraId="09B8E251" w14:textId="77777777" w:rsidTr="002121FF">
        <w:trPr>
          <w:trHeight w:val="600"/>
        </w:trPr>
        <w:tc>
          <w:tcPr>
            <w:tcW w:w="9000" w:type="dxa"/>
            <w:gridSpan w:val="2"/>
            <w:shd w:val="clear" w:color="auto" w:fill="auto"/>
          </w:tcPr>
          <w:p w14:paraId="2386E982" w14:textId="77777777" w:rsidR="00BE3E29" w:rsidRPr="002121FF" w:rsidRDefault="00BE3E29" w:rsidP="006C30C3">
            <w:pPr>
              <w:rPr>
                <w:sz w:val="22"/>
                <w:szCs w:val="22"/>
              </w:rPr>
            </w:pPr>
          </w:p>
        </w:tc>
      </w:tr>
      <w:tr w:rsidR="00BE3E29" w14:paraId="5CAB15A7" w14:textId="77777777" w:rsidTr="002121FF">
        <w:trPr>
          <w:trHeight w:val="600"/>
        </w:trPr>
        <w:tc>
          <w:tcPr>
            <w:tcW w:w="9000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14CEF8D9" w14:textId="77777777" w:rsidR="000870D6" w:rsidRPr="002121FF" w:rsidRDefault="000870D6" w:rsidP="00BE3E29">
            <w:pPr>
              <w:rPr>
                <w:b/>
                <w:sz w:val="28"/>
                <w:szCs w:val="28"/>
              </w:rPr>
            </w:pPr>
          </w:p>
          <w:p w14:paraId="632D51E1" w14:textId="5FA83A7E" w:rsidR="00BE3E29" w:rsidRPr="002121FF" w:rsidRDefault="00BE3E29" w:rsidP="00BE3E29">
            <w:pPr>
              <w:rPr>
                <w:b/>
                <w:sz w:val="28"/>
                <w:szCs w:val="28"/>
              </w:rPr>
            </w:pPr>
            <w:r w:rsidRPr="002121FF">
              <w:rPr>
                <w:b/>
                <w:sz w:val="28"/>
                <w:szCs w:val="28"/>
              </w:rPr>
              <w:t>EDUCATION</w:t>
            </w:r>
            <w:r w:rsidR="004308C9">
              <w:rPr>
                <w:b/>
                <w:sz w:val="28"/>
                <w:szCs w:val="28"/>
              </w:rPr>
              <w:t xml:space="preserve"> Upon </w:t>
            </w:r>
            <w:r w:rsidR="000A7252">
              <w:rPr>
                <w:b/>
                <w:sz w:val="28"/>
                <w:szCs w:val="28"/>
              </w:rPr>
              <w:t>Request</w:t>
            </w:r>
          </w:p>
        </w:tc>
      </w:tr>
      <w:tr w:rsidR="00BE3E29" w14:paraId="783452F1" w14:textId="77777777" w:rsidTr="002121FF">
        <w:trPr>
          <w:trHeight w:val="500"/>
        </w:trPr>
        <w:tc>
          <w:tcPr>
            <w:tcW w:w="59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6A9D9B" w14:textId="77777777" w:rsidR="00BE3E29" w:rsidRPr="002121FF" w:rsidRDefault="006C30C3" w:rsidP="006C30C3">
            <w:pPr>
              <w:rPr>
                <w:b/>
              </w:rPr>
            </w:pPr>
            <w:r>
              <w:rPr>
                <w:b/>
              </w:rPr>
              <w:t>Milwaukee School of Nursing</w:t>
            </w:r>
            <w:r w:rsidR="00BE3E29" w:rsidRPr="002121FF">
              <w:rPr>
                <w:b/>
              </w:rPr>
              <w:t xml:space="preserve">- </w:t>
            </w:r>
            <w:r>
              <w:rPr>
                <w:b/>
                <w:i/>
              </w:rPr>
              <w:t>3 year diploma</w:t>
            </w:r>
          </w:p>
        </w:tc>
        <w:tc>
          <w:tcPr>
            <w:tcW w:w="30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2D1966" w14:textId="77777777" w:rsidR="00BE3E29" w:rsidRPr="002121FF" w:rsidRDefault="009F5465" w:rsidP="00BE3E29">
            <w:pPr>
              <w:rPr>
                <w:b/>
              </w:rPr>
            </w:pPr>
            <w:r>
              <w:rPr>
                <w:b/>
              </w:rPr>
              <w:t>1990</w:t>
            </w:r>
            <w:r w:rsidR="000870D6" w:rsidRPr="002121FF">
              <w:rPr>
                <w:b/>
              </w:rPr>
              <w:t>-</w:t>
            </w:r>
            <w:r>
              <w:rPr>
                <w:b/>
              </w:rPr>
              <w:t>1993</w:t>
            </w:r>
          </w:p>
        </w:tc>
      </w:tr>
      <w:tr w:rsidR="00BE3E29" w14:paraId="73A931E6" w14:textId="77777777" w:rsidTr="002121FF">
        <w:trPr>
          <w:trHeight w:val="600"/>
        </w:trPr>
        <w:tc>
          <w:tcPr>
            <w:tcW w:w="9000" w:type="dxa"/>
            <w:gridSpan w:val="2"/>
            <w:shd w:val="clear" w:color="auto" w:fill="auto"/>
          </w:tcPr>
          <w:p w14:paraId="0A5ECF2E" w14:textId="77777777" w:rsidR="00BE3E29" w:rsidRDefault="009F5465" w:rsidP="009F5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Attend ongoing Education when available. </w:t>
            </w:r>
          </w:p>
          <w:p w14:paraId="723ED347" w14:textId="77777777" w:rsidR="00602864" w:rsidRDefault="00602864" w:rsidP="009F5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Worked in a Domestic Abuse Shelter while attending nursing program</w:t>
            </w:r>
          </w:p>
          <w:p w14:paraId="21088840" w14:textId="77777777" w:rsidR="00602864" w:rsidRDefault="00602864" w:rsidP="009F5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Volunteer Work for United Way</w:t>
            </w:r>
          </w:p>
          <w:p w14:paraId="6F3C3424" w14:textId="01222F3B" w:rsidR="002F5B60" w:rsidRPr="002121FF" w:rsidRDefault="002F5B60" w:rsidP="009F5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 to 1985 UWO. Pursued a BSN. Pychology</w:t>
            </w:r>
          </w:p>
        </w:tc>
      </w:tr>
      <w:tr w:rsidR="00BF6EA8" w14:paraId="4FC31077" w14:textId="77777777" w:rsidTr="002121FF">
        <w:trPr>
          <w:trHeight w:val="600"/>
        </w:trPr>
        <w:tc>
          <w:tcPr>
            <w:tcW w:w="9000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3CEC4941" w14:textId="77777777" w:rsidR="00BF6EA8" w:rsidRPr="002121FF" w:rsidRDefault="00BF6EA8" w:rsidP="00BF6EA8">
            <w:pPr>
              <w:rPr>
                <w:b/>
                <w:sz w:val="28"/>
                <w:szCs w:val="28"/>
              </w:rPr>
            </w:pPr>
            <w:r w:rsidRPr="002121FF">
              <w:rPr>
                <w:b/>
                <w:sz w:val="28"/>
                <w:szCs w:val="28"/>
              </w:rPr>
              <w:t>REFERENCES</w:t>
            </w:r>
          </w:p>
        </w:tc>
      </w:tr>
    </w:tbl>
    <w:p w14:paraId="095B7482" w14:textId="77777777" w:rsidR="001B78EB" w:rsidRDefault="004F72FF">
      <w:r>
        <w:lastRenderedPageBreak/>
        <w:t>Available upon Request</w:t>
      </w:r>
    </w:p>
    <w:sectPr w:rsidR="001B78EB" w:rsidSect="00BF6EA8">
      <w:pgSz w:w="12240" w:h="15840"/>
      <w:pgMar w:top="1000" w:right="1800" w:bottom="10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A470F"/>
    <w:multiLevelType w:val="hybridMultilevel"/>
    <w:tmpl w:val="BDE231C4"/>
    <w:lvl w:ilvl="0" w:tplc="B03093D0">
      <w:start w:val="1"/>
      <w:numFmt w:val="bullet"/>
      <w:lvlText w:val=""/>
      <w:lvlJc w:val="left"/>
      <w:pPr>
        <w:tabs>
          <w:tab w:val="num" w:pos="432"/>
        </w:tabs>
        <w:ind w:left="50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0C3"/>
    <w:rsid w:val="00055018"/>
    <w:rsid w:val="000870D6"/>
    <w:rsid w:val="000A7252"/>
    <w:rsid w:val="001267CF"/>
    <w:rsid w:val="001B78EB"/>
    <w:rsid w:val="001C6272"/>
    <w:rsid w:val="002121FF"/>
    <w:rsid w:val="00275E8A"/>
    <w:rsid w:val="002B5696"/>
    <w:rsid w:val="002F5B60"/>
    <w:rsid w:val="003E006F"/>
    <w:rsid w:val="00426C82"/>
    <w:rsid w:val="004308C9"/>
    <w:rsid w:val="004E35EC"/>
    <w:rsid w:val="004F72FF"/>
    <w:rsid w:val="00577579"/>
    <w:rsid w:val="00602864"/>
    <w:rsid w:val="006C30C3"/>
    <w:rsid w:val="007657DC"/>
    <w:rsid w:val="007D1E69"/>
    <w:rsid w:val="00835076"/>
    <w:rsid w:val="00940EE8"/>
    <w:rsid w:val="009F5465"/>
    <w:rsid w:val="00A1001D"/>
    <w:rsid w:val="00B02392"/>
    <w:rsid w:val="00B74535"/>
    <w:rsid w:val="00BD0F70"/>
    <w:rsid w:val="00BE3E29"/>
    <w:rsid w:val="00BF6EA8"/>
    <w:rsid w:val="00C250CC"/>
    <w:rsid w:val="00CF1709"/>
    <w:rsid w:val="00D3177B"/>
    <w:rsid w:val="00D901E4"/>
    <w:rsid w:val="00EA4DCC"/>
    <w:rsid w:val="00F855BB"/>
    <w:rsid w:val="00F91CD7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1496D"/>
  <w15:docId w15:val="{5AA090EE-4EC9-4C10-BAB4-0A50741D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5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31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isa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5EE8-66BF-4F74-A379-637DB060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resume</Template>
  <TotalTime>34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Name Here]</vt:lpstr>
    </vt:vector>
  </TitlesOfParts>
  <Company>DHS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[Your Name Here]</dc:title>
  <dc:creator>Nyikos, Lisa G</dc:creator>
  <cp:lastModifiedBy>Nyikos, Lisa G - DHS</cp:lastModifiedBy>
  <cp:revision>10</cp:revision>
  <cp:lastPrinted>2022-09-09T19:58:00Z</cp:lastPrinted>
  <dcterms:created xsi:type="dcterms:W3CDTF">2014-01-17T04:16:00Z</dcterms:created>
  <dcterms:modified xsi:type="dcterms:W3CDTF">2022-09-09T20:01:00Z</dcterms:modified>
</cp:coreProperties>
</file>