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AF6F3" w14:textId="77777777" w:rsidR="00F376E5" w:rsidRPr="00F26523" w:rsidRDefault="00100DEC" w:rsidP="00F26523">
      <w:pPr>
        <w:rPr>
          <w:rFonts w:asciiTheme="minorHAnsi" w:hAnsiTheme="minorHAnsi" w:cstheme="minorHAnsi"/>
        </w:rPr>
      </w:pPr>
      <w:r w:rsidRPr="00F26523">
        <w:rPr>
          <w:rFonts w:asciiTheme="minorHAnsi" w:hAnsiTheme="minorHAnsi" w:cstheme="minorHAnsi"/>
        </w:rPr>
        <w:t xml:space="preserve">Compassionate, hardworking registered nurse with five years of experience who strives hard to provide quality nursing care. </w:t>
      </w:r>
    </w:p>
    <w:p w14:paraId="69409228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D33E61D" w14:textId="77777777" w:rsidR="00A90527" w:rsidRPr="003B19FB" w:rsidRDefault="00100DEC" w:rsidP="00A905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CERTIFICATIONS</w:t>
      </w:r>
    </w:p>
    <w:p w14:paraId="7B0FE1B7" w14:textId="77777777" w:rsidR="00A90527" w:rsidRPr="006172B6" w:rsidRDefault="00100DEC" w:rsidP="00A90527">
      <w:pPr>
        <w:rPr>
          <w:rFonts w:asciiTheme="minorHAnsi" w:hAnsiTheme="minorHAnsi" w:cstheme="minorHAnsi"/>
          <w:b/>
        </w:rPr>
      </w:pPr>
      <w:r w:rsidRPr="006172B6">
        <w:rPr>
          <w:rFonts w:asciiTheme="minorHAnsi" w:hAnsiTheme="minorHAnsi" w:cstheme="minorHAnsi"/>
          <w:b/>
        </w:rPr>
        <w:t>ACLS</w:t>
      </w:r>
    </w:p>
    <w:p w14:paraId="2B531B00" w14:textId="77777777" w:rsidR="00100DEC" w:rsidRPr="006172B6" w:rsidRDefault="00100DEC" w:rsidP="00A90527">
      <w:pPr>
        <w:rPr>
          <w:rFonts w:asciiTheme="minorHAnsi" w:hAnsiTheme="minorHAnsi" w:cstheme="minorHAnsi"/>
          <w:b/>
        </w:rPr>
      </w:pPr>
      <w:r w:rsidRPr="006172B6">
        <w:rPr>
          <w:rFonts w:asciiTheme="minorHAnsi" w:hAnsiTheme="minorHAnsi" w:cstheme="minorHAnsi"/>
          <w:b/>
        </w:rPr>
        <w:t>BLS</w:t>
      </w:r>
    </w:p>
    <w:p w14:paraId="2E3F89AC" w14:textId="77777777" w:rsidR="00100DEC" w:rsidRPr="006172B6" w:rsidRDefault="00100DEC" w:rsidP="00A90527">
      <w:pPr>
        <w:rPr>
          <w:rFonts w:asciiTheme="minorHAnsi" w:hAnsiTheme="minorHAnsi" w:cstheme="minorHAnsi"/>
          <w:b/>
        </w:rPr>
      </w:pPr>
      <w:r w:rsidRPr="006172B6">
        <w:rPr>
          <w:rFonts w:asciiTheme="minorHAnsi" w:hAnsiTheme="minorHAnsi" w:cstheme="minorHAnsi"/>
          <w:b/>
        </w:rPr>
        <w:t>Certified Medical Surgical Registered Nurse</w:t>
      </w:r>
    </w:p>
    <w:p w14:paraId="5691479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E73C62B" w14:textId="77777777" w:rsidR="00251FA2" w:rsidRPr="003B19FB" w:rsidRDefault="00100DEC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KEY STRENGTHS</w:t>
      </w:r>
    </w:p>
    <w:p w14:paraId="5A862B72" w14:textId="77777777" w:rsidR="002F65F2" w:rsidRDefault="002F65F2" w:rsidP="00100DE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  <w:sectPr w:rsidR="002F65F2" w:rsidSect="00DF37C7">
          <w:headerReference w:type="first" r:id="rId8"/>
          <w:pgSz w:w="12240" w:h="15840"/>
          <w:pgMar w:top="1440" w:right="1440" w:bottom="1440" w:left="1800" w:header="720" w:footer="720" w:gutter="0"/>
          <w:cols w:space="720"/>
          <w:titlePg/>
          <w:docGrid w:linePitch="360"/>
        </w:sectPr>
      </w:pPr>
    </w:p>
    <w:p w14:paraId="683DADB9" w14:textId="77777777" w:rsidR="00A90527" w:rsidRDefault="00100DEC" w:rsidP="00100DE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Hardworking</w:t>
      </w:r>
    </w:p>
    <w:p w14:paraId="213E6EF8" w14:textId="77777777" w:rsidR="00100DEC" w:rsidRDefault="00100DEC" w:rsidP="00100DE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Compassionate</w:t>
      </w:r>
    </w:p>
    <w:p w14:paraId="7333F4FC" w14:textId="77777777" w:rsidR="00100DEC" w:rsidRDefault="00100DEC" w:rsidP="00100DE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Adaptable to change</w:t>
      </w:r>
    </w:p>
    <w:p w14:paraId="2B4A6008" w14:textId="77777777" w:rsidR="00100DEC" w:rsidRDefault="00100DEC" w:rsidP="00100DE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Team Player</w:t>
      </w:r>
    </w:p>
    <w:p w14:paraId="5F52EFBE" w14:textId="77777777" w:rsidR="00100DEC" w:rsidRPr="00A2791A" w:rsidRDefault="00100DEC" w:rsidP="00A2791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2791A">
        <w:rPr>
          <w:rFonts w:asciiTheme="minorHAnsi" w:hAnsiTheme="minorHAnsi" w:cstheme="minorHAnsi"/>
        </w:rPr>
        <w:t>Excellent communicator</w:t>
      </w:r>
    </w:p>
    <w:p w14:paraId="0BC427E4" w14:textId="77777777" w:rsidR="0026642F" w:rsidRDefault="0026642F" w:rsidP="0026642F">
      <w:pPr>
        <w:pStyle w:val="ListParagraph"/>
        <w:rPr>
          <w:rFonts w:asciiTheme="minorHAnsi" w:hAnsiTheme="minorHAnsi" w:cstheme="minorHAnsi"/>
        </w:rPr>
      </w:pPr>
    </w:p>
    <w:p w14:paraId="7F3AFD76" w14:textId="77777777" w:rsidR="00100DEC" w:rsidRDefault="00100DEC" w:rsidP="00100DE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Thorough</w:t>
      </w:r>
    </w:p>
    <w:p w14:paraId="151A9B72" w14:textId="77777777" w:rsidR="00100DEC" w:rsidRDefault="00100DEC" w:rsidP="00100DE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Organized</w:t>
      </w:r>
    </w:p>
    <w:p w14:paraId="38CA1664" w14:textId="77777777" w:rsidR="00100DEC" w:rsidRDefault="00100DEC" w:rsidP="00100DE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Determined</w:t>
      </w:r>
    </w:p>
    <w:p w14:paraId="3BC9DA16" w14:textId="77777777" w:rsidR="00F26523" w:rsidRDefault="00F26523" w:rsidP="00100DE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Reliable</w:t>
      </w:r>
    </w:p>
    <w:p w14:paraId="49C05D13" w14:textId="77777777" w:rsidR="0026642F" w:rsidRDefault="0026642F" w:rsidP="00100DE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Efficient learner</w:t>
      </w:r>
    </w:p>
    <w:p w14:paraId="73BF8EFF" w14:textId="77777777" w:rsidR="002F65F2" w:rsidRDefault="002F65F2" w:rsidP="00100DEC">
      <w:pPr>
        <w:pStyle w:val="ListParagraph"/>
        <w:rPr>
          <w:rFonts w:asciiTheme="minorHAnsi" w:hAnsiTheme="minorHAnsi" w:cstheme="minorHAnsi"/>
        </w:rPr>
      </w:pPr>
    </w:p>
    <w:p w14:paraId="16DDB876" w14:textId="77777777" w:rsidR="00F26523" w:rsidRDefault="00F26523" w:rsidP="00F26523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  <w:sectPr w:rsidR="00F26523" w:rsidSect="002F65F2">
          <w:type w:val="continuous"/>
          <w:pgSz w:w="12240" w:h="15840"/>
          <w:pgMar w:top="1440" w:right="1440" w:bottom="1440" w:left="1800" w:header="720" w:footer="720" w:gutter="0"/>
          <w:cols w:num="2" w:space="720"/>
          <w:titlePg/>
          <w:docGrid w:linePitch="360"/>
        </w:sectPr>
      </w:pPr>
    </w:p>
    <w:p w14:paraId="52FA4907" w14:textId="77777777" w:rsidR="00100DEC" w:rsidRPr="00100DEC" w:rsidRDefault="00100DEC" w:rsidP="00100DEC">
      <w:pPr>
        <w:pStyle w:val="ListParagraph"/>
        <w:rPr>
          <w:rFonts w:asciiTheme="minorHAnsi" w:hAnsiTheme="minorHAnsi" w:cstheme="minorHAnsi"/>
        </w:rPr>
      </w:pPr>
    </w:p>
    <w:p w14:paraId="66D07A4A" w14:textId="77777777" w:rsidR="00251FA2" w:rsidRPr="003B19FB" w:rsidRDefault="00100DEC" w:rsidP="00DF37C7">
      <w:pPr>
        <w:pStyle w:val="Heading1"/>
        <w:pBdr>
          <w:bottom w:val="single" w:sz="4" w:space="2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</w:t>
      </w:r>
    </w:p>
    <w:p w14:paraId="37CDE8F5" w14:textId="063C9C21" w:rsidR="00314BF4" w:rsidRPr="00314BF4" w:rsidRDefault="00314BF4" w:rsidP="00100DE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314BF4">
        <w:rPr>
          <w:rFonts w:asciiTheme="minorHAnsi" w:hAnsiTheme="minorHAnsi" w:cstheme="minorHAnsi"/>
          <w:b/>
          <w:bCs/>
        </w:rPr>
        <w:t xml:space="preserve">Ochsner </w:t>
      </w:r>
      <w:r>
        <w:rPr>
          <w:rFonts w:asciiTheme="minorHAnsi" w:hAnsiTheme="minorHAnsi" w:cstheme="minorHAnsi"/>
          <w:b/>
          <w:bCs/>
        </w:rPr>
        <w:t>Health System</w:t>
      </w:r>
      <w:r w:rsidRPr="00314BF4">
        <w:rPr>
          <w:rFonts w:asciiTheme="minorHAnsi" w:hAnsiTheme="minorHAnsi" w:cstheme="minorHAnsi"/>
          <w:b/>
          <w:bCs/>
        </w:rPr>
        <w:t xml:space="preserve"> | September 2021- Present</w:t>
      </w:r>
    </w:p>
    <w:p w14:paraId="4C61E2EE" w14:textId="5B308FDF" w:rsidR="00314BF4" w:rsidRPr="00314BF4" w:rsidRDefault="00314BF4" w:rsidP="00314BF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14BF4">
        <w:rPr>
          <w:rFonts w:asciiTheme="minorHAnsi" w:hAnsiTheme="minorHAnsi" w:cstheme="minorHAnsi"/>
          <w:b/>
          <w:bCs/>
        </w:rPr>
        <w:t>Registered Nurse [Collaborative Staffing Resource Center]:</w:t>
      </w:r>
      <w:r>
        <w:rPr>
          <w:rFonts w:asciiTheme="minorHAnsi" w:hAnsiTheme="minorHAnsi" w:cstheme="minorHAnsi"/>
        </w:rPr>
        <w:t xml:space="preserve"> </w:t>
      </w:r>
      <w:r w:rsidRPr="00314BF4">
        <w:rPr>
          <w:rFonts w:asciiTheme="minorHAnsi" w:hAnsiTheme="minorHAnsi" w:cstheme="minorHAnsi"/>
          <w:i/>
          <w:iCs/>
        </w:rPr>
        <w:t>Serves as floor nurse for Medical Surgical/Telemetry Unit</w:t>
      </w:r>
    </w:p>
    <w:p w14:paraId="710C37EC" w14:textId="6D970687" w:rsidR="00314BF4" w:rsidRDefault="00314BF4" w:rsidP="00314BF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Duties include:</w:t>
      </w:r>
    </w:p>
    <w:p w14:paraId="09AE8B3A" w14:textId="66BF8DA4" w:rsidR="00314BF4" w:rsidRPr="00314BF4" w:rsidRDefault="00314BF4" w:rsidP="00314BF4">
      <w:pPr>
        <w:pStyle w:val="ListParagraph"/>
        <w:numPr>
          <w:ilvl w:val="1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as floor nurse on units to provide adequate staffing</w:t>
      </w:r>
    </w:p>
    <w:p w14:paraId="5795DE07" w14:textId="77777777" w:rsidR="00314BF4" w:rsidRPr="00314BF4" w:rsidRDefault="00314BF4" w:rsidP="00314BF4">
      <w:pPr>
        <w:pStyle w:val="ListParagraph"/>
        <w:ind w:left="1800"/>
        <w:rPr>
          <w:rFonts w:asciiTheme="minorHAnsi" w:hAnsiTheme="minorHAnsi" w:cstheme="minorHAnsi"/>
        </w:rPr>
      </w:pPr>
    </w:p>
    <w:p w14:paraId="66F06689" w14:textId="14CDD76B" w:rsidR="00A90527" w:rsidRDefault="00100DEC" w:rsidP="00100DE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00DEC">
        <w:rPr>
          <w:rFonts w:asciiTheme="minorHAnsi" w:hAnsiTheme="minorHAnsi" w:cstheme="minorHAnsi"/>
          <w:b/>
        </w:rPr>
        <w:t>Southeast Louisiana Veterans Healthcare Center</w:t>
      </w:r>
      <w:r w:rsidRPr="00100DEC">
        <w:rPr>
          <w:rFonts w:asciiTheme="minorHAnsi" w:hAnsiTheme="minorHAnsi" w:cstheme="minorHAnsi"/>
        </w:rPr>
        <w:t xml:space="preserve"> | </w:t>
      </w:r>
      <w:r w:rsidRPr="006172B6">
        <w:rPr>
          <w:rFonts w:asciiTheme="minorHAnsi" w:hAnsiTheme="minorHAnsi" w:cstheme="minorHAnsi"/>
          <w:b/>
        </w:rPr>
        <w:t xml:space="preserve">January 2017- </w:t>
      </w:r>
      <w:r w:rsidR="00314BF4">
        <w:rPr>
          <w:rFonts w:asciiTheme="minorHAnsi" w:hAnsiTheme="minorHAnsi" w:cstheme="minorHAnsi"/>
          <w:b/>
        </w:rPr>
        <w:t>August 2021</w:t>
      </w:r>
    </w:p>
    <w:p w14:paraId="2F9A8710" w14:textId="77777777" w:rsidR="00100DEC" w:rsidRPr="006172B6" w:rsidRDefault="00100DEC" w:rsidP="006172B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6172B6">
        <w:rPr>
          <w:rFonts w:asciiTheme="minorHAnsi" w:hAnsiTheme="minorHAnsi" w:cstheme="minorHAnsi"/>
          <w:b/>
        </w:rPr>
        <w:t>Registered Nurse [2B Medical Surgical Unit]</w:t>
      </w:r>
      <w:r w:rsidR="006172B6">
        <w:rPr>
          <w:rFonts w:asciiTheme="minorHAnsi" w:hAnsiTheme="minorHAnsi" w:cstheme="minorHAnsi"/>
          <w:b/>
        </w:rPr>
        <w:t xml:space="preserve">: </w:t>
      </w:r>
      <w:r w:rsidRPr="006172B6">
        <w:rPr>
          <w:rFonts w:asciiTheme="minorHAnsi" w:hAnsiTheme="minorHAnsi" w:cstheme="minorHAnsi"/>
          <w:i/>
        </w:rPr>
        <w:t>Serves as charge nurse over 24 bed unit and floor nurse</w:t>
      </w:r>
      <w:r w:rsidR="006172B6" w:rsidRPr="006172B6">
        <w:rPr>
          <w:rFonts w:asciiTheme="minorHAnsi" w:hAnsiTheme="minorHAnsi" w:cstheme="minorHAnsi"/>
          <w:i/>
        </w:rPr>
        <w:t>. Also experience with training other staff.</w:t>
      </w:r>
    </w:p>
    <w:p w14:paraId="563C3CDD" w14:textId="77777777" w:rsidR="00100DEC" w:rsidRDefault="00100DEC" w:rsidP="00100DE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Duties include:</w:t>
      </w:r>
    </w:p>
    <w:p w14:paraId="5FF7D222" w14:textId="77777777" w:rsidR="00100DEC" w:rsidRDefault="00100DEC" w:rsidP="00100DE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 assignments based on patient acuity</w:t>
      </w:r>
    </w:p>
    <w:p w14:paraId="4145591D" w14:textId="77777777" w:rsidR="00100DEC" w:rsidRDefault="00100DEC" w:rsidP="00100DE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Communicating with house supervisors </w:t>
      </w:r>
      <w:r w:rsidR="006172B6">
        <w:rPr>
          <w:rFonts w:asciiTheme="minorHAnsi" w:hAnsiTheme="minorHAnsi" w:cstheme="minorHAnsi"/>
        </w:rPr>
        <w:t xml:space="preserve">and doctors </w:t>
      </w:r>
      <w:r>
        <w:rPr>
          <w:rFonts w:asciiTheme="minorHAnsi" w:hAnsiTheme="minorHAnsi" w:cstheme="minorHAnsi"/>
        </w:rPr>
        <w:t>regarding staffing issues and any acute needs</w:t>
      </w:r>
      <w:r w:rsidR="006172B6">
        <w:rPr>
          <w:rFonts w:asciiTheme="minorHAnsi" w:hAnsiTheme="minorHAnsi" w:cstheme="minorHAnsi"/>
        </w:rPr>
        <w:t xml:space="preserve"> </w:t>
      </w:r>
    </w:p>
    <w:p w14:paraId="1C78838E" w14:textId="77777777" w:rsidR="00100DEC" w:rsidRDefault="00100DEC" w:rsidP="00100DE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Serves as resource for other </w:t>
      </w:r>
      <w:r w:rsidR="006172B6">
        <w:rPr>
          <w:rFonts w:asciiTheme="minorHAnsi" w:hAnsiTheme="minorHAnsi" w:cstheme="minorHAnsi"/>
        </w:rPr>
        <w:t>staff</w:t>
      </w:r>
    </w:p>
    <w:p w14:paraId="565BA624" w14:textId="77777777" w:rsidR="00100DEC" w:rsidRDefault="00100DEC" w:rsidP="00100DE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Resolve any issues occurring on unit</w:t>
      </w:r>
    </w:p>
    <w:p w14:paraId="15019ED4" w14:textId="77777777" w:rsidR="006172B6" w:rsidRDefault="00100DEC" w:rsidP="006172B6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Stay accustomed to SLVHCS policies and procedures</w:t>
      </w:r>
    </w:p>
    <w:p w14:paraId="7A36E621" w14:textId="77777777" w:rsidR="006172B6" w:rsidRDefault="006172B6" w:rsidP="006172B6">
      <w:pPr>
        <w:rPr>
          <w:rFonts w:asciiTheme="minorHAnsi" w:hAnsiTheme="minorHAnsi" w:cstheme="minorHAnsi"/>
        </w:rPr>
      </w:pPr>
    </w:p>
    <w:p w14:paraId="27278C42" w14:textId="34EDF4E6" w:rsidR="006172B6" w:rsidRDefault="006172B6" w:rsidP="006172B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6172B6">
        <w:rPr>
          <w:rFonts w:asciiTheme="minorHAnsi" w:hAnsiTheme="minorHAnsi" w:cstheme="minorHAnsi"/>
          <w:b/>
        </w:rPr>
        <w:t>East Jefferson General Hospital | April 2017-</w:t>
      </w:r>
      <w:r w:rsidR="00314BF4">
        <w:rPr>
          <w:rFonts w:asciiTheme="minorHAnsi" w:hAnsiTheme="minorHAnsi" w:cstheme="minorHAnsi"/>
          <w:b/>
        </w:rPr>
        <w:t>October 2019</w:t>
      </w:r>
    </w:p>
    <w:p w14:paraId="333C74A7" w14:textId="77777777" w:rsidR="006172B6" w:rsidRPr="006172B6" w:rsidRDefault="006172B6" w:rsidP="006172B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Registered Nurse [SOS Medical-Surgical Float Pool]: </w:t>
      </w:r>
      <w:r w:rsidRPr="006172B6">
        <w:rPr>
          <w:rFonts w:asciiTheme="minorHAnsi" w:hAnsiTheme="minorHAnsi" w:cstheme="minorHAnsi"/>
          <w:i/>
        </w:rPr>
        <w:t>Serves as floor nurse</w:t>
      </w:r>
      <w:r>
        <w:rPr>
          <w:rFonts w:asciiTheme="minorHAnsi" w:hAnsiTheme="minorHAnsi" w:cstheme="minorHAnsi"/>
        </w:rPr>
        <w:t xml:space="preserve">. </w:t>
      </w:r>
    </w:p>
    <w:p w14:paraId="3153F8BF" w14:textId="77777777" w:rsidR="006172B6" w:rsidRPr="00DF37C7" w:rsidRDefault="006172B6" w:rsidP="006172B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DF37C7">
        <w:rPr>
          <w:rFonts w:asciiTheme="minorHAnsi" w:hAnsiTheme="minorHAnsi" w:cstheme="minorHAnsi"/>
        </w:rPr>
        <w:t>Duties include</w:t>
      </w:r>
      <w:r w:rsidRPr="00DF37C7">
        <w:rPr>
          <w:rFonts w:asciiTheme="minorHAnsi" w:hAnsiTheme="minorHAnsi" w:cstheme="minorHAnsi"/>
          <w:i/>
        </w:rPr>
        <w:t xml:space="preserve">: </w:t>
      </w:r>
    </w:p>
    <w:p w14:paraId="7D7A7533" w14:textId="3B392EE6" w:rsidR="00DF37C7" w:rsidRPr="00314BF4" w:rsidRDefault="006172B6" w:rsidP="002F65F2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 w:rsidRPr="006172B6">
        <w:rPr>
          <w:rFonts w:asciiTheme="minorHAnsi" w:hAnsiTheme="minorHAnsi" w:cstheme="minorHAnsi"/>
        </w:rPr>
        <w:t>Floating to acute and post-acute units throughout hospital including Medical Surgical Units, Orthopedic/Neurology unit, Oncology unit, Rehab unit, and Skilled nursing unit.</w:t>
      </w:r>
    </w:p>
    <w:p w14:paraId="1BC9012D" w14:textId="2435844A" w:rsidR="00314BF4" w:rsidRDefault="00314BF4" w:rsidP="00314BF4">
      <w:pPr>
        <w:rPr>
          <w:rFonts w:asciiTheme="minorHAnsi" w:hAnsiTheme="minorHAnsi" w:cstheme="minorHAnsi"/>
          <w:b/>
        </w:rPr>
      </w:pPr>
    </w:p>
    <w:p w14:paraId="3420E313" w14:textId="77777777" w:rsidR="00314BF4" w:rsidRPr="00314BF4" w:rsidRDefault="00314BF4" w:rsidP="00314BF4">
      <w:pPr>
        <w:rPr>
          <w:rFonts w:asciiTheme="minorHAnsi" w:hAnsiTheme="minorHAnsi" w:cstheme="minorHAnsi"/>
          <w:b/>
        </w:rPr>
      </w:pPr>
    </w:p>
    <w:p w14:paraId="0D83BEC2" w14:textId="28305960" w:rsidR="00314BF4" w:rsidRDefault="00314BF4" w:rsidP="00314BF4">
      <w:pPr>
        <w:rPr>
          <w:rFonts w:asciiTheme="minorHAnsi" w:hAnsiTheme="minorHAnsi" w:cstheme="minorHAnsi"/>
          <w:b/>
        </w:rPr>
      </w:pPr>
    </w:p>
    <w:p w14:paraId="61E17637" w14:textId="2180FA9E" w:rsidR="00314BF4" w:rsidRDefault="00314BF4" w:rsidP="00314BF4">
      <w:pPr>
        <w:rPr>
          <w:rFonts w:asciiTheme="minorHAnsi" w:hAnsiTheme="minorHAnsi" w:cstheme="minorHAnsi"/>
          <w:b/>
        </w:rPr>
      </w:pPr>
    </w:p>
    <w:p w14:paraId="6C1B42AF" w14:textId="32F04FE0" w:rsidR="00314BF4" w:rsidRDefault="00314BF4" w:rsidP="00314BF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Touro Infirmary | September 2015- October 2017</w:t>
      </w:r>
    </w:p>
    <w:p w14:paraId="48351F30" w14:textId="2C89E617" w:rsidR="00314BF4" w:rsidRDefault="00314BF4" w:rsidP="00314BF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Registered Nurse [Oncology/Med Surg]</w:t>
      </w:r>
    </w:p>
    <w:p w14:paraId="414CD2A1" w14:textId="3574F114" w:rsidR="00314BF4" w:rsidRDefault="00314BF4" w:rsidP="00314BF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314BF4">
        <w:rPr>
          <w:rFonts w:asciiTheme="minorHAnsi" w:hAnsiTheme="minorHAnsi" w:cstheme="minorHAnsi"/>
          <w:bCs/>
        </w:rPr>
        <w:t>Duties included:</w:t>
      </w:r>
    </w:p>
    <w:p w14:paraId="3361BEDA" w14:textId="77777777" w:rsidR="00314BF4" w:rsidRPr="00DF37C7" w:rsidRDefault="00314BF4" w:rsidP="00314BF4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Cared for oncology patients and provided continuous care throughout admission. </w:t>
      </w:r>
    </w:p>
    <w:p w14:paraId="47E37A66" w14:textId="77777777" w:rsidR="00314BF4" w:rsidRPr="00DF37C7" w:rsidRDefault="00314BF4" w:rsidP="00314BF4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Educated patients and families regarding treatment of cancer and signs and symptoms to expect from treatment.</w:t>
      </w:r>
    </w:p>
    <w:p w14:paraId="7CDB86A6" w14:textId="77777777" w:rsidR="00314BF4" w:rsidRPr="00DF37C7" w:rsidRDefault="00314BF4" w:rsidP="00314BF4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Administered blood products and electrolytes as needed</w:t>
      </w:r>
    </w:p>
    <w:p w14:paraId="0CC98837" w14:textId="77777777" w:rsidR="00314BF4" w:rsidRPr="00DF37C7" w:rsidRDefault="00314BF4" w:rsidP="00314BF4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Accessed port and provided central line care including dressing changes, </w:t>
      </w:r>
      <w:proofErr w:type="spellStart"/>
      <w:r>
        <w:rPr>
          <w:rFonts w:asciiTheme="minorHAnsi" w:hAnsiTheme="minorHAnsi" w:cstheme="minorHAnsi"/>
        </w:rPr>
        <w:t>Cathflo</w:t>
      </w:r>
      <w:proofErr w:type="spellEnd"/>
      <w:r>
        <w:rPr>
          <w:rFonts w:asciiTheme="minorHAnsi" w:hAnsiTheme="minorHAnsi" w:cstheme="minorHAnsi"/>
        </w:rPr>
        <w:t>, etc.</w:t>
      </w:r>
    </w:p>
    <w:p w14:paraId="2A7B6DD7" w14:textId="77777777" w:rsidR="00314BF4" w:rsidRPr="00DF37C7" w:rsidRDefault="00314BF4" w:rsidP="00314BF4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Administered hydration fluids for chemo, checked calculations of chemotherapy drugs before administration.</w:t>
      </w:r>
    </w:p>
    <w:p w14:paraId="5C318BFF" w14:textId="77777777" w:rsidR="00314BF4" w:rsidRPr="00DF37C7" w:rsidRDefault="00314BF4" w:rsidP="00314BF4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Administered chemotherapy drugs and monitored patients throughout therapy.</w:t>
      </w:r>
    </w:p>
    <w:p w14:paraId="625156BE" w14:textId="77777777" w:rsidR="00314BF4" w:rsidRPr="00314BF4" w:rsidRDefault="00314BF4" w:rsidP="00314BF4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</w:rPr>
      </w:pPr>
    </w:p>
    <w:p w14:paraId="5DEF201C" w14:textId="77777777" w:rsidR="00DF37C7" w:rsidRPr="006172B6" w:rsidRDefault="00DF37C7" w:rsidP="00DF37C7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39AFB24E" w14:textId="77777777" w:rsidR="006172B6" w:rsidRDefault="006172B6" w:rsidP="006172B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Ochsner Medical Center | September 2014-January 2017</w:t>
      </w:r>
    </w:p>
    <w:p w14:paraId="245835E6" w14:textId="77777777" w:rsidR="006172B6" w:rsidRPr="00DF37C7" w:rsidRDefault="006172B6" w:rsidP="006172B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Registered Nurse [Oncology/Bone Marrow Transplant Unit</w:t>
      </w:r>
      <w:r w:rsidR="00DF37C7">
        <w:rPr>
          <w:rFonts w:asciiTheme="minorHAnsi" w:hAnsiTheme="minorHAnsi" w:cstheme="minorHAnsi"/>
          <w:b/>
        </w:rPr>
        <w:t xml:space="preserve">]: </w:t>
      </w:r>
      <w:r w:rsidR="00DF37C7">
        <w:rPr>
          <w:rFonts w:asciiTheme="minorHAnsi" w:hAnsiTheme="minorHAnsi" w:cstheme="minorHAnsi"/>
          <w:i/>
        </w:rPr>
        <w:t>Served as floor nurse</w:t>
      </w:r>
    </w:p>
    <w:p w14:paraId="6718910B" w14:textId="77777777" w:rsidR="00DF37C7" w:rsidRPr="00DF37C7" w:rsidRDefault="00DF37C7" w:rsidP="006172B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Duties included:</w:t>
      </w:r>
    </w:p>
    <w:p w14:paraId="348140B1" w14:textId="77777777" w:rsidR="00DF37C7" w:rsidRPr="00DF37C7" w:rsidRDefault="00DF37C7" w:rsidP="00DF37C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Cared for oncology patients and provided continuous care throughout admission. </w:t>
      </w:r>
    </w:p>
    <w:p w14:paraId="5D9B9D24" w14:textId="77777777" w:rsidR="00DF37C7" w:rsidRPr="00DF37C7" w:rsidRDefault="00DF37C7" w:rsidP="00DF37C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Educated patients and families regarding treatment of cancer and signs and symptoms to expect from treatment.</w:t>
      </w:r>
    </w:p>
    <w:p w14:paraId="35E85BED" w14:textId="77777777" w:rsidR="00DF37C7" w:rsidRPr="00DF37C7" w:rsidRDefault="00DF37C7" w:rsidP="00DF37C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Administered blood products and electrolytes as needed</w:t>
      </w:r>
    </w:p>
    <w:p w14:paraId="2E1B5184" w14:textId="77777777" w:rsidR="00DF37C7" w:rsidRPr="00DF37C7" w:rsidRDefault="00DF37C7" w:rsidP="00DF37C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Accessed port and provided central line care including dressing changes, </w:t>
      </w:r>
      <w:proofErr w:type="spellStart"/>
      <w:r>
        <w:rPr>
          <w:rFonts w:asciiTheme="minorHAnsi" w:hAnsiTheme="minorHAnsi" w:cstheme="minorHAnsi"/>
        </w:rPr>
        <w:t>Cathflo</w:t>
      </w:r>
      <w:proofErr w:type="spellEnd"/>
      <w:r>
        <w:rPr>
          <w:rFonts w:asciiTheme="minorHAnsi" w:hAnsiTheme="minorHAnsi" w:cstheme="minorHAnsi"/>
        </w:rPr>
        <w:t>, etc.</w:t>
      </w:r>
    </w:p>
    <w:p w14:paraId="6912F431" w14:textId="77777777" w:rsidR="00DF37C7" w:rsidRPr="00DF37C7" w:rsidRDefault="00DF37C7" w:rsidP="00DF37C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Administered hydration fluids for chemo, checked calculations of chemotherapy drugs before administration.</w:t>
      </w:r>
    </w:p>
    <w:p w14:paraId="172EE155" w14:textId="77777777" w:rsidR="00DF37C7" w:rsidRPr="00DF37C7" w:rsidRDefault="00DF37C7" w:rsidP="00DF37C7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Administered chemotherapy drugs and monitored patients throughout therapy.</w:t>
      </w:r>
    </w:p>
    <w:p w14:paraId="7C873212" w14:textId="77777777" w:rsidR="002F65F2" w:rsidRPr="002F65F2" w:rsidRDefault="00DF37C7" w:rsidP="002F65F2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Provided care for patients in preparation of bone marrow transplants and post-transplant</w:t>
      </w:r>
    </w:p>
    <w:p w14:paraId="6998E595" w14:textId="77777777" w:rsidR="002F65F2" w:rsidRDefault="002F65F2" w:rsidP="002F65F2">
      <w:pPr>
        <w:rPr>
          <w:rFonts w:asciiTheme="minorHAnsi" w:hAnsiTheme="minorHAnsi" w:cstheme="minorHAnsi"/>
          <w:b/>
        </w:rPr>
      </w:pPr>
    </w:p>
    <w:p w14:paraId="29AC6783" w14:textId="77777777" w:rsidR="002F65F2" w:rsidRDefault="002F65F2" w:rsidP="002F65F2">
      <w:pPr>
        <w:rPr>
          <w:rFonts w:asciiTheme="minorHAnsi" w:hAnsiTheme="minorHAnsi" w:cstheme="minorHAnsi"/>
          <w:b/>
        </w:rPr>
      </w:pPr>
    </w:p>
    <w:p w14:paraId="560BD305" w14:textId="77777777" w:rsidR="003D019D" w:rsidRPr="00260920" w:rsidRDefault="002F65F2" w:rsidP="003D019D">
      <w:pPr>
        <w:rPr>
          <w:rFonts w:asciiTheme="minorHAnsi" w:hAnsiTheme="minorHAnsi" w:cstheme="minorHAnsi"/>
          <w:b/>
          <w:u w:val="single"/>
        </w:rPr>
      </w:pPr>
      <w:r w:rsidRPr="00260920">
        <w:rPr>
          <w:rFonts w:asciiTheme="minorHAnsi" w:hAnsiTheme="minorHAnsi" w:cstheme="minorHAnsi"/>
          <w:b/>
          <w:u w:val="single"/>
        </w:rPr>
        <w:t>EDUCATION</w:t>
      </w:r>
    </w:p>
    <w:p w14:paraId="2DB0D832" w14:textId="4E414D69" w:rsidR="003D019D" w:rsidRPr="00314BF4" w:rsidRDefault="002F65F2" w:rsidP="00314BF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2F65F2">
        <w:rPr>
          <w:rFonts w:asciiTheme="minorHAnsi" w:hAnsiTheme="minorHAnsi" w:cstheme="minorHAnsi"/>
          <w:b/>
        </w:rPr>
        <w:t xml:space="preserve">Dillard University | </w:t>
      </w:r>
      <w:r w:rsidR="000776D9" w:rsidRPr="002F65F2">
        <w:rPr>
          <w:rFonts w:asciiTheme="minorHAnsi" w:hAnsiTheme="minorHAnsi" w:cstheme="minorHAnsi"/>
          <w:b/>
        </w:rPr>
        <w:t>Bachelor of Science</w:t>
      </w:r>
      <w:r w:rsidRPr="002F65F2">
        <w:rPr>
          <w:rFonts w:asciiTheme="minorHAnsi" w:hAnsiTheme="minorHAnsi" w:cstheme="minorHAnsi"/>
          <w:b/>
        </w:rPr>
        <w:t xml:space="preserve"> in Nursing May 2013</w:t>
      </w:r>
    </w:p>
    <w:sectPr w:rsidR="003D019D" w:rsidRPr="00314BF4" w:rsidSect="002F65F2">
      <w:type w:val="continuous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A8401" w14:textId="77777777" w:rsidR="00720218" w:rsidRDefault="00720218" w:rsidP="005A7565">
      <w:r>
        <w:separator/>
      </w:r>
    </w:p>
  </w:endnote>
  <w:endnote w:type="continuationSeparator" w:id="0">
    <w:p w14:paraId="5CA80DB2" w14:textId="77777777" w:rsidR="00720218" w:rsidRDefault="00720218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EF266" w14:textId="77777777" w:rsidR="00720218" w:rsidRDefault="00720218" w:rsidP="005A7565">
      <w:r>
        <w:separator/>
      </w:r>
    </w:p>
  </w:footnote>
  <w:footnote w:type="continuationSeparator" w:id="0">
    <w:p w14:paraId="074D0700" w14:textId="77777777" w:rsidR="00720218" w:rsidRDefault="00720218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12C3" w14:textId="77777777" w:rsidR="00DF37C7" w:rsidRPr="00A2791A" w:rsidRDefault="00DF37C7" w:rsidP="002F65F2">
    <w:pPr>
      <w:pStyle w:val="Name"/>
      <w:ind w:left="0"/>
      <w:jc w:val="center"/>
      <w:rPr>
        <w:rFonts w:ascii="Lucida Handwriting" w:hAnsi="Lucida Handwriting" w:cstheme="minorHAnsi"/>
      </w:rPr>
    </w:pPr>
    <w:r w:rsidRPr="00A2791A">
      <w:rPr>
        <w:rFonts w:ascii="Lucida Handwriting" w:hAnsi="Lucida Handwriting" w:cstheme="minorHAnsi"/>
      </w:rPr>
      <w:t>Chervon Hilliard, BSN, CMSRN</w:t>
    </w:r>
  </w:p>
  <w:p w14:paraId="2E6EB6E8" w14:textId="77777777" w:rsidR="00DF37C7" w:rsidRPr="006172B6" w:rsidRDefault="00DF37C7" w:rsidP="002F65F2">
    <w:pPr>
      <w:widowControl w:val="0"/>
      <w:jc w:val="center"/>
      <w:rPr>
        <w:rFonts w:asciiTheme="minorHAnsi" w:hAnsiTheme="minorHAnsi" w:cstheme="minorHAnsi"/>
        <w:b/>
      </w:rPr>
    </w:pPr>
    <w:r w:rsidRPr="006172B6">
      <w:rPr>
        <w:rFonts w:asciiTheme="minorHAnsi" w:hAnsiTheme="minorHAnsi" w:cstheme="minorHAnsi"/>
        <w:b/>
      </w:rPr>
      <w:t xml:space="preserve">Phone: (504) 345-7310| </w:t>
    </w:r>
    <w:r w:rsidR="0026642F" w:rsidRPr="0026642F">
      <w:rPr>
        <w:rFonts w:asciiTheme="minorHAnsi" w:hAnsiTheme="minorHAnsi" w:cstheme="minorHAnsi"/>
        <w:b/>
      </w:rPr>
      <w:t>hilliardchervon@yahoo.com|</w:t>
    </w:r>
    <w:r w:rsidR="0026642F">
      <w:rPr>
        <w:rFonts w:asciiTheme="minorHAnsi" w:hAnsiTheme="minorHAnsi" w:cstheme="minorHAnsi"/>
        <w:b/>
      </w:rPr>
      <w:t xml:space="preserve"> </w:t>
    </w:r>
    <w:r w:rsidRPr="006172B6">
      <w:rPr>
        <w:rFonts w:asciiTheme="minorHAnsi" w:hAnsiTheme="minorHAnsi" w:cstheme="minorHAnsi"/>
        <w:b/>
      </w:rPr>
      <w:t>chervon.hilliard@va.gov</w:t>
    </w:r>
  </w:p>
  <w:p w14:paraId="686BA39E" w14:textId="77777777" w:rsidR="00DF37C7" w:rsidRDefault="00DF3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550F"/>
    <w:multiLevelType w:val="hybridMultilevel"/>
    <w:tmpl w:val="D660BD0E"/>
    <w:lvl w:ilvl="0" w:tplc="91ACFC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77E1F"/>
    <w:multiLevelType w:val="hybridMultilevel"/>
    <w:tmpl w:val="430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651F"/>
    <w:multiLevelType w:val="hybridMultilevel"/>
    <w:tmpl w:val="45DA2FEE"/>
    <w:lvl w:ilvl="0" w:tplc="BC34AED8">
      <w:start w:val="46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C04DB"/>
    <w:multiLevelType w:val="hybridMultilevel"/>
    <w:tmpl w:val="7DD2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74D97"/>
    <w:multiLevelType w:val="hybridMultilevel"/>
    <w:tmpl w:val="993E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D58"/>
    <w:multiLevelType w:val="hybridMultilevel"/>
    <w:tmpl w:val="7E0C0F8A"/>
    <w:lvl w:ilvl="0" w:tplc="BC34AED8">
      <w:start w:val="46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32219"/>
    <w:multiLevelType w:val="hybridMultilevel"/>
    <w:tmpl w:val="A536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EC"/>
    <w:rsid w:val="000208CD"/>
    <w:rsid w:val="000643B3"/>
    <w:rsid w:val="000776D9"/>
    <w:rsid w:val="000B4391"/>
    <w:rsid w:val="000E6D36"/>
    <w:rsid w:val="00100DEC"/>
    <w:rsid w:val="0015295F"/>
    <w:rsid w:val="00162986"/>
    <w:rsid w:val="001B0371"/>
    <w:rsid w:val="001C29E5"/>
    <w:rsid w:val="001E0FD6"/>
    <w:rsid w:val="001E6A4B"/>
    <w:rsid w:val="00241560"/>
    <w:rsid w:val="0024293F"/>
    <w:rsid w:val="00251FA2"/>
    <w:rsid w:val="00260920"/>
    <w:rsid w:val="0026642F"/>
    <w:rsid w:val="00280927"/>
    <w:rsid w:val="00292655"/>
    <w:rsid w:val="002F65F2"/>
    <w:rsid w:val="00314BF4"/>
    <w:rsid w:val="0033557D"/>
    <w:rsid w:val="00363CFD"/>
    <w:rsid w:val="00381598"/>
    <w:rsid w:val="003A0D27"/>
    <w:rsid w:val="003A6261"/>
    <w:rsid w:val="003B19FB"/>
    <w:rsid w:val="003D019D"/>
    <w:rsid w:val="003D2340"/>
    <w:rsid w:val="003E0912"/>
    <w:rsid w:val="00444D0A"/>
    <w:rsid w:val="004725C4"/>
    <w:rsid w:val="004C4A7A"/>
    <w:rsid w:val="004E676C"/>
    <w:rsid w:val="00532F85"/>
    <w:rsid w:val="005709EC"/>
    <w:rsid w:val="0058698A"/>
    <w:rsid w:val="005965D6"/>
    <w:rsid w:val="005A7565"/>
    <w:rsid w:val="00605767"/>
    <w:rsid w:val="006172B6"/>
    <w:rsid w:val="00635AE1"/>
    <w:rsid w:val="00644F9A"/>
    <w:rsid w:val="0068627A"/>
    <w:rsid w:val="006B5B98"/>
    <w:rsid w:val="006D230D"/>
    <w:rsid w:val="00720218"/>
    <w:rsid w:val="007206A2"/>
    <w:rsid w:val="00743C1C"/>
    <w:rsid w:val="007C56F7"/>
    <w:rsid w:val="007C734D"/>
    <w:rsid w:val="00814728"/>
    <w:rsid w:val="008524B4"/>
    <w:rsid w:val="008A57C6"/>
    <w:rsid w:val="008A60B6"/>
    <w:rsid w:val="008D41CD"/>
    <w:rsid w:val="00940F57"/>
    <w:rsid w:val="0098550F"/>
    <w:rsid w:val="009C6AA9"/>
    <w:rsid w:val="00A04473"/>
    <w:rsid w:val="00A23D2E"/>
    <w:rsid w:val="00A2791A"/>
    <w:rsid w:val="00A90527"/>
    <w:rsid w:val="00AA0CA0"/>
    <w:rsid w:val="00B703F2"/>
    <w:rsid w:val="00B77C69"/>
    <w:rsid w:val="00B8192E"/>
    <w:rsid w:val="00BA03D1"/>
    <w:rsid w:val="00BA4A75"/>
    <w:rsid w:val="00BC7DFE"/>
    <w:rsid w:val="00BF2BDF"/>
    <w:rsid w:val="00C10152"/>
    <w:rsid w:val="00C306A5"/>
    <w:rsid w:val="00C503E6"/>
    <w:rsid w:val="00C55B0B"/>
    <w:rsid w:val="00C626BE"/>
    <w:rsid w:val="00C70C0B"/>
    <w:rsid w:val="00C7118F"/>
    <w:rsid w:val="00C7161D"/>
    <w:rsid w:val="00CB10ED"/>
    <w:rsid w:val="00D83A1D"/>
    <w:rsid w:val="00D965EB"/>
    <w:rsid w:val="00DA1702"/>
    <w:rsid w:val="00DC2E06"/>
    <w:rsid w:val="00DF37C7"/>
    <w:rsid w:val="00E105CB"/>
    <w:rsid w:val="00E32EC6"/>
    <w:rsid w:val="00E44059"/>
    <w:rsid w:val="00E74BC9"/>
    <w:rsid w:val="00E85944"/>
    <w:rsid w:val="00E969E4"/>
    <w:rsid w:val="00EA2F62"/>
    <w:rsid w:val="00EB2A92"/>
    <w:rsid w:val="00ED64BE"/>
    <w:rsid w:val="00EF582B"/>
    <w:rsid w:val="00F07345"/>
    <w:rsid w:val="00F26523"/>
    <w:rsid w:val="00F376E5"/>
    <w:rsid w:val="00F41E0C"/>
    <w:rsid w:val="00F54C46"/>
    <w:rsid w:val="00F61891"/>
    <w:rsid w:val="00F71A97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64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0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ANOLHILLIC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1445-91FF-4DAE-9CEF-31B41D94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C:\Users\VHANOLHILLIC\AppData\Roaming\Microsoft\Templates\Extended CV (resume).dotx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2019-06-12T07:16:00Z</dcterms:created>
  <dcterms:modified xsi:type="dcterms:W3CDTF">2021-12-22T19:40:00Z</dcterms:modified>
</cp:coreProperties>
</file>