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31"/>
        <w:tblW w:w="10564" w:type="dxa"/>
        <w:tblLayout w:type="fixed"/>
        <w:tblLook w:val="0000" w:firstRow="0" w:lastRow="0" w:firstColumn="0" w:lastColumn="0" w:noHBand="0" w:noVBand="0"/>
      </w:tblPr>
      <w:tblGrid>
        <w:gridCol w:w="2724"/>
        <w:gridCol w:w="7840"/>
      </w:tblGrid>
      <w:tr w:rsidR="00FA2A27" w14:paraId="0D612089" w14:textId="77777777" w:rsidTr="009D0E9D"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30FB5CB1" w14:textId="77777777" w:rsidR="0093551F" w:rsidRPr="00086010" w:rsidRDefault="00BB4BFA" w:rsidP="00BB4BFA">
            <w:pPr>
              <w:pStyle w:val="YourName"/>
              <w:tabs>
                <w:tab w:val="left" w:pos="-108"/>
              </w:tabs>
              <w:ind w:left="-108"/>
              <w:jc w:val="center"/>
              <w:rPr>
                <w:lang w:val="fr-FR"/>
              </w:rPr>
            </w:pPr>
            <w:r w:rsidRPr="00086010">
              <w:rPr>
                <w:lang w:val="fr-FR"/>
              </w:rPr>
              <w:t>Samantha Jones</w:t>
            </w:r>
          </w:p>
          <w:p w14:paraId="361FC3AD" w14:textId="2DD8F62F" w:rsidR="006D1746" w:rsidRPr="00B02E69" w:rsidRDefault="00CD6709" w:rsidP="001E400C">
            <w:pPr>
              <w:pStyle w:val="ContactInfo"/>
              <w:tabs>
                <w:tab w:val="left" w:pos="-108"/>
              </w:tabs>
              <w:ind w:left="-108"/>
              <w:rPr>
                <w:vertAlign w:val="subscript"/>
                <w:lang w:val="fr-FR"/>
              </w:rPr>
            </w:pPr>
            <w:r>
              <w:rPr>
                <w:lang w:val="fr-FR"/>
              </w:rPr>
              <w:t>4401 Farquhar Ave</w:t>
            </w:r>
          </w:p>
          <w:p w14:paraId="7BA2815C" w14:textId="5E5F1C31" w:rsidR="006D1746" w:rsidRPr="00086010" w:rsidRDefault="00CD6709" w:rsidP="001E400C">
            <w:pPr>
              <w:pStyle w:val="ContactInfo"/>
              <w:tabs>
                <w:tab w:val="left" w:pos="-108"/>
              </w:tabs>
              <w:ind w:left="-108"/>
              <w:rPr>
                <w:lang w:val="fr-FR"/>
              </w:rPr>
            </w:pPr>
            <w:r>
              <w:rPr>
                <w:lang w:val="fr-FR"/>
              </w:rPr>
              <w:t>Los Alamitos, CA 90720</w:t>
            </w:r>
          </w:p>
          <w:p w14:paraId="2449AB7F" w14:textId="77777777" w:rsidR="006D1746" w:rsidRPr="009D0E9D" w:rsidRDefault="009D0E9D" w:rsidP="001E400C">
            <w:pPr>
              <w:pStyle w:val="ContactInfo"/>
              <w:tabs>
                <w:tab w:val="left" w:pos="-108"/>
              </w:tabs>
              <w:ind w:left="-108"/>
              <w:rPr>
                <w:lang w:val="it-IT"/>
              </w:rPr>
            </w:pPr>
            <w:r>
              <w:rPr>
                <w:lang w:val="it-IT"/>
              </w:rPr>
              <w:t>(714) 305-1298</w:t>
            </w:r>
          </w:p>
          <w:p w14:paraId="3944F164" w14:textId="77777777" w:rsidR="00FA2A27" w:rsidRPr="009D0E9D" w:rsidRDefault="009D0E9D" w:rsidP="001E400C">
            <w:pPr>
              <w:pStyle w:val="ContactInfo"/>
              <w:tabs>
                <w:tab w:val="left" w:pos="-108"/>
              </w:tabs>
              <w:ind w:left="-108"/>
              <w:rPr>
                <w:lang w:val="it-IT"/>
              </w:rPr>
            </w:pPr>
            <w:r>
              <w:rPr>
                <w:lang w:val="it-IT"/>
              </w:rPr>
              <w:t>Sammisam07</w:t>
            </w:r>
            <w:r w:rsidR="00237CC9" w:rsidRPr="009D0E9D">
              <w:rPr>
                <w:lang w:val="it-IT"/>
              </w:rPr>
              <w:t>@yahoo.com</w:t>
            </w:r>
          </w:p>
          <w:p w14:paraId="24ED6365" w14:textId="77777777" w:rsidR="00FA2A27" w:rsidRPr="009D0E9D" w:rsidRDefault="00FA2A27" w:rsidP="001E400C">
            <w:pPr>
              <w:rPr>
                <w:lang w:val="it-IT"/>
              </w:rPr>
            </w:pPr>
          </w:p>
        </w:tc>
        <w:tc>
          <w:tcPr>
            <w:tcW w:w="7840" w:type="dxa"/>
            <w:tcBorders>
              <w:left w:val="single" w:sz="4" w:space="0" w:color="auto"/>
            </w:tcBorders>
          </w:tcPr>
          <w:p w14:paraId="420AD9E8" w14:textId="77777777" w:rsidR="00FA2A27" w:rsidRPr="002D3D0C" w:rsidRDefault="00A90B63" w:rsidP="001E400C">
            <w:pPr>
              <w:pStyle w:val="Heading1"/>
              <w:rPr>
                <w:sz w:val="20"/>
                <w:szCs w:val="20"/>
              </w:rPr>
            </w:pPr>
            <w:r w:rsidRPr="002D3D0C">
              <w:rPr>
                <w:sz w:val="20"/>
                <w:szCs w:val="20"/>
              </w:rPr>
              <w:t>Obj</w:t>
            </w:r>
            <w:r w:rsidR="00FA2A27" w:rsidRPr="002D3D0C">
              <w:rPr>
                <w:sz w:val="20"/>
                <w:szCs w:val="20"/>
              </w:rPr>
              <w:t>ective</w:t>
            </w:r>
          </w:p>
          <w:p w14:paraId="3556664F" w14:textId="77777777" w:rsidR="00FA2A27" w:rsidRPr="002D3D0C" w:rsidRDefault="000C41E5" w:rsidP="001E400C">
            <w:pPr>
              <w:pStyle w:val="BodyText"/>
            </w:pPr>
            <w:r>
              <w:t>Highly enthusiastic n</w:t>
            </w:r>
            <w:r w:rsidR="009375FE" w:rsidRPr="002D3D0C">
              <w:t>urse with contagious and positive work ethics. Looking for a Registered Nurse position using except</w:t>
            </w:r>
            <w:r w:rsidR="0086209F" w:rsidRPr="002D3D0C">
              <w:t xml:space="preserve">ional skills in </w:t>
            </w:r>
            <w:r w:rsidR="00765019" w:rsidRPr="002D3D0C">
              <w:t>assessment and implementing</w:t>
            </w:r>
            <w:r w:rsidR="009375FE" w:rsidRPr="002D3D0C">
              <w:t xml:space="preserve"> prescribed treatment of patients to support the long-term mission of the facility.</w:t>
            </w:r>
          </w:p>
          <w:p w14:paraId="4E9FB40C" w14:textId="77777777" w:rsidR="002D3D0C" w:rsidRPr="002D3D0C" w:rsidRDefault="002D3D0C" w:rsidP="002D3D0C">
            <w:pPr>
              <w:pStyle w:val="BodyText"/>
              <w:ind w:left="0"/>
            </w:pPr>
          </w:p>
          <w:p w14:paraId="5FCB17E9" w14:textId="77777777" w:rsidR="002D3D0C" w:rsidRPr="00293785" w:rsidRDefault="002D3D0C" w:rsidP="006208F8">
            <w:pPr>
              <w:pStyle w:val="BodyText"/>
              <w:ind w:left="0"/>
              <w:rPr>
                <w:sz w:val="21"/>
                <w:szCs w:val="21"/>
              </w:rPr>
            </w:pPr>
            <w:r w:rsidRPr="00293785">
              <w:rPr>
                <w:rFonts w:ascii="Arial Black" w:hAnsi="Arial Black" w:cs="Arial"/>
                <w:spacing w:val="0"/>
                <w:sz w:val="21"/>
                <w:szCs w:val="21"/>
              </w:rPr>
              <w:t>Working Experience</w:t>
            </w:r>
          </w:p>
        </w:tc>
      </w:tr>
      <w:tr w:rsidR="002D3D0C" w:rsidRPr="00254782" w14:paraId="10AE8F75" w14:textId="77777777" w:rsidTr="009D0E9D">
        <w:trPr>
          <w:trHeight w:val="2538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6229E7E8" w14:textId="77777777" w:rsidR="002D3D0C" w:rsidRPr="00254782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0076912C" w14:textId="0B6D2B68" w:rsidR="00FF1A1D" w:rsidRDefault="00FF1A1D" w:rsidP="000B2729">
            <w:pPr>
              <w:pStyle w:val="Heading2"/>
              <w:rPr>
                <w:b/>
                <w:lang w:val="nl-NL"/>
              </w:rPr>
            </w:pPr>
            <w:r>
              <w:rPr>
                <w:b/>
                <w:lang w:val="nl-NL"/>
              </w:rPr>
              <w:t>Operating room nurse</w:t>
            </w:r>
          </w:p>
          <w:p w14:paraId="7626FA50" w14:textId="0A96C75D" w:rsidR="00FF1A1D" w:rsidRPr="00FF1A1D" w:rsidRDefault="006332FA" w:rsidP="006332FA">
            <w:pPr>
              <w:pStyle w:val="BodyText"/>
              <w:ind w:left="0"/>
            </w:pPr>
            <w:r>
              <w:t xml:space="preserve">    </w:t>
            </w:r>
            <w:r w:rsidR="00FF1A1D" w:rsidRPr="00FF1A1D">
              <w:t xml:space="preserve">March 2021-Present </w:t>
            </w:r>
            <w:r w:rsidR="00FF1A1D" w:rsidRPr="00FF1A1D">
              <w:rPr>
                <w:b/>
                <w:bCs/>
              </w:rPr>
              <w:t>Athenix Body Sculpting Institute</w:t>
            </w:r>
            <w:r w:rsidR="00FF1A1D">
              <w:t>, Irvine, CA</w:t>
            </w:r>
          </w:p>
          <w:p w14:paraId="0AFD4050" w14:textId="1B18E44F" w:rsidR="00FF1A1D" w:rsidRPr="00FF1A1D" w:rsidRDefault="00FF1A1D" w:rsidP="00FF1A1D">
            <w:pPr>
              <w:pStyle w:val="BodyText"/>
              <w:numPr>
                <w:ilvl w:val="0"/>
                <w:numId w:val="31"/>
              </w:numPr>
            </w:pPr>
            <w:r w:rsidRPr="00FF1A1D">
              <w:t>Working in a busy plastic surgery center with duties including pre-</w:t>
            </w:r>
            <w:r>
              <w:t xml:space="preserve">op, circulating, and recovering patients as well as providing education and post-op care. </w:t>
            </w:r>
          </w:p>
          <w:p w14:paraId="0CB6C509" w14:textId="77777777" w:rsidR="006332FA" w:rsidRDefault="00FF1A1D" w:rsidP="006332FA">
            <w:pPr>
              <w:pStyle w:val="Heading2"/>
              <w:ind w:left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6332FA">
              <w:rPr>
                <w:b/>
              </w:rPr>
              <w:t>Vaccine nurse</w:t>
            </w:r>
            <w:r w:rsidR="006332FA">
              <w:rPr>
                <w:b/>
              </w:rPr>
              <w:t xml:space="preserve"> </w:t>
            </w:r>
          </w:p>
          <w:p w14:paraId="7CB29BB3" w14:textId="3F991F01" w:rsidR="002D3D0C" w:rsidRPr="006332FA" w:rsidRDefault="006332FA" w:rsidP="006332FA">
            <w:pPr>
              <w:pStyle w:val="Heading2"/>
              <w:ind w:left="0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ED6084">
              <w:rPr>
                <w:bCs/>
                <w:sz w:val="20"/>
                <w:szCs w:val="20"/>
              </w:rPr>
              <w:t>January 2021-Fe</w:t>
            </w:r>
            <w:r w:rsidR="00FF1A1D">
              <w:rPr>
                <w:bCs/>
                <w:sz w:val="20"/>
                <w:szCs w:val="20"/>
              </w:rPr>
              <w:t xml:space="preserve">bruary 2021 </w:t>
            </w:r>
            <w:r w:rsidR="00FF1A1D">
              <w:rPr>
                <w:b/>
                <w:sz w:val="20"/>
                <w:szCs w:val="20"/>
              </w:rPr>
              <w:t>Maxim Healthcare</w:t>
            </w:r>
            <w:r w:rsidR="00FF1A1D">
              <w:rPr>
                <w:bCs/>
                <w:sz w:val="20"/>
                <w:szCs w:val="20"/>
              </w:rPr>
              <w:t>, Orange, CA</w:t>
            </w:r>
          </w:p>
          <w:p w14:paraId="2945A98A" w14:textId="5BB015D5" w:rsidR="00FF1A1D" w:rsidRPr="00FF1A1D" w:rsidRDefault="00FF1A1D" w:rsidP="00FF1A1D">
            <w:pPr>
              <w:pStyle w:val="BodyText"/>
              <w:numPr>
                <w:ilvl w:val="0"/>
                <w:numId w:val="30"/>
              </w:numPr>
            </w:pPr>
            <w:r>
              <w:t>Responsibilities include distributing covid vaccines to the community as well as providing educa</w:t>
            </w:r>
            <w:r w:rsidR="006332FA">
              <w:t xml:space="preserve">tion and monitoring patients. </w:t>
            </w:r>
          </w:p>
          <w:p w14:paraId="70945CE3" w14:textId="77777777" w:rsidR="00ED6084" w:rsidRPr="00ED6084" w:rsidRDefault="00ED6084" w:rsidP="00ED6084">
            <w:pPr>
              <w:pStyle w:val="BodyText"/>
            </w:pPr>
          </w:p>
          <w:p w14:paraId="0617824E" w14:textId="7B4D55EE" w:rsidR="004E625D" w:rsidRPr="00ED6084" w:rsidRDefault="00ED6084" w:rsidP="004E625D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ED6084">
              <w:rPr>
                <w:b/>
                <w:bCs/>
                <w:sz w:val="22"/>
                <w:szCs w:val="22"/>
              </w:rPr>
              <w:t>Medical/surgical/tele nurse</w:t>
            </w:r>
          </w:p>
          <w:p w14:paraId="356401EE" w14:textId="61D718CB" w:rsidR="004E625D" w:rsidRDefault="006332FA" w:rsidP="006332FA">
            <w:pPr>
              <w:pStyle w:val="BodyText"/>
              <w:ind w:left="0"/>
            </w:pPr>
            <w:r>
              <w:t xml:space="preserve">   </w:t>
            </w:r>
            <w:bookmarkStart w:id="0" w:name="_GoBack"/>
            <w:bookmarkEnd w:id="0"/>
            <w:r w:rsidR="004E625D">
              <w:t>August 2018-</w:t>
            </w:r>
            <w:r w:rsidR="00ED6084">
              <w:t>January 2021</w:t>
            </w:r>
            <w:r w:rsidR="004E625D">
              <w:t xml:space="preserve"> </w:t>
            </w:r>
            <w:r w:rsidR="004E625D" w:rsidRPr="004E625D">
              <w:rPr>
                <w:b/>
                <w:bCs/>
              </w:rPr>
              <w:t>Hoag Memorial Hospital Presbyterian</w:t>
            </w:r>
            <w:r w:rsidR="004E625D">
              <w:t>, Newport Beach, CA</w:t>
            </w:r>
          </w:p>
          <w:p w14:paraId="45DCD3B4" w14:textId="767ECE0A" w:rsidR="004E625D" w:rsidRPr="004E625D" w:rsidRDefault="00F8317C" w:rsidP="004E625D">
            <w:pPr>
              <w:pStyle w:val="BodyText"/>
              <w:numPr>
                <w:ilvl w:val="0"/>
                <w:numId w:val="29"/>
              </w:numPr>
            </w:pPr>
            <w:r>
              <w:t>Responsibilities include assessing, monitoring, interpreting, and recording data on patient’s</w:t>
            </w:r>
            <w:r w:rsidR="00A746DB">
              <w:t xml:space="preserve"> </w:t>
            </w:r>
            <w:r>
              <w:t xml:space="preserve">status. Providing basic patient care, administering medications, educating patients about their health conditions, and communicating with the appropriate healthcare team. </w:t>
            </w:r>
          </w:p>
          <w:p w14:paraId="6B0C1BDC" w14:textId="77777777" w:rsidR="009D0E9D" w:rsidRDefault="009D0E9D" w:rsidP="009D0E9D">
            <w:pPr>
              <w:pStyle w:val="BodyText"/>
            </w:pPr>
          </w:p>
          <w:p w14:paraId="4A95AE3F" w14:textId="51CB86A8" w:rsidR="009D0E9D" w:rsidRPr="009D0E9D" w:rsidRDefault="009D0E9D" w:rsidP="009D0E9D">
            <w:pPr>
              <w:pStyle w:val="BodyText"/>
            </w:pPr>
            <w:r>
              <w:t>January 2017-</w:t>
            </w:r>
            <w:r w:rsidR="006332FA">
              <w:t xml:space="preserve">June 2018 </w:t>
            </w:r>
            <w:r>
              <w:rPr>
                <w:b/>
                <w:bCs/>
              </w:rPr>
              <w:t xml:space="preserve">Spotsylvania Regional Medical Center, </w:t>
            </w:r>
            <w:r>
              <w:t>Fredericksburg, VA</w:t>
            </w:r>
          </w:p>
          <w:p w14:paraId="6B4A934E" w14:textId="77777777" w:rsidR="009D0E9D" w:rsidRPr="009D0E9D" w:rsidRDefault="009D0E9D" w:rsidP="009D0E9D">
            <w:pPr>
              <w:pStyle w:val="BodyText"/>
              <w:numPr>
                <w:ilvl w:val="0"/>
                <w:numId w:val="25"/>
              </w:numPr>
              <w:rPr>
                <w:b/>
                <w:bCs/>
              </w:rPr>
            </w:pPr>
            <w:r>
              <w:t>Working in a busy hospital setting, providing hands-on ca</w:t>
            </w:r>
            <w:r w:rsidR="000C41E5">
              <w:t xml:space="preserve">re to patients by administering medications, </w:t>
            </w:r>
            <w:r>
              <w:t>managing intravenous lines, observing and monitoring patients’ condition, maintaining records, and communicating with doctors.</w:t>
            </w:r>
          </w:p>
          <w:p w14:paraId="2702112C" w14:textId="77777777" w:rsidR="009D0E9D" w:rsidRDefault="009D0E9D" w:rsidP="000B2729">
            <w:pPr>
              <w:pStyle w:val="BodyText"/>
              <w:spacing w:line="240" w:lineRule="auto"/>
            </w:pPr>
          </w:p>
          <w:p w14:paraId="155985F3" w14:textId="77777777" w:rsidR="009D0E9D" w:rsidRDefault="009D0E9D" w:rsidP="009D0E9D">
            <w:pPr>
              <w:pStyle w:val="BodyText"/>
              <w:spacing w:line="240" w:lineRule="auto"/>
            </w:pPr>
            <w:r>
              <w:t>April</w:t>
            </w:r>
            <w:r w:rsidR="002D3D0C" w:rsidRPr="002D3D0C">
              <w:t xml:space="preserve"> 2016-</w:t>
            </w:r>
            <w:r>
              <w:rPr>
                <w:bCs/>
              </w:rPr>
              <w:t>January 2017</w:t>
            </w:r>
            <w:r w:rsidR="002D3D0C" w:rsidRPr="002D3D0C">
              <w:t xml:space="preserve"> </w:t>
            </w:r>
            <w:r w:rsidR="002D3D0C" w:rsidRPr="002D3D0C">
              <w:rPr>
                <w:b/>
              </w:rPr>
              <w:t>HealthSouth Acute Rehabilitation Hospital</w:t>
            </w:r>
            <w:r w:rsidR="002D3D0C" w:rsidRPr="002D3D0C">
              <w:t>, Fredericksburg, VA</w:t>
            </w:r>
          </w:p>
          <w:p w14:paraId="26748143" w14:textId="77777777" w:rsidR="00905E14" w:rsidRDefault="002D3D0C" w:rsidP="009D0E9D">
            <w:pPr>
              <w:pStyle w:val="BodyText"/>
              <w:numPr>
                <w:ilvl w:val="0"/>
                <w:numId w:val="25"/>
              </w:numPr>
              <w:spacing w:line="240" w:lineRule="auto"/>
            </w:pPr>
            <w:r w:rsidRPr="002D3D0C">
              <w:t>Planning, measuring, and assessing</w:t>
            </w:r>
            <w:r w:rsidRPr="000B2729">
              <w:t xml:space="preserve"> patient care quality</w:t>
            </w:r>
            <w:r w:rsidRPr="002D3D0C">
              <w:t xml:space="preserve"> while communicating </w:t>
            </w:r>
            <w:r w:rsidR="009D0E9D">
              <w:t xml:space="preserve">           </w:t>
            </w:r>
            <w:r w:rsidRPr="002D3D0C">
              <w:t>with healthcare team to improve patient</w:t>
            </w:r>
            <w:r w:rsidRPr="000B2729">
              <w:t xml:space="preserve"> condition</w:t>
            </w:r>
            <w:r>
              <w:t>. Driven to help</w:t>
            </w:r>
            <w:r w:rsidR="000C41E5">
              <w:t xml:space="preserve"> patients achieve </w:t>
            </w:r>
            <w:r w:rsidRPr="002D3D0C">
              <w:t>and maintain maximum level of function.</w:t>
            </w:r>
          </w:p>
          <w:p w14:paraId="3C74C2B9" w14:textId="77777777" w:rsidR="00293785" w:rsidRDefault="00293785" w:rsidP="00293785">
            <w:pPr>
              <w:pStyle w:val="BodyText"/>
              <w:spacing w:line="240" w:lineRule="auto"/>
            </w:pPr>
          </w:p>
          <w:p w14:paraId="665F0BEC" w14:textId="675938F8" w:rsidR="00293785" w:rsidRDefault="00293785" w:rsidP="009D1CC9">
            <w:pPr>
              <w:pStyle w:val="BodyText"/>
              <w:spacing w:line="240" w:lineRule="auto"/>
              <w:ind w:left="0"/>
              <w:rPr>
                <w:rFonts w:ascii="Arial Black" w:eastAsia="Calibri" w:hAnsi="Arial Black" w:cs="Calibri"/>
                <w:b/>
                <w:bCs/>
                <w:sz w:val="21"/>
                <w:szCs w:val="21"/>
              </w:rPr>
            </w:pPr>
            <w:r w:rsidRPr="00293785">
              <w:rPr>
                <w:rFonts w:ascii="Arial Black" w:eastAsia="Calibri" w:hAnsi="Arial Black" w:cs="Calibri"/>
                <w:b/>
                <w:bCs/>
                <w:sz w:val="21"/>
                <w:szCs w:val="21"/>
              </w:rPr>
              <w:t>Education</w:t>
            </w:r>
          </w:p>
          <w:p w14:paraId="1D19ED85" w14:textId="77777777" w:rsidR="00293785" w:rsidRDefault="00293785" w:rsidP="00293785">
            <w:pPr>
              <w:pStyle w:val="BodyText"/>
              <w:spacing w:line="240" w:lineRule="auto"/>
              <w:rPr>
                <w:rFonts w:ascii="Arial Black" w:eastAsia="Calibri" w:hAnsi="Arial Black" w:cs="Calibri"/>
                <w:b/>
                <w:bCs/>
                <w:sz w:val="21"/>
                <w:szCs w:val="21"/>
              </w:rPr>
            </w:pPr>
          </w:p>
          <w:p w14:paraId="06B9CC1B" w14:textId="04E9D868" w:rsidR="00293785" w:rsidRDefault="00293785" w:rsidP="00293785">
            <w:pPr>
              <w:pStyle w:val="BodyText"/>
              <w:spacing w:line="240" w:lineRule="auto"/>
              <w:rPr>
                <w:rFonts w:eastAsia="Calibri" w:cs="Arial"/>
              </w:rPr>
            </w:pPr>
            <w:r w:rsidRPr="00293785">
              <w:rPr>
                <w:rFonts w:eastAsia="Calibri" w:cs="Arial"/>
              </w:rPr>
              <w:t>January</w:t>
            </w:r>
            <w:r>
              <w:rPr>
                <w:rFonts w:eastAsia="Calibri" w:cs="Arial"/>
              </w:rPr>
              <w:t xml:space="preserve"> 2017- December 2017 </w:t>
            </w:r>
            <w:r>
              <w:rPr>
                <w:rFonts w:eastAsia="Calibri" w:cs="Arial"/>
                <w:b/>
                <w:bCs/>
              </w:rPr>
              <w:t xml:space="preserve">Chamberlain College of Nursing, </w:t>
            </w:r>
            <w:r>
              <w:rPr>
                <w:rFonts w:eastAsia="Calibri" w:cs="Arial"/>
              </w:rPr>
              <w:t>Chicago, IL</w:t>
            </w:r>
          </w:p>
          <w:p w14:paraId="1A1FD1AB" w14:textId="4FFCE984" w:rsidR="00293785" w:rsidRDefault="00293785" w:rsidP="00293785">
            <w:pPr>
              <w:pStyle w:val="BodyText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Bachelor of Science in Nursing</w:t>
            </w:r>
          </w:p>
          <w:p w14:paraId="349753FB" w14:textId="2E385941" w:rsidR="00293785" w:rsidRDefault="00293785" w:rsidP="00293785">
            <w:pPr>
              <w:pStyle w:val="Body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October 2014- February 2016 </w:t>
            </w:r>
            <w:r>
              <w:rPr>
                <w:rFonts w:cs="Arial"/>
                <w:b/>
                <w:bCs/>
              </w:rPr>
              <w:t xml:space="preserve">Eastern Virginia Career College, </w:t>
            </w:r>
            <w:r>
              <w:rPr>
                <w:rFonts w:cs="Arial"/>
              </w:rPr>
              <w:t>Fredericksburg, VA</w:t>
            </w:r>
          </w:p>
          <w:p w14:paraId="42C4D85F" w14:textId="52A65787" w:rsidR="00293785" w:rsidRDefault="00293785" w:rsidP="00293785">
            <w:pPr>
              <w:pStyle w:val="BodyText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Associate’s Degree in Nursing</w:t>
            </w:r>
          </w:p>
          <w:p w14:paraId="5278C78F" w14:textId="5D6A3B29" w:rsidR="00293785" w:rsidRDefault="00293785" w:rsidP="00293785">
            <w:pPr>
              <w:pStyle w:val="Body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January 2012- December 2012 </w:t>
            </w:r>
            <w:r>
              <w:rPr>
                <w:rFonts w:cs="Arial"/>
                <w:b/>
                <w:bCs/>
              </w:rPr>
              <w:t xml:space="preserve">Northern Virginia Community College, </w:t>
            </w:r>
            <w:r>
              <w:rPr>
                <w:rFonts w:cs="Arial"/>
              </w:rPr>
              <w:t>Alexandria, VA</w:t>
            </w:r>
          </w:p>
          <w:p w14:paraId="4F6C8CC1" w14:textId="059CD3F3" w:rsidR="00293785" w:rsidRDefault="00293785" w:rsidP="00293785">
            <w:pPr>
              <w:pStyle w:val="BodyText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Prerequisites</w:t>
            </w:r>
          </w:p>
          <w:p w14:paraId="6C7BCF51" w14:textId="2E6CE7D5" w:rsidR="00293785" w:rsidRDefault="00293785" w:rsidP="00293785">
            <w:pPr>
              <w:pStyle w:val="Body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August 2007- May 2010 </w:t>
            </w:r>
            <w:r>
              <w:rPr>
                <w:rFonts w:cs="Arial"/>
                <w:b/>
                <w:bCs/>
              </w:rPr>
              <w:t xml:space="preserve">Cypress Community College, </w:t>
            </w:r>
            <w:r>
              <w:rPr>
                <w:rFonts w:cs="Arial"/>
              </w:rPr>
              <w:t>Cypress, CA</w:t>
            </w:r>
          </w:p>
          <w:p w14:paraId="2306A02F" w14:textId="47BEBEE8" w:rsidR="00293785" w:rsidRDefault="00293785" w:rsidP="00293785">
            <w:pPr>
              <w:pStyle w:val="BodyText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Associate’s Degree in General Studies/prerequisites </w:t>
            </w:r>
          </w:p>
          <w:p w14:paraId="1994C2B8" w14:textId="77777777" w:rsidR="00293785" w:rsidRDefault="00293785" w:rsidP="00293785">
            <w:pPr>
              <w:pStyle w:val="BodyText"/>
              <w:spacing w:line="240" w:lineRule="auto"/>
              <w:rPr>
                <w:rFonts w:cs="Arial"/>
              </w:rPr>
            </w:pPr>
          </w:p>
          <w:p w14:paraId="19F11DCB" w14:textId="5210A539" w:rsidR="00293785" w:rsidRDefault="00293785" w:rsidP="00293785">
            <w:pPr>
              <w:pStyle w:val="BodyText"/>
              <w:spacing w:line="240" w:lineRule="auto"/>
              <w:ind w:left="0"/>
              <w:rPr>
                <w:rFonts w:ascii="Arial Black" w:hAnsi="Arial Black" w:cs="Arial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="Arial"/>
                <w:b/>
                <w:bCs/>
                <w:sz w:val="21"/>
                <w:szCs w:val="21"/>
              </w:rPr>
              <w:t>Certifications/Licenses</w:t>
            </w:r>
          </w:p>
          <w:p w14:paraId="2E59679D" w14:textId="77777777" w:rsidR="009D1CC9" w:rsidRDefault="009D1CC9" w:rsidP="00293785">
            <w:pPr>
              <w:pStyle w:val="BodyText"/>
              <w:spacing w:line="240" w:lineRule="auto"/>
              <w:ind w:left="0"/>
              <w:rPr>
                <w:rFonts w:ascii="Arial Black" w:hAnsi="Arial Black" w:cs="Arial"/>
                <w:b/>
                <w:bCs/>
                <w:sz w:val="21"/>
                <w:szCs w:val="21"/>
              </w:rPr>
            </w:pPr>
          </w:p>
          <w:p w14:paraId="2A0C0DBF" w14:textId="5069AB75" w:rsidR="009D1CC9" w:rsidRDefault="007B5B8C" w:rsidP="004E625D">
            <w:pPr>
              <w:pStyle w:val="BodyText"/>
              <w:numPr>
                <w:ilvl w:val="0"/>
                <w:numId w:val="12"/>
              </w:numPr>
              <w:ind w:left="488" w:hanging="270"/>
            </w:pPr>
            <w:r>
              <w:rPr>
                <w:i/>
              </w:rPr>
              <w:t>Registered Nurse</w:t>
            </w:r>
            <w:r w:rsidRPr="00B02E69">
              <w:t>-</w:t>
            </w:r>
            <w:r>
              <w:t xml:space="preserve"> California State Board of Nursing: License Number: 95162081</w:t>
            </w:r>
          </w:p>
          <w:p w14:paraId="2B781D06" w14:textId="050D872A" w:rsidR="009D1CC9" w:rsidRDefault="009D1CC9" w:rsidP="009D1CC9">
            <w:pPr>
              <w:pStyle w:val="BodyText"/>
              <w:numPr>
                <w:ilvl w:val="0"/>
                <w:numId w:val="12"/>
              </w:numPr>
              <w:ind w:left="488" w:hanging="270"/>
            </w:pPr>
            <w:r w:rsidRPr="002D3D0C">
              <w:rPr>
                <w:i/>
              </w:rPr>
              <w:t>CPR Certification for the Healthcare Provider</w:t>
            </w:r>
            <w:r w:rsidRPr="002D3D0C">
              <w:t xml:space="preserve"> (BLS):</w:t>
            </w:r>
            <w:r>
              <w:t xml:space="preserve"> Current/Active- Expires: 11/20</w:t>
            </w:r>
            <w:r w:rsidR="004E625D">
              <w:t>2</w:t>
            </w:r>
            <w:r w:rsidR="00ED6084">
              <w:t>3</w:t>
            </w:r>
          </w:p>
          <w:p w14:paraId="5354F9A1" w14:textId="2577572B" w:rsidR="00D206D7" w:rsidRPr="002D3D0C" w:rsidRDefault="00F340C3" w:rsidP="009D1CC9">
            <w:pPr>
              <w:pStyle w:val="BodyText"/>
              <w:numPr>
                <w:ilvl w:val="0"/>
                <w:numId w:val="12"/>
              </w:numPr>
              <w:ind w:left="488" w:hanging="270"/>
            </w:pPr>
            <w:r>
              <w:rPr>
                <w:i/>
              </w:rPr>
              <w:t xml:space="preserve">Advanced Cardiovascular Life Support (ACLS): </w:t>
            </w:r>
            <w:r>
              <w:rPr>
                <w:iCs/>
              </w:rPr>
              <w:t xml:space="preserve">Current/Active-Expires: </w:t>
            </w:r>
            <w:r w:rsidR="00DE3139">
              <w:rPr>
                <w:iCs/>
              </w:rPr>
              <w:t>01/20</w:t>
            </w:r>
            <w:r w:rsidR="004E625D">
              <w:rPr>
                <w:iCs/>
              </w:rPr>
              <w:t>2</w:t>
            </w:r>
            <w:r w:rsidR="00ED6084">
              <w:rPr>
                <w:iCs/>
              </w:rPr>
              <w:t>3</w:t>
            </w:r>
          </w:p>
          <w:p w14:paraId="2A98336A" w14:textId="77777777" w:rsidR="004E625D" w:rsidRDefault="004E625D" w:rsidP="006208F8">
            <w:pPr>
              <w:pStyle w:val="BodyText"/>
              <w:ind w:left="0"/>
            </w:pPr>
          </w:p>
          <w:p w14:paraId="450A55D6" w14:textId="7F138312" w:rsidR="006208F8" w:rsidRDefault="006208F8" w:rsidP="006208F8">
            <w:pPr>
              <w:pStyle w:val="BodyText"/>
              <w:ind w:left="0"/>
              <w:rPr>
                <w:rFonts w:ascii="Arial Black" w:hAnsi="Arial Black"/>
                <w:b/>
                <w:bCs/>
                <w:sz w:val="21"/>
                <w:szCs w:val="21"/>
              </w:rPr>
            </w:pPr>
            <w:r w:rsidRPr="006208F8">
              <w:rPr>
                <w:rFonts w:ascii="Arial Black" w:hAnsi="Arial Black"/>
                <w:b/>
                <w:bCs/>
                <w:sz w:val="21"/>
                <w:szCs w:val="21"/>
              </w:rPr>
              <w:t>Other Skills</w:t>
            </w:r>
          </w:p>
          <w:p w14:paraId="1A0845B0" w14:textId="77777777" w:rsidR="00002DF4" w:rsidRDefault="00002DF4" w:rsidP="00002DF4">
            <w:pPr>
              <w:pStyle w:val="BodyText"/>
              <w:ind w:left="720"/>
              <w:rPr>
                <w:rFonts w:cs="Arial"/>
              </w:rPr>
            </w:pPr>
          </w:p>
          <w:p w14:paraId="671D1753" w14:textId="5A3B20A8" w:rsidR="006208F8" w:rsidRPr="006208F8" w:rsidRDefault="006208F8" w:rsidP="006208F8">
            <w:pPr>
              <w:pStyle w:val="BodyText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Microsoft Word, Excel, Access, PowerPoint, and Publisher; worked with Ace</w:t>
            </w:r>
            <w:r w:rsidR="00F8317C">
              <w:rPr>
                <w:rFonts w:cs="Arial"/>
              </w:rPr>
              <w:t xml:space="preserve"> It, Meditech, and Epic. </w:t>
            </w:r>
          </w:p>
          <w:p w14:paraId="21B7EB81" w14:textId="77777777" w:rsidR="006208F8" w:rsidRPr="006208F8" w:rsidRDefault="006208F8" w:rsidP="006208F8">
            <w:pPr>
              <w:pStyle w:val="BodyText"/>
              <w:numPr>
                <w:ilvl w:val="0"/>
                <w:numId w:val="12"/>
              </w:numPr>
              <w:spacing w:line="240" w:lineRule="auto"/>
              <w:ind w:left="0" w:hanging="270"/>
              <w:rPr>
                <w:i/>
              </w:rPr>
            </w:pPr>
          </w:p>
          <w:p w14:paraId="23809B21" w14:textId="77777777" w:rsidR="009D1CC9" w:rsidRPr="00293785" w:rsidRDefault="009D1CC9" w:rsidP="00293785">
            <w:pPr>
              <w:pStyle w:val="BodyText"/>
              <w:spacing w:line="240" w:lineRule="auto"/>
              <w:ind w:left="0"/>
              <w:rPr>
                <w:rFonts w:ascii="Arial Black" w:hAnsi="Arial Black" w:cs="Arial"/>
                <w:b/>
                <w:bCs/>
                <w:sz w:val="21"/>
                <w:szCs w:val="21"/>
              </w:rPr>
            </w:pPr>
          </w:p>
          <w:p w14:paraId="49F32A67" w14:textId="321E6E1F" w:rsidR="002D3D0C" w:rsidRPr="002D3D0C" w:rsidRDefault="002D3D0C" w:rsidP="000D5E25">
            <w:pPr>
              <w:pStyle w:val="BodyText"/>
              <w:spacing w:line="240" w:lineRule="auto"/>
              <w:ind w:left="0"/>
            </w:pPr>
            <w:r w:rsidRPr="002D3D0C">
              <w:t xml:space="preserve"> </w:t>
            </w:r>
          </w:p>
        </w:tc>
      </w:tr>
      <w:tr w:rsidR="002D3D0C" w14:paraId="1E790F3F" w14:textId="77777777" w:rsidTr="009D0E9D"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13C22D69" w14:textId="503C01B1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1B54C793" w14:textId="77777777" w:rsidR="002D3D0C" w:rsidRPr="002D3D0C" w:rsidRDefault="002D3D0C" w:rsidP="00293785">
            <w:pPr>
              <w:pStyle w:val="BulletedList"/>
            </w:pPr>
          </w:p>
        </w:tc>
      </w:tr>
      <w:tr w:rsidR="002D3D0C" w14:paraId="7BD84A56" w14:textId="77777777" w:rsidTr="00905E14">
        <w:trPr>
          <w:trHeight w:val="396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254AAA3F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3C71FBDE" w14:textId="77777777" w:rsidR="002D3D0C" w:rsidRPr="002D3D0C" w:rsidRDefault="002D3D0C" w:rsidP="009D0E9D">
            <w:pPr>
              <w:pStyle w:val="BulletedList"/>
            </w:pPr>
          </w:p>
        </w:tc>
      </w:tr>
      <w:tr w:rsidR="002D3D0C" w14:paraId="64B84379" w14:textId="77777777" w:rsidTr="00A003AE">
        <w:trPr>
          <w:trHeight w:val="1278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33A8CB84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52D58766" w14:textId="59B5BE79" w:rsidR="00A003AE" w:rsidRPr="00BE34A0" w:rsidRDefault="00A003AE" w:rsidP="00293785">
            <w:pPr>
              <w:pStyle w:val="BodyText"/>
              <w:ind w:left="0"/>
            </w:pPr>
          </w:p>
        </w:tc>
      </w:tr>
      <w:tr w:rsidR="002D3D0C" w14:paraId="76CD75B9" w14:textId="77777777" w:rsidTr="009D0E9D"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0C01569F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773A4377" w14:textId="593B799F" w:rsidR="002D3D0C" w:rsidRDefault="00A003AE" w:rsidP="00293785">
            <w:pPr>
              <w:pStyle w:val="BodyText"/>
              <w:ind w:left="0"/>
            </w:pPr>
            <w:r>
              <w:t xml:space="preserve">    </w:t>
            </w:r>
          </w:p>
          <w:p w14:paraId="4804AF7F" w14:textId="77FA527D" w:rsidR="002D3D0C" w:rsidRPr="002D3D0C" w:rsidRDefault="00A003AE" w:rsidP="00293785">
            <w:pPr>
              <w:pStyle w:val="BulletedList"/>
            </w:pPr>
            <w:r>
              <w:t xml:space="preserve"> </w:t>
            </w:r>
          </w:p>
        </w:tc>
      </w:tr>
      <w:tr w:rsidR="002D3D0C" w14:paraId="6E9CF682" w14:textId="77777777" w:rsidTr="009D0E9D"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32A2B33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43C81A12" w14:textId="36549906" w:rsidR="002D3D0C" w:rsidRPr="002D3D0C" w:rsidRDefault="002D3D0C" w:rsidP="000D5E25">
            <w:pPr>
              <w:pStyle w:val="Heading1"/>
              <w:ind w:left="0"/>
              <w:rPr>
                <w:sz w:val="20"/>
                <w:szCs w:val="20"/>
              </w:rPr>
            </w:pPr>
          </w:p>
        </w:tc>
      </w:tr>
      <w:tr w:rsidR="002D3D0C" w14:paraId="19811C8F" w14:textId="77777777" w:rsidTr="009D0E9D"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16A9CE7E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0759C256" w14:textId="691FE596" w:rsidR="002D3D0C" w:rsidRPr="002D3D0C" w:rsidRDefault="002D3D0C" w:rsidP="000D5E25">
            <w:pPr>
              <w:pStyle w:val="BodyText"/>
              <w:ind w:left="0"/>
            </w:pPr>
          </w:p>
        </w:tc>
      </w:tr>
      <w:tr w:rsidR="002D3D0C" w14:paraId="1B83CF3C" w14:textId="77777777" w:rsidTr="009D0E9D"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09316016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463FE011" w14:textId="359986B2" w:rsidR="002D3D0C" w:rsidRPr="002D3D0C" w:rsidRDefault="002D3D0C" w:rsidP="000D5E25">
            <w:pPr>
              <w:pStyle w:val="Heading1"/>
              <w:ind w:left="0"/>
              <w:rPr>
                <w:sz w:val="20"/>
                <w:szCs w:val="20"/>
              </w:rPr>
            </w:pPr>
          </w:p>
        </w:tc>
      </w:tr>
      <w:tr w:rsidR="002D3D0C" w14:paraId="4D69C29E" w14:textId="77777777" w:rsidTr="000D5E25">
        <w:trPr>
          <w:trHeight w:val="100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2AB1E938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064CDA92" w14:textId="63AD0ED1" w:rsidR="002D3D0C" w:rsidRPr="002D3D0C" w:rsidRDefault="002D3D0C" w:rsidP="000D5E25">
            <w:pPr>
              <w:pStyle w:val="BodyText"/>
              <w:ind w:left="0"/>
            </w:pPr>
          </w:p>
        </w:tc>
      </w:tr>
      <w:tr w:rsidR="002D3D0C" w14:paraId="1FA0F1B6" w14:textId="77777777" w:rsidTr="009D0E9D"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6D5C0E59" w14:textId="77777777" w:rsidR="002D3D0C" w:rsidRDefault="002D3D0C" w:rsidP="001E400C"/>
        </w:tc>
        <w:tc>
          <w:tcPr>
            <w:tcW w:w="7840" w:type="dxa"/>
            <w:tcBorders>
              <w:left w:val="single" w:sz="4" w:space="0" w:color="auto"/>
            </w:tcBorders>
          </w:tcPr>
          <w:p w14:paraId="7F9F5C32" w14:textId="77777777" w:rsidR="002D3D0C" w:rsidRPr="003641D4" w:rsidRDefault="002D3D0C" w:rsidP="000D5E25">
            <w:pPr>
              <w:pStyle w:val="BodyText"/>
              <w:ind w:left="0"/>
            </w:pPr>
          </w:p>
        </w:tc>
      </w:tr>
    </w:tbl>
    <w:p w14:paraId="7C659D38" w14:textId="77777777" w:rsidR="00FA2A27" w:rsidRDefault="00FA2A27" w:rsidP="00543063"/>
    <w:sectPr w:rsidR="00FA2A27" w:rsidSect="001E400C">
      <w:headerReference w:type="first" r:id="rId7"/>
      <w:pgSz w:w="12240" w:h="15840"/>
      <w:pgMar w:top="540" w:right="1800" w:bottom="1008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ABDF8" w14:textId="77777777" w:rsidR="00201626" w:rsidRDefault="00201626">
      <w:r>
        <w:separator/>
      </w:r>
    </w:p>
  </w:endnote>
  <w:endnote w:type="continuationSeparator" w:id="0">
    <w:p w14:paraId="1739DB14" w14:textId="77777777" w:rsidR="00201626" w:rsidRDefault="0020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F490" w14:textId="77777777" w:rsidR="00201626" w:rsidRDefault="00201626">
      <w:r>
        <w:separator/>
      </w:r>
    </w:p>
  </w:footnote>
  <w:footnote w:type="continuationSeparator" w:id="0">
    <w:p w14:paraId="6894DBDC" w14:textId="77777777" w:rsidR="00201626" w:rsidRDefault="0020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ECA39" w14:textId="77777777" w:rsidR="003A2BF3" w:rsidRDefault="003A2BF3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FA1"/>
    <w:multiLevelType w:val="hybridMultilevel"/>
    <w:tmpl w:val="1200CA14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 w15:restartNumberingAfterBreak="0">
    <w:nsid w:val="058A370F"/>
    <w:multiLevelType w:val="multilevel"/>
    <w:tmpl w:val="88688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FC43F1"/>
    <w:multiLevelType w:val="hybridMultilevel"/>
    <w:tmpl w:val="78C6B228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" w15:restartNumberingAfterBreak="0">
    <w:nsid w:val="1F2161A8"/>
    <w:multiLevelType w:val="hybridMultilevel"/>
    <w:tmpl w:val="46D60C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7CE0"/>
    <w:multiLevelType w:val="hybridMultilevel"/>
    <w:tmpl w:val="C0005946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5" w15:restartNumberingAfterBreak="0">
    <w:nsid w:val="3098773E"/>
    <w:multiLevelType w:val="hybridMultilevel"/>
    <w:tmpl w:val="A6045F9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34B23C53"/>
    <w:multiLevelType w:val="hybridMultilevel"/>
    <w:tmpl w:val="1C428FB0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3709175E"/>
    <w:multiLevelType w:val="hybridMultilevel"/>
    <w:tmpl w:val="5232B6AC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8" w15:restartNumberingAfterBreak="0">
    <w:nsid w:val="37B424BC"/>
    <w:multiLevelType w:val="hybridMultilevel"/>
    <w:tmpl w:val="0512DC1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9" w15:restartNumberingAfterBreak="0">
    <w:nsid w:val="3B1B35E8"/>
    <w:multiLevelType w:val="hybridMultilevel"/>
    <w:tmpl w:val="6590C59C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0" w15:restartNumberingAfterBreak="0">
    <w:nsid w:val="43B12E33"/>
    <w:multiLevelType w:val="hybridMultilevel"/>
    <w:tmpl w:val="19D0B75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1" w15:restartNumberingAfterBreak="0">
    <w:nsid w:val="442A434B"/>
    <w:multiLevelType w:val="hybridMultilevel"/>
    <w:tmpl w:val="D02A911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2" w15:restartNumberingAfterBreak="0">
    <w:nsid w:val="555561FD"/>
    <w:multiLevelType w:val="hybridMultilevel"/>
    <w:tmpl w:val="CAE8CBF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3" w15:restartNumberingAfterBreak="0">
    <w:nsid w:val="55D511FF"/>
    <w:multiLevelType w:val="hybridMultilevel"/>
    <w:tmpl w:val="100C041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4" w15:restartNumberingAfterBreak="0">
    <w:nsid w:val="62134EB0"/>
    <w:multiLevelType w:val="hybridMultilevel"/>
    <w:tmpl w:val="EF925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B78F5"/>
    <w:multiLevelType w:val="hybridMultilevel"/>
    <w:tmpl w:val="435A682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6" w15:restartNumberingAfterBreak="0">
    <w:nsid w:val="66B75600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70855B4D"/>
    <w:multiLevelType w:val="hybridMultilevel"/>
    <w:tmpl w:val="D666B2E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8" w15:restartNumberingAfterBreak="0">
    <w:nsid w:val="70EA0B0B"/>
    <w:multiLevelType w:val="hybridMultilevel"/>
    <w:tmpl w:val="9472700C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9" w15:restartNumberingAfterBreak="0">
    <w:nsid w:val="74856D35"/>
    <w:multiLevelType w:val="hybridMultilevel"/>
    <w:tmpl w:val="A1C6ACA4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0" w15:restartNumberingAfterBreak="0">
    <w:nsid w:val="7F8F5C6D"/>
    <w:multiLevelType w:val="hybridMultilevel"/>
    <w:tmpl w:val="256E34D4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9"/>
  </w:num>
  <w:num w:numId="14">
    <w:abstractNumId w:val="18"/>
  </w:num>
  <w:num w:numId="15">
    <w:abstractNumId w:val="10"/>
  </w:num>
  <w:num w:numId="16">
    <w:abstractNumId w:val="11"/>
  </w:num>
  <w:num w:numId="17">
    <w:abstractNumId w:val="16"/>
  </w:num>
  <w:num w:numId="18">
    <w:abstractNumId w:val="25"/>
  </w:num>
  <w:num w:numId="19">
    <w:abstractNumId w:val="13"/>
  </w:num>
  <w:num w:numId="20">
    <w:abstractNumId w:val="23"/>
  </w:num>
  <w:num w:numId="21">
    <w:abstractNumId w:val="30"/>
  </w:num>
  <w:num w:numId="22">
    <w:abstractNumId w:val="21"/>
  </w:num>
  <w:num w:numId="23">
    <w:abstractNumId w:val="22"/>
  </w:num>
  <w:num w:numId="24">
    <w:abstractNumId w:val="14"/>
  </w:num>
  <w:num w:numId="25">
    <w:abstractNumId w:val="17"/>
  </w:num>
  <w:num w:numId="26">
    <w:abstractNumId w:val="12"/>
  </w:num>
  <w:num w:numId="27">
    <w:abstractNumId w:val="24"/>
  </w:num>
  <w:num w:numId="28">
    <w:abstractNumId w:val="20"/>
  </w:num>
  <w:num w:numId="29">
    <w:abstractNumId w:val="28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NjMyNTU0NrcwsDRQ0lEKTi0uzszPAykwrAUAiKzCgSwAAAA="/>
  </w:docVars>
  <w:rsids>
    <w:rsidRoot w:val="00237CC9"/>
    <w:rsid w:val="00002DF4"/>
    <w:rsid w:val="00086010"/>
    <w:rsid w:val="000B2729"/>
    <w:rsid w:val="000C41E5"/>
    <w:rsid w:val="000D5E25"/>
    <w:rsid w:val="000F4FCF"/>
    <w:rsid w:val="00105DD8"/>
    <w:rsid w:val="00125655"/>
    <w:rsid w:val="0015338E"/>
    <w:rsid w:val="00153FE3"/>
    <w:rsid w:val="00171CAF"/>
    <w:rsid w:val="001E400C"/>
    <w:rsid w:val="001E4493"/>
    <w:rsid w:val="00201626"/>
    <w:rsid w:val="00237CC9"/>
    <w:rsid w:val="002518AE"/>
    <w:rsid w:val="00266252"/>
    <w:rsid w:val="00283050"/>
    <w:rsid w:val="00290A37"/>
    <w:rsid w:val="00293785"/>
    <w:rsid w:val="002D3D0C"/>
    <w:rsid w:val="002E7C0B"/>
    <w:rsid w:val="00376855"/>
    <w:rsid w:val="003A2BF3"/>
    <w:rsid w:val="003C700A"/>
    <w:rsid w:val="0041145C"/>
    <w:rsid w:val="0044653A"/>
    <w:rsid w:val="00461EE6"/>
    <w:rsid w:val="004E2AA5"/>
    <w:rsid w:val="004E625D"/>
    <w:rsid w:val="004F5FBF"/>
    <w:rsid w:val="00543063"/>
    <w:rsid w:val="0058554D"/>
    <w:rsid w:val="006208F8"/>
    <w:rsid w:val="006332FA"/>
    <w:rsid w:val="00646965"/>
    <w:rsid w:val="0067667D"/>
    <w:rsid w:val="006C5E18"/>
    <w:rsid w:val="006D1746"/>
    <w:rsid w:val="00761508"/>
    <w:rsid w:val="00765019"/>
    <w:rsid w:val="007658BA"/>
    <w:rsid w:val="007B072B"/>
    <w:rsid w:val="007B5B8C"/>
    <w:rsid w:val="007C641C"/>
    <w:rsid w:val="007E13AC"/>
    <w:rsid w:val="00846D14"/>
    <w:rsid w:val="0086209F"/>
    <w:rsid w:val="008B1272"/>
    <w:rsid w:val="008B5738"/>
    <w:rsid w:val="008C75BD"/>
    <w:rsid w:val="00905E14"/>
    <w:rsid w:val="009270DF"/>
    <w:rsid w:val="0093551F"/>
    <w:rsid w:val="009375FE"/>
    <w:rsid w:val="009C4504"/>
    <w:rsid w:val="009D0D8A"/>
    <w:rsid w:val="009D0E9D"/>
    <w:rsid w:val="009D1CC9"/>
    <w:rsid w:val="00A003AE"/>
    <w:rsid w:val="00A07303"/>
    <w:rsid w:val="00A358CB"/>
    <w:rsid w:val="00A746DB"/>
    <w:rsid w:val="00A85F1C"/>
    <w:rsid w:val="00A86EEA"/>
    <w:rsid w:val="00A90B63"/>
    <w:rsid w:val="00B02E69"/>
    <w:rsid w:val="00B4002D"/>
    <w:rsid w:val="00B83F17"/>
    <w:rsid w:val="00BB4BFA"/>
    <w:rsid w:val="00BB645A"/>
    <w:rsid w:val="00BE34A0"/>
    <w:rsid w:val="00C00B7D"/>
    <w:rsid w:val="00C45A69"/>
    <w:rsid w:val="00C5400F"/>
    <w:rsid w:val="00C55D6A"/>
    <w:rsid w:val="00C963D8"/>
    <w:rsid w:val="00CB5293"/>
    <w:rsid w:val="00CD362E"/>
    <w:rsid w:val="00CD4759"/>
    <w:rsid w:val="00CD6709"/>
    <w:rsid w:val="00CE381C"/>
    <w:rsid w:val="00D15422"/>
    <w:rsid w:val="00D206D7"/>
    <w:rsid w:val="00D56968"/>
    <w:rsid w:val="00D957F2"/>
    <w:rsid w:val="00DA6915"/>
    <w:rsid w:val="00DE3139"/>
    <w:rsid w:val="00DF6104"/>
    <w:rsid w:val="00E727A2"/>
    <w:rsid w:val="00ED6084"/>
    <w:rsid w:val="00F1730E"/>
    <w:rsid w:val="00F340C3"/>
    <w:rsid w:val="00F8317C"/>
    <w:rsid w:val="00F8350F"/>
    <w:rsid w:val="00FA2A27"/>
    <w:rsid w:val="00FB2084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C29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A2A27"/>
    <w:rPr>
      <w:rFonts w:ascii="Arial" w:hAnsi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ind w:left="0"/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765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vaughnb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C:\Users\vaughnb\AppData\Roaming\Microsoft\Templates\Chronological resume.dot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Vaughn, Brittany</dc:creator>
  <cp:lastModifiedBy>Frederick McCord</cp:lastModifiedBy>
  <cp:revision>2</cp:revision>
  <cp:lastPrinted>2015-11-24T15:26:00Z</cp:lastPrinted>
  <dcterms:created xsi:type="dcterms:W3CDTF">2021-12-15T01:23:00Z</dcterms:created>
  <dcterms:modified xsi:type="dcterms:W3CDTF">2021-12-15T01:23:00Z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