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2E7A" w14:textId="4C7CF1AF" w:rsidR="00603305" w:rsidRDefault="005F3056">
      <w:pPr>
        <w:pStyle w:val="Name"/>
      </w:pPr>
      <w:r>
        <w:t>Michelle Pri</w:t>
      </w:r>
      <w:r w:rsidR="000C4E3A">
        <w:t>c e, CNA</w:t>
      </w:r>
    </w:p>
    <w:p w14:paraId="3246FDED" w14:textId="7E192771" w:rsidR="00603305" w:rsidRDefault="005F3056">
      <w:pPr>
        <w:pStyle w:val="ContactInfo"/>
      </w:pPr>
      <w:r>
        <w:t xml:space="preserve">1902 FM 1896 </w:t>
      </w:r>
    </w:p>
    <w:p w14:paraId="260B14A3" w14:textId="1D039D1D" w:rsidR="005F3056" w:rsidRDefault="005F3056">
      <w:pPr>
        <w:pStyle w:val="ContactInfo"/>
      </w:pPr>
      <w:r>
        <w:t>Mount pleasant, Tx 75455</w:t>
      </w:r>
    </w:p>
    <w:p w14:paraId="2EAF3502" w14:textId="12914E8B" w:rsidR="005F3056" w:rsidRDefault="005F3056">
      <w:pPr>
        <w:pStyle w:val="ContactInfo"/>
      </w:pPr>
    </w:p>
    <w:p w14:paraId="6B7EE28A" w14:textId="287ACC0A" w:rsidR="005F3056" w:rsidRDefault="00CE3A84">
      <w:pPr>
        <w:pStyle w:val="ContactInfo"/>
      </w:pPr>
      <w:r>
        <w:t>903-305-4602</w:t>
      </w:r>
    </w:p>
    <w:p w14:paraId="02E0B80C" w14:textId="020159F0" w:rsidR="00051B83" w:rsidRDefault="00051B83">
      <w:pPr>
        <w:pStyle w:val="ContactInfo"/>
      </w:pPr>
    </w:p>
    <w:p w14:paraId="08E3FACD" w14:textId="528E279E" w:rsidR="00051B83" w:rsidRDefault="00051B83">
      <w:pPr>
        <w:pStyle w:val="ContactInfo"/>
      </w:pPr>
      <w:r>
        <w:t>Flyingangel96@icloud.com</w:t>
      </w:r>
    </w:p>
    <w:p w14:paraId="68882D62" w14:textId="77777777" w:rsidR="00603305" w:rsidRDefault="00000000">
      <w:pPr>
        <w:pStyle w:val="Heading1"/>
      </w:pPr>
      <w:sdt>
        <w:sdtPr>
          <w:id w:val="-819804518"/>
          <w:placeholder>
            <w:docPart w:val="791DEC06F3692147BD548B3ED36E8748"/>
          </w:placeholder>
          <w:temporary/>
          <w:showingPlcHdr/>
          <w15:appearance w15:val="hidden"/>
        </w:sdtPr>
        <w:sdtContent>
          <w:r>
            <w:t>Skills Summary</w:t>
          </w:r>
        </w:sdtContent>
      </w:sdt>
    </w:p>
    <w:p w14:paraId="4B4202F6" w14:textId="7570CE33" w:rsidR="00603305" w:rsidRDefault="00CE3A84">
      <w:pPr>
        <w:spacing w:after="180"/>
      </w:pPr>
      <w:r>
        <w:t>Transfer, feeding, bathing, assist with daily living, assisted living, long term care and rehabilitation, Boyer lift, charting, changing</w:t>
      </w:r>
    </w:p>
    <w:p w14:paraId="3E786298" w14:textId="77777777" w:rsidR="00603305" w:rsidRDefault="00000000">
      <w:pPr>
        <w:pStyle w:val="Heading1"/>
      </w:pPr>
      <w:sdt>
        <w:sdtPr>
          <w:id w:val="-1150367223"/>
          <w:placeholder>
            <w:docPart w:val="D540876575BA8E4FBD037E99F0CC6F90"/>
          </w:placeholder>
          <w:temporary/>
          <w:showingPlcHdr/>
          <w15:appearance w15:val="hidden"/>
        </w:sdtPr>
        <w:sdtContent>
          <w:r>
            <w:t>Education</w:t>
          </w:r>
        </w:sdtContent>
      </w:sdt>
    </w:p>
    <w:p w14:paraId="2B6B4925" w14:textId="77777777" w:rsidR="00603305" w:rsidRDefault="00000000">
      <w:pPr>
        <w:pStyle w:val="Heading2"/>
      </w:pPr>
      <w:sdt>
        <w:sdtPr>
          <w:id w:val="-1529011685"/>
          <w:placeholder>
            <w:docPart w:val="8D29D8AF38966B4CB3815D35E1BBDC8A"/>
          </w:placeholder>
          <w:temporary/>
          <w:showingPlcHdr/>
          <w15:appearance w15:val="hidden"/>
        </w:sdtPr>
        <w:sdtContent>
          <w:r>
            <w:t>Degree / Date of Graduation</w:t>
          </w:r>
        </w:sdtContent>
      </w:sdt>
    </w:p>
    <w:p w14:paraId="4DE1E7CF" w14:textId="6FC76654" w:rsidR="00603305" w:rsidRDefault="003A579C">
      <w:r>
        <w:t xml:space="preserve">NorthEast Texas community college </w:t>
      </w:r>
    </w:p>
    <w:p w14:paraId="4FADA8C3" w14:textId="229CD939" w:rsidR="003A579C" w:rsidRDefault="003A579C">
      <w:r>
        <w:t xml:space="preserve">Associates A.S. nursing </w:t>
      </w:r>
    </w:p>
    <w:p w14:paraId="76461ECB" w14:textId="1D70338D" w:rsidR="003A579C" w:rsidRDefault="003A579C">
      <w:r>
        <w:t>06/21/22</w:t>
      </w:r>
    </w:p>
    <w:p w14:paraId="74766596" w14:textId="7D2422A0" w:rsidR="003A579C" w:rsidRDefault="003A579C"/>
    <w:p w14:paraId="6E514D22" w14:textId="17024E57" w:rsidR="003A579C" w:rsidRDefault="003A579C">
      <w:r>
        <w:t>Certified CNA</w:t>
      </w:r>
    </w:p>
    <w:p w14:paraId="4E84182D" w14:textId="3CA05582" w:rsidR="00B36B32" w:rsidRDefault="00B36B32"/>
    <w:p w14:paraId="6DFD29ED" w14:textId="1629C383" w:rsidR="00B36B32" w:rsidRDefault="00B36B32">
      <w:r>
        <w:t xml:space="preserve">BLS Certified </w:t>
      </w:r>
    </w:p>
    <w:p w14:paraId="6E86C218" w14:textId="77777777" w:rsidR="00603305" w:rsidRDefault="00000000">
      <w:pPr>
        <w:pStyle w:val="Heading1"/>
      </w:pPr>
      <w:sdt>
        <w:sdtPr>
          <w:id w:val="617349259"/>
          <w:placeholder>
            <w:docPart w:val="6263B7B74510F341AD200DF8BCD78AF9"/>
          </w:placeholder>
          <w:temporary/>
          <w:showingPlcHdr/>
          <w15:appearance w15:val="hidden"/>
        </w:sdtPr>
        <w:sdtContent>
          <w:r>
            <w:t>Experience</w:t>
          </w:r>
        </w:sdtContent>
      </w:sdt>
    </w:p>
    <w:p w14:paraId="42D10103" w14:textId="77777777" w:rsidR="00603305" w:rsidRDefault="00000000">
      <w:pPr>
        <w:pStyle w:val="Heading2"/>
      </w:pPr>
      <w:sdt>
        <w:sdtPr>
          <w:id w:val="692349886"/>
          <w:placeholder>
            <w:docPart w:val="69791806EB22CA408B15A73F1C1F6D29"/>
          </w:placeholder>
          <w:temporary/>
          <w:showingPlcHdr/>
          <w15:appearance w15:val="hidden"/>
        </w:sdtPr>
        <w:sdtContent>
          <w:r>
            <w:t>Name of Employer</w:t>
          </w:r>
        </w:sdtContent>
      </w:sdt>
    </w:p>
    <w:p w14:paraId="6720B850" w14:textId="581B9D1A" w:rsidR="00603305" w:rsidRDefault="003A579C">
      <w:pPr>
        <w:pStyle w:val="Heading3"/>
      </w:pPr>
      <w:r>
        <w:t>Pleasant Springs 0</w:t>
      </w:r>
      <w:r w:rsidR="001B7BF3">
        <w:t>6/04/2014-08/23/22</w:t>
      </w:r>
    </w:p>
    <w:p w14:paraId="73C232B8" w14:textId="6818B5C6" w:rsidR="00603305" w:rsidRDefault="001B7BF3" w:rsidP="00B36B32">
      <w:r>
        <w:t xml:space="preserve">Hospitality aide assisting patients in daily living, </w:t>
      </w:r>
      <w:proofErr w:type="spellStart"/>
      <w:r>
        <w:t>cath</w:t>
      </w:r>
      <w:proofErr w:type="spellEnd"/>
      <w:r>
        <w:t xml:space="preserve"> care, </w:t>
      </w:r>
      <w:r w:rsidR="00270932">
        <w:t>measure urinary input and output, feeding, weight charting, charting, rom, transfer, bathing</w:t>
      </w:r>
    </w:p>
    <w:sectPr w:rsidR="00603305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24B7" w14:textId="77777777" w:rsidR="00026D5A" w:rsidRDefault="00026D5A">
      <w:pPr>
        <w:spacing w:after="0" w:line="240" w:lineRule="auto"/>
      </w:pPr>
      <w:r>
        <w:separator/>
      </w:r>
    </w:p>
  </w:endnote>
  <w:endnote w:type="continuationSeparator" w:id="0">
    <w:p w14:paraId="24EAFD1A" w14:textId="77777777" w:rsidR="00026D5A" w:rsidRDefault="0002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E895E" w14:textId="77777777" w:rsidR="00603305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8238" w14:textId="77777777" w:rsidR="00026D5A" w:rsidRDefault="00026D5A">
      <w:pPr>
        <w:spacing w:after="0" w:line="240" w:lineRule="auto"/>
      </w:pPr>
      <w:r>
        <w:separator/>
      </w:r>
    </w:p>
  </w:footnote>
  <w:footnote w:type="continuationSeparator" w:id="0">
    <w:p w14:paraId="00FE2E79" w14:textId="77777777" w:rsidR="00026D5A" w:rsidRDefault="0002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3362" w14:textId="77777777" w:rsidR="00603305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42AFA1" wp14:editId="0858895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905C500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9CFF" w14:textId="77777777" w:rsidR="00603305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79A480B" wp14:editId="04CA9BA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BA5F12A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9143515">
    <w:abstractNumId w:val="9"/>
  </w:num>
  <w:num w:numId="2" w16cid:durableId="1836917514">
    <w:abstractNumId w:val="7"/>
  </w:num>
  <w:num w:numId="3" w16cid:durableId="1958099269">
    <w:abstractNumId w:val="6"/>
  </w:num>
  <w:num w:numId="4" w16cid:durableId="562061688">
    <w:abstractNumId w:val="5"/>
  </w:num>
  <w:num w:numId="5" w16cid:durableId="357779038">
    <w:abstractNumId w:val="4"/>
  </w:num>
  <w:num w:numId="6" w16cid:durableId="641424981">
    <w:abstractNumId w:val="8"/>
  </w:num>
  <w:num w:numId="7" w16cid:durableId="1347714474">
    <w:abstractNumId w:val="3"/>
  </w:num>
  <w:num w:numId="8" w16cid:durableId="2129735695">
    <w:abstractNumId w:val="2"/>
  </w:num>
  <w:num w:numId="9" w16cid:durableId="1469862941">
    <w:abstractNumId w:val="1"/>
  </w:num>
  <w:num w:numId="10" w16cid:durableId="87701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56"/>
    <w:rsid w:val="00026D5A"/>
    <w:rsid w:val="00051B83"/>
    <w:rsid w:val="00083E04"/>
    <w:rsid w:val="000C4E3A"/>
    <w:rsid w:val="00147C9A"/>
    <w:rsid w:val="001B7BF3"/>
    <w:rsid w:val="00270932"/>
    <w:rsid w:val="003A579C"/>
    <w:rsid w:val="005C0351"/>
    <w:rsid w:val="005F3056"/>
    <w:rsid w:val="00603305"/>
    <w:rsid w:val="00893D1C"/>
    <w:rsid w:val="00B36B32"/>
    <w:rsid w:val="00C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FE5B8"/>
  <w15:chartTrackingRefBased/>
  <w15:docId w15:val="{F464170A-6051-F04C-9371-B65CAC19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ennings\Downloads\%7b6C2495E5-D695-DA45-930D-13696C62158A%7dtf163921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DEC06F3692147BD548B3ED36E8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D2C8C-99DF-DE4A-BDD7-2BB2AA70A97A}"/>
      </w:docPartPr>
      <w:docPartBody>
        <w:p w:rsidR="00DA23B0" w:rsidRDefault="00DA23B0">
          <w:pPr>
            <w:pStyle w:val="791DEC06F3692147BD548B3ED36E8748"/>
          </w:pPr>
          <w:r>
            <w:t>Skills Summary</w:t>
          </w:r>
        </w:p>
      </w:docPartBody>
    </w:docPart>
    <w:docPart>
      <w:docPartPr>
        <w:name w:val="D540876575BA8E4FBD037E99F0CC6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3638-20EC-0E43-A29D-25818E6CCAA1}"/>
      </w:docPartPr>
      <w:docPartBody>
        <w:p w:rsidR="00DA23B0" w:rsidRDefault="00DA23B0">
          <w:pPr>
            <w:pStyle w:val="D540876575BA8E4FBD037E99F0CC6F90"/>
          </w:pPr>
          <w:r>
            <w:t>Education</w:t>
          </w:r>
        </w:p>
      </w:docPartBody>
    </w:docPart>
    <w:docPart>
      <w:docPartPr>
        <w:name w:val="8D29D8AF38966B4CB3815D35E1BB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2B1F-17E1-E545-AA8E-139F07326AE0}"/>
      </w:docPartPr>
      <w:docPartBody>
        <w:p w:rsidR="00DA23B0" w:rsidRDefault="00DA23B0">
          <w:pPr>
            <w:pStyle w:val="8D29D8AF38966B4CB3815D35E1BBDC8A"/>
          </w:pPr>
          <w:r>
            <w:t>Degree / Date of Graduation</w:t>
          </w:r>
        </w:p>
      </w:docPartBody>
    </w:docPart>
    <w:docPart>
      <w:docPartPr>
        <w:name w:val="6263B7B74510F341AD200DF8BCD78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62D9-50ED-284C-8A0E-305709F09841}"/>
      </w:docPartPr>
      <w:docPartBody>
        <w:p w:rsidR="00DA23B0" w:rsidRDefault="00DA23B0">
          <w:pPr>
            <w:pStyle w:val="6263B7B74510F341AD200DF8BCD78AF9"/>
          </w:pPr>
          <w:r>
            <w:t>Experience</w:t>
          </w:r>
        </w:p>
      </w:docPartBody>
    </w:docPart>
    <w:docPart>
      <w:docPartPr>
        <w:name w:val="69791806EB22CA408B15A73F1C1F6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18F27-BB04-FD44-8886-BF0F5C8F66CB}"/>
      </w:docPartPr>
      <w:docPartBody>
        <w:p w:rsidR="00DA23B0" w:rsidRDefault="00DA23B0">
          <w:pPr>
            <w:pStyle w:val="69791806EB22CA408B15A73F1C1F6D29"/>
          </w:pPr>
          <w:r>
            <w:t>Name of Employer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BD"/>
    <w:rsid w:val="008F74BD"/>
    <w:rsid w:val="00DA23B0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DEC06F3692147BD548B3ED36E8748">
    <w:name w:val="791DEC06F3692147BD548B3ED36E8748"/>
  </w:style>
  <w:style w:type="paragraph" w:customStyle="1" w:styleId="D540876575BA8E4FBD037E99F0CC6F90">
    <w:name w:val="D540876575BA8E4FBD037E99F0CC6F90"/>
  </w:style>
  <w:style w:type="paragraph" w:customStyle="1" w:styleId="8D29D8AF38966B4CB3815D35E1BBDC8A">
    <w:name w:val="8D29D8AF38966B4CB3815D35E1BBDC8A"/>
  </w:style>
  <w:style w:type="paragraph" w:customStyle="1" w:styleId="6263B7B74510F341AD200DF8BCD78AF9">
    <w:name w:val="6263B7B74510F341AD200DF8BCD78AF9"/>
  </w:style>
  <w:style w:type="paragraph" w:customStyle="1" w:styleId="69791806EB22CA408B15A73F1C1F6D29">
    <w:name w:val="69791806EB22CA408B15A73F1C1F6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{6C2495E5-D695-DA45-930D-13696C62158A}tf16392120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Price</dc:creator>
  <cp:keywords/>
  <dc:description/>
  <cp:lastModifiedBy>Breisja Jennings</cp:lastModifiedBy>
  <cp:revision>2</cp:revision>
  <dcterms:created xsi:type="dcterms:W3CDTF">2022-09-28T13:53:00Z</dcterms:created>
  <dcterms:modified xsi:type="dcterms:W3CDTF">2022-09-28T13:53:00Z</dcterms:modified>
</cp:coreProperties>
</file>